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F6" w:rsidRDefault="001960F6" w:rsidP="00DA285F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1960F6" w:rsidRDefault="001960F6" w:rsidP="00DA285F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1960F6" w:rsidRDefault="001960F6" w:rsidP="00DA285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3.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1960F6" w:rsidRDefault="001960F6" w:rsidP="00DA285F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ЛЕСНОУКОЛОВСКОГО СЕЛЬСКОГО ПОСЕЛЕНИЯ</w:t>
      </w:r>
    </w:p>
    <w:p w:rsidR="001960F6" w:rsidRDefault="001960F6" w:rsidP="00DA285F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1960F6" w:rsidRDefault="001960F6" w:rsidP="00DA285F">
      <w:pPr>
        <w:pStyle w:val="Style2"/>
        <w:widowControl/>
        <w:ind w:right="-2"/>
        <w:jc w:val="center"/>
      </w:pPr>
    </w:p>
    <w:p w:rsidR="001960F6" w:rsidRDefault="001960F6" w:rsidP="00DA285F">
      <w:pPr>
        <w:pStyle w:val="Style2"/>
        <w:widowControl/>
        <w:ind w:right="-2"/>
        <w:jc w:val="center"/>
        <w:rPr>
          <w:sz w:val="28"/>
          <w:szCs w:val="28"/>
        </w:rPr>
      </w:pPr>
    </w:p>
    <w:p w:rsidR="001960F6" w:rsidRDefault="001960F6" w:rsidP="00DA285F">
      <w:pPr>
        <w:pStyle w:val="Style2"/>
        <w:widowControl/>
        <w:ind w:right="-2"/>
        <w:jc w:val="center"/>
        <w:rPr>
          <w:rStyle w:val="FontStyle11"/>
          <w:sz w:val="28"/>
        </w:rPr>
      </w:pPr>
      <w:r>
        <w:rPr>
          <w:rStyle w:val="FontStyle13"/>
          <w:bCs/>
          <w:spacing w:val="70"/>
          <w:sz w:val="28"/>
          <w:szCs w:val="28"/>
        </w:rPr>
        <w:t>ПОСТАНОВЛЕНИЕ</w:t>
      </w:r>
    </w:p>
    <w:p w:rsidR="001960F6" w:rsidRDefault="001960F6" w:rsidP="00DA285F">
      <w:pPr>
        <w:pStyle w:val="Style2"/>
        <w:widowControl/>
        <w:ind w:right="-2"/>
        <w:rPr>
          <w:rStyle w:val="FontStyle11"/>
          <w:sz w:val="28"/>
          <w:szCs w:val="28"/>
        </w:rPr>
      </w:pPr>
    </w:p>
    <w:p w:rsidR="001960F6" w:rsidRDefault="001960F6" w:rsidP="00DA285F">
      <w:pPr>
        <w:pStyle w:val="Style2"/>
        <w:widowControl/>
        <w:ind w:right="-2"/>
        <w:rPr>
          <w:rStyle w:val="FontStyle11"/>
          <w:b/>
          <w:bCs/>
          <w:spacing w:val="70"/>
          <w:sz w:val="28"/>
          <w:szCs w:val="28"/>
        </w:rPr>
      </w:pPr>
      <w:r>
        <w:rPr>
          <w:rStyle w:val="FontStyle11"/>
          <w:sz w:val="28"/>
          <w:szCs w:val="28"/>
        </w:rPr>
        <w:t>19 сентября  2014 года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                                                                  №  27</w:t>
      </w:r>
      <w:r>
        <w:rPr>
          <w:rStyle w:val="FontStyle11"/>
          <w:color w:val="FFFFFF"/>
          <w:sz w:val="28"/>
          <w:szCs w:val="28"/>
        </w:rPr>
        <w:t>.</w:t>
      </w:r>
    </w:p>
    <w:p w:rsidR="001960F6" w:rsidRDefault="001960F6" w:rsidP="00997BA1">
      <w:pPr>
        <w:pStyle w:val="Style2"/>
        <w:widowControl/>
        <w:ind w:right="-2"/>
      </w:pPr>
      <w:r>
        <w:rPr>
          <w:rStyle w:val="FontStyle11"/>
          <w:sz w:val="28"/>
          <w:szCs w:val="28"/>
        </w:rPr>
        <w:tab/>
      </w:r>
    </w:p>
    <w:p w:rsidR="001960F6" w:rsidRDefault="001960F6" w:rsidP="00997BA1">
      <w:pPr>
        <w:rPr>
          <w:b/>
          <w:sz w:val="28"/>
          <w:szCs w:val="28"/>
        </w:rPr>
      </w:pPr>
    </w:p>
    <w:p w:rsidR="001960F6" w:rsidRDefault="001960F6" w:rsidP="00997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960F6" w:rsidRPr="00F72537" w:rsidRDefault="001960F6" w:rsidP="00997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Лесноуколовского сельского поселения</w:t>
      </w:r>
      <w:r>
        <w:rPr>
          <w:sz w:val="28"/>
          <w:szCs w:val="28"/>
        </w:rPr>
        <w:t xml:space="preserve"> </w:t>
      </w:r>
      <w:r w:rsidRPr="00F7253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06.05.</w:t>
      </w:r>
      <w:r w:rsidRPr="00F7253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4</w:t>
      </w:r>
      <w:r w:rsidRPr="00F72537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</w:t>
      </w:r>
    </w:p>
    <w:p w:rsidR="001960F6" w:rsidRDefault="001960F6" w:rsidP="00997BA1">
      <w:pPr>
        <w:jc w:val="center"/>
        <w:rPr>
          <w:b/>
          <w:sz w:val="28"/>
          <w:szCs w:val="28"/>
        </w:rPr>
      </w:pPr>
    </w:p>
    <w:p w:rsidR="001960F6" w:rsidRPr="00F72537" w:rsidRDefault="001960F6" w:rsidP="00997BA1">
      <w:pPr>
        <w:jc w:val="center"/>
        <w:rPr>
          <w:b/>
          <w:sz w:val="28"/>
          <w:szCs w:val="28"/>
        </w:rPr>
      </w:pPr>
    </w:p>
    <w:p w:rsidR="001960F6" w:rsidRDefault="001960F6" w:rsidP="00997BA1">
      <w:pPr>
        <w:ind w:firstLine="708"/>
        <w:jc w:val="both"/>
        <w:rPr>
          <w:sz w:val="28"/>
          <w:szCs w:val="28"/>
        </w:rPr>
      </w:pPr>
    </w:p>
    <w:p w:rsidR="001960F6" w:rsidRDefault="001960F6" w:rsidP="00997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администрации Лесноуколовского сельского поселения в соответствие с действующим законодательством, администрация Лесноуколовского сельского поселения постановляет:</w:t>
      </w:r>
    </w:p>
    <w:p w:rsidR="001960F6" w:rsidRPr="009C7122" w:rsidRDefault="001960F6" w:rsidP="007A2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Лесноуколовского сельского поселения от 06 мая 2014 года № 13 «Об утверждении Положения о муниципальном лесном контроле на территории Лесноуколовского сельского </w:t>
      </w:r>
      <w:r w:rsidRPr="009C7122">
        <w:rPr>
          <w:sz w:val="28"/>
          <w:szCs w:val="28"/>
        </w:rPr>
        <w:t>поселения» следующие изменения:</w:t>
      </w:r>
    </w:p>
    <w:p w:rsidR="001960F6" w:rsidRPr="009C7122" w:rsidRDefault="001960F6" w:rsidP="007A29D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7122">
        <w:rPr>
          <w:rFonts w:ascii="Times New Roman" w:hAnsi="Times New Roman" w:cs="Times New Roman"/>
          <w:b w:val="0"/>
          <w:sz w:val="28"/>
          <w:szCs w:val="28"/>
        </w:rPr>
        <w:t xml:space="preserve">           1.1. В Положении о муниципальном лесном контроле  на территории Лесноуколовского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утвержденном в пункте 4.3</w:t>
      </w:r>
      <w:r w:rsidRPr="009C7122">
        <w:rPr>
          <w:rFonts w:ascii="Times New Roman" w:hAnsi="Times New Roman" w:cs="Times New Roman"/>
          <w:b w:val="0"/>
          <w:sz w:val="28"/>
          <w:szCs w:val="28"/>
        </w:rPr>
        <w:t xml:space="preserve"> названого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постановления содержание подпункта 4</w:t>
      </w:r>
      <w:r w:rsidRPr="009C712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1960F6" w:rsidRDefault="001960F6" w:rsidP="007A29DF">
      <w:pPr>
        <w:pStyle w:val="Title"/>
        <w:shd w:val="clear" w:color="auto" w:fill="FFFFFF"/>
        <w:ind w:firstLine="708"/>
        <w:jc w:val="both"/>
        <w:rPr>
          <w:b/>
          <w:sz w:val="28"/>
          <w:szCs w:val="28"/>
        </w:rPr>
      </w:pPr>
      <w:r w:rsidRPr="00A51F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4. необъективность и недостоверность материалов проводимых проверок.»</w:t>
      </w:r>
    </w:p>
    <w:p w:rsidR="001960F6" w:rsidRPr="00F4408A" w:rsidRDefault="001960F6" w:rsidP="007A29DF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F4408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Заместителю главы администрации Лесноуколовского сельского поселения </w:t>
      </w:r>
      <w:r w:rsidRPr="00F4408A">
        <w:rPr>
          <w:sz w:val="28"/>
          <w:szCs w:val="28"/>
        </w:rPr>
        <w:t xml:space="preserve"> (</w:t>
      </w:r>
      <w:r>
        <w:rPr>
          <w:sz w:val="28"/>
          <w:szCs w:val="28"/>
        </w:rPr>
        <w:t>Дыбова Е.А.</w:t>
      </w:r>
      <w:r w:rsidRPr="00F4408A">
        <w:rPr>
          <w:sz w:val="28"/>
          <w:szCs w:val="28"/>
        </w:rPr>
        <w:t xml:space="preserve">) </w:t>
      </w:r>
      <w:r>
        <w:rPr>
          <w:sz w:val="28"/>
          <w:szCs w:val="28"/>
        </w:rPr>
        <w:t>обнародовать</w:t>
      </w:r>
      <w:r w:rsidRPr="00E22064">
        <w:rPr>
          <w:sz w:val="28"/>
          <w:szCs w:val="28"/>
        </w:rPr>
        <w:t xml:space="preserve"> </w:t>
      </w:r>
      <w:r w:rsidRPr="008F496E">
        <w:rPr>
          <w:sz w:val="28"/>
          <w:szCs w:val="28"/>
        </w:rPr>
        <w:t>настоящее постановление в общедоступных местах</w:t>
      </w:r>
      <w:r>
        <w:rPr>
          <w:sz w:val="28"/>
          <w:szCs w:val="28"/>
        </w:rPr>
        <w:t xml:space="preserve">: </w:t>
      </w:r>
      <w:r w:rsidRPr="008F496E">
        <w:rPr>
          <w:sz w:val="28"/>
          <w:szCs w:val="28"/>
        </w:rPr>
        <w:t>Лесноуколовской сельской библиотеке, Лесноуколовском Доме культуры, Лесноуколовской основной  общеобразовательной школе, администрации Лесноуколовского сельского поселения</w:t>
      </w:r>
      <w:r>
        <w:rPr>
          <w:sz w:val="28"/>
          <w:szCs w:val="28"/>
        </w:rPr>
        <w:t xml:space="preserve"> .</w:t>
      </w:r>
    </w:p>
    <w:p w:rsidR="001960F6" w:rsidRPr="00D87646" w:rsidRDefault="001960F6" w:rsidP="00997BA1">
      <w:pPr>
        <w:ind w:firstLine="708"/>
        <w:jc w:val="both"/>
        <w:rPr>
          <w:b/>
          <w:bCs/>
          <w:sz w:val="28"/>
        </w:rPr>
      </w:pPr>
    </w:p>
    <w:p w:rsidR="001960F6" w:rsidRDefault="001960F6" w:rsidP="00997BA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960F6" w:rsidRDefault="001960F6" w:rsidP="00997BA1">
      <w:pPr>
        <w:jc w:val="both"/>
        <w:rPr>
          <w:sz w:val="28"/>
        </w:rPr>
      </w:pPr>
    </w:p>
    <w:p w:rsidR="001960F6" w:rsidRDefault="001960F6" w:rsidP="00997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Г</w:t>
      </w:r>
      <w:r w:rsidRPr="00841A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841AD5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</w:p>
    <w:p w:rsidR="001960F6" w:rsidRDefault="001960F6" w:rsidP="00997B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Лесноуколовского </w:t>
      </w:r>
      <w:r w:rsidRPr="00841AD5">
        <w:rPr>
          <w:b/>
          <w:sz w:val="28"/>
          <w:szCs w:val="28"/>
        </w:rPr>
        <w:t xml:space="preserve">сельского поселения   </w:t>
      </w:r>
      <w:r>
        <w:rPr>
          <w:b/>
          <w:sz w:val="28"/>
          <w:szCs w:val="28"/>
        </w:rPr>
        <w:t xml:space="preserve">                           Л.Бессмельцева</w:t>
      </w:r>
    </w:p>
    <w:p w:rsidR="001960F6" w:rsidRDefault="001960F6" w:rsidP="00844309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sectPr w:rsidR="001960F6" w:rsidSect="00844309">
      <w:headerReference w:type="default" r:id="rId8"/>
      <w:pgSz w:w="11906" w:h="16838"/>
      <w:pgMar w:top="1134" w:right="850" w:bottom="89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F6" w:rsidRDefault="001960F6" w:rsidP="00B01AAD">
      <w:r>
        <w:separator/>
      </w:r>
    </w:p>
  </w:endnote>
  <w:endnote w:type="continuationSeparator" w:id="1">
    <w:p w:rsidR="001960F6" w:rsidRDefault="001960F6" w:rsidP="00B0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F6" w:rsidRDefault="001960F6" w:rsidP="00B01AAD">
      <w:r>
        <w:separator/>
      </w:r>
    </w:p>
  </w:footnote>
  <w:footnote w:type="continuationSeparator" w:id="1">
    <w:p w:rsidR="001960F6" w:rsidRDefault="001960F6" w:rsidP="00B01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F6" w:rsidRDefault="001960F6">
    <w:pPr>
      <w:pStyle w:val="Header"/>
      <w:jc w:val="center"/>
    </w:pPr>
  </w:p>
  <w:p w:rsidR="001960F6" w:rsidRDefault="001960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E89"/>
    <w:multiLevelType w:val="multilevel"/>
    <w:tmpl w:val="E6E09D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426C7C0A"/>
    <w:multiLevelType w:val="hybridMultilevel"/>
    <w:tmpl w:val="85C6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6F03EF"/>
    <w:multiLevelType w:val="hybridMultilevel"/>
    <w:tmpl w:val="0682EBB8"/>
    <w:lvl w:ilvl="0" w:tplc="53EE573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D04"/>
    <w:rsid w:val="00000E5E"/>
    <w:rsid w:val="00001AEE"/>
    <w:rsid w:val="00001B0A"/>
    <w:rsid w:val="00002DC9"/>
    <w:rsid w:val="00003C07"/>
    <w:rsid w:val="00004025"/>
    <w:rsid w:val="00004421"/>
    <w:rsid w:val="0000493E"/>
    <w:rsid w:val="00004E89"/>
    <w:rsid w:val="00005AE8"/>
    <w:rsid w:val="00005F0B"/>
    <w:rsid w:val="00006C61"/>
    <w:rsid w:val="000070E2"/>
    <w:rsid w:val="00007316"/>
    <w:rsid w:val="00007D5B"/>
    <w:rsid w:val="00010262"/>
    <w:rsid w:val="00010803"/>
    <w:rsid w:val="00010F84"/>
    <w:rsid w:val="00011455"/>
    <w:rsid w:val="0001170D"/>
    <w:rsid w:val="00012CDB"/>
    <w:rsid w:val="00013225"/>
    <w:rsid w:val="0001329E"/>
    <w:rsid w:val="000135F1"/>
    <w:rsid w:val="00013F24"/>
    <w:rsid w:val="0001413C"/>
    <w:rsid w:val="00014DAB"/>
    <w:rsid w:val="00014F77"/>
    <w:rsid w:val="000155E0"/>
    <w:rsid w:val="0001584A"/>
    <w:rsid w:val="000159B4"/>
    <w:rsid w:val="00015EBA"/>
    <w:rsid w:val="000165A0"/>
    <w:rsid w:val="00016815"/>
    <w:rsid w:val="00016E53"/>
    <w:rsid w:val="0001706A"/>
    <w:rsid w:val="00017D4D"/>
    <w:rsid w:val="00020C1D"/>
    <w:rsid w:val="000211C5"/>
    <w:rsid w:val="00021D00"/>
    <w:rsid w:val="00022FF1"/>
    <w:rsid w:val="00023346"/>
    <w:rsid w:val="0002359F"/>
    <w:rsid w:val="000255E8"/>
    <w:rsid w:val="00027682"/>
    <w:rsid w:val="00027737"/>
    <w:rsid w:val="00027A1D"/>
    <w:rsid w:val="000301B4"/>
    <w:rsid w:val="000308C0"/>
    <w:rsid w:val="00030EBD"/>
    <w:rsid w:val="000312B3"/>
    <w:rsid w:val="00031EFE"/>
    <w:rsid w:val="00032882"/>
    <w:rsid w:val="000330A4"/>
    <w:rsid w:val="000341C5"/>
    <w:rsid w:val="00034C9B"/>
    <w:rsid w:val="000353A7"/>
    <w:rsid w:val="0003553A"/>
    <w:rsid w:val="00035871"/>
    <w:rsid w:val="00035A08"/>
    <w:rsid w:val="00035F5D"/>
    <w:rsid w:val="00036971"/>
    <w:rsid w:val="00036BD8"/>
    <w:rsid w:val="000371CE"/>
    <w:rsid w:val="00037AE6"/>
    <w:rsid w:val="00037AF6"/>
    <w:rsid w:val="00040B48"/>
    <w:rsid w:val="000428DA"/>
    <w:rsid w:val="00042C2E"/>
    <w:rsid w:val="0004305E"/>
    <w:rsid w:val="00043ABF"/>
    <w:rsid w:val="00044C94"/>
    <w:rsid w:val="000453F1"/>
    <w:rsid w:val="000459FA"/>
    <w:rsid w:val="00045B5B"/>
    <w:rsid w:val="00045C7B"/>
    <w:rsid w:val="00045CFD"/>
    <w:rsid w:val="00045D95"/>
    <w:rsid w:val="00045E38"/>
    <w:rsid w:val="00047300"/>
    <w:rsid w:val="00047BC7"/>
    <w:rsid w:val="00050898"/>
    <w:rsid w:val="00050BEB"/>
    <w:rsid w:val="000511FA"/>
    <w:rsid w:val="00051DAA"/>
    <w:rsid w:val="00052F95"/>
    <w:rsid w:val="00053B03"/>
    <w:rsid w:val="00054459"/>
    <w:rsid w:val="00054E4F"/>
    <w:rsid w:val="00054EB5"/>
    <w:rsid w:val="00054FB7"/>
    <w:rsid w:val="000568F4"/>
    <w:rsid w:val="000571FD"/>
    <w:rsid w:val="00057327"/>
    <w:rsid w:val="0005778E"/>
    <w:rsid w:val="000577E2"/>
    <w:rsid w:val="00057A08"/>
    <w:rsid w:val="00057CEB"/>
    <w:rsid w:val="00057ED5"/>
    <w:rsid w:val="00057F3C"/>
    <w:rsid w:val="00060673"/>
    <w:rsid w:val="000613E0"/>
    <w:rsid w:val="00061593"/>
    <w:rsid w:val="00061B09"/>
    <w:rsid w:val="00061E3C"/>
    <w:rsid w:val="00061F5F"/>
    <w:rsid w:val="000621F5"/>
    <w:rsid w:val="00062DDE"/>
    <w:rsid w:val="00062E81"/>
    <w:rsid w:val="000631C6"/>
    <w:rsid w:val="000638EA"/>
    <w:rsid w:val="00063C80"/>
    <w:rsid w:val="00064015"/>
    <w:rsid w:val="00064077"/>
    <w:rsid w:val="00064A4F"/>
    <w:rsid w:val="00064DCF"/>
    <w:rsid w:val="00066805"/>
    <w:rsid w:val="00066BFC"/>
    <w:rsid w:val="0006772D"/>
    <w:rsid w:val="00070215"/>
    <w:rsid w:val="00070234"/>
    <w:rsid w:val="0007072F"/>
    <w:rsid w:val="00070EB3"/>
    <w:rsid w:val="00070FDD"/>
    <w:rsid w:val="000726BA"/>
    <w:rsid w:val="0007405B"/>
    <w:rsid w:val="00074768"/>
    <w:rsid w:val="00074FFD"/>
    <w:rsid w:val="000761B6"/>
    <w:rsid w:val="000761F5"/>
    <w:rsid w:val="000765EC"/>
    <w:rsid w:val="00076CD4"/>
    <w:rsid w:val="000770FF"/>
    <w:rsid w:val="000775FE"/>
    <w:rsid w:val="000802A0"/>
    <w:rsid w:val="000803DA"/>
    <w:rsid w:val="000805D6"/>
    <w:rsid w:val="000819FB"/>
    <w:rsid w:val="000820EC"/>
    <w:rsid w:val="0008262A"/>
    <w:rsid w:val="00083D7C"/>
    <w:rsid w:val="00084B8C"/>
    <w:rsid w:val="00084ED6"/>
    <w:rsid w:val="000857C2"/>
    <w:rsid w:val="00086683"/>
    <w:rsid w:val="0008685B"/>
    <w:rsid w:val="00086ACB"/>
    <w:rsid w:val="00086BB8"/>
    <w:rsid w:val="0008722D"/>
    <w:rsid w:val="00087D92"/>
    <w:rsid w:val="00087F1F"/>
    <w:rsid w:val="00090166"/>
    <w:rsid w:val="00091108"/>
    <w:rsid w:val="00091462"/>
    <w:rsid w:val="000917DE"/>
    <w:rsid w:val="00091803"/>
    <w:rsid w:val="00091EB8"/>
    <w:rsid w:val="00092272"/>
    <w:rsid w:val="000934F8"/>
    <w:rsid w:val="000935D2"/>
    <w:rsid w:val="00093632"/>
    <w:rsid w:val="0009415F"/>
    <w:rsid w:val="00094E14"/>
    <w:rsid w:val="0009644C"/>
    <w:rsid w:val="000A0EE4"/>
    <w:rsid w:val="000A1505"/>
    <w:rsid w:val="000A1545"/>
    <w:rsid w:val="000A1594"/>
    <w:rsid w:val="000A24E7"/>
    <w:rsid w:val="000A2C51"/>
    <w:rsid w:val="000A2DCC"/>
    <w:rsid w:val="000A38CB"/>
    <w:rsid w:val="000A3D49"/>
    <w:rsid w:val="000A45B4"/>
    <w:rsid w:val="000A5160"/>
    <w:rsid w:val="000A526C"/>
    <w:rsid w:val="000A5503"/>
    <w:rsid w:val="000A5823"/>
    <w:rsid w:val="000A6461"/>
    <w:rsid w:val="000A68B9"/>
    <w:rsid w:val="000A7270"/>
    <w:rsid w:val="000A729C"/>
    <w:rsid w:val="000A75F1"/>
    <w:rsid w:val="000A7CFA"/>
    <w:rsid w:val="000A7EFC"/>
    <w:rsid w:val="000B07A2"/>
    <w:rsid w:val="000B0F25"/>
    <w:rsid w:val="000B1137"/>
    <w:rsid w:val="000B1B2B"/>
    <w:rsid w:val="000B1B63"/>
    <w:rsid w:val="000B3679"/>
    <w:rsid w:val="000B3DEF"/>
    <w:rsid w:val="000B4B23"/>
    <w:rsid w:val="000B7043"/>
    <w:rsid w:val="000B7171"/>
    <w:rsid w:val="000B794D"/>
    <w:rsid w:val="000C001C"/>
    <w:rsid w:val="000C0FA4"/>
    <w:rsid w:val="000C13F7"/>
    <w:rsid w:val="000C1509"/>
    <w:rsid w:val="000C18A1"/>
    <w:rsid w:val="000C1AB8"/>
    <w:rsid w:val="000C2B53"/>
    <w:rsid w:val="000C3D43"/>
    <w:rsid w:val="000C454E"/>
    <w:rsid w:val="000C60E5"/>
    <w:rsid w:val="000C6615"/>
    <w:rsid w:val="000C6AA7"/>
    <w:rsid w:val="000C6F18"/>
    <w:rsid w:val="000C752E"/>
    <w:rsid w:val="000C7576"/>
    <w:rsid w:val="000C75C9"/>
    <w:rsid w:val="000C7712"/>
    <w:rsid w:val="000C774B"/>
    <w:rsid w:val="000C7C07"/>
    <w:rsid w:val="000D090A"/>
    <w:rsid w:val="000D2779"/>
    <w:rsid w:val="000D4200"/>
    <w:rsid w:val="000D4BCB"/>
    <w:rsid w:val="000D4D7A"/>
    <w:rsid w:val="000D5993"/>
    <w:rsid w:val="000D675A"/>
    <w:rsid w:val="000D68B7"/>
    <w:rsid w:val="000D701F"/>
    <w:rsid w:val="000D713A"/>
    <w:rsid w:val="000E0077"/>
    <w:rsid w:val="000E08A8"/>
    <w:rsid w:val="000E1A56"/>
    <w:rsid w:val="000E1D4A"/>
    <w:rsid w:val="000E35F7"/>
    <w:rsid w:val="000E3E3C"/>
    <w:rsid w:val="000E412F"/>
    <w:rsid w:val="000E5BDC"/>
    <w:rsid w:val="000E6775"/>
    <w:rsid w:val="000E6AF6"/>
    <w:rsid w:val="000E7416"/>
    <w:rsid w:val="000E7AB4"/>
    <w:rsid w:val="000F11CF"/>
    <w:rsid w:val="000F1507"/>
    <w:rsid w:val="000F1568"/>
    <w:rsid w:val="000F1B1E"/>
    <w:rsid w:val="000F1EE9"/>
    <w:rsid w:val="000F2491"/>
    <w:rsid w:val="000F2A71"/>
    <w:rsid w:val="000F2B37"/>
    <w:rsid w:val="000F3292"/>
    <w:rsid w:val="000F39F2"/>
    <w:rsid w:val="000F3AEF"/>
    <w:rsid w:val="000F3EAE"/>
    <w:rsid w:val="000F407B"/>
    <w:rsid w:val="000F4C46"/>
    <w:rsid w:val="000F4D0E"/>
    <w:rsid w:val="000F50AA"/>
    <w:rsid w:val="000F550D"/>
    <w:rsid w:val="000F580D"/>
    <w:rsid w:val="000F667B"/>
    <w:rsid w:val="000F76E3"/>
    <w:rsid w:val="000F7D42"/>
    <w:rsid w:val="00100097"/>
    <w:rsid w:val="00100124"/>
    <w:rsid w:val="00100438"/>
    <w:rsid w:val="00100F11"/>
    <w:rsid w:val="00100F2D"/>
    <w:rsid w:val="001011CF"/>
    <w:rsid w:val="001016F5"/>
    <w:rsid w:val="001019FC"/>
    <w:rsid w:val="0010254C"/>
    <w:rsid w:val="00102731"/>
    <w:rsid w:val="00102AC5"/>
    <w:rsid w:val="00102D58"/>
    <w:rsid w:val="00103099"/>
    <w:rsid w:val="00103522"/>
    <w:rsid w:val="00103729"/>
    <w:rsid w:val="00103894"/>
    <w:rsid w:val="00103DE6"/>
    <w:rsid w:val="00104089"/>
    <w:rsid w:val="001042B2"/>
    <w:rsid w:val="001042B6"/>
    <w:rsid w:val="00105746"/>
    <w:rsid w:val="00106B2B"/>
    <w:rsid w:val="0010774E"/>
    <w:rsid w:val="001107D0"/>
    <w:rsid w:val="00110A5D"/>
    <w:rsid w:val="0011147E"/>
    <w:rsid w:val="001115C6"/>
    <w:rsid w:val="00111800"/>
    <w:rsid w:val="00111B25"/>
    <w:rsid w:val="001122EA"/>
    <w:rsid w:val="00112310"/>
    <w:rsid w:val="00112436"/>
    <w:rsid w:val="0011472E"/>
    <w:rsid w:val="00114C31"/>
    <w:rsid w:val="00114FCD"/>
    <w:rsid w:val="00114FDB"/>
    <w:rsid w:val="00115281"/>
    <w:rsid w:val="00115400"/>
    <w:rsid w:val="001159B3"/>
    <w:rsid w:val="001160E4"/>
    <w:rsid w:val="001163E1"/>
    <w:rsid w:val="00117092"/>
    <w:rsid w:val="001171F6"/>
    <w:rsid w:val="001176C3"/>
    <w:rsid w:val="00117C33"/>
    <w:rsid w:val="00117E92"/>
    <w:rsid w:val="001201BD"/>
    <w:rsid w:val="00120973"/>
    <w:rsid w:val="00120FF4"/>
    <w:rsid w:val="001210EA"/>
    <w:rsid w:val="0012197B"/>
    <w:rsid w:val="00121A3E"/>
    <w:rsid w:val="00121F38"/>
    <w:rsid w:val="00124352"/>
    <w:rsid w:val="00124E8D"/>
    <w:rsid w:val="00125B72"/>
    <w:rsid w:val="00125E69"/>
    <w:rsid w:val="0013001B"/>
    <w:rsid w:val="00130199"/>
    <w:rsid w:val="00130972"/>
    <w:rsid w:val="001309DB"/>
    <w:rsid w:val="00130EBB"/>
    <w:rsid w:val="001319FB"/>
    <w:rsid w:val="001322BC"/>
    <w:rsid w:val="00133A87"/>
    <w:rsid w:val="00134306"/>
    <w:rsid w:val="00134976"/>
    <w:rsid w:val="00134FA4"/>
    <w:rsid w:val="00135CEB"/>
    <w:rsid w:val="00136126"/>
    <w:rsid w:val="001402FF"/>
    <w:rsid w:val="0014047C"/>
    <w:rsid w:val="001420CE"/>
    <w:rsid w:val="00142CF3"/>
    <w:rsid w:val="001432E7"/>
    <w:rsid w:val="0014346F"/>
    <w:rsid w:val="00143EB8"/>
    <w:rsid w:val="00144022"/>
    <w:rsid w:val="001449F8"/>
    <w:rsid w:val="001454F3"/>
    <w:rsid w:val="00146F2A"/>
    <w:rsid w:val="00147071"/>
    <w:rsid w:val="0014716B"/>
    <w:rsid w:val="0014722E"/>
    <w:rsid w:val="00147D15"/>
    <w:rsid w:val="0015019E"/>
    <w:rsid w:val="001502E5"/>
    <w:rsid w:val="00150DC9"/>
    <w:rsid w:val="00151B00"/>
    <w:rsid w:val="00151F71"/>
    <w:rsid w:val="00151FD4"/>
    <w:rsid w:val="00152129"/>
    <w:rsid w:val="001534D0"/>
    <w:rsid w:val="00153C87"/>
    <w:rsid w:val="00155109"/>
    <w:rsid w:val="00155D06"/>
    <w:rsid w:val="00155E4B"/>
    <w:rsid w:val="00156792"/>
    <w:rsid w:val="00160235"/>
    <w:rsid w:val="0016037C"/>
    <w:rsid w:val="0016059A"/>
    <w:rsid w:val="00160DE4"/>
    <w:rsid w:val="001610D2"/>
    <w:rsid w:val="001614F4"/>
    <w:rsid w:val="00161866"/>
    <w:rsid w:val="00161990"/>
    <w:rsid w:val="001622C2"/>
    <w:rsid w:val="00162E9D"/>
    <w:rsid w:val="001630CF"/>
    <w:rsid w:val="001631E2"/>
    <w:rsid w:val="00163314"/>
    <w:rsid w:val="001635EC"/>
    <w:rsid w:val="001636EF"/>
    <w:rsid w:val="00164F14"/>
    <w:rsid w:val="00165009"/>
    <w:rsid w:val="00165E00"/>
    <w:rsid w:val="0016691F"/>
    <w:rsid w:val="00166DB8"/>
    <w:rsid w:val="0016716B"/>
    <w:rsid w:val="00167873"/>
    <w:rsid w:val="0017076C"/>
    <w:rsid w:val="00171125"/>
    <w:rsid w:val="001719BA"/>
    <w:rsid w:val="001725E2"/>
    <w:rsid w:val="00173217"/>
    <w:rsid w:val="00173B15"/>
    <w:rsid w:val="00173BD9"/>
    <w:rsid w:val="00173E61"/>
    <w:rsid w:val="00174D1B"/>
    <w:rsid w:val="00174EB6"/>
    <w:rsid w:val="0017610D"/>
    <w:rsid w:val="00177016"/>
    <w:rsid w:val="0017757F"/>
    <w:rsid w:val="00177A45"/>
    <w:rsid w:val="00177A77"/>
    <w:rsid w:val="00177B88"/>
    <w:rsid w:val="00177BD1"/>
    <w:rsid w:val="001805FA"/>
    <w:rsid w:val="00181088"/>
    <w:rsid w:val="00181102"/>
    <w:rsid w:val="001814E1"/>
    <w:rsid w:val="001819B7"/>
    <w:rsid w:val="00181A35"/>
    <w:rsid w:val="00182007"/>
    <w:rsid w:val="0018207D"/>
    <w:rsid w:val="001823A4"/>
    <w:rsid w:val="001826E1"/>
    <w:rsid w:val="001829E8"/>
    <w:rsid w:val="00184BCA"/>
    <w:rsid w:val="00184EE9"/>
    <w:rsid w:val="001853A7"/>
    <w:rsid w:val="0018577D"/>
    <w:rsid w:val="00185B6B"/>
    <w:rsid w:val="00186379"/>
    <w:rsid w:val="00190A94"/>
    <w:rsid w:val="00191693"/>
    <w:rsid w:val="00191D02"/>
    <w:rsid w:val="00192B44"/>
    <w:rsid w:val="00192E5C"/>
    <w:rsid w:val="00194A8E"/>
    <w:rsid w:val="00195060"/>
    <w:rsid w:val="00195917"/>
    <w:rsid w:val="001960F6"/>
    <w:rsid w:val="001A0A2F"/>
    <w:rsid w:val="001A0F0C"/>
    <w:rsid w:val="001A1211"/>
    <w:rsid w:val="001A1A84"/>
    <w:rsid w:val="001A27AA"/>
    <w:rsid w:val="001A2A73"/>
    <w:rsid w:val="001A3769"/>
    <w:rsid w:val="001A3F5A"/>
    <w:rsid w:val="001A4363"/>
    <w:rsid w:val="001A463E"/>
    <w:rsid w:val="001A54ED"/>
    <w:rsid w:val="001A57A6"/>
    <w:rsid w:val="001A656B"/>
    <w:rsid w:val="001A660C"/>
    <w:rsid w:val="001A67D5"/>
    <w:rsid w:val="001A6CC6"/>
    <w:rsid w:val="001A7740"/>
    <w:rsid w:val="001A7B07"/>
    <w:rsid w:val="001B045D"/>
    <w:rsid w:val="001B07CD"/>
    <w:rsid w:val="001B08CF"/>
    <w:rsid w:val="001B0BCA"/>
    <w:rsid w:val="001B0ED2"/>
    <w:rsid w:val="001B118A"/>
    <w:rsid w:val="001B1371"/>
    <w:rsid w:val="001B13F5"/>
    <w:rsid w:val="001B16DF"/>
    <w:rsid w:val="001B184D"/>
    <w:rsid w:val="001B1CB7"/>
    <w:rsid w:val="001B2A7A"/>
    <w:rsid w:val="001B2A83"/>
    <w:rsid w:val="001B3291"/>
    <w:rsid w:val="001B3472"/>
    <w:rsid w:val="001B348A"/>
    <w:rsid w:val="001B439E"/>
    <w:rsid w:val="001B4630"/>
    <w:rsid w:val="001B5ED3"/>
    <w:rsid w:val="001B6301"/>
    <w:rsid w:val="001B6969"/>
    <w:rsid w:val="001B69C5"/>
    <w:rsid w:val="001B6EFB"/>
    <w:rsid w:val="001B7182"/>
    <w:rsid w:val="001B7BF8"/>
    <w:rsid w:val="001B7F10"/>
    <w:rsid w:val="001B7FA9"/>
    <w:rsid w:val="001C0D07"/>
    <w:rsid w:val="001C17C6"/>
    <w:rsid w:val="001C1BA3"/>
    <w:rsid w:val="001C1D56"/>
    <w:rsid w:val="001C2670"/>
    <w:rsid w:val="001C2EA8"/>
    <w:rsid w:val="001C346D"/>
    <w:rsid w:val="001C34D3"/>
    <w:rsid w:val="001C3A74"/>
    <w:rsid w:val="001C4794"/>
    <w:rsid w:val="001C47BE"/>
    <w:rsid w:val="001C4871"/>
    <w:rsid w:val="001C5156"/>
    <w:rsid w:val="001C5A47"/>
    <w:rsid w:val="001C68FE"/>
    <w:rsid w:val="001C6B6C"/>
    <w:rsid w:val="001C70F9"/>
    <w:rsid w:val="001C7AD6"/>
    <w:rsid w:val="001C7CDA"/>
    <w:rsid w:val="001D03C6"/>
    <w:rsid w:val="001D05B4"/>
    <w:rsid w:val="001D0805"/>
    <w:rsid w:val="001D0913"/>
    <w:rsid w:val="001D09EE"/>
    <w:rsid w:val="001D1BE8"/>
    <w:rsid w:val="001D1C2A"/>
    <w:rsid w:val="001D233B"/>
    <w:rsid w:val="001D26DB"/>
    <w:rsid w:val="001D29F6"/>
    <w:rsid w:val="001D332E"/>
    <w:rsid w:val="001D3B9E"/>
    <w:rsid w:val="001D551B"/>
    <w:rsid w:val="001D5E1A"/>
    <w:rsid w:val="001D6430"/>
    <w:rsid w:val="001D6928"/>
    <w:rsid w:val="001D7144"/>
    <w:rsid w:val="001D727F"/>
    <w:rsid w:val="001D7F12"/>
    <w:rsid w:val="001E1326"/>
    <w:rsid w:val="001E2337"/>
    <w:rsid w:val="001E33A4"/>
    <w:rsid w:val="001E3E35"/>
    <w:rsid w:val="001E46D0"/>
    <w:rsid w:val="001E4DE4"/>
    <w:rsid w:val="001E4FFD"/>
    <w:rsid w:val="001E54A5"/>
    <w:rsid w:val="001E56B2"/>
    <w:rsid w:val="001E5C6D"/>
    <w:rsid w:val="001E6207"/>
    <w:rsid w:val="001E6BEE"/>
    <w:rsid w:val="001E7570"/>
    <w:rsid w:val="001E793A"/>
    <w:rsid w:val="001F031F"/>
    <w:rsid w:val="001F1515"/>
    <w:rsid w:val="001F21DF"/>
    <w:rsid w:val="001F22FD"/>
    <w:rsid w:val="001F2466"/>
    <w:rsid w:val="001F2CCD"/>
    <w:rsid w:val="001F325E"/>
    <w:rsid w:val="001F3733"/>
    <w:rsid w:val="001F45FF"/>
    <w:rsid w:val="001F4B1C"/>
    <w:rsid w:val="001F4B5C"/>
    <w:rsid w:val="001F500B"/>
    <w:rsid w:val="001F6A42"/>
    <w:rsid w:val="001F6DFB"/>
    <w:rsid w:val="001F7057"/>
    <w:rsid w:val="001F72A0"/>
    <w:rsid w:val="001F7597"/>
    <w:rsid w:val="00201036"/>
    <w:rsid w:val="00201B60"/>
    <w:rsid w:val="002025AC"/>
    <w:rsid w:val="00203718"/>
    <w:rsid w:val="00203752"/>
    <w:rsid w:val="00203762"/>
    <w:rsid w:val="002040C8"/>
    <w:rsid w:val="0020487F"/>
    <w:rsid w:val="00205308"/>
    <w:rsid w:val="00205B77"/>
    <w:rsid w:val="00206D8E"/>
    <w:rsid w:val="00207B52"/>
    <w:rsid w:val="00210840"/>
    <w:rsid w:val="00210B85"/>
    <w:rsid w:val="0021192C"/>
    <w:rsid w:val="0021306D"/>
    <w:rsid w:val="00213487"/>
    <w:rsid w:val="00213D07"/>
    <w:rsid w:val="00214CCB"/>
    <w:rsid w:val="00214EBA"/>
    <w:rsid w:val="002156B1"/>
    <w:rsid w:val="002158D6"/>
    <w:rsid w:val="00216BB2"/>
    <w:rsid w:val="00217AB8"/>
    <w:rsid w:val="002204A9"/>
    <w:rsid w:val="00220579"/>
    <w:rsid w:val="00220E1C"/>
    <w:rsid w:val="00220EDD"/>
    <w:rsid w:val="002216C1"/>
    <w:rsid w:val="002218C7"/>
    <w:rsid w:val="002222D9"/>
    <w:rsid w:val="00222A6C"/>
    <w:rsid w:val="00224C15"/>
    <w:rsid w:val="002256D7"/>
    <w:rsid w:val="002262BF"/>
    <w:rsid w:val="00226583"/>
    <w:rsid w:val="00226E3D"/>
    <w:rsid w:val="002275A0"/>
    <w:rsid w:val="00227739"/>
    <w:rsid w:val="00230514"/>
    <w:rsid w:val="00230D1F"/>
    <w:rsid w:val="00231194"/>
    <w:rsid w:val="002311FD"/>
    <w:rsid w:val="00231593"/>
    <w:rsid w:val="00231FD2"/>
    <w:rsid w:val="002321D4"/>
    <w:rsid w:val="002326EC"/>
    <w:rsid w:val="002335A2"/>
    <w:rsid w:val="00234C5B"/>
    <w:rsid w:val="0023526A"/>
    <w:rsid w:val="00235E61"/>
    <w:rsid w:val="002361C0"/>
    <w:rsid w:val="0023630F"/>
    <w:rsid w:val="0023640C"/>
    <w:rsid w:val="00236D5D"/>
    <w:rsid w:val="002371DC"/>
    <w:rsid w:val="002377FA"/>
    <w:rsid w:val="00237DCB"/>
    <w:rsid w:val="00240560"/>
    <w:rsid w:val="00240B34"/>
    <w:rsid w:val="00241185"/>
    <w:rsid w:val="002415CE"/>
    <w:rsid w:val="00241654"/>
    <w:rsid w:val="002424F8"/>
    <w:rsid w:val="00242FC9"/>
    <w:rsid w:val="00242FF7"/>
    <w:rsid w:val="002434D0"/>
    <w:rsid w:val="002438B4"/>
    <w:rsid w:val="00243B06"/>
    <w:rsid w:val="00243F1B"/>
    <w:rsid w:val="00244026"/>
    <w:rsid w:val="00244E09"/>
    <w:rsid w:val="00245BB9"/>
    <w:rsid w:val="002463E3"/>
    <w:rsid w:val="00247BAB"/>
    <w:rsid w:val="002516DA"/>
    <w:rsid w:val="00251C15"/>
    <w:rsid w:val="002522B9"/>
    <w:rsid w:val="00252A73"/>
    <w:rsid w:val="0025337C"/>
    <w:rsid w:val="00253BC4"/>
    <w:rsid w:val="00253C30"/>
    <w:rsid w:val="00254AA5"/>
    <w:rsid w:val="002571BE"/>
    <w:rsid w:val="002603E3"/>
    <w:rsid w:val="00261616"/>
    <w:rsid w:val="002617B6"/>
    <w:rsid w:val="002618FE"/>
    <w:rsid w:val="002619CB"/>
    <w:rsid w:val="00261C7B"/>
    <w:rsid w:val="00261EFA"/>
    <w:rsid w:val="00261F7C"/>
    <w:rsid w:val="00262BFF"/>
    <w:rsid w:val="00263FCA"/>
    <w:rsid w:val="00264A07"/>
    <w:rsid w:val="00265108"/>
    <w:rsid w:val="00267433"/>
    <w:rsid w:val="002674FF"/>
    <w:rsid w:val="00267C89"/>
    <w:rsid w:val="002700FF"/>
    <w:rsid w:val="00270EB1"/>
    <w:rsid w:val="002713F6"/>
    <w:rsid w:val="0027161C"/>
    <w:rsid w:val="0027164E"/>
    <w:rsid w:val="00271B62"/>
    <w:rsid w:val="002725B7"/>
    <w:rsid w:val="00273A3E"/>
    <w:rsid w:val="00275209"/>
    <w:rsid w:val="002754BA"/>
    <w:rsid w:val="00275D81"/>
    <w:rsid w:val="002764B4"/>
    <w:rsid w:val="00276DEC"/>
    <w:rsid w:val="00280B2C"/>
    <w:rsid w:val="00281093"/>
    <w:rsid w:val="0028176F"/>
    <w:rsid w:val="00282105"/>
    <w:rsid w:val="0028231F"/>
    <w:rsid w:val="002823E8"/>
    <w:rsid w:val="00282B62"/>
    <w:rsid w:val="002837A9"/>
    <w:rsid w:val="00283A41"/>
    <w:rsid w:val="00283B2A"/>
    <w:rsid w:val="00284461"/>
    <w:rsid w:val="002852FE"/>
    <w:rsid w:val="0028550A"/>
    <w:rsid w:val="0028575B"/>
    <w:rsid w:val="0028591A"/>
    <w:rsid w:val="00285A22"/>
    <w:rsid w:val="002861ED"/>
    <w:rsid w:val="0028767C"/>
    <w:rsid w:val="00287EA4"/>
    <w:rsid w:val="002911D6"/>
    <w:rsid w:val="00291441"/>
    <w:rsid w:val="002916E6"/>
    <w:rsid w:val="00291724"/>
    <w:rsid w:val="00291A50"/>
    <w:rsid w:val="00292203"/>
    <w:rsid w:val="00292263"/>
    <w:rsid w:val="00292D36"/>
    <w:rsid w:val="00292E01"/>
    <w:rsid w:val="00293D1B"/>
    <w:rsid w:val="00293DE7"/>
    <w:rsid w:val="00293EA8"/>
    <w:rsid w:val="0029486E"/>
    <w:rsid w:val="00294A55"/>
    <w:rsid w:val="002952AB"/>
    <w:rsid w:val="002952F7"/>
    <w:rsid w:val="0029593E"/>
    <w:rsid w:val="002961D8"/>
    <w:rsid w:val="00296477"/>
    <w:rsid w:val="00296545"/>
    <w:rsid w:val="00296F1F"/>
    <w:rsid w:val="0029747B"/>
    <w:rsid w:val="00297D6C"/>
    <w:rsid w:val="00297E5E"/>
    <w:rsid w:val="002A055C"/>
    <w:rsid w:val="002A0566"/>
    <w:rsid w:val="002A13E6"/>
    <w:rsid w:val="002A229F"/>
    <w:rsid w:val="002A40C3"/>
    <w:rsid w:val="002A468D"/>
    <w:rsid w:val="002A49B0"/>
    <w:rsid w:val="002A4BE2"/>
    <w:rsid w:val="002A58D3"/>
    <w:rsid w:val="002A5AAC"/>
    <w:rsid w:val="002A5D8C"/>
    <w:rsid w:val="002A5F54"/>
    <w:rsid w:val="002A6206"/>
    <w:rsid w:val="002A6417"/>
    <w:rsid w:val="002A66B8"/>
    <w:rsid w:val="002A737D"/>
    <w:rsid w:val="002A7C51"/>
    <w:rsid w:val="002B0102"/>
    <w:rsid w:val="002B0BA0"/>
    <w:rsid w:val="002B2EC4"/>
    <w:rsid w:val="002B412D"/>
    <w:rsid w:val="002B4497"/>
    <w:rsid w:val="002B4748"/>
    <w:rsid w:val="002B4E9C"/>
    <w:rsid w:val="002B535A"/>
    <w:rsid w:val="002B5491"/>
    <w:rsid w:val="002B60A3"/>
    <w:rsid w:val="002B64CE"/>
    <w:rsid w:val="002B699C"/>
    <w:rsid w:val="002B6FD1"/>
    <w:rsid w:val="002B766E"/>
    <w:rsid w:val="002B7D08"/>
    <w:rsid w:val="002C0163"/>
    <w:rsid w:val="002C034B"/>
    <w:rsid w:val="002C0472"/>
    <w:rsid w:val="002C09A4"/>
    <w:rsid w:val="002C0DC4"/>
    <w:rsid w:val="002C1043"/>
    <w:rsid w:val="002C1116"/>
    <w:rsid w:val="002C159D"/>
    <w:rsid w:val="002C15AA"/>
    <w:rsid w:val="002C192D"/>
    <w:rsid w:val="002C4533"/>
    <w:rsid w:val="002C5312"/>
    <w:rsid w:val="002C5397"/>
    <w:rsid w:val="002C5725"/>
    <w:rsid w:val="002C6298"/>
    <w:rsid w:val="002C7FED"/>
    <w:rsid w:val="002D0569"/>
    <w:rsid w:val="002D1DB8"/>
    <w:rsid w:val="002D2860"/>
    <w:rsid w:val="002D29BA"/>
    <w:rsid w:val="002D2DCD"/>
    <w:rsid w:val="002D2E1B"/>
    <w:rsid w:val="002D4091"/>
    <w:rsid w:val="002D40A8"/>
    <w:rsid w:val="002D493F"/>
    <w:rsid w:val="002D4F16"/>
    <w:rsid w:val="002D50C7"/>
    <w:rsid w:val="002D56EF"/>
    <w:rsid w:val="002D5942"/>
    <w:rsid w:val="002D68E1"/>
    <w:rsid w:val="002D7089"/>
    <w:rsid w:val="002D7728"/>
    <w:rsid w:val="002E05B1"/>
    <w:rsid w:val="002E0C49"/>
    <w:rsid w:val="002E13D8"/>
    <w:rsid w:val="002E1825"/>
    <w:rsid w:val="002E18E2"/>
    <w:rsid w:val="002E28F3"/>
    <w:rsid w:val="002E3AB6"/>
    <w:rsid w:val="002E4054"/>
    <w:rsid w:val="002E46BC"/>
    <w:rsid w:val="002E47AF"/>
    <w:rsid w:val="002E4CFB"/>
    <w:rsid w:val="002E4F44"/>
    <w:rsid w:val="002E5248"/>
    <w:rsid w:val="002E53D2"/>
    <w:rsid w:val="002E5751"/>
    <w:rsid w:val="002E5FC0"/>
    <w:rsid w:val="002E6B2D"/>
    <w:rsid w:val="002E7CB1"/>
    <w:rsid w:val="002E7EF4"/>
    <w:rsid w:val="002F0532"/>
    <w:rsid w:val="002F0F82"/>
    <w:rsid w:val="002F13BA"/>
    <w:rsid w:val="002F19E0"/>
    <w:rsid w:val="002F1A8D"/>
    <w:rsid w:val="002F22F1"/>
    <w:rsid w:val="002F3541"/>
    <w:rsid w:val="002F3A1E"/>
    <w:rsid w:val="002F3B72"/>
    <w:rsid w:val="002F3CD7"/>
    <w:rsid w:val="002F42CF"/>
    <w:rsid w:val="002F43A6"/>
    <w:rsid w:val="002F4B66"/>
    <w:rsid w:val="002F5EDD"/>
    <w:rsid w:val="002F6140"/>
    <w:rsid w:val="002F708C"/>
    <w:rsid w:val="002F7978"/>
    <w:rsid w:val="00301B0D"/>
    <w:rsid w:val="0030250D"/>
    <w:rsid w:val="00302EE3"/>
    <w:rsid w:val="00303123"/>
    <w:rsid w:val="003037BF"/>
    <w:rsid w:val="00303881"/>
    <w:rsid w:val="003038B2"/>
    <w:rsid w:val="00305611"/>
    <w:rsid w:val="0030670A"/>
    <w:rsid w:val="003067D3"/>
    <w:rsid w:val="003076D1"/>
    <w:rsid w:val="003105B6"/>
    <w:rsid w:val="00310DDA"/>
    <w:rsid w:val="003116AA"/>
    <w:rsid w:val="00311C35"/>
    <w:rsid w:val="00312397"/>
    <w:rsid w:val="0031252F"/>
    <w:rsid w:val="003129CA"/>
    <w:rsid w:val="00312DA2"/>
    <w:rsid w:val="0031357E"/>
    <w:rsid w:val="00314071"/>
    <w:rsid w:val="00314B9D"/>
    <w:rsid w:val="003152CA"/>
    <w:rsid w:val="00315388"/>
    <w:rsid w:val="00315EF8"/>
    <w:rsid w:val="00316E37"/>
    <w:rsid w:val="0031766E"/>
    <w:rsid w:val="00317841"/>
    <w:rsid w:val="00320536"/>
    <w:rsid w:val="00320B0A"/>
    <w:rsid w:val="00322A51"/>
    <w:rsid w:val="0032300D"/>
    <w:rsid w:val="003238E0"/>
    <w:rsid w:val="003241EE"/>
    <w:rsid w:val="003247FE"/>
    <w:rsid w:val="00325141"/>
    <w:rsid w:val="00326518"/>
    <w:rsid w:val="00326A03"/>
    <w:rsid w:val="00326E11"/>
    <w:rsid w:val="00327916"/>
    <w:rsid w:val="00327BA3"/>
    <w:rsid w:val="00330411"/>
    <w:rsid w:val="00330708"/>
    <w:rsid w:val="00330B0A"/>
    <w:rsid w:val="0033179B"/>
    <w:rsid w:val="0033287C"/>
    <w:rsid w:val="00332B72"/>
    <w:rsid w:val="00332C00"/>
    <w:rsid w:val="00333026"/>
    <w:rsid w:val="00333676"/>
    <w:rsid w:val="00334B34"/>
    <w:rsid w:val="00334CDA"/>
    <w:rsid w:val="00335038"/>
    <w:rsid w:val="0033506C"/>
    <w:rsid w:val="00335872"/>
    <w:rsid w:val="0033589F"/>
    <w:rsid w:val="00335E57"/>
    <w:rsid w:val="0033632E"/>
    <w:rsid w:val="00336B46"/>
    <w:rsid w:val="00336E3F"/>
    <w:rsid w:val="0033767C"/>
    <w:rsid w:val="00340A02"/>
    <w:rsid w:val="003418D1"/>
    <w:rsid w:val="003424B6"/>
    <w:rsid w:val="003424F0"/>
    <w:rsid w:val="003437CD"/>
    <w:rsid w:val="00344B44"/>
    <w:rsid w:val="003450C2"/>
    <w:rsid w:val="0034577E"/>
    <w:rsid w:val="00345969"/>
    <w:rsid w:val="00345D83"/>
    <w:rsid w:val="00347BA1"/>
    <w:rsid w:val="00347CF7"/>
    <w:rsid w:val="00350071"/>
    <w:rsid w:val="0035039E"/>
    <w:rsid w:val="00350A23"/>
    <w:rsid w:val="00351017"/>
    <w:rsid w:val="003517A6"/>
    <w:rsid w:val="00351ACE"/>
    <w:rsid w:val="00352D3B"/>
    <w:rsid w:val="00355FCC"/>
    <w:rsid w:val="0035655C"/>
    <w:rsid w:val="003578A0"/>
    <w:rsid w:val="00360142"/>
    <w:rsid w:val="0036072A"/>
    <w:rsid w:val="00361736"/>
    <w:rsid w:val="00361D32"/>
    <w:rsid w:val="00362835"/>
    <w:rsid w:val="003630BC"/>
    <w:rsid w:val="0036325F"/>
    <w:rsid w:val="0036350E"/>
    <w:rsid w:val="00363549"/>
    <w:rsid w:val="003636FF"/>
    <w:rsid w:val="003642E0"/>
    <w:rsid w:val="00364D98"/>
    <w:rsid w:val="00365A8D"/>
    <w:rsid w:val="003662B8"/>
    <w:rsid w:val="00366794"/>
    <w:rsid w:val="00366A8A"/>
    <w:rsid w:val="00366F7B"/>
    <w:rsid w:val="003701E7"/>
    <w:rsid w:val="00371061"/>
    <w:rsid w:val="00372B8C"/>
    <w:rsid w:val="00373600"/>
    <w:rsid w:val="003736A2"/>
    <w:rsid w:val="00373ED9"/>
    <w:rsid w:val="0037400E"/>
    <w:rsid w:val="0037430C"/>
    <w:rsid w:val="0037568F"/>
    <w:rsid w:val="00375985"/>
    <w:rsid w:val="00376597"/>
    <w:rsid w:val="00376B20"/>
    <w:rsid w:val="0037768D"/>
    <w:rsid w:val="00377EE7"/>
    <w:rsid w:val="00377F19"/>
    <w:rsid w:val="00380C58"/>
    <w:rsid w:val="00380DE8"/>
    <w:rsid w:val="00380E0C"/>
    <w:rsid w:val="0038112F"/>
    <w:rsid w:val="0038136A"/>
    <w:rsid w:val="00381458"/>
    <w:rsid w:val="003816B9"/>
    <w:rsid w:val="00381C53"/>
    <w:rsid w:val="0038247D"/>
    <w:rsid w:val="003827D6"/>
    <w:rsid w:val="00382DE9"/>
    <w:rsid w:val="0038310B"/>
    <w:rsid w:val="00383F61"/>
    <w:rsid w:val="0038434F"/>
    <w:rsid w:val="003844EF"/>
    <w:rsid w:val="0038492F"/>
    <w:rsid w:val="003858AD"/>
    <w:rsid w:val="00385C10"/>
    <w:rsid w:val="0038625C"/>
    <w:rsid w:val="00386987"/>
    <w:rsid w:val="00391753"/>
    <w:rsid w:val="00391CEB"/>
    <w:rsid w:val="00392E19"/>
    <w:rsid w:val="0039324C"/>
    <w:rsid w:val="00394B92"/>
    <w:rsid w:val="00395F8E"/>
    <w:rsid w:val="003965A1"/>
    <w:rsid w:val="00396AFB"/>
    <w:rsid w:val="003970E3"/>
    <w:rsid w:val="00397F96"/>
    <w:rsid w:val="003A096E"/>
    <w:rsid w:val="003A123D"/>
    <w:rsid w:val="003A154B"/>
    <w:rsid w:val="003A1C4A"/>
    <w:rsid w:val="003A22D8"/>
    <w:rsid w:val="003A2842"/>
    <w:rsid w:val="003A2D33"/>
    <w:rsid w:val="003A322E"/>
    <w:rsid w:val="003A3622"/>
    <w:rsid w:val="003A48EF"/>
    <w:rsid w:val="003A4D38"/>
    <w:rsid w:val="003A640B"/>
    <w:rsid w:val="003A6854"/>
    <w:rsid w:val="003A68A7"/>
    <w:rsid w:val="003A6A47"/>
    <w:rsid w:val="003A7D21"/>
    <w:rsid w:val="003B0103"/>
    <w:rsid w:val="003B039E"/>
    <w:rsid w:val="003B0872"/>
    <w:rsid w:val="003B14A1"/>
    <w:rsid w:val="003B2078"/>
    <w:rsid w:val="003B2156"/>
    <w:rsid w:val="003B26FB"/>
    <w:rsid w:val="003B3259"/>
    <w:rsid w:val="003B327A"/>
    <w:rsid w:val="003B327C"/>
    <w:rsid w:val="003B3BB4"/>
    <w:rsid w:val="003B3F2D"/>
    <w:rsid w:val="003B4211"/>
    <w:rsid w:val="003B4544"/>
    <w:rsid w:val="003B4594"/>
    <w:rsid w:val="003B4803"/>
    <w:rsid w:val="003B4CE4"/>
    <w:rsid w:val="003B4EE7"/>
    <w:rsid w:val="003B594B"/>
    <w:rsid w:val="003B655C"/>
    <w:rsid w:val="003B702E"/>
    <w:rsid w:val="003B7294"/>
    <w:rsid w:val="003B755B"/>
    <w:rsid w:val="003C02E7"/>
    <w:rsid w:val="003C09E8"/>
    <w:rsid w:val="003C1931"/>
    <w:rsid w:val="003C1D2E"/>
    <w:rsid w:val="003C1F4E"/>
    <w:rsid w:val="003C2328"/>
    <w:rsid w:val="003C2640"/>
    <w:rsid w:val="003C2932"/>
    <w:rsid w:val="003C3883"/>
    <w:rsid w:val="003C3922"/>
    <w:rsid w:val="003C3984"/>
    <w:rsid w:val="003C4587"/>
    <w:rsid w:val="003C6A5E"/>
    <w:rsid w:val="003C72EF"/>
    <w:rsid w:val="003C764D"/>
    <w:rsid w:val="003C7DD9"/>
    <w:rsid w:val="003D08BB"/>
    <w:rsid w:val="003D0B35"/>
    <w:rsid w:val="003D0F26"/>
    <w:rsid w:val="003D1D32"/>
    <w:rsid w:val="003D2606"/>
    <w:rsid w:val="003D27B5"/>
    <w:rsid w:val="003D4338"/>
    <w:rsid w:val="003D4650"/>
    <w:rsid w:val="003D4D3C"/>
    <w:rsid w:val="003D52D2"/>
    <w:rsid w:val="003D55A0"/>
    <w:rsid w:val="003D5665"/>
    <w:rsid w:val="003D585C"/>
    <w:rsid w:val="003D5964"/>
    <w:rsid w:val="003D5BF3"/>
    <w:rsid w:val="003D6571"/>
    <w:rsid w:val="003D669D"/>
    <w:rsid w:val="003D7479"/>
    <w:rsid w:val="003D7A17"/>
    <w:rsid w:val="003D7FD4"/>
    <w:rsid w:val="003E17BB"/>
    <w:rsid w:val="003E1C8A"/>
    <w:rsid w:val="003E2694"/>
    <w:rsid w:val="003E2D6A"/>
    <w:rsid w:val="003E3AE5"/>
    <w:rsid w:val="003E45B8"/>
    <w:rsid w:val="003E4C2F"/>
    <w:rsid w:val="003E5D51"/>
    <w:rsid w:val="003E62BF"/>
    <w:rsid w:val="003E6EAC"/>
    <w:rsid w:val="003E747C"/>
    <w:rsid w:val="003E7619"/>
    <w:rsid w:val="003E7697"/>
    <w:rsid w:val="003E7C5E"/>
    <w:rsid w:val="003F004A"/>
    <w:rsid w:val="003F0285"/>
    <w:rsid w:val="003F08E6"/>
    <w:rsid w:val="003F21C4"/>
    <w:rsid w:val="003F2D07"/>
    <w:rsid w:val="003F37C3"/>
    <w:rsid w:val="003F4083"/>
    <w:rsid w:val="003F48D2"/>
    <w:rsid w:val="003F5619"/>
    <w:rsid w:val="003F60F2"/>
    <w:rsid w:val="003F61FD"/>
    <w:rsid w:val="003F62BB"/>
    <w:rsid w:val="003F64BA"/>
    <w:rsid w:val="003F66ED"/>
    <w:rsid w:val="003F68AE"/>
    <w:rsid w:val="003F6962"/>
    <w:rsid w:val="003F6D62"/>
    <w:rsid w:val="003F7540"/>
    <w:rsid w:val="003F79DA"/>
    <w:rsid w:val="003F7CF5"/>
    <w:rsid w:val="004004E4"/>
    <w:rsid w:val="004010E2"/>
    <w:rsid w:val="00402887"/>
    <w:rsid w:val="00403545"/>
    <w:rsid w:val="00403670"/>
    <w:rsid w:val="0040398E"/>
    <w:rsid w:val="004047FA"/>
    <w:rsid w:val="00404B8D"/>
    <w:rsid w:val="00405479"/>
    <w:rsid w:val="00405938"/>
    <w:rsid w:val="004060AA"/>
    <w:rsid w:val="0040670E"/>
    <w:rsid w:val="004106C4"/>
    <w:rsid w:val="004109D5"/>
    <w:rsid w:val="00410A7B"/>
    <w:rsid w:val="00410C48"/>
    <w:rsid w:val="00410E2D"/>
    <w:rsid w:val="00411D06"/>
    <w:rsid w:val="00411F82"/>
    <w:rsid w:val="00413203"/>
    <w:rsid w:val="004136A3"/>
    <w:rsid w:val="00413EE5"/>
    <w:rsid w:val="00414397"/>
    <w:rsid w:val="0041501D"/>
    <w:rsid w:val="004161ED"/>
    <w:rsid w:val="004162F3"/>
    <w:rsid w:val="0041652C"/>
    <w:rsid w:val="00416EC4"/>
    <w:rsid w:val="004209C1"/>
    <w:rsid w:val="00420BA2"/>
    <w:rsid w:val="00420F39"/>
    <w:rsid w:val="0042241D"/>
    <w:rsid w:val="00422F85"/>
    <w:rsid w:val="004233FE"/>
    <w:rsid w:val="00424127"/>
    <w:rsid w:val="00425396"/>
    <w:rsid w:val="00425BCC"/>
    <w:rsid w:val="004261AB"/>
    <w:rsid w:val="00427566"/>
    <w:rsid w:val="00427644"/>
    <w:rsid w:val="00427745"/>
    <w:rsid w:val="004277DD"/>
    <w:rsid w:val="00427F08"/>
    <w:rsid w:val="00430F22"/>
    <w:rsid w:val="00431AAD"/>
    <w:rsid w:val="00431B3A"/>
    <w:rsid w:val="00431B83"/>
    <w:rsid w:val="00431D02"/>
    <w:rsid w:val="00432504"/>
    <w:rsid w:val="004327D3"/>
    <w:rsid w:val="00432D2D"/>
    <w:rsid w:val="00434E4C"/>
    <w:rsid w:val="004351AC"/>
    <w:rsid w:val="00436B6B"/>
    <w:rsid w:val="00436CB5"/>
    <w:rsid w:val="004373F9"/>
    <w:rsid w:val="0043763D"/>
    <w:rsid w:val="00437CB5"/>
    <w:rsid w:val="0044001E"/>
    <w:rsid w:val="00440703"/>
    <w:rsid w:val="004408F6"/>
    <w:rsid w:val="00441F69"/>
    <w:rsid w:val="0044224C"/>
    <w:rsid w:val="004428BE"/>
    <w:rsid w:val="0044344E"/>
    <w:rsid w:val="0044493E"/>
    <w:rsid w:val="00444E28"/>
    <w:rsid w:val="00444E70"/>
    <w:rsid w:val="00445667"/>
    <w:rsid w:val="004465B2"/>
    <w:rsid w:val="00446FE5"/>
    <w:rsid w:val="00450588"/>
    <w:rsid w:val="00450B8F"/>
    <w:rsid w:val="004515B7"/>
    <w:rsid w:val="0045251F"/>
    <w:rsid w:val="00452E22"/>
    <w:rsid w:val="0045351C"/>
    <w:rsid w:val="00453CA3"/>
    <w:rsid w:val="0045532A"/>
    <w:rsid w:val="0045588E"/>
    <w:rsid w:val="00455E71"/>
    <w:rsid w:val="00456100"/>
    <w:rsid w:val="0045690B"/>
    <w:rsid w:val="00457A0A"/>
    <w:rsid w:val="00457F8B"/>
    <w:rsid w:val="00460B94"/>
    <w:rsid w:val="00460D90"/>
    <w:rsid w:val="004614A8"/>
    <w:rsid w:val="00461929"/>
    <w:rsid w:val="004621AB"/>
    <w:rsid w:val="00462231"/>
    <w:rsid w:val="004629A8"/>
    <w:rsid w:val="00462E58"/>
    <w:rsid w:val="004633DA"/>
    <w:rsid w:val="00463E80"/>
    <w:rsid w:val="004640D8"/>
    <w:rsid w:val="004644B9"/>
    <w:rsid w:val="00464B01"/>
    <w:rsid w:val="00464E97"/>
    <w:rsid w:val="00466183"/>
    <w:rsid w:val="00466AB9"/>
    <w:rsid w:val="00466DBF"/>
    <w:rsid w:val="00470210"/>
    <w:rsid w:val="00470745"/>
    <w:rsid w:val="00470B40"/>
    <w:rsid w:val="00471237"/>
    <w:rsid w:val="00471731"/>
    <w:rsid w:val="004724F3"/>
    <w:rsid w:val="00474591"/>
    <w:rsid w:val="00474B4B"/>
    <w:rsid w:val="0047566A"/>
    <w:rsid w:val="00476181"/>
    <w:rsid w:val="0047679D"/>
    <w:rsid w:val="0047744F"/>
    <w:rsid w:val="004804E1"/>
    <w:rsid w:val="00480581"/>
    <w:rsid w:val="00481921"/>
    <w:rsid w:val="0048223F"/>
    <w:rsid w:val="00482323"/>
    <w:rsid w:val="004842EC"/>
    <w:rsid w:val="004847DC"/>
    <w:rsid w:val="00484FE1"/>
    <w:rsid w:val="004850D5"/>
    <w:rsid w:val="004855CA"/>
    <w:rsid w:val="004865BE"/>
    <w:rsid w:val="00486E28"/>
    <w:rsid w:val="00487907"/>
    <w:rsid w:val="00487ABB"/>
    <w:rsid w:val="00487C94"/>
    <w:rsid w:val="00490BB0"/>
    <w:rsid w:val="00490C28"/>
    <w:rsid w:val="00490FE4"/>
    <w:rsid w:val="004914F1"/>
    <w:rsid w:val="004915B9"/>
    <w:rsid w:val="00492241"/>
    <w:rsid w:val="00492472"/>
    <w:rsid w:val="004930F7"/>
    <w:rsid w:val="00493FD7"/>
    <w:rsid w:val="004949FB"/>
    <w:rsid w:val="00494C6A"/>
    <w:rsid w:val="00495224"/>
    <w:rsid w:val="004975BF"/>
    <w:rsid w:val="0049784A"/>
    <w:rsid w:val="004979B3"/>
    <w:rsid w:val="004A0776"/>
    <w:rsid w:val="004A13F2"/>
    <w:rsid w:val="004A1678"/>
    <w:rsid w:val="004A1752"/>
    <w:rsid w:val="004A2A62"/>
    <w:rsid w:val="004A31C0"/>
    <w:rsid w:val="004A32C1"/>
    <w:rsid w:val="004A371B"/>
    <w:rsid w:val="004A443B"/>
    <w:rsid w:val="004A4A5D"/>
    <w:rsid w:val="004A6563"/>
    <w:rsid w:val="004A6F93"/>
    <w:rsid w:val="004A75C3"/>
    <w:rsid w:val="004A7A3B"/>
    <w:rsid w:val="004B0E95"/>
    <w:rsid w:val="004B1703"/>
    <w:rsid w:val="004B1847"/>
    <w:rsid w:val="004B23CD"/>
    <w:rsid w:val="004B2A7C"/>
    <w:rsid w:val="004B38F7"/>
    <w:rsid w:val="004B4606"/>
    <w:rsid w:val="004B55BF"/>
    <w:rsid w:val="004B57B2"/>
    <w:rsid w:val="004B5E4B"/>
    <w:rsid w:val="004B61E4"/>
    <w:rsid w:val="004B6446"/>
    <w:rsid w:val="004B676A"/>
    <w:rsid w:val="004B697A"/>
    <w:rsid w:val="004B7689"/>
    <w:rsid w:val="004B79F4"/>
    <w:rsid w:val="004C0A0E"/>
    <w:rsid w:val="004C1406"/>
    <w:rsid w:val="004C14E7"/>
    <w:rsid w:val="004C2045"/>
    <w:rsid w:val="004C289B"/>
    <w:rsid w:val="004C299E"/>
    <w:rsid w:val="004C3806"/>
    <w:rsid w:val="004C4524"/>
    <w:rsid w:val="004C4FA6"/>
    <w:rsid w:val="004C5032"/>
    <w:rsid w:val="004C5270"/>
    <w:rsid w:val="004C5570"/>
    <w:rsid w:val="004C589F"/>
    <w:rsid w:val="004C5980"/>
    <w:rsid w:val="004C59FF"/>
    <w:rsid w:val="004C7222"/>
    <w:rsid w:val="004D03EB"/>
    <w:rsid w:val="004D10D3"/>
    <w:rsid w:val="004D1407"/>
    <w:rsid w:val="004D14DE"/>
    <w:rsid w:val="004D1654"/>
    <w:rsid w:val="004D2B43"/>
    <w:rsid w:val="004D2C5B"/>
    <w:rsid w:val="004D32D1"/>
    <w:rsid w:val="004D38AE"/>
    <w:rsid w:val="004D3B0B"/>
    <w:rsid w:val="004D3E90"/>
    <w:rsid w:val="004D3F78"/>
    <w:rsid w:val="004D48B8"/>
    <w:rsid w:val="004D4B59"/>
    <w:rsid w:val="004D53B3"/>
    <w:rsid w:val="004D678F"/>
    <w:rsid w:val="004D724E"/>
    <w:rsid w:val="004D731B"/>
    <w:rsid w:val="004D76A8"/>
    <w:rsid w:val="004E00D3"/>
    <w:rsid w:val="004E05AF"/>
    <w:rsid w:val="004E0E82"/>
    <w:rsid w:val="004E261C"/>
    <w:rsid w:val="004E2B2B"/>
    <w:rsid w:val="004E32C2"/>
    <w:rsid w:val="004E33E9"/>
    <w:rsid w:val="004E4CC6"/>
    <w:rsid w:val="004E4F06"/>
    <w:rsid w:val="004E53AA"/>
    <w:rsid w:val="004E55B3"/>
    <w:rsid w:val="004E5DD6"/>
    <w:rsid w:val="004E66C2"/>
    <w:rsid w:val="004E6E22"/>
    <w:rsid w:val="004E747A"/>
    <w:rsid w:val="004E7ACE"/>
    <w:rsid w:val="004E7E69"/>
    <w:rsid w:val="004F1C08"/>
    <w:rsid w:val="004F2709"/>
    <w:rsid w:val="004F294E"/>
    <w:rsid w:val="004F2989"/>
    <w:rsid w:val="004F2F55"/>
    <w:rsid w:val="004F318A"/>
    <w:rsid w:val="004F3381"/>
    <w:rsid w:val="004F3920"/>
    <w:rsid w:val="004F4408"/>
    <w:rsid w:val="004F4857"/>
    <w:rsid w:val="004F48C9"/>
    <w:rsid w:val="004F4C32"/>
    <w:rsid w:val="004F5061"/>
    <w:rsid w:val="004F5110"/>
    <w:rsid w:val="004F5984"/>
    <w:rsid w:val="004F6353"/>
    <w:rsid w:val="004F6543"/>
    <w:rsid w:val="004F6A21"/>
    <w:rsid w:val="00500AFB"/>
    <w:rsid w:val="005035E2"/>
    <w:rsid w:val="005044D4"/>
    <w:rsid w:val="00504D55"/>
    <w:rsid w:val="00504E67"/>
    <w:rsid w:val="0050516F"/>
    <w:rsid w:val="005052C0"/>
    <w:rsid w:val="005055FA"/>
    <w:rsid w:val="005064E1"/>
    <w:rsid w:val="0050670A"/>
    <w:rsid w:val="005068DE"/>
    <w:rsid w:val="00507FC7"/>
    <w:rsid w:val="00510358"/>
    <w:rsid w:val="005105FD"/>
    <w:rsid w:val="00510DDA"/>
    <w:rsid w:val="005113EF"/>
    <w:rsid w:val="0051150B"/>
    <w:rsid w:val="00511AE9"/>
    <w:rsid w:val="00512319"/>
    <w:rsid w:val="00512644"/>
    <w:rsid w:val="00512803"/>
    <w:rsid w:val="00513A17"/>
    <w:rsid w:val="00513DF2"/>
    <w:rsid w:val="005140D7"/>
    <w:rsid w:val="005146E8"/>
    <w:rsid w:val="00515EBA"/>
    <w:rsid w:val="00515FA9"/>
    <w:rsid w:val="005162A4"/>
    <w:rsid w:val="0051705C"/>
    <w:rsid w:val="00517E95"/>
    <w:rsid w:val="00520060"/>
    <w:rsid w:val="0052071E"/>
    <w:rsid w:val="005214CC"/>
    <w:rsid w:val="00522634"/>
    <w:rsid w:val="00522A99"/>
    <w:rsid w:val="00524401"/>
    <w:rsid w:val="005249B4"/>
    <w:rsid w:val="00524D5D"/>
    <w:rsid w:val="00525448"/>
    <w:rsid w:val="005255B9"/>
    <w:rsid w:val="00526D9D"/>
    <w:rsid w:val="00527A2C"/>
    <w:rsid w:val="00530276"/>
    <w:rsid w:val="00530654"/>
    <w:rsid w:val="005316A4"/>
    <w:rsid w:val="005316F8"/>
    <w:rsid w:val="005319AB"/>
    <w:rsid w:val="0053271B"/>
    <w:rsid w:val="0053377C"/>
    <w:rsid w:val="005342A2"/>
    <w:rsid w:val="00534EF0"/>
    <w:rsid w:val="00535FE2"/>
    <w:rsid w:val="0053688A"/>
    <w:rsid w:val="00537444"/>
    <w:rsid w:val="00537B4D"/>
    <w:rsid w:val="00540AE2"/>
    <w:rsid w:val="005427B4"/>
    <w:rsid w:val="005429AC"/>
    <w:rsid w:val="0054302D"/>
    <w:rsid w:val="00543DF6"/>
    <w:rsid w:val="00543F7C"/>
    <w:rsid w:val="005452A5"/>
    <w:rsid w:val="005452A8"/>
    <w:rsid w:val="00545336"/>
    <w:rsid w:val="00545DAA"/>
    <w:rsid w:val="005461C6"/>
    <w:rsid w:val="00546882"/>
    <w:rsid w:val="005472DC"/>
    <w:rsid w:val="005502BD"/>
    <w:rsid w:val="00550330"/>
    <w:rsid w:val="00550CA2"/>
    <w:rsid w:val="00551000"/>
    <w:rsid w:val="005513DD"/>
    <w:rsid w:val="0055249A"/>
    <w:rsid w:val="005525CC"/>
    <w:rsid w:val="00552A61"/>
    <w:rsid w:val="005534DC"/>
    <w:rsid w:val="00553529"/>
    <w:rsid w:val="0055399B"/>
    <w:rsid w:val="0055420C"/>
    <w:rsid w:val="005551C2"/>
    <w:rsid w:val="00555473"/>
    <w:rsid w:val="005558A4"/>
    <w:rsid w:val="005563D6"/>
    <w:rsid w:val="00556E13"/>
    <w:rsid w:val="0055726C"/>
    <w:rsid w:val="00557605"/>
    <w:rsid w:val="0056048E"/>
    <w:rsid w:val="00561110"/>
    <w:rsid w:val="005613D9"/>
    <w:rsid w:val="00561933"/>
    <w:rsid w:val="0056257C"/>
    <w:rsid w:val="00562819"/>
    <w:rsid w:val="00562BC2"/>
    <w:rsid w:val="00563255"/>
    <w:rsid w:val="005636AB"/>
    <w:rsid w:val="005636BD"/>
    <w:rsid w:val="0056447A"/>
    <w:rsid w:val="0056466F"/>
    <w:rsid w:val="005652C9"/>
    <w:rsid w:val="005654F5"/>
    <w:rsid w:val="00567114"/>
    <w:rsid w:val="00567807"/>
    <w:rsid w:val="00567B4A"/>
    <w:rsid w:val="005701AE"/>
    <w:rsid w:val="00570924"/>
    <w:rsid w:val="00570D64"/>
    <w:rsid w:val="0057198C"/>
    <w:rsid w:val="005723EC"/>
    <w:rsid w:val="005730FB"/>
    <w:rsid w:val="00573134"/>
    <w:rsid w:val="00573AFD"/>
    <w:rsid w:val="00575FD6"/>
    <w:rsid w:val="00576172"/>
    <w:rsid w:val="00576704"/>
    <w:rsid w:val="0057681C"/>
    <w:rsid w:val="00576964"/>
    <w:rsid w:val="00577006"/>
    <w:rsid w:val="00577014"/>
    <w:rsid w:val="00577CB0"/>
    <w:rsid w:val="00581660"/>
    <w:rsid w:val="00582198"/>
    <w:rsid w:val="0058275A"/>
    <w:rsid w:val="005829E6"/>
    <w:rsid w:val="00583502"/>
    <w:rsid w:val="00583FB7"/>
    <w:rsid w:val="00584530"/>
    <w:rsid w:val="00586452"/>
    <w:rsid w:val="00586CA0"/>
    <w:rsid w:val="00587457"/>
    <w:rsid w:val="00587C93"/>
    <w:rsid w:val="00590170"/>
    <w:rsid w:val="0059088D"/>
    <w:rsid w:val="00591F23"/>
    <w:rsid w:val="00592756"/>
    <w:rsid w:val="00592F56"/>
    <w:rsid w:val="00593709"/>
    <w:rsid w:val="00593D32"/>
    <w:rsid w:val="005943FA"/>
    <w:rsid w:val="00594757"/>
    <w:rsid w:val="00594806"/>
    <w:rsid w:val="0059522B"/>
    <w:rsid w:val="00595437"/>
    <w:rsid w:val="00595CB5"/>
    <w:rsid w:val="00595E02"/>
    <w:rsid w:val="00596738"/>
    <w:rsid w:val="005A0BF3"/>
    <w:rsid w:val="005A100D"/>
    <w:rsid w:val="005A100F"/>
    <w:rsid w:val="005A13A8"/>
    <w:rsid w:val="005A143B"/>
    <w:rsid w:val="005A15D3"/>
    <w:rsid w:val="005A2DE0"/>
    <w:rsid w:val="005A3857"/>
    <w:rsid w:val="005A3A1F"/>
    <w:rsid w:val="005A3DFD"/>
    <w:rsid w:val="005A458A"/>
    <w:rsid w:val="005A4746"/>
    <w:rsid w:val="005A5076"/>
    <w:rsid w:val="005A50D5"/>
    <w:rsid w:val="005A531B"/>
    <w:rsid w:val="005A540B"/>
    <w:rsid w:val="005A6AF9"/>
    <w:rsid w:val="005A6C70"/>
    <w:rsid w:val="005A6CCE"/>
    <w:rsid w:val="005A6DE4"/>
    <w:rsid w:val="005A728F"/>
    <w:rsid w:val="005A793D"/>
    <w:rsid w:val="005A7B2E"/>
    <w:rsid w:val="005A7CFF"/>
    <w:rsid w:val="005B1284"/>
    <w:rsid w:val="005B181E"/>
    <w:rsid w:val="005B187E"/>
    <w:rsid w:val="005B1A20"/>
    <w:rsid w:val="005B3193"/>
    <w:rsid w:val="005B3651"/>
    <w:rsid w:val="005B3710"/>
    <w:rsid w:val="005B3CE2"/>
    <w:rsid w:val="005B4882"/>
    <w:rsid w:val="005B571D"/>
    <w:rsid w:val="005B5E90"/>
    <w:rsid w:val="005B6DA3"/>
    <w:rsid w:val="005B7328"/>
    <w:rsid w:val="005B7EEA"/>
    <w:rsid w:val="005C01AE"/>
    <w:rsid w:val="005C0C62"/>
    <w:rsid w:val="005C18A3"/>
    <w:rsid w:val="005C27FF"/>
    <w:rsid w:val="005C3F4B"/>
    <w:rsid w:val="005C44FC"/>
    <w:rsid w:val="005C49E0"/>
    <w:rsid w:val="005C5D75"/>
    <w:rsid w:val="005C5DB2"/>
    <w:rsid w:val="005C6417"/>
    <w:rsid w:val="005C6536"/>
    <w:rsid w:val="005C6928"/>
    <w:rsid w:val="005C6B0B"/>
    <w:rsid w:val="005C719D"/>
    <w:rsid w:val="005C7503"/>
    <w:rsid w:val="005C7B6C"/>
    <w:rsid w:val="005D075F"/>
    <w:rsid w:val="005D0CC9"/>
    <w:rsid w:val="005D104F"/>
    <w:rsid w:val="005D2BED"/>
    <w:rsid w:val="005D35FE"/>
    <w:rsid w:val="005D3831"/>
    <w:rsid w:val="005D3941"/>
    <w:rsid w:val="005D3A5C"/>
    <w:rsid w:val="005D465F"/>
    <w:rsid w:val="005D4900"/>
    <w:rsid w:val="005D4A00"/>
    <w:rsid w:val="005D4DD4"/>
    <w:rsid w:val="005D5038"/>
    <w:rsid w:val="005D5D0C"/>
    <w:rsid w:val="005D68B0"/>
    <w:rsid w:val="005D69E2"/>
    <w:rsid w:val="005D7691"/>
    <w:rsid w:val="005D7A13"/>
    <w:rsid w:val="005E0D0F"/>
    <w:rsid w:val="005E109D"/>
    <w:rsid w:val="005E1101"/>
    <w:rsid w:val="005E1183"/>
    <w:rsid w:val="005E26A1"/>
    <w:rsid w:val="005E26ED"/>
    <w:rsid w:val="005E2F0E"/>
    <w:rsid w:val="005E2F1B"/>
    <w:rsid w:val="005E33A7"/>
    <w:rsid w:val="005E3DF9"/>
    <w:rsid w:val="005E3E81"/>
    <w:rsid w:val="005E4468"/>
    <w:rsid w:val="005E471B"/>
    <w:rsid w:val="005E4C9C"/>
    <w:rsid w:val="005E534A"/>
    <w:rsid w:val="005E5F35"/>
    <w:rsid w:val="005E6F63"/>
    <w:rsid w:val="005E7C3F"/>
    <w:rsid w:val="005F0065"/>
    <w:rsid w:val="005F1FB7"/>
    <w:rsid w:val="005F23E9"/>
    <w:rsid w:val="005F2DB9"/>
    <w:rsid w:val="005F361E"/>
    <w:rsid w:val="005F464D"/>
    <w:rsid w:val="005F4C98"/>
    <w:rsid w:val="005F4CA7"/>
    <w:rsid w:val="005F4F7E"/>
    <w:rsid w:val="005F501A"/>
    <w:rsid w:val="005F56F8"/>
    <w:rsid w:val="005F58FA"/>
    <w:rsid w:val="005F59A2"/>
    <w:rsid w:val="005F6838"/>
    <w:rsid w:val="005F7B69"/>
    <w:rsid w:val="00600036"/>
    <w:rsid w:val="00601030"/>
    <w:rsid w:val="00601124"/>
    <w:rsid w:val="006016BC"/>
    <w:rsid w:val="006016FC"/>
    <w:rsid w:val="0060174F"/>
    <w:rsid w:val="00602252"/>
    <w:rsid w:val="006023A2"/>
    <w:rsid w:val="00602C96"/>
    <w:rsid w:val="00603B6D"/>
    <w:rsid w:val="00605DAA"/>
    <w:rsid w:val="00606FB1"/>
    <w:rsid w:val="00607069"/>
    <w:rsid w:val="0060736C"/>
    <w:rsid w:val="00607506"/>
    <w:rsid w:val="00607677"/>
    <w:rsid w:val="00607A73"/>
    <w:rsid w:val="006106A4"/>
    <w:rsid w:val="006109CF"/>
    <w:rsid w:val="00610E46"/>
    <w:rsid w:val="00611261"/>
    <w:rsid w:val="00611356"/>
    <w:rsid w:val="006116F0"/>
    <w:rsid w:val="006135B1"/>
    <w:rsid w:val="0061375B"/>
    <w:rsid w:val="00614021"/>
    <w:rsid w:val="006143B0"/>
    <w:rsid w:val="0061456D"/>
    <w:rsid w:val="006155C2"/>
    <w:rsid w:val="0061614C"/>
    <w:rsid w:val="00616466"/>
    <w:rsid w:val="0061652D"/>
    <w:rsid w:val="00616614"/>
    <w:rsid w:val="00616E4C"/>
    <w:rsid w:val="00616EAA"/>
    <w:rsid w:val="006172F4"/>
    <w:rsid w:val="00617677"/>
    <w:rsid w:val="006177B6"/>
    <w:rsid w:val="00617A26"/>
    <w:rsid w:val="00620011"/>
    <w:rsid w:val="006215C2"/>
    <w:rsid w:val="0062186E"/>
    <w:rsid w:val="006218CA"/>
    <w:rsid w:val="00622986"/>
    <w:rsid w:val="00622D5E"/>
    <w:rsid w:val="0062321C"/>
    <w:rsid w:val="00623D60"/>
    <w:rsid w:val="00624137"/>
    <w:rsid w:val="00624276"/>
    <w:rsid w:val="00624E73"/>
    <w:rsid w:val="00624F19"/>
    <w:rsid w:val="006253AD"/>
    <w:rsid w:val="00626D93"/>
    <w:rsid w:val="00627B3F"/>
    <w:rsid w:val="00627E69"/>
    <w:rsid w:val="00630B8D"/>
    <w:rsid w:val="0063114F"/>
    <w:rsid w:val="006312FA"/>
    <w:rsid w:val="006319E7"/>
    <w:rsid w:val="00631A67"/>
    <w:rsid w:val="00631C3C"/>
    <w:rsid w:val="00631CA3"/>
    <w:rsid w:val="00631EB7"/>
    <w:rsid w:val="00633347"/>
    <w:rsid w:val="006334F5"/>
    <w:rsid w:val="00633941"/>
    <w:rsid w:val="00634587"/>
    <w:rsid w:val="00634C2D"/>
    <w:rsid w:val="00634E06"/>
    <w:rsid w:val="00634FB2"/>
    <w:rsid w:val="006350DD"/>
    <w:rsid w:val="00635246"/>
    <w:rsid w:val="00635EAD"/>
    <w:rsid w:val="006362D8"/>
    <w:rsid w:val="00636E41"/>
    <w:rsid w:val="00641A6B"/>
    <w:rsid w:val="006437DB"/>
    <w:rsid w:val="00643DE7"/>
    <w:rsid w:val="00644F22"/>
    <w:rsid w:val="00644F91"/>
    <w:rsid w:val="00645287"/>
    <w:rsid w:val="006456B5"/>
    <w:rsid w:val="00645ED6"/>
    <w:rsid w:val="00645F59"/>
    <w:rsid w:val="006474EA"/>
    <w:rsid w:val="0064781F"/>
    <w:rsid w:val="00647BFA"/>
    <w:rsid w:val="0065058C"/>
    <w:rsid w:val="006505ED"/>
    <w:rsid w:val="00650D1D"/>
    <w:rsid w:val="00650D5B"/>
    <w:rsid w:val="00651CE6"/>
    <w:rsid w:val="006524C3"/>
    <w:rsid w:val="00652657"/>
    <w:rsid w:val="00652E73"/>
    <w:rsid w:val="006531C2"/>
    <w:rsid w:val="00655830"/>
    <w:rsid w:val="0065624A"/>
    <w:rsid w:val="006562F2"/>
    <w:rsid w:val="00657493"/>
    <w:rsid w:val="0065773F"/>
    <w:rsid w:val="0065784E"/>
    <w:rsid w:val="0066027C"/>
    <w:rsid w:val="00660B6D"/>
    <w:rsid w:val="00661061"/>
    <w:rsid w:val="00661483"/>
    <w:rsid w:val="0066201E"/>
    <w:rsid w:val="006624AE"/>
    <w:rsid w:val="0066282D"/>
    <w:rsid w:val="00662831"/>
    <w:rsid w:val="00663509"/>
    <w:rsid w:val="00663A8C"/>
    <w:rsid w:val="00663AE8"/>
    <w:rsid w:val="00663D06"/>
    <w:rsid w:val="0066450F"/>
    <w:rsid w:val="00664561"/>
    <w:rsid w:val="006648D0"/>
    <w:rsid w:val="00667085"/>
    <w:rsid w:val="00667F31"/>
    <w:rsid w:val="00671149"/>
    <w:rsid w:val="006719E1"/>
    <w:rsid w:val="00671A17"/>
    <w:rsid w:val="0067286D"/>
    <w:rsid w:val="00672A82"/>
    <w:rsid w:val="00673C25"/>
    <w:rsid w:val="00673F3D"/>
    <w:rsid w:val="00674638"/>
    <w:rsid w:val="00674D03"/>
    <w:rsid w:val="006754C7"/>
    <w:rsid w:val="00675806"/>
    <w:rsid w:val="00677D9E"/>
    <w:rsid w:val="0068089D"/>
    <w:rsid w:val="00681402"/>
    <w:rsid w:val="00681827"/>
    <w:rsid w:val="006822A7"/>
    <w:rsid w:val="00683E12"/>
    <w:rsid w:val="00685A5D"/>
    <w:rsid w:val="00686A95"/>
    <w:rsid w:val="00687FDD"/>
    <w:rsid w:val="0069085B"/>
    <w:rsid w:val="00690A1C"/>
    <w:rsid w:val="00692381"/>
    <w:rsid w:val="00692FA1"/>
    <w:rsid w:val="00693B55"/>
    <w:rsid w:val="00694248"/>
    <w:rsid w:val="0069494B"/>
    <w:rsid w:val="006949D5"/>
    <w:rsid w:val="00694ECB"/>
    <w:rsid w:val="00695023"/>
    <w:rsid w:val="0069623D"/>
    <w:rsid w:val="00696F15"/>
    <w:rsid w:val="00697BEB"/>
    <w:rsid w:val="006A028A"/>
    <w:rsid w:val="006A0BD9"/>
    <w:rsid w:val="006A1472"/>
    <w:rsid w:val="006A23F6"/>
    <w:rsid w:val="006A2F4A"/>
    <w:rsid w:val="006A317E"/>
    <w:rsid w:val="006A3FEC"/>
    <w:rsid w:val="006A453D"/>
    <w:rsid w:val="006A5363"/>
    <w:rsid w:val="006A5A90"/>
    <w:rsid w:val="006A6840"/>
    <w:rsid w:val="006A71B9"/>
    <w:rsid w:val="006A72D6"/>
    <w:rsid w:val="006A7A3D"/>
    <w:rsid w:val="006A7CD0"/>
    <w:rsid w:val="006B03C4"/>
    <w:rsid w:val="006B0F2E"/>
    <w:rsid w:val="006B15E1"/>
    <w:rsid w:val="006B195B"/>
    <w:rsid w:val="006B230E"/>
    <w:rsid w:val="006B232E"/>
    <w:rsid w:val="006B3EB4"/>
    <w:rsid w:val="006B45C6"/>
    <w:rsid w:val="006B4F87"/>
    <w:rsid w:val="006B579E"/>
    <w:rsid w:val="006B5D87"/>
    <w:rsid w:val="006B5E24"/>
    <w:rsid w:val="006B609F"/>
    <w:rsid w:val="006B6123"/>
    <w:rsid w:val="006B7400"/>
    <w:rsid w:val="006C0355"/>
    <w:rsid w:val="006C0500"/>
    <w:rsid w:val="006C06B4"/>
    <w:rsid w:val="006C2885"/>
    <w:rsid w:val="006C32CB"/>
    <w:rsid w:val="006C3657"/>
    <w:rsid w:val="006C3A79"/>
    <w:rsid w:val="006C3DEC"/>
    <w:rsid w:val="006C3FDA"/>
    <w:rsid w:val="006C5043"/>
    <w:rsid w:val="006C5EC7"/>
    <w:rsid w:val="006C6320"/>
    <w:rsid w:val="006C698B"/>
    <w:rsid w:val="006C72CA"/>
    <w:rsid w:val="006D0211"/>
    <w:rsid w:val="006D1424"/>
    <w:rsid w:val="006D203A"/>
    <w:rsid w:val="006D26F5"/>
    <w:rsid w:val="006D51BC"/>
    <w:rsid w:val="006D5669"/>
    <w:rsid w:val="006D56A6"/>
    <w:rsid w:val="006D58C1"/>
    <w:rsid w:val="006D5F37"/>
    <w:rsid w:val="006D6FFA"/>
    <w:rsid w:val="006D733D"/>
    <w:rsid w:val="006D7354"/>
    <w:rsid w:val="006D75A7"/>
    <w:rsid w:val="006E068F"/>
    <w:rsid w:val="006E0F84"/>
    <w:rsid w:val="006E2486"/>
    <w:rsid w:val="006E2C40"/>
    <w:rsid w:val="006E2E61"/>
    <w:rsid w:val="006E4B2F"/>
    <w:rsid w:val="006E545A"/>
    <w:rsid w:val="006E56A0"/>
    <w:rsid w:val="006E5CC2"/>
    <w:rsid w:val="006E6835"/>
    <w:rsid w:val="006E741B"/>
    <w:rsid w:val="006F152C"/>
    <w:rsid w:val="006F1BE0"/>
    <w:rsid w:val="006F2378"/>
    <w:rsid w:val="006F2D7B"/>
    <w:rsid w:val="006F3688"/>
    <w:rsid w:val="006F4023"/>
    <w:rsid w:val="006F4788"/>
    <w:rsid w:val="006F48BB"/>
    <w:rsid w:val="006F4BCB"/>
    <w:rsid w:val="006F5B0E"/>
    <w:rsid w:val="006F6C30"/>
    <w:rsid w:val="006F7B74"/>
    <w:rsid w:val="006F7ECD"/>
    <w:rsid w:val="007006E1"/>
    <w:rsid w:val="00700C91"/>
    <w:rsid w:val="007012F2"/>
    <w:rsid w:val="00701693"/>
    <w:rsid w:val="0070177F"/>
    <w:rsid w:val="00702766"/>
    <w:rsid w:val="007028D8"/>
    <w:rsid w:val="00702C6F"/>
    <w:rsid w:val="0070308A"/>
    <w:rsid w:val="00703950"/>
    <w:rsid w:val="00704B49"/>
    <w:rsid w:val="00704D8E"/>
    <w:rsid w:val="00705274"/>
    <w:rsid w:val="00705DCA"/>
    <w:rsid w:val="00707F4A"/>
    <w:rsid w:val="0071029D"/>
    <w:rsid w:val="00710AC8"/>
    <w:rsid w:val="00710BE4"/>
    <w:rsid w:val="00711DAA"/>
    <w:rsid w:val="00712DB8"/>
    <w:rsid w:val="00713B99"/>
    <w:rsid w:val="007141F1"/>
    <w:rsid w:val="007148C8"/>
    <w:rsid w:val="00714943"/>
    <w:rsid w:val="00715218"/>
    <w:rsid w:val="00715543"/>
    <w:rsid w:val="00715F3D"/>
    <w:rsid w:val="00716DDB"/>
    <w:rsid w:val="007173CD"/>
    <w:rsid w:val="00717415"/>
    <w:rsid w:val="00717FA0"/>
    <w:rsid w:val="00717FF5"/>
    <w:rsid w:val="00720185"/>
    <w:rsid w:val="00722D66"/>
    <w:rsid w:val="00722F55"/>
    <w:rsid w:val="00724550"/>
    <w:rsid w:val="007248D5"/>
    <w:rsid w:val="00725E31"/>
    <w:rsid w:val="00727D57"/>
    <w:rsid w:val="007310E2"/>
    <w:rsid w:val="007311E1"/>
    <w:rsid w:val="00731767"/>
    <w:rsid w:val="00731C4B"/>
    <w:rsid w:val="007323E2"/>
    <w:rsid w:val="00734376"/>
    <w:rsid w:val="0073449C"/>
    <w:rsid w:val="0073461A"/>
    <w:rsid w:val="00734653"/>
    <w:rsid w:val="00734B01"/>
    <w:rsid w:val="0073501F"/>
    <w:rsid w:val="00736D44"/>
    <w:rsid w:val="00737447"/>
    <w:rsid w:val="0074087B"/>
    <w:rsid w:val="00742202"/>
    <w:rsid w:val="00742A1C"/>
    <w:rsid w:val="007435EF"/>
    <w:rsid w:val="007438F6"/>
    <w:rsid w:val="00743E14"/>
    <w:rsid w:val="00743F8F"/>
    <w:rsid w:val="0074479D"/>
    <w:rsid w:val="00744FB7"/>
    <w:rsid w:val="0074534A"/>
    <w:rsid w:val="007456FB"/>
    <w:rsid w:val="00746699"/>
    <w:rsid w:val="00746BF3"/>
    <w:rsid w:val="00746F75"/>
    <w:rsid w:val="007471BE"/>
    <w:rsid w:val="00747817"/>
    <w:rsid w:val="0075067B"/>
    <w:rsid w:val="0075080E"/>
    <w:rsid w:val="00750B93"/>
    <w:rsid w:val="007513A7"/>
    <w:rsid w:val="00752C17"/>
    <w:rsid w:val="007536E7"/>
    <w:rsid w:val="007540F1"/>
    <w:rsid w:val="007546BC"/>
    <w:rsid w:val="00755701"/>
    <w:rsid w:val="00756676"/>
    <w:rsid w:val="00756D66"/>
    <w:rsid w:val="00757386"/>
    <w:rsid w:val="007608A3"/>
    <w:rsid w:val="00760DD5"/>
    <w:rsid w:val="00760F65"/>
    <w:rsid w:val="007619B0"/>
    <w:rsid w:val="00762002"/>
    <w:rsid w:val="00762118"/>
    <w:rsid w:val="00762481"/>
    <w:rsid w:val="007626D4"/>
    <w:rsid w:val="00762F0D"/>
    <w:rsid w:val="007631AB"/>
    <w:rsid w:val="00763293"/>
    <w:rsid w:val="0076339B"/>
    <w:rsid w:val="007634E4"/>
    <w:rsid w:val="007644ED"/>
    <w:rsid w:val="00764AAF"/>
    <w:rsid w:val="007660F0"/>
    <w:rsid w:val="0076690E"/>
    <w:rsid w:val="00767125"/>
    <w:rsid w:val="00767138"/>
    <w:rsid w:val="00767776"/>
    <w:rsid w:val="007700E7"/>
    <w:rsid w:val="00770492"/>
    <w:rsid w:val="007709D7"/>
    <w:rsid w:val="00770C5F"/>
    <w:rsid w:val="007711FE"/>
    <w:rsid w:val="00771455"/>
    <w:rsid w:val="00771525"/>
    <w:rsid w:val="007716E5"/>
    <w:rsid w:val="00771EC5"/>
    <w:rsid w:val="00772333"/>
    <w:rsid w:val="007724A4"/>
    <w:rsid w:val="00772B63"/>
    <w:rsid w:val="007730D7"/>
    <w:rsid w:val="00774666"/>
    <w:rsid w:val="0077539D"/>
    <w:rsid w:val="007755A3"/>
    <w:rsid w:val="0077567B"/>
    <w:rsid w:val="00776C11"/>
    <w:rsid w:val="00776C6D"/>
    <w:rsid w:val="00777C69"/>
    <w:rsid w:val="00781079"/>
    <w:rsid w:val="007810DD"/>
    <w:rsid w:val="0078260C"/>
    <w:rsid w:val="007826A9"/>
    <w:rsid w:val="007828E1"/>
    <w:rsid w:val="00782C8F"/>
    <w:rsid w:val="007841FD"/>
    <w:rsid w:val="00784260"/>
    <w:rsid w:val="00784511"/>
    <w:rsid w:val="00785A85"/>
    <w:rsid w:val="0078689A"/>
    <w:rsid w:val="0078723B"/>
    <w:rsid w:val="00787C29"/>
    <w:rsid w:val="0079014D"/>
    <w:rsid w:val="00790D23"/>
    <w:rsid w:val="00791296"/>
    <w:rsid w:val="00791573"/>
    <w:rsid w:val="00791ABE"/>
    <w:rsid w:val="007926BD"/>
    <w:rsid w:val="00793933"/>
    <w:rsid w:val="00793A43"/>
    <w:rsid w:val="00793B92"/>
    <w:rsid w:val="00793F9C"/>
    <w:rsid w:val="007951A1"/>
    <w:rsid w:val="0079559E"/>
    <w:rsid w:val="00795755"/>
    <w:rsid w:val="00796398"/>
    <w:rsid w:val="0079680E"/>
    <w:rsid w:val="00796825"/>
    <w:rsid w:val="007969D8"/>
    <w:rsid w:val="00796A68"/>
    <w:rsid w:val="00796F8E"/>
    <w:rsid w:val="007A01EC"/>
    <w:rsid w:val="007A0272"/>
    <w:rsid w:val="007A04EA"/>
    <w:rsid w:val="007A0FD3"/>
    <w:rsid w:val="007A17A3"/>
    <w:rsid w:val="007A1F7A"/>
    <w:rsid w:val="007A29DF"/>
    <w:rsid w:val="007A2A4B"/>
    <w:rsid w:val="007A2CB3"/>
    <w:rsid w:val="007A309A"/>
    <w:rsid w:val="007A374C"/>
    <w:rsid w:val="007A4966"/>
    <w:rsid w:val="007A51B9"/>
    <w:rsid w:val="007A58F2"/>
    <w:rsid w:val="007A5F63"/>
    <w:rsid w:val="007A6D37"/>
    <w:rsid w:val="007B0069"/>
    <w:rsid w:val="007B00D9"/>
    <w:rsid w:val="007B02BF"/>
    <w:rsid w:val="007B053C"/>
    <w:rsid w:val="007B0D58"/>
    <w:rsid w:val="007B10A7"/>
    <w:rsid w:val="007B146B"/>
    <w:rsid w:val="007B1AB7"/>
    <w:rsid w:val="007B2323"/>
    <w:rsid w:val="007B27EF"/>
    <w:rsid w:val="007B2A2C"/>
    <w:rsid w:val="007B2E98"/>
    <w:rsid w:val="007B3DC8"/>
    <w:rsid w:val="007B4270"/>
    <w:rsid w:val="007B4E48"/>
    <w:rsid w:val="007B7F35"/>
    <w:rsid w:val="007C017D"/>
    <w:rsid w:val="007C0559"/>
    <w:rsid w:val="007C0691"/>
    <w:rsid w:val="007C1225"/>
    <w:rsid w:val="007C1304"/>
    <w:rsid w:val="007C1D2E"/>
    <w:rsid w:val="007C1DA8"/>
    <w:rsid w:val="007C2144"/>
    <w:rsid w:val="007C2BEC"/>
    <w:rsid w:val="007C2D80"/>
    <w:rsid w:val="007C366E"/>
    <w:rsid w:val="007C4076"/>
    <w:rsid w:val="007C43A7"/>
    <w:rsid w:val="007C4868"/>
    <w:rsid w:val="007C4B06"/>
    <w:rsid w:val="007C4E1F"/>
    <w:rsid w:val="007C5052"/>
    <w:rsid w:val="007C5374"/>
    <w:rsid w:val="007C627B"/>
    <w:rsid w:val="007C729C"/>
    <w:rsid w:val="007C77F6"/>
    <w:rsid w:val="007C7AF0"/>
    <w:rsid w:val="007D00ED"/>
    <w:rsid w:val="007D01EC"/>
    <w:rsid w:val="007D076C"/>
    <w:rsid w:val="007D15DC"/>
    <w:rsid w:val="007D29BA"/>
    <w:rsid w:val="007D2CF3"/>
    <w:rsid w:val="007D400D"/>
    <w:rsid w:val="007D408E"/>
    <w:rsid w:val="007D446E"/>
    <w:rsid w:val="007D4703"/>
    <w:rsid w:val="007D50A0"/>
    <w:rsid w:val="007D6889"/>
    <w:rsid w:val="007D68B1"/>
    <w:rsid w:val="007D68E7"/>
    <w:rsid w:val="007D68EC"/>
    <w:rsid w:val="007D6B71"/>
    <w:rsid w:val="007E01D4"/>
    <w:rsid w:val="007E0702"/>
    <w:rsid w:val="007E0936"/>
    <w:rsid w:val="007E0C1A"/>
    <w:rsid w:val="007E0F29"/>
    <w:rsid w:val="007E14F5"/>
    <w:rsid w:val="007E1804"/>
    <w:rsid w:val="007E1B36"/>
    <w:rsid w:val="007E2CA4"/>
    <w:rsid w:val="007E3795"/>
    <w:rsid w:val="007E381C"/>
    <w:rsid w:val="007E4D1A"/>
    <w:rsid w:val="007E4D29"/>
    <w:rsid w:val="007E5921"/>
    <w:rsid w:val="007E5D84"/>
    <w:rsid w:val="007E688C"/>
    <w:rsid w:val="007E693B"/>
    <w:rsid w:val="007E6D45"/>
    <w:rsid w:val="007E6FFD"/>
    <w:rsid w:val="007E7E79"/>
    <w:rsid w:val="007F0025"/>
    <w:rsid w:val="007F0588"/>
    <w:rsid w:val="007F0894"/>
    <w:rsid w:val="007F0DB5"/>
    <w:rsid w:val="007F0F68"/>
    <w:rsid w:val="007F1C7A"/>
    <w:rsid w:val="007F24EC"/>
    <w:rsid w:val="007F3125"/>
    <w:rsid w:val="007F369F"/>
    <w:rsid w:val="007F38DD"/>
    <w:rsid w:val="007F499E"/>
    <w:rsid w:val="007F5F03"/>
    <w:rsid w:val="007F5F2C"/>
    <w:rsid w:val="007F63E2"/>
    <w:rsid w:val="007F66B6"/>
    <w:rsid w:val="007F72BC"/>
    <w:rsid w:val="007F78B8"/>
    <w:rsid w:val="007F7939"/>
    <w:rsid w:val="0080056A"/>
    <w:rsid w:val="00800771"/>
    <w:rsid w:val="00800A15"/>
    <w:rsid w:val="00800EC8"/>
    <w:rsid w:val="00801579"/>
    <w:rsid w:val="00801F6A"/>
    <w:rsid w:val="0080366F"/>
    <w:rsid w:val="00804866"/>
    <w:rsid w:val="00805208"/>
    <w:rsid w:val="008056BD"/>
    <w:rsid w:val="008059E6"/>
    <w:rsid w:val="00806111"/>
    <w:rsid w:val="008061E3"/>
    <w:rsid w:val="008064F2"/>
    <w:rsid w:val="00806693"/>
    <w:rsid w:val="008066CC"/>
    <w:rsid w:val="0080682F"/>
    <w:rsid w:val="00806A8B"/>
    <w:rsid w:val="00806C7A"/>
    <w:rsid w:val="00806C8C"/>
    <w:rsid w:val="00807DA1"/>
    <w:rsid w:val="00810423"/>
    <w:rsid w:val="0081074B"/>
    <w:rsid w:val="00812317"/>
    <w:rsid w:val="00813900"/>
    <w:rsid w:val="00813AAB"/>
    <w:rsid w:val="00814526"/>
    <w:rsid w:val="00814F44"/>
    <w:rsid w:val="00816CA0"/>
    <w:rsid w:val="008173A0"/>
    <w:rsid w:val="00820102"/>
    <w:rsid w:val="008202EC"/>
    <w:rsid w:val="00820356"/>
    <w:rsid w:val="0082229F"/>
    <w:rsid w:val="0082257A"/>
    <w:rsid w:val="0082309F"/>
    <w:rsid w:val="00823768"/>
    <w:rsid w:val="00823CAE"/>
    <w:rsid w:val="0082705B"/>
    <w:rsid w:val="00827CEC"/>
    <w:rsid w:val="00827DB5"/>
    <w:rsid w:val="00830ACA"/>
    <w:rsid w:val="00830B6C"/>
    <w:rsid w:val="00830DE1"/>
    <w:rsid w:val="00831619"/>
    <w:rsid w:val="008317BF"/>
    <w:rsid w:val="00831EEF"/>
    <w:rsid w:val="00832BBF"/>
    <w:rsid w:val="00833071"/>
    <w:rsid w:val="00834C3D"/>
    <w:rsid w:val="00834D1C"/>
    <w:rsid w:val="008353F0"/>
    <w:rsid w:val="00835E64"/>
    <w:rsid w:val="0083666D"/>
    <w:rsid w:val="00836C08"/>
    <w:rsid w:val="008372B2"/>
    <w:rsid w:val="008401C3"/>
    <w:rsid w:val="0084039B"/>
    <w:rsid w:val="008404A0"/>
    <w:rsid w:val="00841AD5"/>
    <w:rsid w:val="00841B53"/>
    <w:rsid w:val="00842063"/>
    <w:rsid w:val="0084223B"/>
    <w:rsid w:val="00842463"/>
    <w:rsid w:val="00842A1A"/>
    <w:rsid w:val="0084301C"/>
    <w:rsid w:val="0084318B"/>
    <w:rsid w:val="00843C4A"/>
    <w:rsid w:val="00843D42"/>
    <w:rsid w:val="00844309"/>
    <w:rsid w:val="008443D5"/>
    <w:rsid w:val="00844A87"/>
    <w:rsid w:val="0084503D"/>
    <w:rsid w:val="00845190"/>
    <w:rsid w:val="008458CF"/>
    <w:rsid w:val="00845A51"/>
    <w:rsid w:val="00845E5F"/>
    <w:rsid w:val="00845EA4"/>
    <w:rsid w:val="00846AAD"/>
    <w:rsid w:val="00846DB1"/>
    <w:rsid w:val="00846F3D"/>
    <w:rsid w:val="00847AB8"/>
    <w:rsid w:val="00847B2B"/>
    <w:rsid w:val="00847C60"/>
    <w:rsid w:val="0085045A"/>
    <w:rsid w:val="00850A85"/>
    <w:rsid w:val="00850D68"/>
    <w:rsid w:val="008510CF"/>
    <w:rsid w:val="00851313"/>
    <w:rsid w:val="00852018"/>
    <w:rsid w:val="008521C6"/>
    <w:rsid w:val="00852544"/>
    <w:rsid w:val="008527B5"/>
    <w:rsid w:val="008527C1"/>
    <w:rsid w:val="00853057"/>
    <w:rsid w:val="008530C8"/>
    <w:rsid w:val="0085319E"/>
    <w:rsid w:val="00853ABD"/>
    <w:rsid w:val="0085494E"/>
    <w:rsid w:val="00856001"/>
    <w:rsid w:val="00856944"/>
    <w:rsid w:val="008574DA"/>
    <w:rsid w:val="008603FF"/>
    <w:rsid w:val="00860441"/>
    <w:rsid w:val="008605ED"/>
    <w:rsid w:val="00860AD3"/>
    <w:rsid w:val="00860C0F"/>
    <w:rsid w:val="00861ABA"/>
    <w:rsid w:val="008628B9"/>
    <w:rsid w:val="0086294A"/>
    <w:rsid w:val="00862984"/>
    <w:rsid w:val="00862985"/>
    <w:rsid w:val="008631E3"/>
    <w:rsid w:val="00863678"/>
    <w:rsid w:val="00863722"/>
    <w:rsid w:val="008638A5"/>
    <w:rsid w:val="00863909"/>
    <w:rsid w:val="00863A04"/>
    <w:rsid w:val="00863B8D"/>
    <w:rsid w:val="00863BC0"/>
    <w:rsid w:val="00863BD1"/>
    <w:rsid w:val="00863C7D"/>
    <w:rsid w:val="00864199"/>
    <w:rsid w:val="00864A9B"/>
    <w:rsid w:val="00866782"/>
    <w:rsid w:val="00866811"/>
    <w:rsid w:val="00866D08"/>
    <w:rsid w:val="00866D66"/>
    <w:rsid w:val="008676E8"/>
    <w:rsid w:val="00870203"/>
    <w:rsid w:val="0087064A"/>
    <w:rsid w:val="0087087A"/>
    <w:rsid w:val="00870992"/>
    <w:rsid w:val="00872584"/>
    <w:rsid w:val="008728F6"/>
    <w:rsid w:val="00873C7A"/>
    <w:rsid w:val="00873F53"/>
    <w:rsid w:val="008746B8"/>
    <w:rsid w:val="008746BD"/>
    <w:rsid w:val="00874ABF"/>
    <w:rsid w:val="00875640"/>
    <w:rsid w:val="008759D4"/>
    <w:rsid w:val="00876506"/>
    <w:rsid w:val="00877AA1"/>
    <w:rsid w:val="0088045B"/>
    <w:rsid w:val="00880E55"/>
    <w:rsid w:val="00880E57"/>
    <w:rsid w:val="00881405"/>
    <w:rsid w:val="0088199C"/>
    <w:rsid w:val="00881A32"/>
    <w:rsid w:val="00881E6D"/>
    <w:rsid w:val="00881F86"/>
    <w:rsid w:val="0088297C"/>
    <w:rsid w:val="0088353C"/>
    <w:rsid w:val="00883A2A"/>
    <w:rsid w:val="00884F0A"/>
    <w:rsid w:val="0088553E"/>
    <w:rsid w:val="00885B90"/>
    <w:rsid w:val="00885DF3"/>
    <w:rsid w:val="00886796"/>
    <w:rsid w:val="00886FB2"/>
    <w:rsid w:val="008875DD"/>
    <w:rsid w:val="00890311"/>
    <w:rsid w:val="00890A89"/>
    <w:rsid w:val="00890C45"/>
    <w:rsid w:val="00891D85"/>
    <w:rsid w:val="008926B0"/>
    <w:rsid w:val="00892700"/>
    <w:rsid w:val="00892C41"/>
    <w:rsid w:val="00893805"/>
    <w:rsid w:val="00894125"/>
    <w:rsid w:val="00894AC4"/>
    <w:rsid w:val="00895AC5"/>
    <w:rsid w:val="00895F87"/>
    <w:rsid w:val="008967FB"/>
    <w:rsid w:val="008970CF"/>
    <w:rsid w:val="008975D8"/>
    <w:rsid w:val="008A02D2"/>
    <w:rsid w:val="008A0CBB"/>
    <w:rsid w:val="008A26A0"/>
    <w:rsid w:val="008A3AFE"/>
    <w:rsid w:val="008A415E"/>
    <w:rsid w:val="008A41E4"/>
    <w:rsid w:val="008A45C3"/>
    <w:rsid w:val="008A568D"/>
    <w:rsid w:val="008A5A20"/>
    <w:rsid w:val="008A65D7"/>
    <w:rsid w:val="008A6A9B"/>
    <w:rsid w:val="008A70CE"/>
    <w:rsid w:val="008B0005"/>
    <w:rsid w:val="008B0489"/>
    <w:rsid w:val="008B0DE9"/>
    <w:rsid w:val="008B0EFF"/>
    <w:rsid w:val="008B115E"/>
    <w:rsid w:val="008B14B5"/>
    <w:rsid w:val="008B183D"/>
    <w:rsid w:val="008B187A"/>
    <w:rsid w:val="008B1F70"/>
    <w:rsid w:val="008B279C"/>
    <w:rsid w:val="008B2CCF"/>
    <w:rsid w:val="008B31E8"/>
    <w:rsid w:val="008B395B"/>
    <w:rsid w:val="008B3FBE"/>
    <w:rsid w:val="008B5C4F"/>
    <w:rsid w:val="008B5CFB"/>
    <w:rsid w:val="008B6032"/>
    <w:rsid w:val="008B6F80"/>
    <w:rsid w:val="008B7247"/>
    <w:rsid w:val="008B76D3"/>
    <w:rsid w:val="008C0B8E"/>
    <w:rsid w:val="008C1B8F"/>
    <w:rsid w:val="008C1DCE"/>
    <w:rsid w:val="008C3452"/>
    <w:rsid w:val="008C3B1F"/>
    <w:rsid w:val="008C45AD"/>
    <w:rsid w:val="008C474D"/>
    <w:rsid w:val="008C526F"/>
    <w:rsid w:val="008C56E3"/>
    <w:rsid w:val="008C7884"/>
    <w:rsid w:val="008D0318"/>
    <w:rsid w:val="008D0394"/>
    <w:rsid w:val="008D12B4"/>
    <w:rsid w:val="008D29E3"/>
    <w:rsid w:val="008D41DB"/>
    <w:rsid w:val="008D4655"/>
    <w:rsid w:val="008D635E"/>
    <w:rsid w:val="008D71D5"/>
    <w:rsid w:val="008E0AA5"/>
    <w:rsid w:val="008E0B14"/>
    <w:rsid w:val="008E1AE3"/>
    <w:rsid w:val="008E2757"/>
    <w:rsid w:val="008E2CA9"/>
    <w:rsid w:val="008E31A3"/>
    <w:rsid w:val="008E71F3"/>
    <w:rsid w:val="008F0DC4"/>
    <w:rsid w:val="008F1121"/>
    <w:rsid w:val="008F1356"/>
    <w:rsid w:val="008F1834"/>
    <w:rsid w:val="008F1AA9"/>
    <w:rsid w:val="008F1FC8"/>
    <w:rsid w:val="008F2B2E"/>
    <w:rsid w:val="008F2FD6"/>
    <w:rsid w:val="008F401A"/>
    <w:rsid w:val="008F445D"/>
    <w:rsid w:val="008F496E"/>
    <w:rsid w:val="008F4AF3"/>
    <w:rsid w:val="008F4BF8"/>
    <w:rsid w:val="008F5006"/>
    <w:rsid w:val="008F569C"/>
    <w:rsid w:val="008F663F"/>
    <w:rsid w:val="008F6917"/>
    <w:rsid w:val="008F7159"/>
    <w:rsid w:val="008F7248"/>
    <w:rsid w:val="008F7356"/>
    <w:rsid w:val="008F7487"/>
    <w:rsid w:val="008F75B9"/>
    <w:rsid w:val="008F7A08"/>
    <w:rsid w:val="008F7A4A"/>
    <w:rsid w:val="008F7F16"/>
    <w:rsid w:val="0090020D"/>
    <w:rsid w:val="009010F0"/>
    <w:rsid w:val="00901272"/>
    <w:rsid w:val="00902155"/>
    <w:rsid w:val="009022B0"/>
    <w:rsid w:val="00902DA3"/>
    <w:rsid w:val="00903151"/>
    <w:rsid w:val="00903C91"/>
    <w:rsid w:val="009041EE"/>
    <w:rsid w:val="00904D13"/>
    <w:rsid w:val="0090514F"/>
    <w:rsid w:val="00905404"/>
    <w:rsid w:val="00905449"/>
    <w:rsid w:val="0090687B"/>
    <w:rsid w:val="0090796A"/>
    <w:rsid w:val="00907C42"/>
    <w:rsid w:val="0091097E"/>
    <w:rsid w:val="00911101"/>
    <w:rsid w:val="009115A3"/>
    <w:rsid w:val="00911E2F"/>
    <w:rsid w:val="009130CF"/>
    <w:rsid w:val="00913F27"/>
    <w:rsid w:val="00914145"/>
    <w:rsid w:val="009143DB"/>
    <w:rsid w:val="00914D18"/>
    <w:rsid w:val="00915483"/>
    <w:rsid w:val="00915ACC"/>
    <w:rsid w:val="00917B4B"/>
    <w:rsid w:val="00917E1C"/>
    <w:rsid w:val="009200C9"/>
    <w:rsid w:val="00921027"/>
    <w:rsid w:val="00921083"/>
    <w:rsid w:val="0092199D"/>
    <w:rsid w:val="00921DBA"/>
    <w:rsid w:val="00923F10"/>
    <w:rsid w:val="00923FCE"/>
    <w:rsid w:val="00924E23"/>
    <w:rsid w:val="00924F3C"/>
    <w:rsid w:val="00925E2C"/>
    <w:rsid w:val="00926138"/>
    <w:rsid w:val="00926968"/>
    <w:rsid w:val="00926D05"/>
    <w:rsid w:val="0092774B"/>
    <w:rsid w:val="00927897"/>
    <w:rsid w:val="0092791B"/>
    <w:rsid w:val="00930360"/>
    <w:rsid w:val="009303BB"/>
    <w:rsid w:val="00930429"/>
    <w:rsid w:val="009325E1"/>
    <w:rsid w:val="00932788"/>
    <w:rsid w:val="00933C33"/>
    <w:rsid w:val="009359BA"/>
    <w:rsid w:val="00935CE9"/>
    <w:rsid w:val="00935D42"/>
    <w:rsid w:val="00935F70"/>
    <w:rsid w:val="0093623C"/>
    <w:rsid w:val="00936C7D"/>
    <w:rsid w:val="009373F3"/>
    <w:rsid w:val="00937ADB"/>
    <w:rsid w:val="00937DDF"/>
    <w:rsid w:val="009403AA"/>
    <w:rsid w:val="00940D60"/>
    <w:rsid w:val="00940F47"/>
    <w:rsid w:val="0094195F"/>
    <w:rsid w:val="009423BE"/>
    <w:rsid w:val="00943AC2"/>
    <w:rsid w:val="00943E36"/>
    <w:rsid w:val="009443AF"/>
    <w:rsid w:val="009445B2"/>
    <w:rsid w:val="00944B9D"/>
    <w:rsid w:val="0094542B"/>
    <w:rsid w:val="00946D8D"/>
    <w:rsid w:val="00946DC1"/>
    <w:rsid w:val="0094705B"/>
    <w:rsid w:val="00947FEB"/>
    <w:rsid w:val="00950573"/>
    <w:rsid w:val="009506E7"/>
    <w:rsid w:val="00950ABA"/>
    <w:rsid w:val="00950C65"/>
    <w:rsid w:val="00951652"/>
    <w:rsid w:val="009516F5"/>
    <w:rsid w:val="00952383"/>
    <w:rsid w:val="00952C9D"/>
    <w:rsid w:val="00952FF8"/>
    <w:rsid w:val="00953254"/>
    <w:rsid w:val="00953A27"/>
    <w:rsid w:val="00953D65"/>
    <w:rsid w:val="009541EF"/>
    <w:rsid w:val="00954200"/>
    <w:rsid w:val="00954528"/>
    <w:rsid w:val="00954546"/>
    <w:rsid w:val="00954BD7"/>
    <w:rsid w:val="009553E2"/>
    <w:rsid w:val="00956298"/>
    <w:rsid w:val="00956B04"/>
    <w:rsid w:val="0095729A"/>
    <w:rsid w:val="009573B6"/>
    <w:rsid w:val="009577A0"/>
    <w:rsid w:val="00957B87"/>
    <w:rsid w:val="00960046"/>
    <w:rsid w:val="00960312"/>
    <w:rsid w:val="009608E9"/>
    <w:rsid w:val="00960F3E"/>
    <w:rsid w:val="0096106B"/>
    <w:rsid w:val="00961AFE"/>
    <w:rsid w:val="009623DF"/>
    <w:rsid w:val="00962A71"/>
    <w:rsid w:val="00963E78"/>
    <w:rsid w:val="00964A8F"/>
    <w:rsid w:val="00965364"/>
    <w:rsid w:val="00965D13"/>
    <w:rsid w:val="009664DC"/>
    <w:rsid w:val="00966D3F"/>
    <w:rsid w:val="00966F5B"/>
    <w:rsid w:val="009705AF"/>
    <w:rsid w:val="00970876"/>
    <w:rsid w:val="00970B44"/>
    <w:rsid w:val="00971416"/>
    <w:rsid w:val="009716E7"/>
    <w:rsid w:val="009723F7"/>
    <w:rsid w:val="00972CE1"/>
    <w:rsid w:val="0097301F"/>
    <w:rsid w:val="00973B4D"/>
    <w:rsid w:val="00974CA8"/>
    <w:rsid w:val="00975229"/>
    <w:rsid w:val="00976328"/>
    <w:rsid w:val="009768DA"/>
    <w:rsid w:val="00977D44"/>
    <w:rsid w:val="009810B4"/>
    <w:rsid w:val="00982056"/>
    <w:rsid w:val="00982D51"/>
    <w:rsid w:val="0098442B"/>
    <w:rsid w:val="00984A1D"/>
    <w:rsid w:val="00984CB5"/>
    <w:rsid w:val="00984F81"/>
    <w:rsid w:val="00985475"/>
    <w:rsid w:val="00985555"/>
    <w:rsid w:val="00986077"/>
    <w:rsid w:val="0098626A"/>
    <w:rsid w:val="00986E3F"/>
    <w:rsid w:val="009904C7"/>
    <w:rsid w:val="00991DBF"/>
    <w:rsid w:val="009939F5"/>
    <w:rsid w:val="00994313"/>
    <w:rsid w:val="0099435C"/>
    <w:rsid w:val="009947D8"/>
    <w:rsid w:val="00994A43"/>
    <w:rsid w:val="009954C7"/>
    <w:rsid w:val="00996AD5"/>
    <w:rsid w:val="00997BA1"/>
    <w:rsid w:val="009A06A3"/>
    <w:rsid w:val="009A090F"/>
    <w:rsid w:val="009A0DE1"/>
    <w:rsid w:val="009A203E"/>
    <w:rsid w:val="009A3168"/>
    <w:rsid w:val="009A337F"/>
    <w:rsid w:val="009A34E2"/>
    <w:rsid w:val="009A386A"/>
    <w:rsid w:val="009A4280"/>
    <w:rsid w:val="009A45F4"/>
    <w:rsid w:val="009A4A19"/>
    <w:rsid w:val="009A4BEC"/>
    <w:rsid w:val="009A51A7"/>
    <w:rsid w:val="009A51BF"/>
    <w:rsid w:val="009A6F07"/>
    <w:rsid w:val="009A70EF"/>
    <w:rsid w:val="009B0057"/>
    <w:rsid w:val="009B01B3"/>
    <w:rsid w:val="009B11E0"/>
    <w:rsid w:val="009B22EA"/>
    <w:rsid w:val="009B2DA8"/>
    <w:rsid w:val="009B35E5"/>
    <w:rsid w:val="009B3A0F"/>
    <w:rsid w:val="009B3B5B"/>
    <w:rsid w:val="009B4174"/>
    <w:rsid w:val="009B4E65"/>
    <w:rsid w:val="009B5009"/>
    <w:rsid w:val="009B517D"/>
    <w:rsid w:val="009B5318"/>
    <w:rsid w:val="009B536B"/>
    <w:rsid w:val="009B65FD"/>
    <w:rsid w:val="009B672C"/>
    <w:rsid w:val="009B69DC"/>
    <w:rsid w:val="009B6DC3"/>
    <w:rsid w:val="009C0221"/>
    <w:rsid w:val="009C0C4E"/>
    <w:rsid w:val="009C19F8"/>
    <w:rsid w:val="009C2C9B"/>
    <w:rsid w:val="009C2D17"/>
    <w:rsid w:val="009C4513"/>
    <w:rsid w:val="009C69BB"/>
    <w:rsid w:val="009C7122"/>
    <w:rsid w:val="009C77E8"/>
    <w:rsid w:val="009D03E1"/>
    <w:rsid w:val="009D0757"/>
    <w:rsid w:val="009D08FE"/>
    <w:rsid w:val="009D1449"/>
    <w:rsid w:val="009D207A"/>
    <w:rsid w:val="009D211A"/>
    <w:rsid w:val="009D226C"/>
    <w:rsid w:val="009D29A3"/>
    <w:rsid w:val="009D2D16"/>
    <w:rsid w:val="009D327A"/>
    <w:rsid w:val="009D34F1"/>
    <w:rsid w:val="009D3A29"/>
    <w:rsid w:val="009D475D"/>
    <w:rsid w:val="009D47FD"/>
    <w:rsid w:val="009D4F3C"/>
    <w:rsid w:val="009D5B00"/>
    <w:rsid w:val="009D7DB7"/>
    <w:rsid w:val="009D7EC3"/>
    <w:rsid w:val="009E02BE"/>
    <w:rsid w:val="009E067A"/>
    <w:rsid w:val="009E12ED"/>
    <w:rsid w:val="009E1CE8"/>
    <w:rsid w:val="009E4FA7"/>
    <w:rsid w:val="009E4FF9"/>
    <w:rsid w:val="009E4FFA"/>
    <w:rsid w:val="009E56E0"/>
    <w:rsid w:val="009E5BCC"/>
    <w:rsid w:val="009E6476"/>
    <w:rsid w:val="009E6500"/>
    <w:rsid w:val="009E706F"/>
    <w:rsid w:val="009F090B"/>
    <w:rsid w:val="009F0B39"/>
    <w:rsid w:val="009F21C3"/>
    <w:rsid w:val="009F22CB"/>
    <w:rsid w:val="009F2467"/>
    <w:rsid w:val="009F24B8"/>
    <w:rsid w:val="009F2AD8"/>
    <w:rsid w:val="009F3C4F"/>
    <w:rsid w:val="009F3D85"/>
    <w:rsid w:val="009F4089"/>
    <w:rsid w:val="009F4482"/>
    <w:rsid w:val="009F45E9"/>
    <w:rsid w:val="009F4852"/>
    <w:rsid w:val="009F507F"/>
    <w:rsid w:val="009F5095"/>
    <w:rsid w:val="009F5B90"/>
    <w:rsid w:val="009F5F6C"/>
    <w:rsid w:val="009F62E3"/>
    <w:rsid w:val="009F71B9"/>
    <w:rsid w:val="009F74F4"/>
    <w:rsid w:val="009F76E2"/>
    <w:rsid w:val="009F7AC0"/>
    <w:rsid w:val="00A012C3"/>
    <w:rsid w:val="00A01405"/>
    <w:rsid w:val="00A01412"/>
    <w:rsid w:val="00A01B97"/>
    <w:rsid w:val="00A021A2"/>
    <w:rsid w:val="00A029BA"/>
    <w:rsid w:val="00A02CEA"/>
    <w:rsid w:val="00A02ED7"/>
    <w:rsid w:val="00A03575"/>
    <w:rsid w:val="00A03836"/>
    <w:rsid w:val="00A05C5C"/>
    <w:rsid w:val="00A060AA"/>
    <w:rsid w:val="00A07D4B"/>
    <w:rsid w:val="00A100F0"/>
    <w:rsid w:val="00A10E84"/>
    <w:rsid w:val="00A119EA"/>
    <w:rsid w:val="00A11ECE"/>
    <w:rsid w:val="00A121CC"/>
    <w:rsid w:val="00A127C3"/>
    <w:rsid w:val="00A12ED6"/>
    <w:rsid w:val="00A131E9"/>
    <w:rsid w:val="00A13D9B"/>
    <w:rsid w:val="00A147B7"/>
    <w:rsid w:val="00A14E9B"/>
    <w:rsid w:val="00A14F9D"/>
    <w:rsid w:val="00A15AB3"/>
    <w:rsid w:val="00A160AB"/>
    <w:rsid w:val="00A16FB8"/>
    <w:rsid w:val="00A1737F"/>
    <w:rsid w:val="00A1796F"/>
    <w:rsid w:val="00A17BD7"/>
    <w:rsid w:val="00A17E4C"/>
    <w:rsid w:val="00A20221"/>
    <w:rsid w:val="00A20405"/>
    <w:rsid w:val="00A21174"/>
    <w:rsid w:val="00A22466"/>
    <w:rsid w:val="00A22908"/>
    <w:rsid w:val="00A22B85"/>
    <w:rsid w:val="00A23AAF"/>
    <w:rsid w:val="00A24323"/>
    <w:rsid w:val="00A24759"/>
    <w:rsid w:val="00A2703B"/>
    <w:rsid w:val="00A27C8E"/>
    <w:rsid w:val="00A27CFA"/>
    <w:rsid w:val="00A27D84"/>
    <w:rsid w:val="00A30133"/>
    <w:rsid w:val="00A307F7"/>
    <w:rsid w:val="00A30CFC"/>
    <w:rsid w:val="00A3184C"/>
    <w:rsid w:val="00A31E80"/>
    <w:rsid w:val="00A3206D"/>
    <w:rsid w:val="00A322C4"/>
    <w:rsid w:val="00A344BB"/>
    <w:rsid w:val="00A34690"/>
    <w:rsid w:val="00A34E87"/>
    <w:rsid w:val="00A351FD"/>
    <w:rsid w:val="00A3550A"/>
    <w:rsid w:val="00A35A89"/>
    <w:rsid w:val="00A36295"/>
    <w:rsid w:val="00A3735F"/>
    <w:rsid w:val="00A37A7B"/>
    <w:rsid w:val="00A40931"/>
    <w:rsid w:val="00A412F8"/>
    <w:rsid w:val="00A428A2"/>
    <w:rsid w:val="00A432D0"/>
    <w:rsid w:val="00A43CE7"/>
    <w:rsid w:val="00A43E96"/>
    <w:rsid w:val="00A44C86"/>
    <w:rsid w:val="00A4555D"/>
    <w:rsid w:val="00A45701"/>
    <w:rsid w:val="00A47688"/>
    <w:rsid w:val="00A476A3"/>
    <w:rsid w:val="00A47A5D"/>
    <w:rsid w:val="00A47C3B"/>
    <w:rsid w:val="00A51675"/>
    <w:rsid w:val="00A5190C"/>
    <w:rsid w:val="00A51F9D"/>
    <w:rsid w:val="00A5208A"/>
    <w:rsid w:val="00A52AF3"/>
    <w:rsid w:val="00A53BFB"/>
    <w:rsid w:val="00A53D0C"/>
    <w:rsid w:val="00A54798"/>
    <w:rsid w:val="00A55371"/>
    <w:rsid w:val="00A55ADA"/>
    <w:rsid w:val="00A55D3A"/>
    <w:rsid w:val="00A5748F"/>
    <w:rsid w:val="00A601CF"/>
    <w:rsid w:val="00A60BD9"/>
    <w:rsid w:val="00A60F13"/>
    <w:rsid w:val="00A60FA2"/>
    <w:rsid w:val="00A60FDC"/>
    <w:rsid w:val="00A61EAE"/>
    <w:rsid w:val="00A61FA1"/>
    <w:rsid w:val="00A62533"/>
    <w:rsid w:val="00A62961"/>
    <w:rsid w:val="00A629CE"/>
    <w:rsid w:val="00A62B84"/>
    <w:rsid w:val="00A63D91"/>
    <w:rsid w:val="00A659C6"/>
    <w:rsid w:val="00A65F13"/>
    <w:rsid w:val="00A66569"/>
    <w:rsid w:val="00A66713"/>
    <w:rsid w:val="00A66C16"/>
    <w:rsid w:val="00A710F0"/>
    <w:rsid w:val="00A72812"/>
    <w:rsid w:val="00A72C7C"/>
    <w:rsid w:val="00A72CA9"/>
    <w:rsid w:val="00A73523"/>
    <w:rsid w:val="00A73E1F"/>
    <w:rsid w:val="00A7560E"/>
    <w:rsid w:val="00A75D9F"/>
    <w:rsid w:val="00A76479"/>
    <w:rsid w:val="00A80BE5"/>
    <w:rsid w:val="00A80CB4"/>
    <w:rsid w:val="00A81343"/>
    <w:rsid w:val="00A82882"/>
    <w:rsid w:val="00A82D36"/>
    <w:rsid w:val="00A82F09"/>
    <w:rsid w:val="00A82FCB"/>
    <w:rsid w:val="00A83478"/>
    <w:rsid w:val="00A83589"/>
    <w:rsid w:val="00A83EB5"/>
    <w:rsid w:val="00A84051"/>
    <w:rsid w:val="00A84088"/>
    <w:rsid w:val="00A84A9A"/>
    <w:rsid w:val="00A84AB3"/>
    <w:rsid w:val="00A85058"/>
    <w:rsid w:val="00A85286"/>
    <w:rsid w:val="00A85A0B"/>
    <w:rsid w:val="00A85CDF"/>
    <w:rsid w:val="00A86257"/>
    <w:rsid w:val="00A86585"/>
    <w:rsid w:val="00A86753"/>
    <w:rsid w:val="00A8687D"/>
    <w:rsid w:val="00A87189"/>
    <w:rsid w:val="00A8727B"/>
    <w:rsid w:val="00A90556"/>
    <w:rsid w:val="00A91189"/>
    <w:rsid w:val="00A91731"/>
    <w:rsid w:val="00A91E29"/>
    <w:rsid w:val="00A91E82"/>
    <w:rsid w:val="00A925FA"/>
    <w:rsid w:val="00A92789"/>
    <w:rsid w:val="00A93DD5"/>
    <w:rsid w:val="00A93EB4"/>
    <w:rsid w:val="00A9450D"/>
    <w:rsid w:val="00A94F4D"/>
    <w:rsid w:val="00A9529F"/>
    <w:rsid w:val="00A954A3"/>
    <w:rsid w:val="00A955C9"/>
    <w:rsid w:val="00A974D2"/>
    <w:rsid w:val="00A97C84"/>
    <w:rsid w:val="00A97EC5"/>
    <w:rsid w:val="00A97F11"/>
    <w:rsid w:val="00AA0B29"/>
    <w:rsid w:val="00AA0C98"/>
    <w:rsid w:val="00AA0FE4"/>
    <w:rsid w:val="00AA198E"/>
    <w:rsid w:val="00AA22D9"/>
    <w:rsid w:val="00AA2820"/>
    <w:rsid w:val="00AA3515"/>
    <w:rsid w:val="00AA4A2C"/>
    <w:rsid w:val="00AA4E6E"/>
    <w:rsid w:val="00AA4E94"/>
    <w:rsid w:val="00AA51AB"/>
    <w:rsid w:val="00AA5E9F"/>
    <w:rsid w:val="00AA5FCF"/>
    <w:rsid w:val="00AA63FE"/>
    <w:rsid w:val="00AA6493"/>
    <w:rsid w:val="00AB0364"/>
    <w:rsid w:val="00AB1731"/>
    <w:rsid w:val="00AB2F5B"/>
    <w:rsid w:val="00AB4C06"/>
    <w:rsid w:val="00AB566A"/>
    <w:rsid w:val="00AB699F"/>
    <w:rsid w:val="00AB6B5A"/>
    <w:rsid w:val="00AB6DCF"/>
    <w:rsid w:val="00AB73FE"/>
    <w:rsid w:val="00AC02E3"/>
    <w:rsid w:val="00AC079F"/>
    <w:rsid w:val="00AC080D"/>
    <w:rsid w:val="00AC0D7C"/>
    <w:rsid w:val="00AC177B"/>
    <w:rsid w:val="00AC20DF"/>
    <w:rsid w:val="00AC213C"/>
    <w:rsid w:val="00AC2BCC"/>
    <w:rsid w:val="00AC2F5D"/>
    <w:rsid w:val="00AC3561"/>
    <w:rsid w:val="00AC3939"/>
    <w:rsid w:val="00AC3B31"/>
    <w:rsid w:val="00AC3F3D"/>
    <w:rsid w:val="00AC41E9"/>
    <w:rsid w:val="00AC5B9D"/>
    <w:rsid w:val="00AC658E"/>
    <w:rsid w:val="00AC6980"/>
    <w:rsid w:val="00AC7323"/>
    <w:rsid w:val="00AD0209"/>
    <w:rsid w:val="00AD0465"/>
    <w:rsid w:val="00AD0B4C"/>
    <w:rsid w:val="00AD10E9"/>
    <w:rsid w:val="00AD23EE"/>
    <w:rsid w:val="00AD28A3"/>
    <w:rsid w:val="00AD3456"/>
    <w:rsid w:val="00AD3B69"/>
    <w:rsid w:val="00AD47F7"/>
    <w:rsid w:val="00AD50B1"/>
    <w:rsid w:val="00AD6B2C"/>
    <w:rsid w:val="00AD72A5"/>
    <w:rsid w:val="00AD7FEC"/>
    <w:rsid w:val="00AE0064"/>
    <w:rsid w:val="00AE17FA"/>
    <w:rsid w:val="00AE26C3"/>
    <w:rsid w:val="00AE39A2"/>
    <w:rsid w:val="00AE4313"/>
    <w:rsid w:val="00AE65F8"/>
    <w:rsid w:val="00AE6AA7"/>
    <w:rsid w:val="00AE714D"/>
    <w:rsid w:val="00AE72B5"/>
    <w:rsid w:val="00AF040F"/>
    <w:rsid w:val="00AF071D"/>
    <w:rsid w:val="00AF0C89"/>
    <w:rsid w:val="00AF16B3"/>
    <w:rsid w:val="00AF348C"/>
    <w:rsid w:val="00AF506E"/>
    <w:rsid w:val="00AF5487"/>
    <w:rsid w:val="00AF59C0"/>
    <w:rsid w:val="00AF59F8"/>
    <w:rsid w:val="00AF6020"/>
    <w:rsid w:val="00AF6023"/>
    <w:rsid w:val="00AF69CC"/>
    <w:rsid w:val="00AF69DF"/>
    <w:rsid w:val="00AF7A82"/>
    <w:rsid w:val="00B00138"/>
    <w:rsid w:val="00B002AB"/>
    <w:rsid w:val="00B00F39"/>
    <w:rsid w:val="00B01AAD"/>
    <w:rsid w:val="00B037AB"/>
    <w:rsid w:val="00B037C7"/>
    <w:rsid w:val="00B03869"/>
    <w:rsid w:val="00B04AA2"/>
    <w:rsid w:val="00B04DFB"/>
    <w:rsid w:val="00B056AC"/>
    <w:rsid w:val="00B058FE"/>
    <w:rsid w:val="00B0594C"/>
    <w:rsid w:val="00B063D4"/>
    <w:rsid w:val="00B07A44"/>
    <w:rsid w:val="00B07B8D"/>
    <w:rsid w:val="00B106AE"/>
    <w:rsid w:val="00B1150D"/>
    <w:rsid w:val="00B116A0"/>
    <w:rsid w:val="00B138A6"/>
    <w:rsid w:val="00B13A72"/>
    <w:rsid w:val="00B13F6A"/>
    <w:rsid w:val="00B14CF7"/>
    <w:rsid w:val="00B14F98"/>
    <w:rsid w:val="00B153EF"/>
    <w:rsid w:val="00B156F4"/>
    <w:rsid w:val="00B15981"/>
    <w:rsid w:val="00B15DD4"/>
    <w:rsid w:val="00B16E00"/>
    <w:rsid w:val="00B16FC5"/>
    <w:rsid w:val="00B1711D"/>
    <w:rsid w:val="00B177AB"/>
    <w:rsid w:val="00B20041"/>
    <w:rsid w:val="00B2131A"/>
    <w:rsid w:val="00B217FB"/>
    <w:rsid w:val="00B21D9C"/>
    <w:rsid w:val="00B2292B"/>
    <w:rsid w:val="00B23040"/>
    <w:rsid w:val="00B24549"/>
    <w:rsid w:val="00B2748C"/>
    <w:rsid w:val="00B27FDF"/>
    <w:rsid w:val="00B306B6"/>
    <w:rsid w:val="00B31626"/>
    <w:rsid w:val="00B31BC5"/>
    <w:rsid w:val="00B31C86"/>
    <w:rsid w:val="00B32BD5"/>
    <w:rsid w:val="00B332E3"/>
    <w:rsid w:val="00B33499"/>
    <w:rsid w:val="00B33563"/>
    <w:rsid w:val="00B338BC"/>
    <w:rsid w:val="00B343BE"/>
    <w:rsid w:val="00B3482D"/>
    <w:rsid w:val="00B34930"/>
    <w:rsid w:val="00B355D3"/>
    <w:rsid w:val="00B35BB8"/>
    <w:rsid w:val="00B367B4"/>
    <w:rsid w:val="00B37B53"/>
    <w:rsid w:val="00B4092A"/>
    <w:rsid w:val="00B4092B"/>
    <w:rsid w:val="00B40BA5"/>
    <w:rsid w:val="00B420FA"/>
    <w:rsid w:val="00B42874"/>
    <w:rsid w:val="00B42D28"/>
    <w:rsid w:val="00B431C7"/>
    <w:rsid w:val="00B439F9"/>
    <w:rsid w:val="00B44785"/>
    <w:rsid w:val="00B452B4"/>
    <w:rsid w:val="00B4533A"/>
    <w:rsid w:val="00B4569F"/>
    <w:rsid w:val="00B45702"/>
    <w:rsid w:val="00B45E5B"/>
    <w:rsid w:val="00B45EB6"/>
    <w:rsid w:val="00B46887"/>
    <w:rsid w:val="00B46AC3"/>
    <w:rsid w:val="00B47DD3"/>
    <w:rsid w:val="00B50716"/>
    <w:rsid w:val="00B50C46"/>
    <w:rsid w:val="00B51072"/>
    <w:rsid w:val="00B512B9"/>
    <w:rsid w:val="00B51A5C"/>
    <w:rsid w:val="00B51D6B"/>
    <w:rsid w:val="00B51DED"/>
    <w:rsid w:val="00B521CF"/>
    <w:rsid w:val="00B52278"/>
    <w:rsid w:val="00B527AD"/>
    <w:rsid w:val="00B52B6E"/>
    <w:rsid w:val="00B52B81"/>
    <w:rsid w:val="00B52C89"/>
    <w:rsid w:val="00B53771"/>
    <w:rsid w:val="00B53967"/>
    <w:rsid w:val="00B544AD"/>
    <w:rsid w:val="00B54DF3"/>
    <w:rsid w:val="00B557C8"/>
    <w:rsid w:val="00B56DC7"/>
    <w:rsid w:val="00B56F5C"/>
    <w:rsid w:val="00B577AC"/>
    <w:rsid w:val="00B577C5"/>
    <w:rsid w:val="00B608D9"/>
    <w:rsid w:val="00B60BE4"/>
    <w:rsid w:val="00B60E37"/>
    <w:rsid w:val="00B62FE6"/>
    <w:rsid w:val="00B6324C"/>
    <w:rsid w:val="00B64BC6"/>
    <w:rsid w:val="00B64C2B"/>
    <w:rsid w:val="00B64F04"/>
    <w:rsid w:val="00B66365"/>
    <w:rsid w:val="00B66C8B"/>
    <w:rsid w:val="00B676F6"/>
    <w:rsid w:val="00B7023B"/>
    <w:rsid w:val="00B70647"/>
    <w:rsid w:val="00B709C2"/>
    <w:rsid w:val="00B70D45"/>
    <w:rsid w:val="00B715E5"/>
    <w:rsid w:val="00B71AC6"/>
    <w:rsid w:val="00B71AC8"/>
    <w:rsid w:val="00B71EB0"/>
    <w:rsid w:val="00B72048"/>
    <w:rsid w:val="00B72971"/>
    <w:rsid w:val="00B729D9"/>
    <w:rsid w:val="00B72AB5"/>
    <w:rsid w:val="00B72DBB"/>
    <w:rsid w:val="00B738A0"/>
    <w:rsid w:val="00B74E56"/>
    <w:rsid w:val="00B75058"/>
    <w:rsid w:val="00B75E49"/>
    <w:rsid w:val="00B76560"/>
    <w:rsid w:val="00B76621"/>
    <w:rsid w:val="00B76B2F"/>
    <w:rsid w:val="00B76FD5"/>
    <w:rsid w:val="00B76FDA"/>
    <w:rsid w:val="00B808F4"/>
    <w:rsid w:val="00B8174B"/>
    <w:rsid w:val="00B8181A"/>
    <w:rsid w:val="00B82D7E"/>
    <w:rsid w:val="00B83213"/>
    <w:rsid w:val="00B84443"/>
    <w:rsid w:val="00B845A9"/>
    <w:rsid w:val="00B84B18"/>
    <w:rsid w:val="00B8594C"/>
    <w:rsid w:val="00B86374"/>
    <w:rsid w:val="00B867AA"/>
    <w:rsid w:val="00B9028A"/>
    <w:rsid w:val="00B906BD"/>
    <w:rsid w:val="00B908F6"/>
    <w:rsid w:val="00B909BE"/>
    <w:rsid w:val="00B913E7"/>
    <w:rsid w:val="00B91595"/>
    <w:rsid w:val="00B917D0"/>
    <w:rsid w:val="00B91D0D"/>
    <w:rsid w:val="00B92653"/>
    <w:rsid w:val="00B929FB"/>
    <w:rsid w:val="00B934A1"/>
    <w:rsid w:val="00B937D2"/>
    <w:rsid w:val="00B94021"/>
    <w:rsid w:val="00B94451"/>
    <w:rsid w:val="00B9446E"/>
    <w:rsid w:val="00B954A9"/>
    <w:rsid w:val="00B95587"/>
    <w:rsid w:val="00B958F8"/>
    <w:rsid w:val="00B95C3B"/>
    <w:rsid w:val="00B95E65"/>
    <w:rsid w:val="00B963D8"/>
    <w:rsid w:val="00B965FA"/>
    <w:rsid w:val="00B96954"/>
    <w:rsid w:val="00B96C45"/>
    <w:rsid w:val="00B97178"/>
    <w:rsid w:val="00B971A1"/>
    <w:rsid w:val="00BA0846"/>
    <w:rsid w:val="00BA3444"/>
    <w:rsid w:val="00BA3F80"/>
    <w:rsid w:val="00BA4D0B"/>
    <w:rsid w:val="00BA4E83"/>
    <w:rsid w:val="00BA54D0"/>
    <w:rsid w:val="00BA5747"/>
    <w:rsid w:val="00BA5A06"/>
    <w:rsid w:val="00BA5E88"/>
    <w:rsid w:val="00BA7116"/>
    <w:rsid w:val="00BA7C15"/>
    <w:rsid w:val="00BB0176"/>
    <w:rsid w:val="00BB0CBB"/>
    <w:rsid w:val="00BB0E6A"/>
    <w:rsid w:val="00BB29B6"/>
    <w:rsid w:val="00BB2D9A"/>
    <w:rsid w:val="00BB3710"/>
    <w:rsid w:val="00BB4A8B"/>
    <w:rsid w:val="00BB4D19"/>
    <w:rsid w:val="00BB4FE4"/>
    <w:rsid w:val="00BB509C"/>
    <w:rsid w:val="00BB5529"/>
    <w:rsid w:val="00BB56C0"/>
    <w:rsid w:val="00BB5A16"/>
    <w:rsid w:val="00BB6492"/>
    <w:rsid w:val="00BB792D"/>
    <w:rsid w:val="00BB7C21"/>
    <w:rsid w:val="00BC0EFB"/>
    <w:rsid w:val="00BC0F85"/>
    <w:rsid w:val="00BC1072"/>
    <w:rsid w:val="00BC12D7"/>
    <w:rsid w:val="00BC1B3E"/>
    <w:rsid w:val="00BC1D04"/>
    <w:rsid w:val="00BC1F5B"/>
    <w:rsid w:val="00BC2242"/>
    <w:rsid w:val="00BC2640"/>
    <w:rsid w:val="00BC30F7"/>
    <w:rsid w:val="00BC327F"/>
    <w:rsid w:val="00BC3986"/>
    <w:rsid w:val="00BC3B6F"/>
    <w:rsid w:val="00BC3E4A"/>
    <w:rsid w:val="00BC4282"/>
    <w:rsid w:val="00BC43DD"/>
    <w:rsid w:val="00BC5B00"/>
    <w:rsid w:val="00BC5C60"/>
    <w:rsid w:val="00BC5D05"/>
    <w:rsid w:val="00BC6043"/>
    <w:rsid w:val="00BC6497"/>
    <w:rsid w:val="00BC6729"/>
    <w:rsid w:val="00BC67AC"/>
    <w:rsid w:val="00BC6832"/>
    <w:rsid w:val="00BC7AEF"/>
    <w:rsid w:val="00BD064E"/>
    <w:rsid w:val="00BD1703"/>
    <w:rsid w:val="00BD1CC8"/>
    <w:rsid w:val="00BD202B"/>
    <w:rsid w:val="00BD2B6D"/>
    <w:rsid w:val="00BD3853"/>
    <w:rsid w:val="00BD5688"/>
    <w:rsid w:val="00BD573F"/>
    <w:rsid w:val="00BD5777"/>
    <w:rsid w:val="00BD5848"/>
    <w:rsid w:val="00BD5E4D"/>
    <w:rsid w:val="00BD63A3"/>
    <w:rsid w:val="00BD65B1"/>
    <w:rsid w:val="00BD686A"/>
    <w:rsid w:val="00BD6CCF"/>
    <w:rsid w:val="00BD7519"/>
    <w:rsid w:val="00BD7ECC"/>
    <w:rsid w:val="00BE003B"/>
    <w:rsid w:val="00BE102F"/>
    <w:rsid w:val="00BE1AB0"/>
    <w:rsid w:val="00BE2649"/>
    <w:rsid w:val="00BE2A2E"/>
    <w:rsid w:val="00BE2C87"/>
    <w:rsid w:val="00BE3E53"/>
    <w:rsid w:val="00BE472D"/>
    <w:rsid w:val="00BE54EE"/>
    <w:rsid w:val="00BE6F7D"/>
    <w:rsid w:val="00BE70BE"/>
    <w:rsid w:val="00BF07AE"/>
    <w:rsid w:val="00BF1DDE"/>
    <w:rsid w:val="00BF2A93"/>
    <w:rsid w:val="00BF33AD"/>
    <w:rsid w:val="00BF363C"/>
    <w:rsid w:val="00BF3AFE"/>
    <w:rsid w:val="00BF4139"/>
    <w:rsid w:val="00BF498F"/>
    <w:rsid w:val="00BF5578"/>
    <w:rsid w:val="00BF6345"/>
    <w:rsid w:val="00BF6CDA"/>
    <w:rsid w:val="00BF6CED"/>
    <w:rsid w:val="00BF7D13"/>
    <w:rsid w:val="00C002F1"/>
    <w:rsid w:val="00C00D32"/>
    <w:rsid w:val="00C01093"/>
    <w:rsid w:val="00C01501"/>
    <w:rsid w:val="00C0186D"/>
    <w:rsid w:val="00C030A4"/>
    <w:rsid w:val="00C03395"/>
    <w:rsid w:val="00C036D7"/>
    <w:rsid w:val="00C047FD"/>
    <w:rsid w:val="00C048EE"/>
    <w:rsid w:val="00C04A43"/>
    <w:rsid w:val="00C04AEB"/>
    <w:rsid w:val="00C05658"/>
    <w:rsid w:val="00C057E6"/>
    <w:rsid w:val="00C05ADA"/>
    <w:rsid w:val="00C05B12"/>
    <w:rsid w:val="00C0605F"/>
    <w:rsid w:val="00C072BD"/>
    <w:rsid w:val="00C07ACE"/>
    <w:rsid w:val="00C11247"/>
    <w:rsid w:val="00C112A6"/>
    <w:rsid w:val="00C11D3E"/>
    <w:rsid w:val="00C11F48"/>
    <w:rsid w:val="00C12A48"/>
    <w:rsid w:val="00C13026"/>
    <w:rsid w:val="00C13DAC"/>
    <w:rsid w:val="00C1493F"/>
    <w:rsid w:val="00C14BFB"/>
    <w:rsid w:val="00C14D86"/>
    <w:rsid w:val="00C14E7C"/>
    <w:rsid w:val="00C1607C"/>
    <w:rsid w:val="00C16787"/>
    <w:rsid w:val="00C16B76"/>
    <w:rsid w:val="00C16ECA"/>
    <w:rsid w:val="00C1714B"/>
    <w:rsid w:val="00C20B0D"/>
    <w:rsid w:val="00C2128A"/>
    <w:rsid w:val="00C21CF5"/>
    <w:rsid w:val="00C229F6"/>
    <w:rsid w:val="00C23017"/>
    <w:rsid w:val="00C23236"/>
    <w:rsid w:val="00C2450E"/>
    <w:rsid w:val="00C248E3"/>
    <w:rsid w:val="00C24D98"/>
    <w:rsid w:val="00C25181"/>
    <w:rsid w:val="00C25B0C"/>
    <w:rsid w:val="00C2702D"/>
    <w:rsid w:val="00C27293"/>
    <w:rsid w:val="00C278CF"/>
    <w:rsid w:val="00C27B12"/>
    <w:rsid w:val="00C3112B"/>
    <w:rsid w:val="00C3113D"/>
    <w:rsid w:val="00C311CB"/>
    <w:rsid w:val="00C316EC"/>
    <w:rsid w:val="00C32502"/>
    <w:rsid w:val="00C32835"/>
    <w:rsid w:val="00C33F45"/>
    <w:rsid w:val="00C33FBA"/>
    <w:rsid w:val="00C34604"/>
    <w:rsid w:val="00C34714"/>
    <w:rsid w:val="00C34B15"/>
    <w:rsid w:val="00C35DD4"/>
    <w:rsid w:val="00C35FCC"/>
    <w:rsid w:val="00C36385"/>
    <w:rsid w:val="00C36DB3"/>
    <w:rsid w:val="00C37892"/>
    <w:rsid w:val="00C37974"/>
    <w:rsid w:val="00C404AC"/>
    <w:rsid w:val="00C41018"/>
    <w:rsid w:val="00C419AA"/>
    <w:rsid w:val="00C4203D"/>
    <w:rsid w:val="00C4214F"/>
    <w:rsid w:val="00C42441"/>
    <w:rsid w:val="00C42FE2"/>
    <w:rsid w:val="00C434C1"/>
    <w:rsid w:val="00C440A8"/>
    <w:rsid w:val="00C44895"/>
    <w:rsid w:val="00C46D2E"/>
    <w:rsid w:val="00C47190"/>
    <w:rsid w:val="00C474FD"/>
    <w:rsid w:val="00C475D1"/>
    <w:rsid w:val="00C4767D"/>
    <w:rsid w:val="00C47A25"/>
    <w:rsid w:val="00C47F9E"/>
    <w:rsid w:val="00C50D77"/>
    <w:rsid w:val="00C5118A"/>
    <w:rsid w:val="00C52DF1"/>
    <w:rsid w:val="00C52FD2"/>
    <w:rsid w:val="00C531F2"/>
    <w:rsid w:val="00C54899"/>
    <w:rsid w:val="00C54920"/>
    <w:rsid w:val="00C55642"/>
    <w:rsid w:val="00C56B22"/>
    <w:rsid w:val="00C56DB2"/>
    <w:rsid w:val="00C571EE"/>
    <w:rsid w:val="00C57772"/>
    <w:rsid w:val="00C57DE2"/>
    <w:rsid w:val="00C57EAE"/>
    <w:rsid w:val="00C618C6"/>
    <w:rsid w:val="00C61D9B"/>
    <w:rsid w:val="00C61EFD"/>
    <w:rsid w:val="00C622B8"/>
    <w:rsid w:val="00C625B9"/>
    <w:rsid w:val="00C62A16"/>
    <w:rsid w:val="00C62EBD"/>
    <w:rsid w:val="00C63BBF"/>
    <w:rsid w:val="00C63D21"/>
    <w:rsid w:val="00C641D3"/>
    <w:rsid w:val="00C641D6"/>
    <w:rsid w:val="00C641F9"/>
    <w:rsid w:val="00C64E89"/>
    <w:rsid w:val="00C65DC4"/>
    <w:rsid w:val="00C6688A"/>
    <w:rsid w:val="00C66CFF"/>
    <w:rsid w:val="00C6703E"/>
    <w:rsid w:val="00C6744F"/>
    <w:rsid w:val="00C67C32"/>
    <w:rsid w:val="00C705C3"/>
    <w:rsid w:val="00C71A9E"/>
    <w:rsid w:val="00C72350"/>
    <w:rsid w:val="00C726AA"/>
    <w:rsid w:val="00C7364D"/>
    <w:rsid w:val="00C738B1"/>
    <w:rsid w:val="00C73C66"/>
    <w:rsid w:val="00C73D74"/>
    <w:rsid w:val="00C740ED"/>
    <w:rsid w:val="00C74F78"/>
    <w:rsid w:val="00C75D1C"/>
    <w:rsid w:val="00C7680B"/>
    <w:rsid w:val="00C76C1A"/>
    <w:rsid w:val="00C76CAA"/>
    <w:rsid w:val="00C76DA9"/>
    <w:rsid w:val="00C770B9"/>
    <w:rsid w:val="00C777EC"/>
    <w:rsid w:val="00C77EDB"/>
    <w:rsid w:val="00C77F18"/>
    <w:rsid w:val="00C80397"/>
    <w:rsid w:val="00C80484"/>
    <w:rsid w:val="00C83775"/>
    <w:rsid w:val="00C84CE8"/>
    <w:rsid w:val="00C860C3"/>
    <w:rsid w:val="00C86323"/>
    <w:rsid w:val="00C86B51"/>
    <w:rsid w:val="00C87AED"/>
    <w:rsid w:val="00C90DD5"/>
    <w:rsid w:val="00C9188D"/>
    <w:rsid w:val="00C91BFE"/>
    <w:rsid w:val="00C9235C"/>
    <w:rsid w:val="00C928E1"/>
    <w:rsid w:val="00C92D62"/>
    <w:rsid w:val="00C93F4B"/>
    <w:rsid w:val="00C95129"/>
    <w:rsid w:val="00C954BA"/>
    <w:rsid w:val="00C95B6B"/>
    <w:rsid w:val="00C95D5C"/>
    <w:rsid w:val="00C965AC"/>
    <w:rsid w:val="00C96ABA"/>
    <w:rsid w:val="00CA045B"/>
    <w:rsid w:val="00CA0A54"/>
    <w:rsid w:val="00CA134F"/>
    <w:rsid w:val="00CA1368"/>
    <w:rsid w:val="00CA178B"/>
    <w:rsid w:val="00CA2911"/>
    <w:rsid w:val="00CA2D3F"/>
    <w:rsid w:val="00CA2F24"/>
    <w:rsid w:val="00CA359A"/>
    <w:rsid w:val="00CA49C4"/>
    <w:rsid w:val="00CA4A8B"/>
    <w:rsid w:val="00CA54E8"/>
    <w:rsid w:val="00CA6542"/>
    <w:rsid w:val="00CA7176"/>
    <w:rsid w:val="00CA733F"/>
    <w:rsid w:val="00CA7927"/>
    <w:rsid w:val="00CB0831"/>
    <w:rsid w:val="00CB4122"/>
    <w:rsid w:val="00CB418D"/>
    <w:rsid w:val="00CB4714"/>
    <w:rsid w:val="00CB50B8"/>
    <w:rsid w:val="00CB513A"/>
    <w:rsid w:val="00CB7E19"/>
    <w:rsid w:val="00CC0145"/>
    <w:rsid w:val="00CC02B7"/>
    <w:rsid w:val="00CC0372"/>
    <w:rsid w:val="00CC0958"/>
    <w:rsid w:val="00CC0D55"/>
    <w:rsid w:val="00CC11C8"/>
    <w:rsid w:val="00CC18CF"/>
    <w:rsid w:val="00CC1DF3"/>
    <w:rsid w:val="00CC24A5"/>
    <w:rsid w:val="00CC4523"/>
    <w:rsid w:val="00CC4C9A"/>
    <w:rsid w:val="00CC525C"/>
    <w:rsid w:val="00CC5333"/>
    <w:rsid w:val="00CC5678"/>
    <w:rsid w:val="00CC5AA2"/>
    <w:rsid w:val="00CC640E"/>
    <w:rsid w:val="00CC764D"/>
    <w:rsid w:val="00CC7823"/>
    <w:rsid w:val="00CC7899"/>
    <w:rsid w:val="00CD0600"/>
    <w:rsid w:val="00CD0B4C"/>
    <w:rsid w:val="00CD1547"/>
    <w:rsid w:val="00CD1A44"/>
    <w:rsid w:val="00CD235A"/>
    <w:rsid w:val="00CD2777"/>
    <w:rsid w:val="00CD3F36"/>
    <w:rsid w:val="00CD416C"/>
    <w:rsid w:val="00CD456B"/>
    <w:rsid w:val="00CD4B27"/>
    <w:rsid w:val="00CD4F9F"/>
    <w:rsid w:val="00CD58F6"/>
    <w:rsid w:val="00CD6C48"/>
    <w:rsid w:val="00CD753A"/>
    <w:rsid w:val="00CD7ECD"/>
    <w:rsid w:val="00CE0254"/>
    <w:rsid w:val="00CE03F6"/>
    <w:rsid w:val="00CE06C2"/>
    <w:rsid w:val="00CE25F9"/>
    <w:rsid w:val="00CE2C34"/>
    <w:rsid w:val="00CE3D62"/>
    <w:rsid w:val="00CE3F15"/>
    <w:rsid w:val="00CE454E"/>
    <w:rsid w:val="00CE481E"/>
    <w:rsid w:val="00CE4F8D"/>
    <w:rsid w:val="00CE4F9C"/>
    <w:rsid w:val="00CE587D"/>
    <w:rsid w:val="00CE66F6"/>
    <w:rsid w:val="00CE68A5"/>
    <w:rsid w:val="00CE7669"/>
    <w:rsid w:val="00CE7B27"/>
    <w:rsid w:val="00CF0CCA"/>
    <w:rsid w:val="00CF125D"/>
    <w:rsid w:val="00CF12C3"/>
    <w:rsid w:val="00CF2CBF"/>
    <w:rsid w:val="00CF3133"/>
    <w:rsid w:val="00CF36E9"/>
    <w:rsid w:val="00CF40A6"/>
    <w:rsid w:val="00CF41AA"/>
    <w:rsid w:val="00CF47E1"/>
    <w:rsid w:val="00CF4A56"/>
    <w:rsid w:val="00CF4CCB"/>
    <w:rsid w:val="00CF4D7C"/>
    <w:rsid w:val="00CF6524"/>
    <w:rsid w:val="00CF6D5C"/>
    <w:rsid w:val="00CF75AB"/>
    <w:rsid w:val="00CF7AAD"/>
    <w:rsid w:val="00CF7E5F"/>
    <w:rsid w:val="00D00EBB"/>
    <w:rsid w:val="00D027C4"/>
    <w:rsid w:val="00D02928"/>
    <w:rsid w:val="00D0374A"/>
    <w:rsid w:val="00D05350"/>
    <w:rsid w:val="00D05B86"/>
    <w:rsid w:val="00D07296"/>
    <w:rsid w:val="00D07AB0"/>
    <w:rsid w:val="00D10231"/>
    <w:rsid w:val="00D10646"/>
    <w:rsid w:val="00D109D1"/>
    <w:rsid w:val="00D110F9"/>
    <w:rsid w:val="00D122FE"/>
    <w:rsid w:val="00D12B54"/>
    <w:rsid w:val="00D12CA6"/>
    <w:rsid w:val="00D1336E"/>
    <w:rsid w:val="00D135AF"/>
    <w:rsid w:val="00D1394A"/>
    <w:rsid w:val="00D13AF5"/>
    <w:rsid w:val="00D13F50"/>
    <w:rsid w:val="00D1417F"/>
    <w:rsid w:val="00D14655"/>
    <w:rsid w:val="00D1484D"/>
    <w:rsid w:val="00D1558D"/>
    <w:rsid w:val="00D155DD"/>
    <w:rsid w:val="00D16C2F"/>
    <w:rsid w:val="00D20038"/>
    <w:rsid w:val="00D201EC"/>
    <w:rsid w:val="00D20B9C"/>
    <w:rsid w:val="00D20EAF"/>
    <w:rsid w:val="00D2116F"/>
    <w:rsid w:val="00D22313"/>
    <w:rsid w:val="00D2345C"/>
    <w:rsid w:val="00D2418C"/>
    <w:rsid w:val="00D248C3"/>
    <w:rsid w:val="00D25878"/>
    <w:rsid w:val="00D269FD"/>
    <w:rsid w:val="00D26E30"/>
    <w:rsid w:val="00D30E04"/>
    <w:rsid w:val="00D31751"/>
    <w:rsid w:val="00D31A8B"/>
    <w:rsid w:val="00D31E96"/>
    <w:rsid w:val="00D32B01"/>
    <w:rsid w:val="00D33D14"/>
    <w:rsid w:val="00D340E8"/>
    <w:rsid w:val="00D34369"/>
    <w:rsid w:val="00D34E49"/>
    <w:rsid w:val="00D35C2A"/>
    <w:rsid w:val="00D35D9C"/>
    <w:rsid w:val="00D35E1B"/>
    <w:rsid w:val="00D35E9F"/>
    <w:rsid w:val="00D36496"/>
    <w:rsid w:val="00D3669D"/>
    <w:rsid w:val="00D366DE"/>
    <w:rsid w:val="00D369F8"/>
    <w:rsid w:val="00D36B0D"/>
    <w:rsid w:val="00D37686"/>
    <w:rsid w:val="00D376F8"/>
    <w:rsid w:val="00D40D0F"/>
    <w:rsid w:val="00D41969"/>
    <w:rsid w:val="00D41FB3"/>
    <w:rsid w:val="00D42A57"/>
    <w:rsid w:val="00D42C48"/>
    <w:rsid w:val="00D4336B"/>
    <w:rsid w:val="00D435CD"/>
    <w:rsid w:val="00D43DE3"/>
    <w:rsid w:val="00D44A89"/>
    <w:rsid w:val="00D452DA"/>
    <w:rsid w:val="00D470B6"/>
    <w:rsid w:val="00D475B5"/>
    <w:rsid w:val="00D47BF5"/>
    <w:rsid w:val="00D47F71"/>
    <w:rsid w:val="00D506DA"/>
    <w:rsid w:val="00D50C7B"/>
    <w:rsid w:val="00D515A6"/>
    <w:rsid w:val="00D5164E"/>
    <w:rsid w:val="00D51BEF"/>
    <w:rsid w:val="00D53228"/>
    <w:rsid w:val="00D536E2"/>
    <w:rsid w:val="00D5441A"/>
    <w:rsid w:val="00D54C84"/>
    <w:rsid w:val="00D54D36"/>
    <w:rsid w:val="00D550A6"/>
    <w:rsid w:val="00D55320"/>
    <w:rsid w:val="00D558A9"/>
    <w:rsid w:val="00D55F6B"/>
    <w:rsid w:val="00D5738F"/>
    <w:rsid w:val="00D60BE4"/>
    <w:rsid w:val="00D60CA1"/>
    <w:rsid w:val="00D61308"/>
    <w:rsid w:val="00D62AF9"/>
    <w:rsid w:val="00D6315E"/>
    <w:rsid w:val="00D63C87"/>
    <w:rsid w:val="00D6441C"/>
    <w:rsid w:val="00D64DAD"/>
    <w:rsid w:val="00D65097"/>
    <w:rsid w:val="00D6589B"/>
    <w:rsid w:val="00D65ACA"/>
    <w:rsid w:val="00D6791C"/>
    <w:rsid w:val="00D70A7B"/>
    <w:rsid w:val="00D7106A"/>
    <w:rsid w:val="00D71ADD"/>
    <w:rsid w:val="00D72004"/>
    <w:rsid w:val="00D72846"/>
    <w:rsid w:val="00D72847"/>
    <w:rsid w:val="00D72EA3"/>
    <w:rsid w:val="00D72FD7"/>
    <w:rsid w:val="00D73890"/>
    <w:rsid w:val="00D73AEB"/>
    <w:rsid w:val="00D757C5"/>
    <w:rsid w:val="00D765DF"/>
    <w:rsid w:val="00D766B5"/>
    <w:rsid w:val="00D81CA4"/>
    <w:rsid w:val="00D8229C"/>
    <w:rsid w:val="00D82B8A"/>
    <w:rsid w:val="00D82C32"/>
    <w:rsid w:val="00D831E6"/>
    <w:rsid w:val="00D8355F"/>
    <w:rsid w:val="00D836F2"/>
    <w:rsid w:val="00D83D3B"/>
    <w:rsid w:val="00D843E2"/>
    <w:rsid w:val="00D845C7"/>
    <w:rsid w:val="00D84A19"/>
    <w:rsid w:val="00D85F95"/>
    <w:rsid w:val="00D87646"/>
    <w:rsid w:val="00D903E0"/>
    <w:rsid w:val="00D90C8A"/>
    <w:rsid w:val="00D91797"/>
    <w:rsid w:val="00D93D98"/>
    <w:rsid w:val="00D95651"/>
    <w:rsid w:val="00D956F6"/>
    <w:rsid w:val="00D97BC4"/>
    <w:rsid w:val="00D97C7C"/>
    <w:rsid w:val="00DA001B"/>
    <w:rsid w:val="00DA01B4"/>
    <w:rsid w:val="00DA01E5"/>
    <w:rsid w:val="00DA138B"/>
    <w:rsid w:val="00DA18CF"/>
    <w:rsid w:val="00DA1BEA"/>
    <w:rsid w:val="00DA285F"/>
    <w:rsid w:val="00DA286E"/>
    <w:rsid w:val="00DA2DBE"/>
    <w:rsid w:val="00DA3390"/>
    <w:rsid w:val="00DA4788"/>
    <w:rsid w:val="00DA5A30"/>
    <w:rsid w:val="00DA5F09"/>
    <w:rsid w:val="00DA67B7"/>
    <w:rsid w:val="00DA68B1"/>
    <w:rsid w:val="00DA722A"/>
    <w:rsid w:val="00DA77F0"/>
    <w:rsid w:val="00DA7D98"/>
    <w:rsid w:val="00DB0153"/>
    <w:rsid w:val="00DB0199"/>
    <w:rsid w:val="00DB0284"/>
    <w:rsid w:val="00DB061E"/>
    <w:rsid w:val="00DB06E0"/>
    <w:rsid w:val="00DB11CE"/>
    <w:rsid w:val="00DB1C03"/>
    <w:rsid w:val="00DB2AC0"/>
    <w:rsid w:val="00DB2AD1"/>
    <w:rsid w:val="00DB2AD3"/>
    <w:rsid w:val="00DB332B"/>
    <w:rsid w:val="00DB335A"/>
    <w:rsid w:val="00DB418B"/>
    <w:rsid w:val="00DB4433"/>
    <w:rsid w:val="00DB479E"/>
    <w:rsid w:val="00DB47D0"/>
    <w:rsid w:val="00DB5429"/>
    <w:rsid w:val="00DB60DE"/>
    <w:rsid w:val="00DC0CEB"/>
    <w:rsid w:val="00DC1CB1"/>
    <w:rsid w:val="00DC2168"/>
    <w:rsid w:val="00DC21E3"/>
    <w:rsid w:val="00DC2295"/>
    <w:rsid w:val="00DC303B"/>
    <w:rsid w:val="00DC31CC"/>
    <w:rsid w:val="00DC3B54"/>
    <w:rsid w:val="00DC3BA9"/>
    <w:rsid w:val="00DC45DF"/>
    <w:rsid w:val="00DC4B0C"/>
    <w:rsid w:val="00DC54D1"/>
    <w:rsid w:val="00DC56BD"/>
    <w:rsid w:val="00DC5CE2"/>
    <w:rsid w:val="00DC680E"/>
    <w:rsid w:val="00DC70B1"/>
    <w:rsid w:val="00DC7BBB"/>
    <w:rsid w:val="00DC7C27"/>
    <w:rsid w:val="00DC7C7D"/>
    <w:rsid w:val="00DD11B3"/>
    <w:rsid w:val="00DD189E"/>
    <w:rsid w:val="00DD194A"/>
    <w:rsid w:val="00DD28C3"/>
    <w:rsid w:val="00DD297B"/>
    <w:rsid w:val="00DD315F"/>
    <w:rsid w:val="00DD3A0B"/>
    <w:rsid w:val="00DD4067"/>
    <w:rsid w:val="00DD4566"/>
    <w:rsid w:val="00DD4BD4"/>
    <w:rsid w:val="00DD60F1"/>
    <w:rsid w:val="00DD62B5"/>
    <w:rsid w:val="00DE0056"/>
    <w:rsid w:val="00DE13F1"/>
    <w:rsid w:val="00DE23CC"/>
    <w:rsid w:val="00DE29FB"/>
    <w:rsid w:val="00DE2ADD"/>
    <w:rsid w:val="00DE32F0"/>
    <w:rsid w:val="00DE35B8"/>
    <w:rsid w:val="00DE49D7"/>
    <w:rsid w:val="00DE4F40"/>
    <w:rsid w:val="00DE54DB"/>
    <w:rsid w:val="00DE5D68"/>
    <w:rsid w:val="00DE6C06"/>
    <w:rsid w:val="00DE6ED6"/>
    <w:rsid w:val="00DE70AC"/>
    <w:rsid w:val="00DE754C"/>
    <w:rsid w:val="00DE7833"/>
    <w:rsid w:val="00DE7FD1"/>
    <w:rsid w:val="00DF0283"/>
    <w:rsid w:val="00DF02B7"/>
    <w:rsid w:val="00DF09B4"/>
    <w:rsid w:val="00DF0B02"/>
    <w:rsid w:val="00DF0E09"/>
    <w:rsid w:val="00DF100F"/>
    <w:rsid w:val="00DF10C9"/>
    <w:rsid w:val="00DF1501"/>
    <w:rsid w:val="00DF20FB"/>
    <w:rsid w:val="00DF218D"/>
    <w:rsid w:val="00DF2646"/>
    <w:rsid w:val="00DF2C92"/>
    <w:rsid w:val="00DF404F"/>
    <w:rsid w:val="00DF422E"/>
    <w:rsid w:val="00DF426C"/>
    <w:rsid w:val="00DF4FE3"/>
    <w:rsid w:val="00DF5157"/>
    <w:rsid w:val="00DF549B"/>
    <w:rsid w:val="00DF56EC"/>
    <w:rsid w:val="00DF5CDE"/>
    <w:rsid w:val="00DF7402"/>
    <w:rsid w:val="00DF7986"/>
    <w:rsid w:val="00DF7ACD"/>
    <w:rsid w:val="00E00970"/>
    <w:rsid w:val="00E02046"/>
    <w:rsid w:val="00E0219D"/>
    <w:rsid w:val="00E0265A"/>
    <w:rsid w:val="00E029B0"/>
    <w:rsid w:val="00E029C5"/>
    <w:rsid w:val="00E04873"/>
    <w:rsid w:val="00E051CD"/>
    <w:rsid w:val="00E05E46"/>
    <w:rsid w:val="00E05FAC"/>
    <w:rsid w:val="00E0750F"/>
    <w:rsid w:val="00E07889"/>
    <w:rsid w:val="00E101AD"/>
    <w:rsid w:val="00E10549"/>
    <w:rsid w:val="00E106A5"/>
    <w:rsid w:val="00E10B7F"/>
    <w:rsid w:val="00E112CC"/>
    <w:rsid w:val="00E11BCF"/>
    <w:rsid w:val="00E12C16"/>
    <w:rsid w:val="00E132F1"/>
    <w:rsid w:val="00E137CF"/>
    <w:rsid w:val="00E13A8C"/>
    <w:rsid w:val="00E14EE0"/>
    <w:rsid w:val="00E153A3"/>
    <w:rsid w:val="00E17C6A"/>
    <w:rsid w:val="00E200F2"/>
    <w:rsid w:val="00E21CA0"/>
    <w:rsid w:val="00E22064"/>
    <w:rsid w:val="00E22986"/>
    <w:rsid w:val="00E22C58"/>
    <w:rsid w:val="00E22CB9"/>
    <w:rsid w:val="00E22FA2"/>
    <w:rsid w:val="00E23F1B"/>
    <w:rsid w:val="00E243B7"/>
    <w:rsid w:val="00E24581"/>
    <w:rsid w:val="00E2488F"/>
    <w:rsid w:val="00E24C24"/>
    <w:rsid w:val="00E24D6F"/>
    <w:rsid w:val="00E24DAB"/>
    <w:rsid w:val="00E25B8E"/>
    <w:rsid w:val="00E26846"/>
    <w:rsid w:val="00E26883"/>
    <w:rsid w:val="00E26BFC"/>
    <w:rsid w:val="00E27448"/>
    <w:rsid w:val="00E2751D"/>
    <w:rsid w:val="00E275E7"/>
    <w:rsid w:val="00E27C8D"/>
    <w:rsid w:val="00E27D0E"/>
    <w:rsid w:val="00E27DA0"/>
    <w:rsid w:val="00E3129D"/>
    <w:rsid w:val="00E32238"/>
    <w:rsid w:val="00E325B7"/>
    <w:rsid w:val="00E32F24"/>
    <w:rsid w:val="00E331DC"/>
    <w:rsid w:val="00E34869"/>
    <w:rsid w:val="00E34C2C"/>
    <w:rsid w:val="00E34FAE"/>
    <w:rsid w:val="00E35737"/>
    <w:rsid w:val="00E35B35"/>
    <w:rsid w:val="00E368BF"/>
    <w:rsid w:val="00E36D07"/>
    <w:rsid w:val="00E376C7"/>
    <w:rsid w:val="00E404ED"/>
    <w:rsid w:val="00E41878"/>
    <w:rsid w:val="00E41F75"/>
    <w:rsid w:val="00E426B0"/>
    <w:rsid w:val="00E42A8C"/>
    <w:rsid w:val="00E42D97"/>
    <w:rsid w:val="00E42E01"/>
    <w:rsid w:val="00E42ECC"/>
    <w:rsid w:val="00E43467"/>
    <w:rsid w:val="00E438AD"/>
    <w:rsid w:val="00E43ADE"/>
    <w:rsid w:val="00E4460F"/>
    <w:rsid w:val="00E446B4"/>
    <w:rsid w:val="00E44A98"/>
    <w:rsid w:val="00E4549B"/>
    <w:rsid w:val="00E4596B"/>
    <w:rsid w:val="00E4639B"/>
    <w:rsid w:val="00E46690"/>
    <w:rsid w:val="00E46A0E"/>
    <w:rsid w:val="00E47EBC"/>
    <w:rsid w:val="00E506B3"/>
    <w:rsid w:val="00E50DA2"/>
    <w:rsid w:val="00E50F1D"/>
    <w:rsid w:val="00E50F33"/>
    <w:rsid w:val="00E51BB6"/>
    <w:rsid w:val="00E51DE9"/>
    <w:rsid w:val="00E52B25"/>
    <w:rsid w:val="00E52B6B"/>
    <w:rsid w:val="00E5396C"/>
    <w:rsid w:val="00E53B71"/>
    <w:rsid w:val="00E53E6E"/>
    <w:rsid w:val="00E5487E"/>
    <w:rsid w:val="00E5664D"/>
    <w:rsid w:val="00E60614"/>
    <w:rsid w:val="00E60CC5"/>
    <w:rsid w:val="00E61188"/>
    <w:rsid w:val="00E61B90"/>
    <w:rsid w:val="00E61D5F"/>
    <w:rsid w:val="00E62496"/>
    <w:rsid w:val="00E625ED"/>
    <w:rsid w:val="00E62C8F"/>
    <w:rsid w:val="00E630C0"/>
    <w:rsid w:val="00E645CD"/>
    <w:rsid w:val="00E653EB"/>
    <w:rsid w:val="00E6559E"/>
    <w:rsid w:val="00E65B58"/>
    <w:rsid w:val="00E65D2A"/>
    <w:rsid w:val="00E66A1B"/>
    <w:rsid w:val="00E67501"/>
    <w:rsid w:val="00E679C1"/>
    <w:rsid w:val="00E70495"/>
    <w:rsid w:val="00E7056F"/>
    <w:rsid w:val="00E70A45"/>
    <w:rsid w:val="00E70DC8"/>
    <w:rsid w:val="00E71EEA"/>
    <w:rsid w:val="00E72174"/>
    <w:rsid w:val="00E721EA"/>
    <w:rsid w:val="00E724E2"/>
    <w:rsid w:val="00E7393C"/>
    <w:rsid w:val="00E73B04"/>
    <w:rsid w:val="00E7482F"/>
    <w:rsid w:val="00E752B6"/>
    <w:rsid w:val="00E7633C"/>
    <w:rsid w:val="00E7645E"/>
    <w:rsid w:val="00E7759D"/>
    <w:rsid w:val="00E7761D"/>
    <w:rsid w:val="00E77947"/>
    <w:rsid w:val="00E77C0C"/>
    <w:rsid w:val="00E8091B"/>
    <w:rsid w:val="00E81A6E"/>
    <w:rsid w:val="00E81E71"/>
    <w:rsid w:val="00E825CC"/>
    <w:rsid w:val="00E82C68"/>
    <w:rsid w:val="00E8326B"/>
    <w:rsid w:val="00E8336A"/>
    <w:rsid w:val="00E83810"/>
    <w:rsid w:val="00E83B20"/>
    <w:rsid w:val="00E858D6"/>
    <w:rsid w:val="00E85E73"/>
    <w:rsid w:val="00E869C3"/>
    <w:rsid w:val="00E87A73"/>
    <w:rsid w:val="00E87D45"/>
    <w:rsid w:val="00E87F28"/>
    <w:rsid w:val="00E9008A"/>
    <w:rsid w:val="00E90FC4"/>
    <w:rsid w:val="00E91A41"/>
    <w:rsid w:val="00E91CFE"/>
    <w:rsid w:val="00E922FC"/>
    <w:rsid w:val="00E9262A"/>
    <w:rsid w:val="00E92E3D"/>
    <w:rsid w:val="00E94662"/>
    <w:rsid w:val="00E94C9E"/>
    <w:rsid w:val="00E950CE"/>
    <w:rsid w:val="00E9573B"/>
    <w:rsid w:val="00E96528"/>
    <w:rsid w:val="00E978ED"/>
    <w:rsid w:val="00E97B30"/>
    <w:rsid w:val="00EA0E24"/>
    <w:rsid w:val="00EA16DC"/>
    <w:rsid w:val="00EA209E"/>
    <w:rsid w:val="00EA2AA4"/>
    <w:rsid w:val="00EA2F4D"/>
    <w:rsid w:val="00EA4E43"/>
    <w:rsid w:val="00EA54FD"/>
    <w:rsid w:val="00EA5708"/>
    <w:rsid w:val="00EA5BF8"/>
    <w:rsid w:val="00EA5FD8"/>
    <w:rsid w:val="00EA6707"/>
    <w:rsid w:val="00EB0033"/>
    <w:rsid w:val="00EB00EF"/>
    <w:rsid w:val="00EB0424"/>
    <w:rsid w:val="00EB06C0"/>
    <w:rsid w:val="00EB07AA"/>
    <w:rsid w:val="00EB0C8C"/>
    <w:rsid w:val="00EB112D"/>
    <w:rsid w:val="00EB144C"/>
    <w:rsid w:val="00EB1614"/>
    <w:rsid w:val="00EB2155"/>
    <w:rsid w:val="00EB2F9E"/>
    <w:rsid w:val="00EB373B"/>
    <w:rsid w:val="00EB4930"/>
    <w:rsid w:val="00EB4CFA"/>
    <w:rsid w:val="00EB5F6D"/>
    <w:rsid w:val="00EB611A"/>
    <w:rsid w:val="00EB63E5"/>
    <w:rsid w:val="00EB65A8"/>
    <w:rsid w:val="00EC07D5"/>
    <w:rsid w:val="00EC1173"/>
    <w:rsid w:val="00EC2570"/>
    <w:rsid w:val="00EC396D"/>
    <w:rsid w:val="00EC3F1F"/>
    <w:rsid w:val="00EC533B"/>
    <w:rsid w:val="00EC5B71"/>
    <w:rsid w:val="00EC5CC5"/>
    <w:rsid w:val="00EC5E9B"/>
    <w:rsid w:val="00EC62AA"/>
    <w:rsid w:val="00EC67CF"/>
    <w:rsid w:val="00EC68AC"/>
    <w:rsid w:val="00EC6BCB"/>
    <w:rsid w:val="00ED036F"/>
    <w:rsid w:val="00ED0532"/>
    <w:rsid w:val="00ED0CCC"/>
    <w:rsid w:val="00ED0DBE"/>
    <w:rsid w:val="00ED14F5"/>
    <w:rsid w:val="00ED1BF4"/>
    <w:rsid w:val="00ED2033"/>
    <w:rsid w:val="00ED398C"/>
    <w:rsid w:val="00ED48EA"/>
    <w:rsid w:val="00ED50AC"/>
    <w:rsid w:val="00ED58C9"/>
    <w:rsid w:val="00ED5B60"/>
    <w:rsid w:val="00ED60A7"/>
    <w:rsid w:val="00ED68C3"/>
    <w:rsid w:val="00ED7669"/>
    <w:rsid w:val="00EE02AF"/>
    <w:rsid w:val="00EE0BD6"/>
    <w:rsid w:val="00EE1317"/>
    <w:rsid w:val="00EE15F8"/>
    <w:rsid w:val="00EE1745"/>
    <w:rsid w:val="00EE3149"/>
    <w:rsid w:val="00EE384D"/>
    <w:rsid w:val="00EE38FB"/>
    <w:rsid w:val="00EE4232"/>
    <w:rsid w:val="00EE43C8"/>
    <w:rsid w:val="00EE47B0"/>
    <w:rsid w:val="00EE5379"/>
    <w:rsid w:val="00EE5888"/>
    <w:rsid w:val="00EE5906"/>
    <w:rsid w:val="00EE60C0"/>
    <w:rsid w:val="00EE676A"/>
    <w:rsid w:val="00EE7093"/>
    <w:rsid w:val="00EE72C8"/>
    <w:rsid w:val="00EE7636"/>
    <w:rsid w:val="00EE7BBC"/>
    <w:rsid w:val="00EF02E6"/>
    <w:rsid w:val="00EF0890"/>
    <w:rsid w:val="00EF190A"/>
    <w:rsid w:val="00EF1DC7"/>
    <w:rsid w:val="00EF23B4"/>
    <w:rsid w:val="00EF24EA"/>
    <w:rsid w:val="00EF2515"/>
    <w:rsid w:val="00EF32CB"/>
    <w:rsid w:val="00EF439D"/>
    <w:rsid w:val="00EF58BC"/>
    <w:rsid w:val="00EF648C"/>
    <w:rsid w:val="00EF6AAA"/>
    <w:rsid w:val="00EF6BF8"/>
    <w:rsid w:val="00EF6DB6"/>
    <w:rsid w:val="00EF6E77"/>
    <w:rsid w:val="00EF6F10"/>
    <w:rsid w:val="00EF6FE0"/>
    <w:rsid w:val="00EF71CA"/>
    <w:rsid w:val="00EF760F"/>
    <w:rsid w:val="00EF7839"/>
    <w:rsid w:val="00EF78F2"/>
    <w:rsid w:val="00F000BA"/>
    <w:rsid w:val="00F00C8B"/>
    <w:rsid w:val="00F00DBA"/>
    <w:rsid w:val="00F00EB4"/>
    <w:rsid w:val="00F018D7"/>
    <w:rsid w:val="00F01A7B"/>
    <w:rsid w:val="00F01B80"/>
    <w:rsid w:val="00F01BBB"/>
    <w:rsid w:val="00F032F6"/>
    <w:rsid w:val="00F034D4"/>
    <w:rsid w:val="00F03CDF"/>
    <w:rsid w:val="00F04B3F"/>
    <w:rsid w:val="00F04FE5"/>
    <w:rsid w:val="00F0636C"/>
    <w:rsid w:val="00F077EE"/>
    <w:rsid w:val="00F07B2F"/>
    <w:rsid w:val="00F07F73"/>
    <w:rsid w:val="00F10847"/>
    <w:rsid w:val="00F1154D"/>
    <w:rsid w:val="00F122B6"/>
    <w:rsid w:val="00F1254E"/>
    <w:rsid w:val="00F1264A"/>
    <w:rsid w:val="00F12B24"/>
    <w:rsid w:val="00F1313C"/>
    <w:rsid w:val="00F13236"/>
    <w:rsid w:val="00F138AE"/>
    <w:rsid w:val="00F14456"/>
    <w:rsid w:val="00F144EE"/>
    <w:rsid w:val="00F146AA"/>
    <w:rsid w:val="00F146F0"/>
    <w:rsid w:val="00F14F73"/>
    <w:rsid w:val="00F153E5"/>
    <w:rsid w:val="00F1580A"/>
    <w:rsid w:val="00F15B44"/>
    <w:rsid w:val="00F17582"/>
    <w:rsid w:val="00F2086F"/>
    <w:rsid w:val="00F21068"/>
    <w:rsid w:val="00F21105"/>
    <w:rsid w:val="00F21282"/>
    <w:rsid w:val="00F217B2"/>
    <w:rsid w:val="00F22750"/>
    <w:rsid w:val="00F228DA"/>
    <w:rsid w:val="00F22A37"/>
    <w:rsid w:val="00F23142"/>
    <w:rsid w:val="00F23A9A"/>
    <w:rsid w:val="00F2492B"/>
    <w:rsid w:val="00F24CC4"/>
    <w:rsid w:val="00F267BB"/>
    <w:rsid w:val="00F269C7"/>
    <w:rsid w:val="00F26E93"/>
    <w:rsid w:val="00F26F46"/>
    <w:rsid w:val="00F300CF"/>
    <w:rsid w:val="00F30419"/>
    <w:rsid w:val="00F306D3"/>
    <w:rsid w:val="00F308C8"/>
    <w:rsid w:val="00F3141D"/>
    <w:rsid w:val="00F315E9"/>
    <w:rsid w:val="00F31F23"/>
    <w:rsid w:val="00F3249F"/>
    <w:rsid w:val="00F33731"/>
    <w:rsid w:val="00F33F7B"/>
    <w:rsid w:val="00F34172"/>
    <w:rsid w:val="00F348A7"/>
    <w:rsid w:val="00F3499D"/>
    <w:rsid w:val="00F3506E"/>
    <w:rsid w:val="00F359B7"/>
    <w:rsid w:val="00F35CA4"/>
    <w:rsid w:val="00F365FC"/>
    <w:rsid w:val="00F36738"/>
    <w:rsid w:val="00F36E1A"/>
    <w:rsid w:val="00F371DC"/>
    <w:rsid w:val="00F372D6"/>
    <w:rsid w:val="00F3755B"/>
    <w:rsid w:val="00F37AB8"/>
    <w:rsid w:val="00F40189"/>
    <w:rsid w:val="00F4053A"/>
    <w:rsid w:val="00F416C5"/>
    <w:rsid w:val="00F41803"/>
    <w:rsid w:val="00F428C4"/>
    <w:rsid w:val="00F42E2B"/>
    <w:rsid w:val="00F4408A"/>
    <w:rsid w:val="00F44563"/>
    <w:rsid w:val="00F44AC8"/>
    <w:rsid w:val="00F44DC8"/>
    <w:rsid w:val="00F45831"/>
    <w:rsid w:val="00F4668C"/>
    <w:rsid w:val="00F468F1"/>
    <w:rsid w:val="00F46B02"/>
    <w:rsid w:val="00F50388"/>
    <w:rsid w:val="00F505C6"/>
    <w:rsid w:val="00F5135C"/>
    <w:rsid w:val="00F51B0B"/>
    <w:rsid w:val="00F51EAC"/>
    <w:rsid w:val="00F528BF"/>
    <w:rsid w:val="00F53CC9"/>
    <w:rsid w:val="00F541D3"/>
    <w:rsid w:val="00F548AA"/>
    <w:rsid w:val="00F549E6"/>
    <w:rsid w:val="00F54DF0"/>
    <w:rsid w:val="00F56937"/>
    <w:rsid w:val="00F56ACE"/>
    <w:rsid w:val="00F57D71"/>
    <w:rsid w:val="00F6081A"/>
    <w:rsid w:val="00F61374"/>
    <w:rsid w:val="00F61447"/>
    <w:rsid w:val="00F64910"/>
    <w:rsid w:val="00F651D9"/>
    <w:rsid w:val="00F65B61"/>
    <w:rsid w:val="00F65D93"/>
    <w:rsid w:val="00F66915"/>
    <w:rsid w:val="00F67A36"/>
    <w:rsid w:val="00F67B74"/>
    <w:rsid w:val="00F67E77"/>
    <w:rsid w:val="00F708EE"/>
    <w:rsid w:val="00F70F5A"/>
    <w:rsid w:val="00F710B0"/>
    <w:rsid w:val="00F715AC"/>
    <w:rsid w:val="00F71876"/>
    <w:rsid w:val="00F72181"/>
    <w:rsid w:val="00F72537"/>
    <w:rsid w:val="00F72696"/>
    <w:rsid w:val="00F72A6A"/>
    <w:rsid w:val="00F734EF"/>
    <w:rsid w:val="00F7399A"/>
    <w:rsid w:val="00F739A2"/>
    <w:rsid w:val="00F74ED1"/>
    <w:rsid w:val="00F75360"/>
    <w:rsid w:val="00F75540"/>
    <w:rsid w:val="00F7638B"/>
    <w:rsid w:val="00F76AF6"/>
    <w:rsid w:val="00F771BC"/>
    <w:rsid w:val="00F77606"/>
    <w:rsid w:val="00F777BF"/>
    <w:rsid w:val="00F80595"/>
    <w:rsid w:val="00F809C6"/>
    <w:rsid w:val="00F80A2E"/>
    <w:rsid w:val="00F80D0E"/>
    <w:rsid w:val="00F8122B"/>
    <w:rsid w:val="00F81E85"/>
    <w:rsid w:val="00F8234E"/>
    <w:rsid w:val="00F8246C"/>
    <w:rsid w:val="00F82880"/>
    <w:rsid w:val="00F82987"/>
    <w:rsid w:val="00F82B8D"/>
    <w:rsid w:val="00F82C62"/>
    <w:rsid w:val="00F834B4"/>
    <w:rsid w:val="00F8367A"/>
    <w:rsid w:val="00F83C47"/>
    <w:rsid w:val="00F83D02"/>
    <w:rsid w:val="00F845F6"/>
    <w:rsid w:val="00F84690"/>
    <w:rsid w:val="00F86455"/>
    <w:rsid w:val="00F86583"/>
    <w:rsid w:val="00F86AA6"/>
    <w:rsid w:val="00F87318"/>
    <w:rsid w:val="00F87CB0"/>
    <w:rsid w:val="00F90CB3"/>
    <w:rsid w:val="00F911F5"/>
    <w:rsid w:val="00F91368"/>
    <w:rsid w:val="00F91397"/>
    <w:rsid w:val="00F9178D"/>
    <w:rsid w:val="00F91BA6"/>
    <w:rsid w:val="00F92817"/>
    <w:rsid w:val="00F93719"/>
    <w:rsid w:val="00F93E36"/>
    <w:rsid w:val="00F952C5"/>
    <w:rsid w:val="00F95A1B"/>
    <w:rsid w:val="00F95A22"/>
    <w:rsid w:val="00F967EE"/>
    <w:rsid w:val="00F977B1"/>
    <w:rsid w:val="00F9794F"/>
    <w:rsid w:val="00FA0443"/>
    <w:rsid w:val="00FA09C2"/>
    <w:rsid w:val="00FA105E"/>
    <w:rsid w:val="00FA1DC2"/>
    <w:rsid w:val="00FA1F0A"/>
    <w:rsid w:val="00FA2620"/>
    <w:rsid w:val="00FA28F7"/>
    <w:rsid w:val="00FA384D"/>
    <w:rsid w:val="00FA39B4"/>
    <w:rsid w:val="00FA3A21"/>
    <w:rsid w:val="00FA460C"/>
    <w:rsid w:val="00FA4687"/>
    <w:rsid w:val="00FA58C2"/>
    <w:rsid w:val="00FA5D78"/>
    <w:rsid w:val="00FA5D9D"/>
    <w:rsid w:val="00FA614C"/>
    <w:rsid w:val="00FA62B4"/>
    <w:rsid w:val="00FA6CE9"/>
    <w:rsid w:val="00FA7659"/>
    <w:rsid w:val="00FA7698"/>
    <w:rsid w:val="00FA778E"/>
    <w:rsid w:val="00FA7C30"/>
    <w:rsid w:val="00FB0B0F"/>
    <w:rsid w:val="00FB0EF9"/>
    <w:rsid w:val="00FB1C88"/>
    <w:rsid w:val="00FB1FDF"/>
    <w:rsid w:val="00FB21F0"/>
    <w:rsid w:val="00FB29B2"/>
    <w:rsid w:val="00FB30C7"/>
    <w:rsid w:val="00FB4DB3"/>
    <w:rsid w:val="00FB516E"/>
    <w:rsid w:val="00FB5368"/>
    <w:rsid w:val="00FB5789"/>
    <w:rsid w:val="00FB5DF9"/>
    <w:rsid w:val="00FB60E0"/>
    <w:rsid w:val="00FB6EA6"/>
    <w:rsid w:val="00FB6F63"/>
    <w:rsid w:val="00FB7EC7"/>
    <w:rsid w:val="00FC05CF"/>
    <w:rsid w:val="00FC28AA"/>
    <w:rsid w:val="00FC2C6A"/>
    <w:rsid w:val="00FC376D"/>
    <w:rsid w:val="00FC3885"/>
    <w:rsid w:val="00FC4146"/>
    <w:rsid w:val="00FC4455"/>
    <w:rsid w:val="00FC4889"/>
    <w:rsid w:val="00FC49AA"/>
    <w:rsid w:val="00FC5574"/>
    <w:rsid w:val="00FC5A86"/>
    <w:rsid w:val="00FC5B25"/>
    <w:rsid w:val="00FC5E8B"/>
    <w:rsid w:val="00FC6B11"/>
    <w:rsid w:val="00FD0572"/>
    <w:rsid w:val="00FD136F"/>
    <w:rsid w:val="00FD1E25"/>
    <w:rsid w:val="00FD3E7C"/>
    <w:rsid w:val="00FD4F6B"/>
    <w:rsid w:val="00FD50DA"/>
    <w:rsid w:val="00FD5827"/>
    <w:rsid w:val="00FD5CDE"/>
    <w:rsid w:val="00FD670A"/>
    <w:rsid w:val="00FD6B0F"/>
    <w:rsid w:val="00FD6FFF"/>
    <w:rsid w:val="00FE03FC"/>
    <w:rsid w:val="00FE1629"/>
    <w:rsid w:val="00FE181D"/>
    <w:rsid w:val="00FE198D"/>
    <w:rsid w:val="00FE1BBE"/>
    <w:rsid w:val="00FE1BEC"/>
    <w:rsid w:val="00FE29DE"/>
    <w:rsid w:val="00FE2BD8"/>
    <w:rsid w:val="00FE3443"/>
    <w:rsid w:val="00FE34BB"/>
    <w:rsid w:val="00FE3A43"/>
    <w:rsid w:val="00FE5661"/>
    <w:rsid w:val="00FE6DCF"/>
    <w:rsid w:val="00FE71D8"/>
    <w:rsid w:val="00FF08B7"/>
    <w:rsid w:val="00FF0B26"/>
    <w:rsid w:val="00FF0D52"/>
    <w:rsid w:val="00FF0F76"/>
    <w:rsid w:val="00FF1423"/>
    <w:rsid w:val="00FF1493"/>
    <w:rsid w:val="00FF2465"/>
    <w:rsid w:val="00FF30C0"/>
    <w:rsid w:val="00FF3102"/>
    <w:rsid w:val="00FF310A"/>
    <w:rsid w:val="00FF4192"/>
    <w:rsid w:val="00FF536B"/>
    <w:rsid w:val="00FF5A6E"/>
    <w:rsid w:val="00FF5E1F"/>
    <w:rsid w:val="00FF5EE5"/>
    <w:rsid w:val="00FF713F"/>
    <w:rsid w:val="00FF7261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D04"/>
    <w:pPr>
      <w:keepNext/>
      <w:widowControl/>
      <w:autoSpaceDE/>
      <w:autoSpaceDN/>
      <w:adjustRightInd/>
      <w:outlineLvl w:val="0"/>
    </w:pPr>
    <w:rPr>
      <w:rFonts w:eastAsia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1D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BC1D04"/>
    <w:pPr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BC1D04"/>
  </w:style>
  <w:style w:type="paragraph" w:customStyle="1" w:styleId="Style5">
    <w:name w:val="Style5"/>
    <w:basedOn w:val="Normal"/>
    <w:uiPriority w:val="99"/>
    <w:rsid w:val="00BC1D04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BC1D0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BC1D04"/>
    <w:rPr>
      <w:rFonts w:ascii="Times New Roman" w:hAnsi="Times New Roman"/>
      <w:b/>
      <w:sz w:val="26"/>
    </w:rPr>
  </w:style>
  <w:style w:type="paragraph" w:customStyle="1" w:styleId="Style7">
    <w:name w:val="Style7"/>
    <w:basedOn w:val="Normal"/>
    <w:uiPriority w:val="99"/>
    <w:rsid w:val="00BC1D04"/>
    <w:pPr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BC1D04"/>
    <w:rPr>
      <w:rFonts w:ascii="Times New Roman" w:hAnsi="Times New Roman"/>
      <w:smallCaps/>
      <w:spacing w:val="80"/>
      <w:sz w:val="38"/>
    </w:rPr>
  </w:style>
  <w:style w:type="paragraph" w:styleId="BalloonText">
    <w:name w:val="Balloon Text"/>
    <w:basedOn w:val="Normal"/>
    <w:link w:val="BalloonTextChar"/>
    <w:uiPriority w:val="99"/>
    <w:semiHidden/>
    <w:rsid w:val="00BC1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D04"/>
    <w:rPr>
      <w:rFonts w:ascii="Tahoma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BC1D04"/>
    <w:pPr>
      <w:spacing w:line="317" w:lineRule="exact"/>
    </w:pPr>
  </w:style>
  <w:style w:type="paragraph" w:customStyle="1" w:styleId="ConsPlusTitle">
    <w:name w:val="ConsPlusTitle"/>
    <w:uiPriority w:val="99"/>
    <w:rsid w:val="00BC1D0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BC1D04"/>
    <w:pPr>
      <w:widowControl/>
      <w:autoSpaceDE/>
      <w:autoSpaceDN/>
      <w:adjustRightInd/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BC1D04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01A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AA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01A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1A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63114F"/>
    <w:pPr>
      <w:spacing w:line="300" w:lineRule="exact"/>
      <w:jc w:val="center"/>
    </w:pPr>
    <w:rPr>
      <w:rFonts w:ascii="Corbel" w:hAnsi="Corbel"/>
    </w:rPr>
  </w:style>
  <w:style w:type="character" w:customStyle="1" w:styleId="FontStyle44">
    <w:name w:val="Font Style44"/>
    <w:basedOn w:val="DefaultParagraphFont"/>
    <w:uiPriority w:val="99"/>
    <w:rsid w:val="0063114F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114F"/>
    <w:pPr>
      <w:ind w:left="720"/>
      <w:contextualSpacing/>
    </w:pPr>
  </w:style>
  <w:style w:type="character" w:customStyle="1" w:styleId="FontStyle37">
    <w:name w:val="Font Style37"/>
    <w:uiPriority w:val="99"/>
    <w:rsid w:val="00593709"/>
    <w:rPr>
      <w:rFonts w:ascii="Times New Roman" w:hAnsi="Times New Roman"/>
      <w:sz w:val="18"/>
    </w:rPr>
  </w:style>
  <w:style w:type="paragraph" w:customStyle="1" w:styleId="Style20">
    <w:name w:val="Style20"/>
    <w:basedOn w:val="Normal"/>
    <w:uiPriority w:val="99"/>
    <w:rsid w:val="00E51BB6"/>
    <w:pPr>
      <w:spacing w:line="304" w:lineRule="exact"/>
      <w:ind w:firstLine="739"/>
      <w:jc w:val="both"/>
    </w:pPr>
    <w:rPr>
      <w:rFonts w:ascii="Corbel" w:eastAsia="Calibri" w:hAnsi="Corbel"/>
    </w:rPr>
  </w:style>
  <w:style w:type="paragraph" w:customStyle="1" w:styleId="Style21">
    <w:name w:val="Style21"/>
    <w:basedOn w:val="Normal"/>
    <w:uiPriority w:val="99"/>
    <w:rsid w:val="00E51BB6"/>
    <w:pPr>
      <w:spacing w:line="302" w:lineRule="exact"/>
      <w:ind w:firstLine="994"/>
    </w:pPr>
    <w:rPr>
      <w:rFonts w:ascii="Corbel" w:eastAsia="Calibri" w:hAnsi="Corbel"/>
    </w:rPr>
  </w:style>
  <w:style w:type="character" w:customStyle="1" w:styleId="FontStyle38">
    <w:name w:val="Font Style38"/>
    <w:basedOn w:val="DefaultParagraphFont"/>
    <w:uiPriority w:val="99"/>
    <w:rsid w:val="00E51BB6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Normal"/>
    <w:uiPriority w:val="99"/>
    <w:rsid w:val="00F90CB3"/>
    <w:pPr>
      <w:spacing w:line="295" w:lineRule="exact"/>
      <w:ind w:firstLine="494"/>
    </w:pPr>
    <w:rPr>
      <w:rFonts w:ascii="Corbel" w:eastAsia="Calibri" w:hAnsi="Corbel"/>
    </w:rPr>
  </w:style>
  <w:style w:type="paragraph" w:customStyle="1" w:styleId="Style11">
    <w:name w:val="Style11"/>
    <w:basedOn w:val="Normal"/>
    <w:uiPriority w:val="99"/>
    <w:rsid w:val="00F90CB3"/>
    <w:pPr>
      <w:spacing w:line="298" w:lineRule="exact"/>
      <w:ind w:firstLine="533"/>
      <w:jc w:val="both"/>
    </w:pPr>
    <w:rPr>
      <w:rFonts w:ascii="Corbel" w:eastAsia="Calibri" w:hAnsi="Corbel"/>
    </w:rPr>
  </w:style>
  <w:style w:type="paragraph" w:customStyle="1" w:styleId="Style16">
    <w:name w:val="Style16"/>
    <w:basedOn w:val="Normal"/>
    <w:uiPriority w:val="99"/>
    <w:rsid w:val="00F90CB3"/>
    <w:pPr>
      <w:jc w:val="both"/>
    </w:pPr>
    <w:rPr>
      <w:rFonts w:ascii="Corbel" w:eastAsia="Calibri" w:hAnsi="Corbel"/>
    </w:rPr>
  </w:style>
  <w:style w:type="paragraph" w:customStyle="1" w:styleId="Style22">
    <w:name w:val="Style22"/>
    <w:basedOn w:val="Normal"/>
    <w:uiPriority w:val="99"/>
    <w:rsid w:val="00F90CB3"/>
    <w:pPr>
      <w:spacing w:line="307" w:lineRule="exact"/>
      <w:jc w:val="right"/>
    </w:pPr>
    <w:rPr>
      <w:rFonts w:ascii="Corbel" w:eastAsia="Calibri" w:hAnsi="Corbel"/>
    </w:rPr>
  </w:style>
  <w:style w:type="paragraph" w:customStyle="1" w:styleId="Style23">
    <w:name w:val="Style23"/>
    <w:basedOn w:val="Normal"/>
    <w:uiPriority w:val="99"/>
    <w:rsid w:val="00F90CB3"/>
    <w:pPr>
      <w:spacing w:line="274" w:lineRule="exact"/>
      <w:ind w:hanging="254"/>
    </w:pPr>
    <w:rPr>
      <w:rFonts w:ascii="Corbel" w:eastAsia="Calibri" w:hAnsi="Corbel"/>
    </w:rPr>
  </w:style>
  <w:style w:type="paragraph" w:customStyle="1" w:styleId="Style25">
    <w:name w:val="Style25"/>
    <w:basedOn w:val="Normal"/>
    <w:uiPriority w:val="99"/>
    <w:rsid w:val="00F90CB3"/>
    <w:pPr>
      <w:spacing w:line="295" w:lineRule="exact"/>
      <w:ind w:firstLine="144"/>
    </w:pPr>
    <w:rPr>
      <w:rFonts w:ascii="Corbel" w:eastAsia="Calibri" w:hAnsi="Corbel"/>
    </w:rPr>
  </w:style>
  <w:style w:type="paragraph" w:customStyle="1" w:styleId="Style19">
    <w:name w:val="Style19"/>
    <w:basedOn w:val="Normal"/>
    <w:uiPriority w:val="99"/>
    <w:rsid w:val="00F90CB3"/>
    <w:rPr>
      <w:rFonts w:ascii="Corbel" w:eastAsia="Calibri" w:hAnsi="Corbel"/>
    </w:rPr>
  </w:style>
  <w:style w:type="paragraph" w:customStyle="1" w:styleId="Style26">
    <w:name w:val="Style26"/>
    <w:basedOn w:val="Normal"/>
    <w:uiPriority w:val="99"/>
    <w:rsid w:val="00F90CB3"/>
    <w:rPr>
      <w:rFonts w:ascii="Corbel" w:eastAsia="Calibri" w:hAnsi="Corbel"/>
    </w:rPr>
  </w:style>
  <w:style w:type="paragraph" w:customStyle="1" w:styleId="Style27">
    <w:name w:val="Style27"/>
    <w:basedOn w:val="Normal"/>
    <w:uiPriority w:val="99"/>
    <w:rsid w:val="00F90CB3"/>
    <w:pPr>
      <w:spacing w:line="302" w:lineRule="exact"/>
      <w:ind w:firstLine="792"/>
    </w:pPr>
    <w:rPr>
      <w:rFonts w:ascii="Corbel" w:eastAsia="Calibri" w:hAnsi="Corbel"/>
    </w:rPr>
  </w:style>
  <w:style w:type="paragraph" w:customStyle="1" w:styleId="Style29">
    <w:name w:val="Style29"/>
    <w:basedOn w:val="Normal"/>
    <w:uiPriority w:val="99"/>
    <w:rsid w:val="00F90CB3"/>
    <w:rPr>
      <w:rFonts w:ascii="Corbel" w:eastAsia="Calibri" w:hAnsi="Corbel"/>
    </w:rPr>
  </w:style>
  <w:style w:type="character" w:customStyle="1" w:styleId="FontStyle45">
    <w:name w:val="Font Style45"/>
    <w:basedOn w:val="DefaultParagraphFont"/>
    <w:uiPriority w:val="99"/>
    <w:rsid w:val="00F90CB3"/>
    <w:rPr>
      <w:rFonts w:ascii="Times New Roman" w:hAnsi="Times New Roman" w:cs="Times New Roman"/>
      <w:sz w:val="22"/>
      <w:szCs w:val="22"/>
    </w:rPr>
  </w:style>
  <w:style w:type="character" w:customStyle="1" w:styleId="a">
    <w:name w:val="Знак Знак"/>
    <w:basedOn w:val="DefaultParagraphFont"/>
    <w:uiPriority w:val="99"/>
    <w:rsid w:val="00997BA1"/>
    <w:rPr>
      <w:rFonts w:cs="Times New Roman"/>
      <w:b/>
      <w:sz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9C7122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C7122"/>
    <w:pPr>
      <w:widowControl w:val="0"/>
      <w:suppressAutoHyphens/>
      <w:autoSpaceDE w:val="0"/>
    </w:pPr>
    <w:rPr>
      <w:rFonts w:ascii="Arial" w:hAnsi="Arial" w:cs="Arial"/>
      <w:b/>
      <w:bCs/>
      <w:sz w:val="12"/>
      <w:szCs w:val="12"/>
      <w:lang w:eastAsia="ar-SA"/>
    </w:rPr>
  </w:style>
  <w:style w:type="paragraph" w:customStyle="1" w:styleId="ConsNonformat">
    <w:name w:val="ConsNonformat"/>
    <w:uiPriority w:val="99"/>
    <w:rsid w:val="009C712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224</Words>
  <Characters>1283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ЛЕСНОУКОЛОВСКОГО СЕЛЬСКОГО ПОСЕЛЕНИЯ</dc:title>
  <dc:subject/>
  <dc:creator>UserЗЕМЕЛЬНЫЙ</dc:creator>
  <cp:keywords/>
  <dc:description/>
  <cp:lastModifiedBy> UserX</cp:lastModifiedBy>
  <cp:revision>8</cp:revision>
  <cp:lastPrinted>2014-08-26T13:06:00Z</cp:lastPrinted>
  <dcterms:created xsi:type="dcterms:W3CDTF">2014-08-26T12:40:00Z</dcterms:created>
  <dcterms:modified xsi:type="dcterms:W3CDTF">2014-10-05T12:05:00Z</dcterms:modified>
</cp:coreProperties>
</file>