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5" w:rsidRDefault="004F1095" w:rsidP="00A74719">
      <w:pPr>
        <w:pStyle w:val="Heading4"/>
        <w:tabs>
          <w:tab w:val="left" w:pos="720"/>
        </w:tabs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 О С С И Й С К А Я  Ф Е Д Е Р А Ц И Я</w:t>
      </w:r>
    </w:p>
    <w:p w:rsidR="004F1095" w:rsidRDefault="004F1095" w:rsidP="00A74719">
      <w:pPr>
        <w:pStyle w:val="Heading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 Е Л Г О Р О Д С К А Я    О Б Л А С Т Ь</w:t>
      </w:r>
    </w:p>
    <w:p w:rsidR="004F1095" w:rsidRDefault="004F1095" w:rsidP="00A74719">
      <w:pPr>
        <w:jc w:val="center"/>
        <w:rPr>
          <w:rFonts w:ascii="Times New Roman" w:hAnsi="Times New Roman"/>
          <w:sz w:val="28"/>
          <w:szCs w:val="28"/>
        </w:rPr>
      </w:pPr>
      <w:r w:rsidRPr="008A3BF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4F1095" w:rsidRDefault="004F1095" w:rsidP="00A747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4F1095" w:rsidRDefault="004F1095" w:rsidP="00A74719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МУНИЦИПАЛЬНОГО РАЙОНА «КРАСНЕНСКИЙ РАЙОН»</w:t>
      </w:r>
    </w:p>
    <w:p w:rsidR="004F1095" w:rsidRDefault="004F1095" w:rsidP="00A74719"/>
    <w:p w:rsidR="004F1095" w:rsidRDefault="004F1095" w:rsidP="00A74719">
      <w:pPr>
        <w:pStyle w:val="Heading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 А С П О Р Я Ж Е Н И Е</w:t>
      </w:r>
    </w:p>
    <w:p w:rsidR="004F1095" w:rsidRDefault="004F1095" w:rsidP="00A74719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F1095" w:rsidRDefault="004F1095" w:rsidP="00A74719">
      <w:pPr>
        <w:pStyle w:val="Style2"/>
        <w:widowControl/>
        <w:ind w:right="-2"/>
        <w:rPr>
          <w:b/>
          <w:bCs/>
          <w:spacing w:val="70"/>
          <w:sz w:val="26"/>
        </w:rPr>
      </w:pPr>
      <w:r>
        <w:rPr>
          <w:rStyle w:val="FontStyle11"/>
          <w:sz w:val="28"/>
        </w:rPr>
        <w:t>11 сентября 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№ 145-р </w:t>
      </w:r>
      <w:r>
        <w:rPr>
          <w:rStyle w:val="FontStyle11"/>
          <w:sz w:val="28"/>
          <w:u w:val="single"/>
        </w:rPr>
        <w:t xml:space="preserve">             </w:t>
      </w: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Default="004F1095" w:rsidP="00CE7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74A">
        <w:rPr>
          <w:rFonts w:ascii="Times New Roman" w:hAnsi="Times New Roman"/>
          <w:b/>
          <w:sz w:val="28"/>
          <w:szCs w:val="28"/>
        </w:rPr>
        <w:t xml:space="preserve">Об утверждении списка лиц, имеющих доступ в помещения, </w:t>
      </w:r>
    </w:p>
    <w:p w:rsidR="004F1095" w:rsidRPr="0095074A" w:rsidRDefault="004F1095" w:rsidP="00CE7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74A">
        <w:rPr>
          <w:rFonts w:ascii="Times New Roman" w:hAnsi="Times New Roman"/>
          <w:b/>
          <w:sz w:val="28"/>
          <w:szCs w:val="28"/>
        </w:rPr>
        <w:t xml:space="preserve">в которых обрабатываются и хранятся персональные </w:t>
      </w:r>
      <w:r>
        <w:rPr>
          <w:rFonts w:ascii="Times New Roman" w:hAnsi="Times New Roman"/>
          <w:b/>
          <w:sz w:val="28"/>
          <w:szCs w:val="28"/>
        </w:rPr>
        <w:t>данные работников администрации Лесноуколовского сельского поселения</w:t>
      </w:r>
      <w:r w:rsidRPr="0095074A">
        <w:rPr>
          <w:rFonts w:ascii="Times New Roman" w:hAnsi="Times New Roman"/>
          <w:b/>
          <w:sz w:val="28"/>
          <w:szCs w:val="28"/>
        </w:rPr>
        <w:t xml:space="preserve"> </w:t>
      </w: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Default="004F1095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095" w:rsidRPr="0095074A" w:rsidRDefault="004F1095" w:rsidP="00C2433B">
      <w:pPr>
        <w:pStyle w:val="a"/>
        <w:tabs>
          <w:tab w:val="clear" w:pos="720"/>
          <w:tab w:val="left" w:pos="-72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D70">
        <w:rPr>
          <w:sz w:val="28"/>
          <w:szCs w:val="28"/>
        </w:rPr>
        <w:t xml:space="preserve">С целью выполнения требований руководящих документов по обеспечению безопасности персональных </w:t>
      </w:r>
      <w:r w:rsidRPr="00D94A75">
        <w:rPr>
          <w:sz w:val="28"/>
          <w:szCs w:val="28"/>
        </w:rPr>
        <w:t>данных</w:t>
      </w:r>
      <w:r>
        <w:rPr>
          <w:sz w:val="28"/>
          <w:szCs w:val="28"/>
        </w:rPr>
        <w:t>:</w:t>
      </w:r>
    </w:p>
    <w:p w:rsidR="004F1095" w:rsidRPr="00757D70" w:rsidRDefault="004F1095" w:rsidP="0095074A">
      <w:pPr>
        <w:pStyle w:val="a"/>
        <w:tabs>
          <w:tab w:val="clear" w:pos="720"/>
          <w:tab w:val="left" w:pos="-72"/>
        </w:tabs>
        <w:spacing w:after="0" w:line="240" w:lineRule="auto"/>
        <w:contextualSpacing/>
        <w:jc w:val="both"/>
        <w:rPr>
          <w:sz w:val="28"/>
          <w:szCs w:val="28"/>
        </w:rPr>
      </w:pPr>
      <w:r w:rsidRPr="00757D70">
        <w:rPr>
          <w:sz w:val="28"/>
          <w:szCs w:val="28"/>
        </w:rPr>
        <w:tab/>
        <w:t xml:space="preserve">1. Утвердить список лиц, имеющих доступ в помещения (кабинет </w:t>
      </w:r>
      <w:r>
        <w:rPr>
          <w:sz w:val="28"/>
          <w:szCs w:val="28"/>
        </w:rPr>
        <w:t>главы администрации сельского поселения, заместителя главы администрации и специалистов сельского поселения, бухгалтерии сельского поселения</w:t>
      </w:r>
      <w:r w:rsidRPr="00757D70">
        <w:rPr>
          <w:sz w:val="28"/>
          <w:szCs w:val="28"/>
        </w:rPr>
        <w:t xml:space="preserve">), в которых обрабатываются и хранятся персональные данные работников администрации </w:t>
      </w:r>
      <w:r>
        <w:rPr>
          <w:sz w:val="28"/>
          <w:szCs w:val="28"/>
        </w:rPr>
        <w:t>Лесноуколовского сельского поселения</w:t>
      </w:r>
      <w:r w:rsidRPr="00757D70">
        <w:rPr>
          <w:sz w:val="28"/>
          <w:szCs w:val="28"/>
        </w:rPr>
        <w:t xml:space="preserve"> (прилагается).</w:t>
      </w:r>
    </w:p>
    <w:p w:rsidR="004F1095" w:rsidRPr="00D12D63" w:rsidRDefault="004F1095" w:rsidP="00D12D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magenta"/>
        </w:rPr>
      </w:pPr>
      <w:r w:rsidRPr="00D12D63">
        <w:rPr>
          <w:rFonts w:ascii="Times New Roman" w:hAnsi="Times New Roman"/>
          <w:sz w:val="28"/>
          <w:szCs w:val="28"/>
        </w:rPr>
        <w:t>2. Ко</w:t>
      </w:r>
      <w:r>
        <w:rPr>
          <w:rFonts w:ascii="Times New Roman" w:hAnsi="Times New Roman"/>
          <w:sz w:val="28"/>
          <w:szCs w:val="28"/>
        </w:rPr>
        <w:t xml:space="preserve">нтроль за исполнением </w:t>
      </w:r>
      <w:r w:rsidRPr="00D12D63">
        <w:rPr>
          <w:rFonts w:ascii="Times New Roman" w:hAnsi="Times New Roman"/>
          <w:sz w:val="28"/>
          <w:szCs w:val="28"/>
        </w:rPr>
        <w:t xml:space="preserve"> распоряжения возложить на главу администрации Лесноуколовского сельского поселения Бессмельцеву Л.Т.</w:t>
      </w:r>
    </w:p>
    <w:p w:rsidR="004F1095" w:rsidRDefault="004F1095" w:rsidP="00D12D63">
      <w:pPr>
        <w:pStyle w:val="msonormalcxspmiddle"/>
        <w:spacing w:after="0" w:afterAutospacing="0"/>
        <w:contextualSpacing/>
        <w:rPr>
          <w:sz w:val="26"/>
          <w:szCs w:val="26"/>
          <w:highlight w:val="magenta"/>
        </w:rPr>
      </w:pPr>
    </w:p>
    <w:p w:rsidR="004F1095" w:rsidRDefault="004F1095" w:rsidP="00D12D63">
      <w:pPr>
        <w:pStyle w:val="msonormalcxspmiddle"/>
        <w:spacing w:after="0" w:afterAutospacing="0"/>
        <w:contextualSpacing/>
        <w:rPr>
          <w:sz w:val="26"/>
          <w:szCs w:val="26"/>
          <w:highlight w:val="magenta"/>
        </w:rPr>
      </w:pPr>
    </w:p>
    <w:p w:rsidR="004F1095" w:rsidRPr="00D12D63" w:rsidRDefault="004F1095" w:rsidP="00D12D63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  <w:r w:rsidRPr="00D12D63">
        <w:rPr>
          <w:b/>
          <w:sz w:val="28"/>
          <w:szCs w:val="28"/>
        </w:rPr>
        <w:t xml:space="preserve">               Глава администрации</w:t>
      </w:r>
    </w:p>
    <w:p w:rsidR="004F1095" w:rsidRPr="00D12D63" w:rsidRDefault="004F1095" w:rsidP="00D12D63">
      <w:pPr>
        <w:pStyle w:val="msonormalcxspmiddle"/>
        <w:widowControl w:val="0"/>
        <w:autoSpaceDE w:val="0"/>
        <w:autoSpaceDN w:val="0"/>
        <w:adjustRightInd w:val="0"/>
        <w:spacing w:after="0" w:afterAutospacing="0"/>
        <w:contextualSpacing/>
        <w:rPr>
          <w:sz w:val="28"/>
          <w:szCs w:val="28"/>
        </w:rPr>
      </w:pPr>
      <w:r w:rsidRPr="00D12D63">
        <w:rPr>
          <w:b/>
          <w:sz w:val="28"/>
          <w:szCs w:val="28"/>
        </w:rPr>
        <w:t>Лесноуколовского сельского поселения                               Л.Бессмельцева</w:t>
      </w:r>
    </w:p>
    <w:p w:rsidR="004F1095" w:rsidRPr="00D12D63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4F1095" w:rsidRPr="00757D70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4F1095" w:rsidRPr="00757D70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Pr="00D12D63" w:rsidRDefault="004F1095" w:rsidP="00D12D63">
      <w:pPr>
        <w:framePr w:w="5296" w:h="1951" w:hRule="exact" w:hSpace="180" w:wrap="around" w:vAnchor="page" w:hAnchor="page" w:x="6202" w:y="95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D63">
        <w:rPr>
          <w:rFonts w:ascii="Times New Roman" w:hAnsi="Times New Roman"/>
          <w:sz w:val="28"/>
          <w:szCs w:val="28"/>
        </w:rPr>
        <w:t>Утвержден</w:t>
      </w:r>
    </w:p>
    <w:p w:rsidR="004F1095" w:rsidRPr="00D12D63" w:rsidRDefault="004F1095" w:rsidP="00D12D63">
      <w:pPr>
        <w:framePr w:w="5296" w:h="1951" w:hRule="exact" w:hSpace="180" w:wrap="around" w:vAnchor="page" w:hAnchor="page" w:x="6202" w:y="95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D63">
        <w:rPr>
          <w:rFonts w:ascii="Times New Roman" w:hAnsi="Times New Roman"/>
          <w:sz w:val="28"/>
          <w:szCs w:val="28"/>
        </w:rPr>
        <w:t xml:space="preserve"> распоряжением администрации</w:t>
      </w:r>
    </w:p>
    <w:p w:rsidR="004F1095" w:rsidRPr="00D12D63" w:rsidRDefault="004F1095" w:rsidP="00D12D63">
      <w:pPr>
        <w:framePr w:w="5296" w:h="1951" w:hRule="exact" w:hSpace="180" w:wrap="around" w:vAnchor="page" w:hAnchor="page" w:x="6202" w:y="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D63">
        <w:rPr>
          <w:rFonts w:ascii="Times New Roman" w:hAnsi="Times New Roman"/>
          <w:sz w:val="28"/>
          <w:szCs w:val="28"/>
        </w:rPr>
        <w:t>Лесноуколовского сельского поселения</w:t>
      </w:r>
    </w:p>
    <w:p w:rsidR="004F1095" w:rsidRPr="00D12D63" w:rsidRDefault="004F1095" w:rsidP="00D12D63">
      <w:pPr>
        <w:framePr w:w="5296" w:h="1951" w:hRule="exact" w:hSpace="180" w:wrap="around" w:vAnchor="page" w:hAnchor="page" w:x="6202" w:y="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 сентября 2014 года № 145</w:t>
      </w: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</w:p>
    <w:p w:rsidR="004F1095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 w:rsidRPr="0095074A">
        <w:rPr>
          <w:b/>
          <w:sz w:val="28"/>
          <w:szCs w:val="28"/>
        </w:rPr>
        <w:t xml:space="preserve">Список </w:t>
      </w:r>
    </w:p>
    <w:p w:rsidR="004F1095" w:rsidRPr="0095074A" w:rsidRDefault="004F1095" w:rsidP="0095074A">
      <w:pPr>
        <w:pStyle w:val="a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 w:rsidRPr="0095074A">
        <w:rPr>
          <w:b/>
          <w:sz w:val="28"/>
          <w:szCs w:val="28"/>
        </w:rPr>
        <w:t>лиц, имеющих доступ в помещения, в которых обрабатываются и хранятся персональные данные</w:t>
      </w:r>
      <w:r>
        <w:rPr>
          <w:b/>
          <w:sz w:val="28"/>
          <w:szCs w:val="28"/>
        </w:rPr>
        <w:t xml:space="preserve"> работников администрации Лесноуколовского сельского поселения</w:t>
      </w:r>
    </w:p>
    <w:p w:rsidR="004F1095" w:rsidRDefault="004F1095" w:rsidP="0095074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077"/>
        <w:gridCol w:w="4927"/>
      </w:tblGrid>
      <w:tr w:rsidR="004F1095" w:rsidRPr="004965E7" w:rsidTr="004965E7">
        <w:tc>
          <w:tcPr>
            <w:tcW w:w="567" w:type="dxa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Занимаемая должность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Бессмельцева Людмила Тимофеевна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Дыбова Елена Ивановна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 сельского поселения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Бессмельцева Наталья Ивановна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по землеустройству и муниципальной собственности администрации сельского поселения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Полухина Надежда Владимировна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вопросам социальной сферы администрации сельского поселения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Федорищев Николай Тимофеевич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вопросам ЖКХ (энергетике и связи) администрации сельского поселения</w:t>
            </w:r>
          </w:p>
        </w:tc>
      </w:tr>
      <w:tr w:rsidR="004F1095" w:rsidRPr="004965E7" w:rsidTr="004965E7"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Генералова Наталия Анатолиевна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 администрации сельского поселения</w:t>
            </w:r>
          </w:p>
        </w:tc>
      </w:tr>
      <w:tr w:rsidR="004F1095" w:rsidRPr="004965E7" w:rsidTr="00D12D63">
        <w:trPr>
          <w:trHeight w:val="1104"/>
        </w:trPr>
        <w:tc>
          <w:tcPr>
            <w:tcW w:w="56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5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07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Ушакова Валентина Алексеевна</w:t>
            </w:r>
          </w:p>
        </w:tc>
        <w:tc>
          <w:tcPr>
            <w:tcW w:w="4927" w:type="dxa"/>
            <w:vAlign w:val="center"/>
          </w:tcPr>
          <w:p w:rsidR="004F1095" w:rsidRPr="004965E7" w:rsidRDefault="004F1095" w:rsidP="004965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Бухгалтер-кассир администрации сельского поселения</w:t>
            </w:r>
          </w:p>
        </w:tc>
      </w:tr>
    </w:tbl>
    <w:p w:rsidR="004F1095" w:rsidRDefault="004F1095" w:rsidP="0095074A">
      <w:pPr>
        <w:pStyle w:val="a"/>
        <w:spacing w:after="0" w:line="100" w:lineRule="atLeast"/>
        <w:ind w:firstLine="708"/>
        <w:jc w:val="both"/>
        <w:rPr>
          <w:sz w:val="28"/>
          <w:szCs w:val="28"/>
        </w:rPr>
      </w:pPr>
    </w:p>
    <w:p w:rsidR="004F1095" w:rsidRPr="00FB4F4B" w:rsidRDefault="004F1095" w:rsidP="0095074A">
      <w:pPr>
        <w:pStyle w:val="a"/>
        <w:spacing w:after="0" w:line="100" w:lineRule="atLeast"/>
        <w:ind w:firstLine="708"/>
        <w:jc w:val="both"/>
        <w:rPr>
          <w:sz w:val="28"/>
          <w:szCs w:val="28"/>
        </w:rPr>
      </w:pPr>
      <w:r w:rsidRPr="00FB4F4B">
        <w:rPr>
          <w:sz w:val="28"/>
          <w:szCs w:val="28"/>
        </w:rPr>
        <w:t xml:space="preserve">Допуск руководства </w:t>
      </w:r>
      <w:r w:rsidRPr="00FB4F4B">
        <w:rPr>
          <w:color w:val="000000"/>
          <w:sz w:val="28"/>
          <w:szCs w:val="28"/>
        </w:rPr>
        <w:t xml:space="preserve">администрации </w:t>
      </w:r>
      <w:r w:rsidRPr="00FB4F4B">
        <w:rPr>
          <w:sz w:val="28"/>
          <w:szCs w:val="28"/>
        </w:rPr>
        <w:t xml:space="preserve">и сотрудников контролирующих организаций, а также лиц, вызванных для проведения ремонтных, наладочных и других работ, осуществляется сотрудниками, имеющими постоянный доступ в кабинеты </w:t>
      </w:r>
      <w:r>
        <w:rPr>
          <w:sz w:val="28"/>
          <w:szCs w:val="28"/>
        </w:rPr>
        <w:t>главы администрации сельского поселения, заместителя главы администрации и специалистов сельского поселения, бухгалтерии сельского поселения.</w:t>
      </w:r>
    </w:p>
    <w:p w:rsidR="004F1095" w:rsidRPr="00D12D63" w:rsidRDefault="004F1095" w:rsidP="00D12D63">
      <w:pPr>
        <w:pStyle w:val="a"/>
        <w:spacing w:after="0" w:line="100" w:lineRule="atLeast"/>
        <w:ind w:firstLine="708"/>
        <w:jc w:val="both"/>
        <w:rPr>
          <w:sz w:val="28"/>
          <w:szCs w:val="28"/>
        </w:rPr>
      </w:pPr>
      <w:r w:rsidRPr="00D12D63">
        <w:rPr>
          <w:sz w:val="28"/>
          <w:szCs w:val="28"/>
        </w:rPr>
        <w:t xml:space="preserve"> Ремонтные, наладочные и другие виды работ, осуществляются только в присутствии сотрудников, имеющих постоянный доступ в кабинеты, где обрабатываются и хранятся персональные данные.</w:t>
      </w:r>
    </w:p>
    <w:sectPr w:rsidR="004F1095" w:rsidRPr="00D12D63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95" w:rsidRDefault="004F1095" w:rsidP="00931DCF">
      <w:pPr>
        <w:spacing w:after="0" w:line="240" w:lineRule="auto"/>
      </w:pPr>
      <w:r>
        <w:separator/>
      </w:r>
    </w:p>
  </w:endnote>
  <w:endnote w:type="continuationSeparator" w:id="1">
    <w:p w:rsidR="004F1095" w:rsidRDefault="004F1095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95" w:rsidRDefault="004F1095" w:rsidP="00931DCF">
      <w:pPr>
        <w:spacing w:after="0" w:line="240" w:lineRule="auto"/>
      </w:pPr>
      <w:r>
        <w:separator/>
      </w:r>
    </w:p>
  </w:footnote>
  <w:footnote w:type="continuationSeparator" w:id="1">
    <w:p w:rsidR="004F1095" w:rsidRDefault="004F1095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CF"/>
    <w:rsid w:val="0001554B"/>
    <w:rsid w:val="00016814"/>
    <w:rsid w:val="00041E15"/>
    <w:rsid w:val="000747AA"/>
    <w:rsid w:val="000E4C19"/>
    <w:rsid w:val="0010780D"/>
    <w:rsid w:val="00124ED6"/>
    <w:rsid w:val="001579E9"/>
    <w:rsid w:val="00157A0A"/>
    <w:rsid w:val="001624C7"/>
    <w:rsid w:val="001861DB"/>
    <w:rsid w:val="00196A42"/>
    <w:rsid w:val="001A3BDE"/>
    <w:rsid w:val="001B659E"/>
    <w:rsid w:val="001D4C55"/>
    <w:rsid w:val="00240AED"/>
    <w:rsid w:val="00265448"/>
    <w:rsid w:val="002B7DA2"/>
    <w:rsid w:val="002C0FCF"/>
    <w:rsid w:val="0035319C"/>
    <w:rsid w:val="003577E3"/>
    <w:rsid w:val="003B3817"/>
    <w:rsid w:val="003E154D"/>
    <w:rsid w:val="003E56B2"/>
    <w:rsid w:val="0041102D"/>
    <w:rsid w:val="00416697"/>
    <w:rsid w:val="0042442D"/>
    <w:rsid w:val="00425485"/>
    <w:rsid w:val="00444849"/>
    <w:rsid w:val="0045073B"/>
    <w:rsid w:val="00460BBE"/>
    <w:rsid w:val="00463962"/>
    <w:rsid w:val="004836D1"/>
    <w:rsid w:val="004965E7"/>
    <w:rsid w:val="004C4CF0"/>
    <w:rsid w:val="004F1095"/>
    <w:rsid w:val="00512708"/>
    <w:rsid w:val="00516A9B"/>
    <w:rsid w:val="005230E9"/>
    <w:rsid w:val="005241E8"/>
    <w:rsid w:val="0053048C"/>
    <w:rsid w:val="00563706"/>
    <w:rsid w:val="005935A1"/>
    <w:rsid w:val="00595AE7"/>
    <w:rsid w:val="005A5BBC"/>
    <w:rsid w:val="005C60A8"/>
    <w:rsid w:val="005E6663"/>
    <w:rsid w:val="00607838"/>
    <w:rsid w:val="00645C22"/>
    <w:rsid w:val="00651E17"/>
    <w:rsid w:val="006734F8"/>
    <w:rsid w:val="006857FB"/>
    <w:rsid w:val="00692715"/>
    <w:rsid w:val="00693341"/>
    <w:rsid w:val="0069350A"/>
    <w:rsid w:val="006D1400"/>
    <w:rsid w:val="0072455D"/>
    <w:rsid w:val="00757D70"/>
    <w:rsid w:val="007617AD"/>
    <w:rsid w:val="0076774B"/>
    <w:rsid w:val="00785220"/>
    <w:rsid w:val="007E31C2"/>
    <w:rsid w:val="007E67B0"/>
    <w:rsid w:val="00810B50"/>
    <w:rsid w:val="00823F36"/>
    <w:rsid w:val="00824F94"/>
    <w:rsid w:val="008434FF"/>
    <w:rsid w:val="008634D1"/>
    <w:rsid w:val="008A3BF1"/>
    <w:rsid w:val="008A4F0F"/>
    <w:rsid w:val="008A6F61"/>
    <w:rsid w:val="008D0679"/>
    <w:rsid w:val="008D08C5"/>
    <w:rsid w:val="008E38ED"/>
    <w:rsid w:val="008E4213"/>
    <w:rsid w:val="008F338B"/>
    <w:rsid w:val="008F42B2"/>
    <w:rsid w:val="008F536D"/>
    <w:rsid w:val="00931DCF"/>
    <w:rsid w:val="009461D6"/>
    <w:rsid w:val="0095074A"/>
    <w:rsid w:val="0095462B"/>
    <w:rsid w:val="00965765"/>
    <w:rsid w:val="00973BAC"/>
    <w:rsid w:val="00990A52"/>
    <w:rsid w:val="009955F0"/>
    <w:rsid w:val="009A522A"/>
    <w:rsid w:val="009B06C0"/>
    <w:rsid w:val="009B4CE6"/>
    <w:rsid w:val="009E5B3A"/>
    <w:rsid w:val="009F2B52"/>
    <w:rsid w:val="00A0669B"/>
    <w:rsid w:val="00A07039"/>
    <w:rsid w:val="00A13440"/>
    <w:rsid w:val="00A23C13"/>
    <w:rsid w:val="00A34085"/>
    <w:rsid w:val="00A447BE"/>
    <w:rsid w:val="00A63A66"/>
    <w:rsid w:val="00A7173D"/>
    <w:rsid w:val="00A71B1F"/>
    <w:rsid w:val="00A74719"/>
    <w:rsid w:val="00A863AE"/>
    <w:rsid w:val="00A92E60"/>
    <w:rsid w:val="00A965A6"/>
    <w:rsid w:val="00A9760D"/>
    <w:rsid w:val="00AB13B2"/>
    <w:rsid w:val="00AB754E"/>
    <w:rsid w:val="00AF335E"/>
    <w:rsid w:val="00B44798"/>
    <w:rsid w:val="00B53F36"/>
    <w:rsid w:val="00BB05F3"/>
    <w:rsid w:val="00BB3D07"/>
    <w:rsid w:val="00BB6C77"/>
    <w:rsid w:val="00BD12D2"/>
    <w:rsid w:val="00BF4765"/>
    <w:rsid w:val="00BF558C"/>
    <w:rsid w:val="00C06615"/>
    <w:rsid w:val="00C23356"/>
    <w:rsid w:val="00C2433B"/>
    <w:rsid w:val="00C272A4"/>
    <w:rsid w:val="00C37F93"/>
    <w:rsid w:val="00C64BBE"/>
    <w:rsid w:val="00CC2E19"/>
    <w:rsid w:val="00CC44FB"/>
    <w:rsid w:val="00CD5424"/>
    <w:rsid w:val="00CE2658"/>
    <w:rsid w:val="00CE7100"/>
    <w:rsid w:val="00CE7238"/>
    <w:rsid w:val="00CF45ED"/>
    <w:rsid w:val="00D064C3"/>
    <w:rsid w:val="00D12D63"/>
    <w:rsid w:val="00D13166"/>
    <w:rsid w:val="00D20F88"/>
    <w:rsid w:val="00D45614"/>
    <w:rsid w:val="00D51A67"/>
    <w:rsid w:val="00D55F9A"/>
    <w:rsid w:val="00D56E1B"/>
    <w:rsid w:val="00D655AB"/>
    <w:rsid w:val="00D67A13"/>
    <w:rsid w:val="00D71569"/>
    <w:rsid w:val="00D75970"/>
    <w:rsid w:val="00D81CA4"/>
    <w:rsid w:val="00D87BEA"/>
    <w:rsid w:val="00D91F6D"/>
    <w:rsid w:val="00D94A75"/>
    <w:rsid w:val="00DC430A"/>
    <w:rsid w:val="00DD4B68"/>
    <w:rsid w:val="00DD6EEE"/>
    <w:rsid w:val="00E31056"/>
    <w:rsid w:val="00E41E7D"/>
    <w:rsid w:val="00E65A6C"/>
    <w:rsid w:val="00E7627A"/>
    <w:rsid w:val="00E850DE"/>
    <w:rsid w:val="00EA6DA1"/>
    <w:rsid w:val="00ED3D0A"/>
    <w:rsid w:val="00EF61BF"/>
    <w:rsid w:val="00F26826"/>
    <w:rsid w:val="00F633C4"/>
    <w:rsid w:val="00F72BDC"/>
    <w:rsid w:val="00FB4F4B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hAnsi="Times New Roman"/>
      <w:b/>
      <w:bCs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747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0F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0FCF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4719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Normal"/>
    <w:uiPriority w:val="99"/>
    <w:rsid w:val="002C0FCF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C0FCF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2C0FCF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2C0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0FCF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0F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B7D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D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DCF"/>
    <w:rPr>
      <w:rFonts w:cs="Times New Roman"/>
    </w:rPr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Базовый"/>
    <w:uiPriority w:val="99"/>
    <w:rsid w:val="00CC44FB"/>
    <w:pPr>
      <w:tabs>
        <w:tab w:val="left" w:pos="720"/>
      </w:tabs>
      <w:suppressAutoHyphens/>
      <w:spacing w:after="200" w:line="276" w:lineRule="auto"/>
    </w:pPr>
    <w:rPr>
      <w:rFonts w:ascii="Times New Roman" w:hAnsi="Times New Roman"/>
      <w:sz w:val="20"/>
      <w:szCs w:val="20"/>
      <w:lang w:eastAsia="zh-CN"/>
    </w:rPr>
  </w:style>
  <w:style w:type="paragraph" w:styleId="PlainText">
    <w:name w:val="Plain Text"/>
    <w:basedOn w:val="a"/>
    <w:link w:val="PlainTextChar"/>
    <w:uiPriority w:val="99"/>
    <w:rsid w:val="00BD12D2"/>
    <w:pPr>
      <w:spacing w:before="100" w:after="100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2D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"/>
    <w:uiPriority w:val="99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Normal"/>
    <w:uiPriority w:val="99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Normal"/>
    <w:uiPriority w:val="99"/>
    <w:rsid w:val="00D12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402</Words>
  <Characters>2294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12</cp:revision>
  <cp:lastPrinted>2014-08-25T11:08:00Z</cp:lastPrinted>
  <dcterms:created xsi:type="dcterms:W3CDTF">2014-08-25T11:39:00Z</dcterms:created>
  <dcterms:modified xsi:type="dcterms:W3CDTF">2014-09-19T11:31:00Z</dcterms:modified>
</cp:coreProperties>
</file>