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5B" w:rsidRDefault="0035625B" w:rsidP="00974D74">
      <w:pPr>
        <w:pStyle w:val="Heading4"/>
        <w:tabs>
          <w:tab w:val="left" w:pos="720"/>
        </w:tabs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 О С С И Й С К А Я  Ф Е Д Е Р А Ц И Я</w:t>
      </w:r>
    </w:p>
    <w:p w:rsidR="0035625B" w:rsidRDefault="0035625B" w:rsidP="00974D74">
      <w:pPr>
        <w:pStyle w:val="Heading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Б Е Л Г О Р О Д С К А Я    О Б Л А С Т Ь</w:t>
      </w:r>
    </w:p>
    <w:p w:rsidR="0035625B" w:rsidRDefault="0035625B" w:rsidP="00974D74">
      <w:pPr>
        <w:jc w:val="center"/>
        <w:rPr>
          <w:rFonts w:ascii="Times New Roman" w:hAnsi="Times New Roman"/>
          <w:sz w:val="28"/>
          <w:szCs w:val="28"/>
        </w:rPr>
      </w:pPr>
      <w:r w:rsidRPr="00AC339C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 fillcolor="window">
            <v:imagedata r:id="rId5" o:title="" cropbottom="-135f" cropleft="6417f" cropright="8511f"/>
          </v:shape>
        </w:pict>
      </w:r>
    </w:p>
    <w:p w:rsidR="0035625B" w:rsidRDefault="0035625B" w:rsidP="00974D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ЛЕСНОУКОЛОВСКОГО СЕЛЬСКОГО ПОСЕЛЕНИЯ</w:t>
      </w:r>
    </w:p>
    <w:p w:rsidR="0035625B" w:rsidRDefault="0035625B" w:rsidP="00974D74">
      <w:pPr>
        <w:pStyle w:val="Heading4"/>
        <w:spacing w:before="0" w:after="0"/>
        <w:jc w:val="center"/>
        <w:rPr>
          <w:b w:val="0"/>
        </w:rPr>
      </w:pPr>
      <w:r>
        <w:rPr>
          <w:b w:val="0"/>
        </w:rPr>
        <w:t>МУНИЦИПАЛЬНОГО РАЙОНА «КРАСНЕНСКИЙ РАЙОН»</w:t>
      </w:r>
    </w:p>
    <w:p w:rsidR="0035625B" w:rsidRDefault="0035625B" w:rsidP="00974D74"/>
    <w:p w:rsidR="0035625B" w:rsidRDefault="0035625B" w:rsidP="00974D74">
      <w:pPr>
        <w:pStyle w:val="Heading3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 А С П О Р Я Ж Е Н И Е</w:t>
      </w:r>
    </w:p>
    <w:p w:rsidR="0035625B" w:rsidRDefault="0035625B" w:rsidP="00974D7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35625B" w:rsidRDefault="0035625B" w:rsidP="00974D74">
      <w:pPr>
        <w:pStyle w:val="Style2"/>
        <w:widowControl/>
        <w:ind w:right="-2"/>
        <w:rPr>
          <w:b/>
          <w:bCs/>
          <w:spacing w:val="70"/>
          <w:sz w:val="26"/>
        </w:rPr>
      </w:pPr>
      <w:r>
        <w:rPr>
          <w:rStyle w:val="FontStyle11"/>
          <w:sz w:val="28"/>
        </w:rPr>
        <w:t>11 сентября  2014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№ 146-р </w:t>
      </w:r>
      <w:r>
        <w:rPr>
          <w:rStyle w:val="FontStyle11"/>
          <w:sz w:val="28"/>
          <w:u w:val="single"/>
        </w:rPr>
        <w:t xml:space="preserve">             </w:t>
      </w:r>
    </w:p>
    <w:p w:rsidR="0035625B" w:rsidRDefault="0035625B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25B" w:rsidRDefault="0035625B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25B" w:rsidRDefault="0035625B" w:rsidP="002C0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25B" w:rsidRPr="009B4CE6" w:rsidRDefault="0035625B" w:rsidP="00FC7B2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Перечня персональных данных, обрабатываемых в администрации Лесноуколовского сельского поселения в связи с реализацией служебных и трудовых отношений, а также в связи с оказанием муниципальных(государственных)услуг и осуществлением муниципальных функций</w:t>
      </w:r>
    </w:p>
    <w:p w:rsidR="0035625B" w:rsidRPr="00114BB7" w:rsidRDefault="0035625B" w:rsidP="009B4CE6">
      <w:pPr>
        <w:tabs>
          <w:tab w:val="left" w:pos="2040"/>
        </w:tabs>
        <w:spacing w:after="0" w:line="240" w:lineRule="auto"/>
        <w:ind w:left="-142" w:right="-1" w:firstLine="142"/>
        <w:jc w:val="both"/>
        <w:rPr>
          <w:rFonts w:ascii="Times New Roman" w:hAnsi="Times New Roman"/>
          <w:sz w:val="28"/>
          <w:szCs w:val="28"/>
        </w:rPr>
      </w:pPr>
    </w:p>
    <w:p w:rsidR="0035625B" w:rsidRPr="003E56B2" w:rsidRDefault="0035625B" w:rsidP="009B4C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  <w:u w:val="single"/>
        </w:rPr>
      </w:pPr>
      <w:r w:rsidRPr="00114BB7">
        <w:rPr>
          <w:sz w:val="28"/>
          <w:szCs w:val="28"/>
        </w:rPr>
        <w:tab/>
      </w:r>
    </w:p>
    <w:p w:rsidR="0035625B" w:rsidRPr="00FC7B29" w:rsidRDefault="0035625B" w:rsidP="00FC7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7B29">
        <w:rPr>
          <w:rFonts w:ascii="Times New Roman" w:hAnsi="Times New Roman"/>
          <w:sz w:val="28"/>
          <w:szCs w:val="28"/>
        </w:rPr>
        <w:t xml:space="preserve">В целях реализации </w:t>
      </w:r>
      <w:hyperlink r:id="rId6" w:history="1">
        <w:r w:rsidRPr="00FC7B29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FC7B29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</w:t>
      </w:r>
      <w:r>
        <w:rPr>
          <w:rFonts w:ascii="Times New Roman" w:hAnsi="Times New Roman"/>
          <w:sz w:val="28"/>
          <w:szCs w:val="28"/>
        </w:rPr>
        <w:t>ми или муниципальными органами"</w:t>
      </w:r>
      <w:r w:rsidRPr="00FC7B29">
        <w:rPr>
          <w:rFonts w:ascii="Times New Roman" w:hAnsi="Times New Roman"/>
          <w:sz w:val="28"/>
          <w:szCs w:val="28"/>
        </w:rPr>
        <w:t>:</w:t>
      </w:r>
    </w:p>
    <w:p w:rsidR="0035625B" w:rsidRPr="00FC7B29" w:rsidRDefault="0035625B" w:rsidP="00FC7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У</w:t>
      </w:r>
      <w:r w:rsidRPr="00FC7B29">
        <w:rPr>
          <w:rFonts w:ascii="Times New Roman" w:hAnsi="Times New Roman"/>
          <w:sz w:val="28"/>
          <w:szCs w:val="28"/>
        </w:rPr>
        <w:t xml:space="preserve">твердить </w:t>
      </w:r>
      <w:hyperlink r:id="rId7" w:history="1">
        <w:r w:rsidRPr="00FC7B29">
          <w:rPr>
            <w:rFonts w:ascii="Times New Roman" w:hAnsi="Times New Roman"/>
            <w:sz w:val="28"/>
            <w:szCs w:val="28"/>
          </w:rPr>
          <w:t>Перечень</w:t>
        </w:r>
      </w:hyperlink>
      <w:r w:rsidRPr="00FC7B29">
        <w:rPr>
          <w:rFonts w:ascii="Times New Roman" w:hAnsi="Times New Roman"/>
          <w:sz w:val="28"/>
          <w:szCs w:val="28"/>
        </w:rPr>
        <w:t xml:space="preserve"> персональных данных, обрабатываемых в </w:t>
      </w:r>
      <w:r>
        <w:rPr>
          <w:rFonts w:ascii="Times New Roman" w:hAnsi="Times New Roman"/>
          <w:sz w:val="28"/>
          <w:szCs w:val="28"/>
        </w:rPr>
        <w:t xml:space="preserve">администрации Лесноуколовского сельского поселения </w:t>
      </w:r>
      <w:r w:rsidRPr="00FC7B29">
        <w:rPr>
          <w:rFonts w:ascii="Times New Roman" w:hAnsi="Times New Roman"/>
          <w:sz w:val="28"/>
          <w:szCs w:val="28"/>
        </w:rPr>
        <w:t>в связи с реализацией служебных и трудовых отношений, а также в связи с оказанием муниципальных (государственных) услуг и осуществлением муниципальных функций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FC7B29">
        <w:rPr>
          <w:rFonts w:ascii="Times New Roman" w:hAnsi="Times New Roman"/>
          <w:sz w:val="28"/>
          <w:szCs w:val="28"/>
        </w:rPr>
        <w:t>.</w:t>
      </w:r>
    </w:p>
    <w:p w:rsidR="0035625B" w:rsidRPr="00225719" w:rsidRDefault="0035625B" w:rsidP="002257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magenta"/>
        </w:rPr>
      </w:pPr>
      <w:r>
        <w:rPr>
          <w:rFonts w:ascii="Times New Roman" w:hAnsi="Times New Roman"/>
          <w:sz w:val="28"/>
          <w:szCs w:val="28"/>
        </w:rPr>
        <w:t>2</w:t>
      </w:r>
      <w:r w:rsidRPr="00225719">
        <w:rPr>
          <w:rFonts w:ascii="Times New Roman" w:hAnsi="Times New Roman"/>
          <w:sz w:val="28"/>
          <w:szCs w:val="28"/>
        </w:rPr>
        <w:t>. Ко</w:t>
      </w:r>
      <w:r>
        <w:rPr>
          <w:rFonts w:ascii="Times New Roman" w:hAnsi="Times New Roman"/>
          <w:sz w:val="28"/>
          <w:szCs w:val="28"/>
        </w:rPr>
        <w:t xml:space="preserve">нтроль за исполнением </w:t>
      </w:r>
      <w:r w:rsidRPr="00225719">
        <w:rPr>
          <w:rFonts w:ascii="Times New Roman" w:hAnsi="Times New Roman"/>
          <w:sz w:val="28"/>
          <w:szCs w:val="28"/>
        </w:rPr>
        <w:t xml:space="preserve"> распоряжения возложить на главу администрации Лесноуколовского сельского поселения Бессмельцеву Л.Т.</w:t>
      </w:r>
    </w:p>
    <w:p w:rsidR="0035625B" w:rsidRPr="00225719" w:rsidRDefault="0035625B" w:rsidP="002257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magenta"/>
        </w:rPr>
      </w:pPr>
    </w:p>
    <w:p w:rsidR="0035625B" w:rsidRPr="00225719" w:rsidRDefault="0035625B" w:rsidP="00225719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magenta"/>
        </w:rPr>
      </w:pPr>
    </w:p>
    <w:p w:rsidR="0035625B" w:rsidRPr="00225719" w:rsidRDefault="0035625B" w:rsidP="00225719">
      <w:pPr>
        <w:spacing w:after="0" w:line="240" w:lineRule="auto"/>
        <w:contextualSpacing/>
        <w:rPr>
          <w:rFonts w:ascii="Times New Roman" w:hAnsi="Times New Roman"/>
          <w:sz w:val="28"/>
          <w:szCs w:val="28"/>
          <w:highlight w:val="magenta"/>
        </w:rPr>
      </w:pPr>
    </w:p>
    <w:p w:rsidR="0035625B" w:rsidRPr="00225719" w:rsidRDefault="0035625B" w:rsidP="0022571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25719">
        <w:rPr>
          <w:rFonts w:ascii="Times New Roman" w:hAnsi="Times New Roman"/>
          <w:b/>
          <w:sz w:val="28"/>
          <w:szCs w:val="28"/>
        </w:rPr>
        <w:t xml:space="preserve">               Глава администрации</w:t>
      </w:r>
    </w:p>
    <w:p w:rsidR="0035625B" w:rsidRPr="00225719" w:rsidRDefault="0035625B" w:rsidP="0022571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25719">
        <w:rPr>
          <w:rFonts w:ascii="Times New Roman" w:hAnsi="Times New Roman"/>
          <w:b/>
          <w:sz w:val="28"/>
          <w:szCs w:val="28"/>
        </w:rPr>
        <w:t>Лесноуколовского сельского поселения                               Л.Бессмельцева</w:t>
      </w:r>
    </w:p>
    <w:p w:rsidR="0035625B" w:rsidRPr="005935A1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625B" w:rsidRPr="005935A1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25B" w:rsidRDefault="0035625B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35625B" w:rsidRDefault="0035625B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распоряжением </w:t>
      </w:r>
      <w:r w:rsidRPr="00A60D08">
        <w:rPr>
          <w:rFonts w:ascii="Times New Roman" w:hAnsi="Times New Roman"/>
          <w:b/>
          <w:sz w:val="28"/>
          <w:szCs w:val="28"/>
        </w:rPr>
        <w:t>администрации</w:t>
      </w:r>
    </w:p>
    <w:p w:rsidR="0035625B" w:rsidRDefault="0035625B" w:rsidP="00BB6C77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</w:t>
      </w:r>
    </w:p>
    <w:p w:rsidR="0035625B" w:rsidRDefault="0035625B" w:rsidP="00BB6C77">
      <w:pPr>
        <w:framePr w:w="5296" w:h="1951" w:hRule="exact" w:hSpace="180" w:wrap="around" w:vAnchor="page" w:hAnchor="page" w:x="6031" w:y="6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 сентября 2014 года № 147</w:t>
      </w:r>
    </w:p>
    <w:p w:rsidR="0035625B" w:rsidRDefault="0035625B" w:rsidP="00BB6C77">
      <w:pPr>
        <w:framePr w:w="5296" w:h="1951" w:hRule="exact" w:hSpace="180" w:wrap="around" w:vAnchor="page" w:hAnchor="page" w:x="6031" w:y="61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25B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25B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25B" w:rsidRPr="005935A1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25B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4"/>
      <w:bookmarkEnd w:id="0"/>
    </w:p>
    <w:p w:rsidR="0035625B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25B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25B" w:rsidRDefault="0035625B" w:rsidP="00BB6C7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35625B" w:rsidRPr="00BB6C77" w:rsidRDefault="0035625B" w:rsidP="00BB6C7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персональных данных, обрабатываемых в администрации Лесноуколовского сельского поселения в связи с реализацией служебных и трудовых отношений, а также в связи с оказанием муниципальных (государственных)услуг и осуществлением муниципальных функций</w:t>
      </w:r>
    </w:p>
    <w:p w:rsidR="0035625B" w:rsidRDefault="0035625B" w:rsidP="00524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1. Фамилия, имя, отчество, дата и место рождения, гражданство.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3. Владение иностранными языками и языками народов Российской Федерации.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8. Государственные награды, иные награды и знаки отличия (кем награжден и когда).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9. Степень родства, фамилии, имена, отчества, даты рождения близких родственников (отца, матери, братьев, сестер и детей), а также мужа (жены).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12. Пребывание за границей (когда, где, с какой целью).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13.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14. Адрес регистрации и фактического проживания.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15. Дата регистрации по месту жительства.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16. Паспорт (серия, номер, кем и когда выдан).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18. Номер телефона (домашний, мобильный).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20. Идентификационный номер налогоплательщика.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21. Номер страхового свидетельства обязательного пенсионного страхования.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22. Наличие (отсутствие) судимости.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 xml:space="preserve">24. Наличие (отсутствие) заболевания, препятствующего поступлению на </w:t>
      </w:r>
      <w:r>
        <w:rPr>
          <w:rFonts w:ascii="Times New Roman" w:hAnsi="Times New Roman"/>
          <w:bCs/>
          <w:sz w:val="28"/>
          <w:szCs w:val="28"/>
        </w:rPr>
        <w:t>муниципальную</w:t>
      </w:r>
      <w:r w:rsidRPr="00FB1CFD">
        <w:rPr>
          <w:rFonts w:ascii="Times New Roman" w:hAnsi="Times New Roman"/>
          <w:bCs/>
          <w:sz w:val="28"/>
          <w:szCs w:val="28"/>
        </w:rPr>
        <w:t xml:space="preserve"> службу или ее прохождению, подтвержденного заключением медицинского учреждения.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 xml:space="preserve">25. Наличие (отсутствие) медицинских противопоказаний для работы с использованием </w:t>
      </w:r>
      <w:hyperlink r:id="rId8" w:history="1">
        <w:r w:rsidRPr="00597435">
          <w:rPr>
            <w:rFonts w:ascii="Times New Roman" w:hAnsi="Times New Roman"/>
            <w:bCs/>
            <w:sz w:val="28"/>
            <w:szCs w:val="28"/>
          </w:rPr>
          <w:t>сведений</w:t>
        </w:r>
      </w:hyperlink>
      <w:r w:rsidRPr="00597435">
        <w:rPr>
          <w:rFonts w:ascii="Times New Roman" w:hAnsi="Times New Roman"/>
          <w:bCs/>
          <w:sz w:val="28"/>
          <w:szCs w:val="28"/>
        </w:rPr>
        <w:t>,</w:t>
      </w:r>
      <w:r w:rsidRPr="00FB1CFD">
        <w:rPr>
          <w:rFonts w:ascii="Times New Roman" w:hAnsi="Times New Roman"/>
          <w:bCs/>
          <w:sz w:val="28"/>
          <w:szCs w:val="28"/>
        </w:rPr>
        <w:t xml:space="preserve"> составляющих государственную тайну, подтвержденного заключением медицинского учреждения.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26.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детей.</w:t>
      </w:r>
    </w:p>
    <w:p w:rsidR="0035625B" w:rsidRPr="00FB1CFD" w:rsidRDefault="0035625B" w:rsidP="00FB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B1CFD">
        <w:rPr>
          <w:rFonts w:ascii="Times New Roman" w:hAnsi="Times New Roman"/>
          <w:bCs/>
          <w:sz w:val="28"/>
          <w:szCs w:val="28"/>
        </w:rPr>
        <w:t>27. Сведения о последнем месте государственной или муниципальной службы.</w:t>
      </w: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spacing w:after="0" w:line="240" w:lineRule="auto"/>
        <w:rPr>
          <w:rFonts w:ascii="Times New Roman" w:hAnsi="Times New Roman"/>
          <w:sz w:val="28"/>
          <w:szCs w:val="28"/>
          <w:highlight w:val="magenta"/>
        </w:rPr>
      </w:pPr>
    </w:p>
    <w:p w:rsidR="0035625B" w:rsidRDefault="0035625B" w:rsidP="008D0679">
      <w:pPr>
        <w:rPr>
          <w:rFonts w:ascii="Times New Roman" w:hAnsi="Times New Roman"/>
          <w:sz w:val="28"/>
          <w:szCs w:val="28"/>
        </w:rPr>
      </w:pPr>
    </w:p>
    <w:sectPr w:rsidR="0035625B" w:rsidSect="00FE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FCF"/>
    <w:rsid w:val="0001554B"/>
    <w:rsid w:val="00037A26"/>
    <w:rsid w:val="000E00AE"/>
    <w:rsid w:val="000E4C19"/>
    <w:rsid w:val="00114BB7"/>
    <w:rsid w:val="00124ED6"/>
    <w:rsid w:val="001313D6"/>
    <w:rsid w:val="001624C7"/>
    <w:rsid w:val="001A3BDE"/>
    <w:rsid w:val="001B659E"/>
    <w:rsid w:val="001D52F2"/>
    <w:rsid w:val="00225719"/>
    <w:rsid w:val="00266D5A"/>
    <w:rsid w:val="00292661"/>
    <w:rsid w:val="002B7DA2"/>
    <w:rsid w:val="002C0FCF"/>
    <w:rsid w:val="0035319C"/>
    <w:rsid w:val="0035625B"/>
    <w:rsid w:val="003577E3"/>
    <w:rsid w:val="003811A9"/>
    <w:rsid w:val="003B3817"/>
    <w:rsid w:val="003E154D"/>
    <w:rsid w:val="003E56B2"/>
    <w:rsid w:val="00416697"/>
    <w:rsid w:val="00425485"/>
    <w:rsid w:val="00444849"/>
    <w:rsid w:val="004C4CF0"/>
    <w:rsid w:val="004F4EDC"/>
    <w:rsid w:val="00516A9B"/>
    <w:rsid w:val="005241E8"/>
    <w:rsid w:val="005935A1"/>
    <w:rsid w:val="00597435"/>
    <w:rsid w:val="00651E17"/>
    <w:rsid w:val="0069350A"/>
    <w:rsid w:val="006D1400"/>
    <w:rsid w:val="006F46DD"/>
    <w:rsid w:val="0076774B"/>
    <w:rsid w:val="00785220"/>
    <w:rsid w:val="007E31C2"/>
    <w:rsid w:val="00810B50"/>
    <w:rsid w:val="00823F36"/>
    <w:rsid w:val="00824F94"/>
    <w:rsid w:val="00887A49"/>
    <w:rsid w:val="008B57BC"/>
    <w:rsid w:val="008D0679"/>
    <w:rsid w:val="008D08C5"/>
    <w:rsid w:val="008E4213"/>
    <w:rsid w:val="0095462B"/>
    <w:rsid w:val="00973BAC"/>
    <w:rsid w:val="00974D74"/>
    <w:rsid w:val="00990A52"/>
    <w:rsid w:val="009B06C0"/>
    <w:rsid w:val="009B4CE6"/>
    <w:rsid w:val="009D272D"/>
    <w:rsid w:val="009F2B52"/>
    <w:rsid w:val="00A0669B"/>
    <w:rsid w:val="00A07039"/>
    <w:rsid w:val="00A12B46"/>
    <w:rsid w:val="00A13440"/>
    <w:rsid w:val="00A60D08"/>
    <w:rsid w:val="00A63A66"/>
    <w:rsid w:val="00A863AE"/>
    <w:rsid w:val="00A92E60"/>
    <w:rsid w:val="00AC339C"/>
    <w:rsid w:val="00B44798"/>
    <w:rsid w:val="00BB05F3"/>
    <w:rsid w:val="00BB3D07"/>
    <w:rsid w:val="00BB6C77"/>
    <w:rsid w:val="00BD4CDE"/>
    <w:rsid w:val="00BF4765"/>
    <w:rsid w:val="00BF558C"/>
    <w:rsid w:val="00C2017D"/>
    <w:rsid w:val="00C2647B"/>
    <w:rsid w:val="00C32221"/>
    <w:rsid w:val="00C378A2"/>
    <w:rsid w:val="00C64BBE"/>
    <w:rsid w:val="00CC2E19"/>
    <w:rsid w:val="00CD5424"/>
    <w:rsid w:val="00D064C3"/>
    <w:rsid w:val="00D13166"/>
    <w:rsid w:val="00D20F88"/>
    <w:rsid w:val="00D655AB"/>
    <w:rsid w:val="00D75970"/>
    <w:rsid w:val="00D8432D"/>
    <w:rsid w:val="00D874B1"/>
    <w:rsid w:val="00D87BEA"/>
    <w:rsid w:val="00DA3D1B"/>
    <w:rsid w:val="00DD4B68"/>
    <w:rsid w:val="00DD6EEE"/>
    <w:rsid w:val="00E31056"/>
    <w:rsid w:val="00EA6DA1"/>
    <w:rsid w:val="00EF6AA8"/>
    <w:rsid w:val="00F633C4"/>
    <w:rsid w:val="00F739D4"/>
    <w:rsid w:val="00FB1CFD"/>
    <w:rsid w:val="00FC7B29"/>
    <w:rsid w:val="00FD409D"/>
    <w:rsid w:val="00F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1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C0FCF"/>
    <w:pPr>
      <w:keepNext/>
      <w:tabs>
        <w:tab w:val="num" w:pos="1440"/>
      </w:tabs>
      <w:spacing w:after="0" w:line="240" w:lineRule="auto"/>
      <w:ind w:left="1440" w:hanging="720"/>
      <w:jc w:val="center"/>
      <w:outlineLvl w:val="1"/>
    </w:pPr>
    <w:rPr>
      <w:rFonts w:ascii="Times New Roman" w:hAnsi="Times New Roman"/>
      <w:b/>
      <w:bCs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0FCF"/>
    <w:pPr>
      <w:keepNext/>
      <w:tabs>
        <w:tab w:val="num" w:pos="2160"/>
      </w:tabs>
      <w:spacing w:after="0" w:line="240" w:lineRule="auto"/>
      <w:ind w:left="2160" w:hanging="720"/>
      <w:jc w:val="center"/>
      <w:outlineLvl w:val="2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74D7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0FC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C0FCF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4D74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Style1">
    <w:name w:val="Style1"/>
    <w:basedOn w:val="Normal"/>
    <w:uiPriority w:val="99"/>
    <w:rsid w:val="002C0FCF"/>
    <w:pPr>
      <w:widowControl w:val="0"/>
      <w:autoSpaceDE w:val="0"/>
      <w:spacing w:after="0" w:line="322" w:lineRule="exact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2C0FCF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Normal"/>
    <w:uiPriority w:val="99"/>
    <w:rsid w:val="002C0FCF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DefaultParagraphFont"/>
    <w:uiPriority w:val="99"/>
    <w:rsid w:val="002C0FC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2C0FCF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C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C0FC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B7DA2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DA2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04C7BC86BB73EF8F8876C3BF9ED1C4B56A9EC3ABDA770247BF2DA790907E1770728A341C9D22m7x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3388FF0FCFFE3621A1A69519D15DDC40009CC8C3E9FBE5CD9ECCD69DDD740678FE6D3ED1D774F0p6p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3388FF0FCFFE3621A1A69519D15DDC40009FCBC7E8FBE5CD9ECCD69DDD740678FE6D3ED1D774F3p6p0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806</Words>
  <Characters>4598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 UserX</cp:lastModifiedBy>
  <cp:revision>13</cp:revision>
  <cp:lastPrinted>2014-08-27T11:50:00Z</cp:lastPrinted>
  <dcterms:created xsi:type="dcterms:W3CDTF">2014-08-22T10:40:00Z</dcterms:created>
  <dcterms:modified xsi:type="dcterms:W3CDTF">2014-09-19T11:31:00Z</dcterms:modified>
</cp:coreProperties>
</file>