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0A0" w:rsidRDefault="002D30A0" w:rsidP="000F2CFE">
      <w:pPr>
        <w:pStyle w:val="Style1"/>
        <w:widowControl/>
        <w:spacing w:line="240" w:lineRule="auto"/>
        <w:rPr>
          <w:rStyle w:val="FontStyle11"/>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305.05pt;height:41.5pt;z-index:251658240;mso-wrap-edited:f;mso-wrap-distance-left:1.9pt;mso-wrap-distance-right:1.9pt;mso-wrap-distance-bottom:66.5pt;mso-position-horizontal:center;mso-position-horizontal-relative:margin" filled="f" stroked="f">
            <v:textbox style="mso-next-textbox:#_x0000_s1026" inset="0,0,0,0">
              <w:txbxContent>
                <w:p w:rsidR="002D30A0" w:rsidRDefault="002D30A0" w:rsidP="005A4672">
                  <w:pPr>
                    <w:pStyle w:val="Style7"/>
                    <w:widowControl/>
                    <w:ind w:firstLine="0"/>
                    <w:jc w:val="center"/>
                    <w:rPr>
                      <w:rStyle w:val="FontStyle14"/>
                      <w:szCs w:val="38"/>
                    </w:rPr>
                  </w:pPr>
                  <w:r>
                    <w:rPr>
                      <w:rStyle w:val="FontStyle14"/>
                      <w:szCs w:val="38"/>
                    </w:rPr>
                    <w:t>российская федерация белгородская область</w:t>
                  </w:r>
                </w:p>
              </w:txbxContent>
            </v:textbox>
            <w10:wrap type="topAndBottom" anchorx="margin"/>
          </v:shape>
        </w:pict>
      </w:r>
      <w:r>
        <w:rPr>
          <w:noProof/>
        </w:rPr>
        <w:pict>
          <v:shape id="_x0000_s1027" type="#_x0000_t202" style="position:absolute;left:0;text-align:left;margin-left:209.75pt;margin-top:41.75pt;width:47.5pt;height:57.15pt;z-index:251659264;mso-wrap-edited:f;mso-wrap-distance-left:1.9pt;mso-wrap-distance-top:.25pt;mso-wrap-distance-right:1.9pt;mso-wrap-distance-bottom:9.1pt;mso-position-horizontal-relative:margin" filled="f" stroked="f">
            <v:textbox style="mso-next-textbox:#_x0000_s1027" inset="0,0,0,0">
              <w:txbxContent>
                <w:p w:rsidR="002D30A0" w:rsidRDefault="002D30A0" w:rsidP="005A467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6" type="#_x0000_t75" style="width:44.25pt;height:58.5pt;visibility:visible">
                        <v:imagedata r:id="rId6" o:title="" cropbottom="-135f" cropleft="6417f" cropright="8511f"/>
                      </v:shape>
                    </w:pict>
                  </w:r>
                </w:p>
                <w:p w:rsidR="002D30A0" w:rsidRDefault="002D30A0" w:rsidP="005A4672">
                  <w:r>
                    <w:t>.</w:t>
                  </w:r>
                </w:p>
              </w:txbxContent>
            </v:textbox>
            <w10:wrap type="topAndBottom" anchorx="margin"/>
          </v:shape>
        </w:pict>
      </w:r>
      <w:r w:rsidRPr="000F2CFE">
        <w:rPr>
          <w:rStyle w:val="FontStyle11"/>
          <w:sz w:val="28"/>
          <w:szCs w:val="28"/>
        </w:rPr>
        <w:t>АДМИНИСТРАЦИЯ</w:t>
      </w:r>
      <w:r>
        <w:rPr>
          <w:rStyle w:val="FontStyle11"/>
          <w:sz w:val="28"/>
          <w:szCs w:val="28"/>
        </w:rPr>
        <w:t xml:space="preserve"> ЛЕСНОУКОЛОВСКОГО</w:t>
      </w:r>
      <w:r w:rsidRPr="000F2CFE">
        <w:rPr>
          <w:rStyle w:val="FontStyle11"/>
          <w:sz w:val="28"/>
          <w:szCs w:val="28"/>
        </w:rPr>
        <w:t xml:space="preserve"> СЕЛЬСКОГО ПОСЕЛЕНИЯ </w:t>
      </w:r>
    </w:p>
    <w:p w:rsidR="002D30A0" w:rsidRPr="000F2CFE" w:rsidRDefault="002D30A0" w:rsidP="005A4672">
      <w:pPr>
        <w:pStyle w:val="Style1"/>
        <w:widowControl/>
        <w:spacing w:line="240" w:lineRule="auto"/>
        <w:rPr>
          <w:rStyle w:val="FontStyle11"/>
          <w:sz w:val="28"/>
          <w:szCs w:val="28"/>
        </w:rPr>
      </w:pPr>
      <w:r w:rsidRPr="000F2CFE">
        <w:rPr>
          <w:rStyle w:val="FontStyle11"/>
          <w:sz w:val="28"/>
          <w:szCs w:val="28"/>
        </w:rPr>
        <w:t>МУНИЦИПАЛЬНОГО РАЙОНА «КРАСНЕНСКИЙ РАЙОН»</w:t>
      </w:r>
    </w:p>
    <w:p w:rsidR="002D30A0" w:rsidRPr="00BB610C" w:rsidRDefault="002D30A0" w:rsidP="000F2CFE">
      <w:pPr>
        <w:pStyle w:val="Style2"/>
        <w:widowControl/>
        <w:rPr>
          <w:sz w:val="32"/>
          <w:szCs w:val="32"/>
        </w:rPr>
      </w:pPr>
    </w:p>
    <w:p w:rsidR="002D30A0" w:rsidRPr="00BB610C" w:rsidRDefault="002D30A0" w:rsidP="005A4672">
      <w:pPr>
        <w:pStyle w:val="Style2"/>
        <w:widowControl/>
        <w:jc w:val="center"/>
        <w:rPr>
          <w:rStyle w:val="FontStyle13"/>
          <w:spacing w:val="70"/>
          <w:sz w:val="32"/>
          <w:szCs w:val="32"/>
        </w:rPr>
      </w:pPr>
      <w:r w:rsidRPr="00BB610C">
        <w:rPr>
          <w:rStyle w:val="FontStyle13"/>
          <w:spacing w:val="70"/>
          <w:sz w:val="32"/>
          <w:szCs w:val="32"/>
        </w:rPr>
        <w:t>ПОСТАНОВЛЕНИЕ</w:t>
      </w:r>
    </w:p>
    <w:p w:rsidR="002D30A0" w:rsidRPr="00BB610C" w:rsidRDefault="002D30A0" w:rsidP="000F2CFE">
      <w:pPr>
        <w:pStyle w:val="Style5"/>
        <w:widowControl/>
        <w:spacing w:line="240" w:lineRule="auto"/>
        <w:rPr>
          <w:sz w:val="32"/>
          <w:szCs w:val="32"/>
        </w:rPr>
      </w:pPr>
    </w:p>
    <w:p w:rsidR="002D30A0" w:rsidRPr="00E52101" w:rsidRDefault="002D30A0" w:rsidP="005A4672">
      <w:pPr>
        <w:pStyle w:val="Style5"/>
        <w:widowControl/>
        <w:spacing w:line="240" w:lineRule="auto"/>
        <w:jc w:val="left"/>
        <w:rPr>
          <w:sz w:val="28"/>
          <w:szCs w:val="28"/>
        </w:rPr>
      </w:pPr>
      <w:r>
        <w:rPr>
          <w:rStyle w:val="FontStyle11"/>
          <w:sz w:val="28"/>
          <w:szCs w:val="28"/>
        </w:rPr>
        <w:t>17</w:t>
      </w:r>
      <w:r w:rsidRPr="00E52101">
        <w:rPr>
          <w:rStyle w:val="FontStyle11"/>
          <w:sz w:val="28"/>
          <w:szCs w:val="28"/>
        </w:rPr>
        <w:t xml:space="preserve"> </w:t>
      </w:r>
      <w:r>
        <w:rPr>
          <w:rStyle w:val="FontStyle11"/>
          <w:sz w:val="28"/>
          <w:szCs w:val="28"/>
        </w:rPr>
        <w:t>декабря</w:t>
      </w:r>
      <w:r w:rsidRPr="00E52101">
        <w:rPr>
          <w:rStyle w:val="FontStyle11"/>
          <w:sz w:val="28"/>
          <w:szCs w:val="28"/>
        </w:rPr>
        <w:t xml:space="preserve"> 2015 года</w:t>
      </w:r>
      <w:r w:rsidRPr="00E52101">
        <w:rPr>
          <w:rStyle w:val="FontStyle11"/>
          <w:sz w:val="28"/>
          <w:szCs w:val="28"/>
        </w:rPr>
        <w:tab/>
      </w:r>
      <w:r w:rsidRPr="00E52101">
        <w:rPr>
          <w:rStyle w:val="FontStyle11"/>
          <w:sz w:val="28"/>
          <w:szCs w:val="28"/>
        </w:rPr>
        <w:tab/>
        <w:t xml:space="preserve">  </w:t>
      </w:r>
      <w:r>
        <w:rPr>
          <w:rStyle w:val="FontStyle11"/>
          <w:sz w:val="28"/>
          <w:szCs w:val="28"/>
        </w:rPr>
        <w:t xml:space="preserve">                       </w:t>
      </w:r>
      <w:r w:rsidRPr="00E52101">
        <w:rPr>
          <w:rStyle w:val="FontStyle11"/>
          <w:sz w:val="28"/>
          <w:szCs w:val="28"/>
        </w:rPr>
        <w:t xml:space="preserve">     </w:t>
      </w:r>
      <w:r>
        <w:rPr>
          <w:rStyle w:val="FontStyle11"/>
          <w:sz w:val="28"/>
          <w:szCs w:val="28"/>
        </w:rPr>
        <w:t xml:space="preserve">                                      </w:t>
      </w:r>
      <w:r w:rsidRPr="00E52101">
        <w:rPr>
          <w:rStyle w:val="FontStyle11"/>
          <w:sz w:val="28"/>
          <w:szCs w:val="28"/>
        </w:rPr>
        <w:t xml:space="preserve">     № </w:t>
      </w:r>
      <w:r>
        <w:rPr>
          <w:rStyle w:val="FontStyle11"/>
          <w:sz w:val="28"/>
          <w:szCs w:val="28"/>
        </w:rPr>
        <w:t>20</w:t>
      </w:r>
    </w:p>
    <w:p w:rsidR="002D30A0" w:rsidRPr="005A4672" w:rsidRDefault="002D30A0">
      <w:pPr>
        <w:pStyle w:val="ConsPlusNormal"/>
        <w:ind w:firstLine="540"/>
        <w:jc w:val="both"/>
        <w:rPr>
          <w:rFonts w:ascii="Times New Roman" w:hAnsi="Times New Roman" w:cs="Times New Roman"/>
          <w:sz w:val="28"/>
          <w:szCs w:val="28"/>
        </w:rPr>
      </w:pPr>
    </w:p>
    <w:p w:rsidR="002D30A0" w:rsidRPr="005A4672" w:rsidRDefault="002D30A0">
      <w:pPr>
        <w:pStyle w:val="ConsPlusNormal"/>
        <w:ind w:firstLine="540"/>
        <w:jc w:val="both"/>
        <w:rPr>
          <w:rFonts w:ascii="Times New Roman" w:hAnsi="Times New Roman" w:cs="Times New Roman"/>
          <w:sz w:val="28"/>
          <w:szCs w:val="28"/>
        </w:rPr>
      </w:pPr>
    </w:p>
    <w:p w:rsidR="002D30A0" w:rsidRDefault="002D30A0" w:rsidP="00E4330C">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Об утверждении Типового положения о закупках товаров, работ, услуг для нужд заказчиков в Лесноуколовском сельском поселении</w:t>
      </w:r>
    </w:p>
    <w:p w:rsidR="002D30A0" w:rsidRDefault="002D30A0" w:rsidP="0067511F">
      <w:pPr>
        <w:pStyle w:val="ConsPlusNormal"/>
        <w:ind w:firstLine="709"/>
        <w:jc w:val="both"/>
        <w:outlineLvl w:val="3"/>
        <w:rPr>
          <w:rFonts w:ascii="Times New Roman" w:hAnsi="Times New Roman" w:cs="Times New Roman"/>
          <w:b/>
          <w:sz w:val="28"/>
          <w:szCs w:val="28"/>
        </w:rPr>
      </w:pPr>
    </w:p>
    <w:p w:rsidR="002D30A0" w:rsidRPr="0067511F" w:rsidRDefault="002D30A0" w:rsidP="0067511F">
      <w:pPr>
        <w:pStyle w:val="ConsPlusNormal"/>
        <w:ind w:firstLine="709"/>
        <w:jc w:val="both"/>
        <w:outlineLvl w:val="3"/>
        <w:rPr>
          <w:rFonts w:ascii="Times New Roman" w:hAnsi="Times New Roman" w:cs="Times New Roman"/>
          <w:b/>
          <w:sz w:val="28"/>
          <w:szCs w:val="28"/>
        </w:rPr>
      </w:pPr>
    </w:p>
    <w:p w:rsidR="002D30A0" w:rsidRPr="00F6346C" w:rsidRDefault="002D30A0" w:rsidP="0067511F">
      <w:pPr>
        <w:pStyle w:val="ConsPlusNormal"/>
        <w:ind w:firstLine="709"/>
        <w:jc w:val="both"/>
        <w:outlineLvl w:val="3"/>
        <w:rPr>
          <w:rFonts w:ascii="Times New Roman" w:hAnsi="Times New Roman" w:cs="Times New Roman"/>
          <w:sz w:val="28"/>
          <w:szCs w:val="28"/>
        </w:rPr>
      </w:pPr>
      <w:r w:rsidRPr="00F6346C">
        <w:rPr>
          <w:rFonts w:ascii="Times New Roman" w:hAnsi="Times New Roman" w:cs="Times New Roman"/>
          <w:sz w:val="28"/>
          <w:szCs w:val="28"/>
        </w:rPr>
        <w:t>В соответствии с Федеральным</w:t>
      </w:r>
      <w:r>
        <w:rPr>
          <w:rFonts w:ascii="Times New Roman" w:hAnsi="Times New Roman" w:cs="Times New Roman"/>
          <w:sz w:val="28"/>
          <w:szCs w:val="28"/>
        </w:rPr>
        <w:t xml:space="preserve"> </w:t>
      </w:r>
      <w:r w:rsidRPr="00F6346C">
        <w:rPr>
          <w:rFonts w:ascii="Times New Roman" w:hAnsi="Times New Roman" w:cs="Times New Roman"/>
          <w:sz w:val="28"/>
          <w:szCs w:val="28"/>
        </w:rPr>
        <w:t xml:space="preserve">законом от 18 июля 2011 года № 223-ФЗ «О закупках товаров, работ, услуг отдельными видами юридических лиц», постановлением Губернатора Белгородской области от 11 августа 2015 года № 75 «Об отдельных мерах по реализации Федерального закона от 18 июля 2011 года № 223-ФЗ в Белгородской области», постановлением администрации Красненского района от 01 декабря 2015 года № 100 «Об утверждении Типового положения о закупках товаров, работ, услуг для нужд заказчиков в Красненском районе» администрация </w:t>
      </w:r>
      <w:r>
        <w:rPr>
          <w:rFonts w:ascii="Times New Roman" w:hAnsi="Times New Roman" w:cs="Times New Roman"/>
          <w:sz w:val="28"/>
          <w:szCs w:val="28"/>
        </w:rPr>
        <w:t>Лесноуколовского сельского</w:t>
      </w:r>
      <w:r w:rsidRPr="00F6346C">
        <w:rPr>
          <w:rFonts w:ascii="Times New Roman" w:hAnsi="Times New Roman" w:cs="Times New Roman"/>
          <w:sz w:val="28"/>
          <w:szCs w:val="28"/>
        </w:rPr>
        <w:t xml:space="preserve"> поселения </w:t>
      </w:r>
      <w:r w:rsidRPr="00F6346C">
        <w:rPr>
          <w:rFonts w:ascii="Times New Roman" w:hAnsi="Times New Roman" w:cs="Times New Roman"/>
          <w:b/>
          <w:bCs/>
          <w:spacing w:val="69"/>
          <w:sz w:val="28"/>
          <w:szCs w:val="28"/>
        </w:rPr>
        <w:t>постановляет:</w:t>
      </w:r>
    </w:p>
    <w:p w:rsidR="002D30A0" w:rsidRPr="0067511F" w:rsidRDefault="002D30A0" w:rsidP="000F2CFE">
      <w:pPr>
        <w:pStyle w:val="ConsPlusNormal"/>
        <w:ind w:firstLine="709"/>
        <w:jc w:val="both"/>
        <w:outlineLvl w:val="3"/>
        <w:rPr>
          <w:rFonts w:ascii="Times New Roman" w:hAnsi="Times New Roman" w:cs="Times New Roman"/>
          <w:sz w:val="28"/>
          <w:szCs w:val="28"/>
        </w:rPr>
      </w:pPr>
      <w:r w:rsidRPr="0067511F">
        <w:rPr>
          <w:rFonts w:ascii="Times New Roman" w:hAnsi="Times New Roman" w:cs="Times New Roman"/>
          <w:sz w:val="28"/>
          <w:szCs w:val="28"/>
        </w:rPr>
        <w:t xml:space="preserve">1. Утвердить Типовое </w:t>
      </w:r>
      <w:hyperlink w:anchor="P39" w:history="1">
        <w:r w:rsidRPr="00C05CD3">
          <w:rPr>
            <w:rFonts w:ascii="Times New Roman" w:hAnsi="Times New Roman" w:cs="Times New Roman"/>
            <w:sz w:val="28"/>
            <w:szCs w:val="28"/>
          </w:rPr>
          <w:t>положение</w:t>
        </w:r>
      </w:hyperlink>
      <w:r w:rsidRPr="0067511F">
        <w:rPr>
          <w:rFonts w:ascii="Times New Roman" w:hAnsi="Times New Roman" w:cs="Times New Roman"/>
          <w:sz w:val="28"/>
          <w:szCs w:val="28"/>
        </w:rPr>
        <w:t xml:space="preserve"> о закупках товаров, ра</w:t>
      </w:r>
      <w:r>
        <w:rPr>
          <w:rFonts w:ascii="Times New Roman" w:hAnsi="Times New Roman" w:cs="Times New Roman"/>
          <w:sz w:val="28"/>
          <w:szCs w:val="28"/>
        </w:rPr>
        <w:t>бот, услуг для нужд заказчиков администрации Лесноуколовского сельского поселения муниципального района «Красненский район» Белгородской области.</w:t>
      </w:r>
    </w:p>
    <w:p w:rsidR="002D30A0" w:rsidRPr="0067511F" w:rsidRDefault="002D30A0" w:rsidP="0067511F">
      <w:pPr>
        <w:pStyle w:val="ConsPlusNormal"/>
        <w:ind w:firstLine="709"/>
        <w:jc w:val="both"/>
        <w:outlineLvl w:val="3"/>
        <w:rPr>
          <w:rFonts w:ascii="Times New Roman" w:hAnsi="Times New Roman" w:cs="Times New Roman"/>
          <w:sz w:val="28"/>
          <w:szCs w:val="28"/>
        </w:rPr>
      </w:pPr>
      <w:r w:rsidRPr="0067511F">
        <w:rPr>
          <w:rFonts w:ascii="Times New Roman" w:hAnsi="Times New Roman" w:cs="Times New Roman"/>
          <w:sz w:val="28"/>
          <w:szCs w:val="28"/>
        </w:rPr>
        <w:t>2. Рекомендовать заказчикам:</w:t>
      </w:r>
    </w:p>
    <w:p w:rsidR="002D30A0" w:rsidRPr="0067511F" w:rsidRDefault="002D30A0" w:rsidP="0067511F">
      <w:pPr>
        <w:pStyle w:val="ConsPlusNormal"/>
        <w:ind w:firstLine="709"/>
        <w:jc w:val="both"/>
        <w:outlineLvl w:val="3"/>
        <w:rPr>
          <w:rFonts w:ascii="Times New Roman" w:hAnsi="Times New Roman" w:cs="Times New Roman"/>
          <w:sz w:val="28"/>
          <w:szCs w:val="28"/>
        </w:rPr>
      </w:pPr>
      <w:r w:rsidRPr="0067511F">
        <w:rPr>
          <w:rFonts w:ascii="Times New Roman" w:hAnsi="Times New Roman" w:cs="Times New Roman"/>
          <w:sz w:val="28"/>
          <w:szCs w:val="28"/>
        </w:rPr>
        <w:t xml:space="preserve">2.1. Организовать работу по приведению положений о закупках товаров, работ, услуг в соответствие с Типовым </w:t>
      </w:r>
      <w:hyperlink w:anchor="P39" w:history="1">
        <w:r w:rsidRPr="00C05CD3">
          <w:rPr>
            <w:rFonts w:ascii="Times New Roman" w:hAnsi="Times New Roman" w:cs="Times New Roman"/>
            <w:sz w:val="28"/>
            <w:szCs w:val="28"/>
          </w:rPr>
          <w:t>положением</w:t>
        </w:r>
      </w:hyperlink>
      <w:r w:rsidRPr="0067511F">
        <w:rPr>
          <w:rFonts w:ascii="Times New Roman" w:hAnsi="Times New Roman" w:cs="Times New Roman"/>
          <w:sz w:val="28"/>
          <w:szCs w:val="28"/>
        </w:rPr>
        <w:t xml:space="preserve"> о закупках товаров, работ, услуг для нужд заказчиков, утвержденным в пункте 1 настоящего постановления.</w:t>
      </w:r>
    </w:p>
    <w:p w:rsidR="002D30A0" w:rsidRPr="0067511F" w:rsidRDefault="002D30A0" w:rsidP="0067511F">
      <w:pPr>
        <w:pStyle w:val="ConsPlusNormal"/>
        <w:ind w:firstLine="709"/>
        <w:jc w:val="both"/>
        <w:outlineLvl w:val="3"/>
        <w:rPr>
          <w:rFonts w:ascii="Times New Roman" w:hAnsi="Times New Roman" w:cs="Times New Roman"/>
          <w:sz w:val="28"/>
          <w:szCs w:val="28"/>
        </w:rPr>
      </w:pPr>
      <w:r>
        <w:rPr>
          <w:rFonts w:ascii="Times New Roman" w:hAnsi="Times New Roman" w:cs="Times New Roman"/>
          <w:sz w:val="28"/>
          <w:szCs w:val="28"/>
        </w:rPr>
        <w:t xml:space="preserve">2.2. </w:t>
      </w:r>
      <w:r w:rsidRPr="0067511F">
        <w:rPr>
          <w:rFonts w:ascii="Times New Roman" w:hAnsi="Times New Roman" w:cs="Times New Roman"/>
          <w:sz w:val="28"/>
          <w:szCs w:val="28"/>
        </w:rPr>
        <w:t>Осуществлять закупки посредством региональной информационной системы Белгородской области (РИСБО).</w:t>
      </w:r>
    </w:p>
    <w:p w:rsidR="002D30A0" w:rsidRPr="00134DA4" w:rsidRDefault="002D30A0" w:rsidP="00F6346C">
      <w:pPr>
        <w:ind w:firstLine="709"/>
        <w:jc w:val="both"/>
        <w:rPr>
          <w:sz w:val="28"/>
          <w:szCs w:val="28"/>
        </w:rPr>
      </w:pPr>
      <w:r w:rsidRPr="00134DA4">
        <w:rPr>
          <w:sz w:val="28"/>
          <w:szCs w:val="28"/>
        </w:rPr>
        <w:t xml:space="preserve">3. Контроль за исполнением постановления возложить на </w:t>
      </w:r>
      <w:r>
        <w:rPr>
          <w:sz w:val="28"/>
          <w:szCs w:val="28"/>
        </w:rPr>
        <w:t>заместителя главы</w:t>
      </w:r>
      <w:r w:rsidRPr="00134DA4">
        <w:rPr>
          <w:sz w:val="28"/>
          <w:szCs w:val="28"/>
        </w:rPr>
        <w:t xml:space="preserve"> администрации </w:t>
      </w:r>
      <w:r>
        <w:rPr>
          <w:sz w:val="28"/>
          <w:szCs w:val="28"/>
        </w:rPr>
        <w:t>Лесноуколовского сельского поселения Дыбову Е.И.</w:t>
      </w:r>
    </w:p>
    <w:p w:rsidR="002D30A0" w:rsidRDefault="002D30A0" w:rsidP="000F2CFE">
      <w:pPr>
        <w:pStyle w:val="ConsPlusNormal"/>
        <w:ind w:firstLine="709"/>
        <w:jc w:val="both"/>
        <w:outlineLvl w:val="3"/>
        <w:rPr>
          <w:rFonts w:ascii="Times New Roman" w:hAnsi="Times New Roman" w:cs="Times New Roman"/>
          <w:sz w:val="28"/>
          <w:szCs w:val="28"/>
        </w:rPr>
      </w:pPr>
      <w:r>
        <w:rPr>
          <w:rFonts w:ascii="Times New Roman" w:hAnsi="Times New Roman" w:cs="Times New Roman"/>
          <w:sz w:val="28"/>
          <w:szCs w:val="28"/>
        </w:rPr>
        <w:t>4</w:t>
      </w:r>
      <w:r w:rsidRPr="0067511F">
        <w:rPr>
          <w:rFonts w:ascii="Times New Roman" w:hAnsi="Times New Roman" w:cs="Times New Roman"/>
          <w:sz w:val="28"/>
          <w:szCs w:val="28"/>
        </w:rPr>
        <w:t>. Настоящее постановление вступает в силу со дня его подписания.</w:t>
      </w:r>
    </w:p>
    <w:p w:rsidR="002D30A0" w:rsidRDefault="002D30A0" w:rsidP="000F2CFE">
      <w:pPr>
        <w:pStyle w:val="ConsPlusNormal"/>
        <w:ind w:firstLine="709"/>
        <w:jc w:val="both"/>
        <w:outlineLvl w:val="3"/>
        <w:rPr>
          <w:rFonts w:ascii="Times New Roman" w:hAnsi="Times New Roman" w:cs="Times New Roman"/>
          <w:sz w:val="28"/>
          <w:szCs w:val="28"/>
        </w:rPr>
      </w:pPr>
    </w:p>
    <w:p w:rsidR="002D30A0" w:rsidRPr="000F2CFE" w:rsidRDefault="002D30A0" w:rsidP="000F2CFE">
      <w:pPr>
        <w:pStyle w:val="ConsPlusNormal"/>
        <w:ind w:firstLine="709"/>
        <w:jc w:val="both"/>
        <w:outlineLvl w:val="3"/>
        <w:rPr>
          <w:rFonts w:ascii="Times New Roman" w:hAnsi="Times New Roman" w:cs="Times New Roman"/>
          <w:sz w:val="28"/>
          <w:szCs w:val="28"/>
        </w:rPr>
      </w:pPr>
    </w:p>
    <w:p w:rsidR="002D30A0" w:rsidRPr="000F2CFE" w:rsidRDefault="002D30A0" w:rsidP="000F2CFE">
      <w:pPr>
        <w:tabs>
          <w:tab w:val="left" w:pos="9356"/>
        </w:tabs>
        <w:ind w:right="-3"/>
        <w:rPr>
          <w:b/>
          <w:bCs/>
          <w:sz w:val="28"/>
          <w:szCs w:val="28"/>
        </w:rPr>
      </w:pPr>
      <w:r w:rsidRPr="000F2CFE">
        <w:rPr>
          <w:b/>
          <w:bCs/>
          <w:sz w:val="28"/>
          <w:szCs w:val="28"/>
        </w:rPr>
        <w:t>Заместитель главы администрации</w:t>
      </w:r>
    </w:p>
    <w:p w:rsidR="002D30A0" w:rsidRPr="000F2CFE" w:rsidRDefault="002D30A0" w:rsidP="000F2CFE">
      <w:pPr>
        <w:tabs>
          <w:tab w:val="left" w:pos="9356"/>
        </w:tabs>
        <w:ind w:right="-3"/>
        <w:rPr>
          <w:b/>
          <w:sz w:val="28"/>
          <w:szCs w:val="28"/>
        </w:rPr>
      </w:pPr>
      <w:r>
        <w:rPr>
          <w:b/>
          <w:sz w:val="28"/>
          <w:szCs w:val="28"/>
        </w:rPr>
        <w:t>Лесноуколовского</w:t>
      </w:r>
      <w:r w:rsidRPr="000F2CFE">
        <w:rPr>
          <w:b/>
          <w:sz w:val="28"/>
          <w:szCs w:val="28"/>
        </w:rPr>
        <w:t xml:space="preserve"> сельского поселения         </w:t>
      </w:r>
      <w:r>
        <w:rPr>
          <w:b/>
          <w:sz w:val="28"/>
          <w:szCs w:val="28"/>
        </w:rPr>
        <w:t xml:space="preserve">                           Е.Дыбова</w:t>
      </w:r>
    </w:p>
    <w:p w:rsidR="002D30A0" w:rsidRPr="00BB610C" w:rsidRDefault="002D30A0" w:rsidP="000F2CFE">
      <w:pPr>
        <w:ind w:left="4956"/>
        <w:jc w:val="center"/>
        <w:rPr>
          <w:sz w:val="28"/>
          <w:szCs w:val="28"/>
        </w:rPr>
      </w:pPr>
      <w:r>
        <w:rPr>
          <w:sz w:val="28"/>
          <w:szCs w:val="28"/>
        </w:rPr>
        <w:t>Утверждено</w:t>
      </w:r>
    </w:p>
    <w:p w:rsidR="002D30A0" w:rsidRPr="00BB610C" w:rsidRDefault="002D30A0" w:rsidP="000F2CFE">
      <w:pPr>
        <w:ind w:left="4956"/>
        <w:jc w:val="center"/>
        <w:rPr>
          <w:sz w:val="28"/>
          <w:szCs w:val="28"/>
        </w:rPr>
      </w:pPr>
      <w:r w:rsidRPr="00BB610C">
        <w:rPr>
          <w:sz w:val="28"/>
          <w:szCs w:val="28"/>
        </w:rPr>
        <w:t>постановлением администрации</w:t>
      </w:r>
    </w:p>
    <w:p w:rsidR="002D30A0" w:rsidRPr="00BB610C" w:rsidRDefault="002D30A0" w:rsidP="00021D53">
      <w:pPr>
        <w:rPr>
          <w:sz w:val="28"/>
          <w:szCs w:val="28"/>
        </w:rPr>
      </w:pPr>
      <w:r>
        <w:rPr>
          <w:sz w:val="28"/>
          <w:szCs w:val="28"/>
        </w:rPr>
        <w:t xml:space="preserve">                                                                    Лесноуколовского сельского</w:t>
      </w:r>
      <w:r w:rsidRPr="00BB610C">
        <w:rPr>
          <w:sz w:val="28"/>
          <w:szCs w:val="28"/>
        </w:rPr>
        <w:t xml:space="preserve"> поселения</w:t>
      </w:r>
    </w:p>
    <w:p w:rsidR="002D30A0" w:rsidRPr="00BB610C" w:rsidRDefault="002D30A0" w:rsidP="000F2CFE">
      <w:pPr>
        <w:ind w:left="4956"/>
        <w:jc w:val="center"/>
        <w:rPr>
          <w:sz w:val="28"/>
          <w:szCs w:val="28"/>
        </w:rPr>
      </w:pPr>
      <w:r>
        <w:rPr>
          <w:sz w:val="28"/>
          <w:szCs w:val="28"/>
        </w:rPr>
        <w:t>от 17 декабря</w:t>
      </w:r>
      <w:r w:rsidRPr="00BB610C">
        <w:rPr>
          <w:sz w:val="28"/>
          <w:szCs w:val="28"/>
        </w:rPr>
        <w:t xml:space="preserve"> 2015 года № </w:t>
      </w:r>
      <w:r>
        <w:rPr>
          <w:sz w:val="28"/>
          <w:szCs w:val="28"/>
        </w:rPr>
        <w:t>20</w:t>
      </w:r>
    </w:p>
    <w:p w:rsidR="002D30A0" w:rsidRPr="009C1372" w:rsidRDefault="002D30A0" w:rsidP="009C1372">
      <w:pPr>
        <w:pStyle w:val="ConsPlusTitle"/>
        <w:spacing w:line="20" w:lineRule="atLeast"/>
        <w:ind w:firstLine="709"/>
        <w:jc w:val="both"/>
        <w:outlineLvl w:val="3"/>
        <w:rPr>
          <w:rFonts w:ascii="Times New Roman" w:hAnsi="Times New Roman" w:cs="Times New Roman"/>
          <w:sz w:val="28"/>
          <w:szCs w:val="28"/>
        </w:rPr>
      </w:pPr>
    </w:p>
    <w:p w:rsidR="002D30A0" w:rsidRPr="009C1372" w:rsidRDefault="002D30A0" w:rsidP="009C1372">
      <w:pPr>
        <w:pStyle w:val="ConsPlusTitle"/>
        <w:spacing w:line="20" w:lineRule="atLeast"/>
        <w:ind w:firstLine="709"/>
        <w:jc w:val="center"/>
        <w:outlineLvl w:val="3"/>
        <w:rPr>
          <w:rFonts w:ascii="Times New Roman" w:hAnsi="Times New Roman" w:cs="Times New Roman"/>
          <w:sz w:val="28"/>
          <w:szCs w:val="28"/>
        </w:rPr>
      </w:pPr>
      <w:r>
        <w:rPr>
          <w:rFonts w:ascii="Times New Roman" w:hAnsi="Times New Roman" w:cs="Times New Roman"/>
          <w:sz w:val="28"/>
          <w:szCs w:val="28"/>
        </w:rPr>
        <w:t xml:space="preserve">Типовое положение </w:t>
      </w:r>
    </w:p>
    <w:p w:rsidR="002D30A0" w:rsidRDefault="002D30A0" w:rsidP="009C1372">
      <w:pPr>
        <w:pStyle w:val="ConsPlusTitle"/>
        <w:spacing w:line="20" w:lineRule="atLeast"/>
        <w:ind w:firstLine="709"/>
        <w:jc w:val="center"/>
        <w:outlineLvl w:val="3"/>
        <w:rPr>
          <w:rFonts w:ascii="Times New Roman" w:hAnsi="Times New Roman" w:cs="Times New Roman"/>
          <w:sz w:val="28"/>
          <w:szCs w:val="28"/>
        </w:rPr>
      </w:pPr>
      <w:r>
        <w:rPr>
          <w:rFonts w:ascii="Times New Roman" w:hAnsi="Times New Roman" w:cs="Times New Roman"/>
          <w:sz w:val="28"/>
          <w:szCs w:val="28"/>
        </w:rPr>
        <w:t>о закупках товаров, работ, услуг для нужд заказчиков</w:t>
      </w:r>
    </w:p>
    <w:p w:rsidR="002D30A0" w:rsidRPr="009C1372" w:rsidRDefault="002D30A0" w:rsidP="009C1372">
      <w:pPr>
        <w:pStyle w:val="ConsPlusNormal"/>
        <w:spacing w:line="20" w:lineRule="atLeast"/>
        <w:ind w:firstLine="709"/>
        <w:jc w:val="center"/>
        <w:outlineLvl w:val="3"/>
        <w:rPr>
          <w:rFonts w:ascii="Times New Roman" w:hAnsi="Times New Roman" w:cs="Times New Roman"/>
          <w:sz w:val="28"/>
          <w:szCs w:val="28"/>
        </w:rPr>
      </w:pPr>
    </w:p>
    <w:p w:rsidR="002D30A0" w:rsidRPr="00157EB4" w:rsidRDefault="002D30A0" w:rsidP="0067511F">
      <w:pPr>
        <w:pStyle w:val="ConsPlusNormal"/>
        <w:spacing w:line="20" w:lineRule="atLeast"/>
        <w:ind w:firstLine="709"/>
        <w:jc w:val="center"/>
        <w:outlineLvl w:val="3"/>
        <w:rPr>
          <w:rFonts w:ascii="Times New Roman" w:hAnsi="Times New Roman" w:cs="Times New Roman"/>
          <w:b/>
          <w:sz w:val="28"/>
          <w:szCs w:val="28"/>
        </w:rPr>
      </w:pPr>
      <w:r w:rsidRPr="00157EB4">
        <w:rPr>
          <w:rFonts w:ascii="Times New Roman" w:hAnsi="Times New Roman" w:cs="Times New Roman"/>
          <w:b/>
          <w:sz w:val="28"/>
          <w:szCs w:val="28"/>
        </w:rPr>
        <w:t>I. Терминология</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 Заказчики - юридические лица, в интересах и за счет которых осуществляется закупка:</w:t>
      </w:r>
    </w:p>
    <w:p w:rsidR="002D30A0" w:rsidRPr="009C1372" w:rsidRDefault="002D30A0" w:rsidP="000F2CFE">
      <w:pPr>
        <w:pStyle w:val="ConsPlusNormal"/>
        <w:ind w:firstLine="709"/>
        <w:jc w:val="both"/>
        <w:outlineLvl w:val="3"/>
        <w:rPr>
          <w:rFonts w:ascii="Times New Roman" w:hAnsi="Times New Roman" w:cs="Times New Roman"/>
          <w:sz w:val="28"/>
          <w:szCs w:val="28"/>
        </w:rPr>
      </w:pPr>
      <w:r>
        <w:rPr>
          <w:rFonts w:ascii="Times New Roman" w:hAnsi="Times New Roman" w:cs="Times New Roman"/>
          <w:sz w:val="28"/>
          <w:szCs w:val="28"/>
        </w:rPr>
        <w:t>1) администрации Лесноуколовского сельского поселения муниципального района «Красненский район» Белгородской области  (далее - заказчик</w:t>
      </w:r>
      <w:r w:rsidRPr="009C1372">
        <w:rPr>
          <w:rFonts w:ascii="Times New Roman" w:hAnsi="Times New Roman" w:cs="Times New Roman"/>
          <w:sz w:val="28"/>
          <w:szCs w:val="28"/>
        </w:rPr>
        <w:t>).</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 Закупка - приобретение товаров, работ, услуг для нужд заказчика способами, указанными в настоящем Типовом положении о закупках товаров, работ, услуг для нужд заказчиков (далее - Типовое положение).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 Единая информационная система (далее - ЕИС) -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До ввода в эксплуатацию ЕИС заказчик публикует информацию на официальном сайте www.zakupki.gov.ru (далее - официальный сайт).</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 Документация о закупке - комплект документов, содержащий информацию о предмете закупки, порядке и условиях участия в процедуре закупки, правилах оформления и подачи заявок поставщиками, критериях выбора победителя, об условиях договора, заключаемого по результатам процедуры закупки (извещение о закупке, конкурсная документация, аукционная документация, форма котировочной заявки, проект договора).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1.5. 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местонахождения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закупках товаров, работ, услуг для нужд заказчиков.</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1.6. Специализированная организация - юридическое лицо, выполняющее отдельные функции от имени заказчика в соответствии с полномочиями, переданными ему по договору заказчиком.</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1.7. Положение о закупках товаров, работ, услуг для нужд заказчиков (далее - Положение о закупках) - документ, который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1.8. Электронный аукцион (аукцион в электронной форме) - аукцион, при котором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к участникам закупки предъявляются единые требования, проведение такого аукциона обеспечивается на электронной площадке ее оператором.</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1.9. Запрос котировок (запрос цен) - способ осуществления закупки, при котором информация о потребностях в товарах, работах, услугах для нужд заказчиков сообщается неограниченному кругу лиц путем размещения в ЕИС извещения о проведении запроса котировок и победителем в проведении запроса котировок признается участник закупки, предложивший наиболее низкую цену договора.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1.10. Конкурс - торги, победителем которых признается лицо, предложившее лучшие условия исполнения договора и заявки на участие в конкурсе которого присвоен первый номер.</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1.11. Закупка у единственного поставщика (исполнителя, подрядчика) - способ закупки, при котором заказчик предлагает заключить договор только одному поставщику (исполнителю, подрядчику).</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1.12. Электронная торговая площадка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1.13. Оператор электронной площадки - юридическое лицо, которое владеет электронной площадкой, необходимыми для ее функционирования программно-аппаратными средствами и обеспечивает проведение закупки в электронной форме.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1.14. Закупочная комиссия - комиссия, созданная заказчиком для осуществления вскрытия конвертов с заявками на участие в конкурсе, отбора участников конкурса, рассмотрения, оценки и сопоставления заявок на участие в конкурсе, определения победителя конкурса, ведения протокола вскрытия конвертов с заявками на участие в конкурсе, протокола рассмотрения заявок на участие в конкурсе, протокола оценки и сопоставления заявок на участие в конкурсе, рассмотрения заявок на участие</w:t>
      </w:r>
      <w:r>
        <w:rPr>
          <w:rFonts w:ascii="Times New Roman" w:hAnsi="Times New Roman" w:cs="Times New Roman"/>
          <w:sz w:val="28"/>
          <w:szCs w:val="28"/>
        </w:rPr>
        <w:t xml:space="preserve"> </w:t>
      </w:r>
      <w:r w:rsidRPr="009C1372">
        <w:rPr>
          <w:rFonts w:ascii="Times New Roman" w:hAnsi="Times New Roman" w:cs="Times New Roman"/>
          <w:sz w:val="28"/>
          <w:szCs w:val="28"/>
        </w:rPr>
        <w:t>в аукционе и отбора участников аукциона, ведения протокола рассмотрения заявок на участие в аукционе, протокола аукциона, для рассмотрения, оценки и сопоставления котировочных заявок и определения победителя в проведении запроса котировок, ведения протокола рассмотрения и оценки котировочных заявок.</w:t>
      </w:r>
    </w:p>
    <w:p w:rsidR="002D30A0" w:rsidRDefault="002D30A0" w:rsidP="009C1372">
      <w:pPr>
        <w:pStyle w:val="ConsPlusNormal"/>
        <w:spacing w:line="20" w:lineRule="atLeast"/>
        <w:ind w:firstLine="709"/>
        <w:jc w:val="both"/>
        <w:outlineLvl w:val="3"/>
        <w:rPr>
          <w:rFonts w:ascii="Times New Roman" w:hAnsi="Times New Roman" w:cs="Times New Roman"/>
          <w:sz w:val="28"/>
          <w:szCs w:val="28"/>
        </w:rPr>
      </w:pPr>
    </w:p>
    <w:p w:rsidR="002D30A0" w:rsidRPr="00157EB4" w:rsidRDefault="002D30A0" w:rsidP="009C1372">
      <w:pPr>
        <w:pStyle w:val="ConsPlusNormal"/>
        <w:spacing w:line="20" w:lineRule="atLeast"/>
        <w:ind w:firstLine="709"/>
        <w:jc w:val="center"/>
        <w:outlineLvl w:val="3"/>
        <w:rPr>
          <w:rFonts w:ascii="Times New Roman" w:hAnsi="Times New Roman" w:cs="Times New Roman"/>
          <w:b/>
          <w:sz w:val="28"/>
          <w:szCs w:val="28"/>
        </w:rPr>
      </w:pPr>
      <w:r w:rsidRPr="00157EB4">
        <w:rPr>
          <w:rFonts w:ascii="Times New Roman" w:hAnsi="Times New Roman" w:cs="Times New Roman"/>
          <w:b/>
          <w:sz w:val="28"/>
          <w:szCs w:val="28"/>
        </w:rPr>
        <w:t>II. Предмет регулирования</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2.1. Типовое положение регулирует отношения по закупкам товаров, работ, услуг для нужд заказчика, определяет порядок подготовки и проведения процедур закупок (включая способы закупки) и условия их применения, порядок заключения и исполнения договоров.</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2.2. Типовое положение разработано в соответствии с Гражданским </w:t>
      </w:r>
      <w:hyperlink r:id="rId7" w:history="1">
        <w:r w:rsidRPr="00485075">
          <w:rPr>
            <w:rFonts w:ascii="Times New Roman" w:hAnsi="Times New Roman" w:cs="Times New Roman"/>
            <w:sz w:val="28"/>
            <w:szCs w:val="28"/>
          </w:rPr>
          <w:t>кодексом</w:t>
        </w:r>
      </w:hyperlink>
      <w:r>
        <w:t xml:space="preserve"> </w:t>
      </w:r>
      <w:r w:rsidRPr="009C1372">
        <w:rPr>
          <w:rFonts w:ascii="Times New Roman" w:hAnsi="Times New Roman" w:cs="Times New Roman"/>
          <w:sz w:val="28"/>
          <w:szCs w:val="28"/>
        </w:rPr>
        <w:t xml:space="preserve">Российской Федерации, Федеральным </w:t>
      </w:r>
      <w:hyperlink r:id="rId8" w:history="1">
        <w:r w:rsidRPr="00485075">
          <w:rPr>
            <w:rFonts w:ascii="Times New Roman" w:hAnsi="Times New Roman" w:cs="Times New Roman"/>
            <w:sz w:val="28"/>
            <w:szCs w:val="28"/>
          </w:rPr>
          <w:t>законом</w:t>
        </w:r>
      </w:hyperlink>
      <w:r w:rsidRPr="009C1372">
        <w:rPr>
          <w:rFonts w:ascii="Times New Roman" w:hAnsi="Times New Roman" w:cs="Times New Roman"/>
          <w:sz w:val="28"/>
          <w:szCs w:val="28"/>
        </w:rPr>
        <w:t xml:space="preserve"> от 5 апреля 2013 года </w:t>
      </w:r>
      <w:r>
        <w:rPr>
          <w:rFonts w:ascii="Times New Roman" w:hAnsi="Times New Roman" w:cs="Times New Roman"/>
          <w:sz w:val="28"/>
          <w:szCs w:val="28"/>
        </w:rPr>
        <w:t>№ 44-ФЗ «</w:t>
      </w:r>
      <w:r w:rsidRPr="009C1372">
        <w:rPr>
          <w:rFonts w:ascii="Times New Roman" w:hAnsi="Times New Roman" w:cs="Times New Roman"/>
          <w:sz w:val="28"/>
          <w:szCs w:val="28"/>
        </w:rPr>
        <w:t>О контрактной системе в сфере закупок товаров, работ, услуг для обеспечения госуд</w:t>
      </w:r>
      <w:r>
        <w:rPr>
          <w:rFonts w:ascii="Times New Roman" w:hAnsi="Times New Roman" w:cs="Times New Roman"/>
          <w:sz w:val="28"/>
          <w:szCs w:val="28"/>
        </w:rPr>
        <w:t xml:space="preserve">арственных и муниципальных нужд» (далее - Федеральный закон № </w:t>
      </w:r>
      <w:r w:rsidRPr="009C1372">
        <w:rPr>
          <w:rFonts w:ascii="Times New Roman" w:hAnsi="Times New Roman" w:cs="Times New Roman"/>
          <w:sz w:val="28"/>
          <w:szCs w:val="28"/>
        </w:rPr>
        <w:t>44-ФЗ) и Федеральным</w:t>
      </w:r>
      <w:r>
        <w:rPr>
          <w:rFonts w:ascii="Times New Roman" w:hAnsi="Times New Roman" w:cs="Times New Roman"/>
          <w:sz w:val="28"/>
          <w:szCs w:val="28"/>
        </w:rPr>
        <w:t xml:space="preserve"> </w:t>
      </w:r>
      <w:hyperlink r:id="rId9" w:history="1">
        <w:r w:rsidRPr="00485075">
          <w:rPr>
            <w:rFonts w:ascii="Times New Roman" w:hAnsi="Times New Roman" w:cs="Times New Roman"/>
            <w:sz w:val="28"/>
            <w:szCs w:val="28"/>
          </w:rPr>
          <w:t>законом</w:t>
        </w:r>
      </w:hyperlink>
      <w:r>
        <w:rPr>
          <w:rFonts w:ascii="Times New Roman" w:hAnsi="Times New Roman" w:cs="Times New Roman"/>
          <w:sz w:val="28"/>
          <w:szCs w:val="28"/>
        </w:rPr>
        <w:t xml:space="preserve"> от 18 июля 2011 года № 223-ФЗ «</w:t>
      </w:r>
      <w:r w:rsidRPr="009C1372">
        <w:rPr>
          <w:rFonts w:ascii="Times New Roman" w:hAnsi="Times New Roman" w:cs="Times New Roman"/>
          <w:sz w:val="28"/>
          <w:szCs w:val="28"/>
        </w:rPr>
        <w:t>О закупках товаров, работ, услуг от</w:t>
      </w:r>
      <w:r>
        <w:rPr>
          <w:rFonts w:ascii="Times New Roman" w:hAnsi="Times New Roman" w:cs="Times New Roman"/>
          <w:sz w:val="28"/>
          <w:szCs w:val="28"/>
        </w:rPr>
        <w:t xml:space="preserve">дельными видами юридических лиц» (далее - Федеральный закон № </w:t>
      </w:r>
      <w:r w:rsidRPr="009C1372">
        <w:rPr>
          <w:rFonts w:ascii="Times New Roman" w:hAnsi="Times New Roman" w:cs="Times New Roman"/>
          <w:sz w:val="28"/>
          <w:szCs w:val="28"/>
        </w:rPr>
        <w:t>223-ФЗ).</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2.3. При закупке товаров, работ, услуг заказчики руководствуются </w:t>
      </w:r>
      <w:hyperlink r:id="rId10" w:history="1">
        <w:r w:rsidRPr="00485075">
          <w:rPr>
            <w:rFonts w:ascii="Times New Roman" w:hAnsi="Times New Roman" w:cs="Times New Roman"/>
            <w:sz w:val="28"/>
            <w:szCs w:val="28"/>
          </w:rPr>
          <w:t>Конституцией</w:t>
        </w:r>
      </w:hyperlink>
      <w:r w:rsidRPr="009C1372">
        <w:rPr>
          <w:rFonts w:ascii="Times New Roman" w:hAnsi="Times New Roman" w:cs="Times New Roman"/>
          <w:sz w:val="28"/>
          <w:szCs w:val="28"/>
        </w:rPr>
        <w:t xml:space="preserve"> Российской Федерации, Гражданским </w:t>
      </w:r>
      <w:hyperlink r:id="rId11" w:history="1">
        <w:r w:rsidRPr="00485075">
          <w:rPr>
            <w:rFonts w:ascii="Times New Roman" w:hAnsi="Times New Roman" w:cs="Times New Roman"/>
            <w:sz w:val="28"/>
            <w:szCs w:val="28"/>
          </w:rPr>
          <w:t>кодексом</w:t>
        </w:r>
      </w:hyperlink>
      <w:r w:rsidRPr="009C1372">
        <w:rPr>
          <w:rFonts w:ascii="Times New Roman" w:hAnsi="Times New Roman" w:cs="Times New Roman"/>
          <w:sz w:val="28"/>
          <w:szCs w:val="28"/>
        </w:rPr>
        <w:t xml:space="preserve"> Российской Федерации, Федеральным </w:t>
      </w:r>
      <w:hyperlink r:id="rId12" w:history="1">
        <w:r w:rsidRPr="00485075">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9C1372">
        <w:rPr>
          <w:rFonts w:ascii="Times New Roman" w:hAnsi="Times New Roman" w:cs="Times New Roman"/>
          <w:sz w:val="28"/>
          <w:szCs w:val="28"/>
        </w:rPr>
        <w:t xml:space="preserve"> 44-ФЗ, Федеральным </w:t>
      </w:r>
      <w:hyperlink r:id="rId13" w:history="1">
        <w:r w:rsidRPr="00485075">
          <w:rPr>
            <w:rFonts w:ascii="Times New Roman" w:hAnsi="Times New Roman" w:cs="Times New Roman"/>
            <w:sz w:val="28"/>
            <w:szCs w:val="28"/>
          </w:rPr>
          <w:t>законом</w:t>
        </w:r>
      </w:hyperlink>
      <w:r>
        <w:rPr>
          <w:rFonts w:ascii="Times New Roman" w:hAnsi="Times New Roman" w:cs="Times New Roman"/>
          <w:sz w:val="28"/>
          <w:szCs w:val="28"/>
        </w:rPr>
        <w:t xml:space="preserve">                  № </w:t>
      </w:r>
      <w:r w:rsidRPr="009C1372">
        <w:rPr>
          <w:rFonts w:ascii="Times New Roman" w:hAnsi="Times New Roman" w:cs="Times New Roman"/>
          <w:sz w:val="28"/>
          <w:szCs w:val="28"/>
        </w:rPr>
        <w:t>223-ФЗ, другими федеральными законами и иными нормативными правовыми актами Российской Федерации, а также настоящим Типовым положением.</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p>
    <w:p w:rsidR="002D30A0" w:rsidRPr="00157EB4" w:rsidRDefault="002D30A0" w:rsidP="009C1372">
      <w:pPr>
        <w:pStyle w:val="ConsPlusNormal"/>
        <w:spacing w:line="20" w:lineRule="atLeast"/>
        <w:ind w:firstLine="709"/>
        <w:jc w:val="center"/>
        <w:outlineLvl w:val="3"/>
        <w:rPr>
          <w:rFonts w:ascii="Times New Roman" w:hAnsi="Times New Roman" w:cs="Times New Roman"/>
          <w:b/>
          <w:sz w:val="28"/>
          <w:szCs w:val="28"/>
        </w:rPr>
      </w:pPr>
      <w:r w:rsidRPr="00157EB4">
        <w:rPr>
          <w:rFonts w:ascii="Times New Roman" w:hAnsi="Times New Roman" w:cs="Times New Roman"/>
          <w:b/>
          <w:sz w:val="28"/>
          <w:szCs w:val="28"/>
        </w:rPr>
        <w:t>III. Цели регулирования Типового положения</w:t>
      </w:r>
    </w:p>
    <w:p w:rsidR="002D30A0" w:rsidRPr="00157EB4" w:rsidRDefault="002D30A0" w:rsidP="009C1372">
      <w:pPr>
        <w:pStyle w:val="ConsPlusNormal"/>
        <w:spacing w:line="20" w:lineRule="atLeast"/>
        <w:ind w:firstLine="709"/>
        <w:jc w:val="center"/>
        <w:outlineLvl w:val="3"/>
        <w:rPr>
          <w:rFonts w:ascii="Times New Roman" w:hAnsi="Times New Roman" w:cs="Times New Roman"/>
          <w:b/>
          <w:sz w:val="28"/>
          <w:szCs w:val="28"/>
        </w:rPr>
      </w:pPr>
      <w:r w:rsidRPr="00157EB4">
        <w:rPr>
          <w:rFonts w:ascii="Times New Roman" w:hAnsi="Times New Roman" w:cs="Times New Roman"/>
          <w:b/>
          <w:sz w:val="28"/>
          <w:szCs w:val="28"/>
        </w:rPr>
        <w:t>и отношения, регулируемые Типовым положением</w:t>
      </w:r>
    </w:p>
    <w:p w:rsidR="002D30A0" w:rsidRPr="00157EB4" w:rsidRDefault="002D30A0" w:rsidP="009C1372">
      <w:pPr>
        <w:pStyle w:val="ConsPlusNormal"/>
        <w:spacing w:line="20" w:lineRule="atLeast"/>
        <w:ind w:firstLine="709"/>
        <w:jc w:val="both"/>
        <w:outlineLvl w:val="3"/>
        <w:rPr>
          <w:rFonts w:ascii="Times New Roman" w:hAnsi="Times New Roman" w:cs="Times New Roman"/>
          <w:b/>
          <w:sz w:val="28"/>
          <w:szCs w:val="28"/>
        </w:rPr>
      </w:pP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3.1. Обеспечение единства экономического пространства.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3.2. Создание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3.3. Эффективное использование денежных средств.</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3.4. Расширение возможностей участия юридических и физических лиц в закупке товаров, работ, услуг для нужд заказчиков и стимулирование такого участия.</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3.5. Развитие добросовестной конкуренции.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3.6. Обеспечение гласности и прозрачности закупки.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3.7. Предотвращение коррупции и других злоупотреблений.</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p>
    <w:p w:rsidR="002D30A0" w:rsidRPr="00157EB4" w:rsidRDefault="002D30A0" w:rsidP="001155E9">
      <w:pPr>
        <w:pStyle w:val="ConsPlusNormal"/>
        <w:spacing w:line="20" w:lineRule="atLeast"/>
        <w:ind w:firstLine="709"/>
        <w:jc w:val="center"/>
        <w:outlineLvl w:val="3"/>
        <w:rPr>
          <w:rFonts w:ascii="Times New Roman" w:hAnsi="Times New Roman" w:cs="Times New Roman"/>
          <w:b/>
          <w:sz w:val="28"/>
          <w:szCs w:val="28"/>
        </w:rPr>
      </w:pPr>
      <w:r w:rsidRPr="00157EB4">
        <w:rPr>
          <w:rFonts w:ascii="Times New Roman" w:hAnsi="Times New Roman" w:cs="Times New Roman"/>
          <w:b/>
          <w:sz w:val="28"/>
          <w:szCs w:val="28"/>
        </w:rPr>
        <w:t>IV. Область применения Типового положения</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Типовое положение применяется во всех случаях расходования средств заказчиком, за исключением случаев:</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купли-продажи ценных бумаг, валютных ценностей, драгоценных металлов, а также заключения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w:t>
      </w:r>
      <w:r>
        <w:rPr>
          <w:rFonts w:ascii="Times New Roman" w:hAnsi="Times New Roman" w:cs="Times New Roman"/>
          <w:sz w:val="28"/>
          <w:szCs w:val="28"/>
        </w:rPr>
        <w:t>,</w:t>
      </w:r>
      <w:r w:rsidRPr="009C1372">
        <w:rPr>
          <w:rFonts w:ascii="Times New Roman" w:hAnsi="Times New Roman" w:cs="Times New Roman"/>
          <w:sz w:val="28"/>
          <w:szCs w:val="28"/>
        </w:rPr>
        <w:t xml:space="preserve"> по которым предусматривает поставки товаров);</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приобретения биржевых товаров на товарной бирже в соответствии с законодательством о товарных биржах и биржевой торговле;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3) осуществления закупки на поставки товаров, выполнение работ, оказание услуг в соответствии с Федеральным </w:t>
      </w:r>
      <w:hyperlink r:id="rId14" w:history="1">
        <w:r w:rsidRPr="00727057">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9C1372">
        <w:rPr>
          <w:rFonts w:ascii="Times New Roman" w:hAnsi="Times New Roman" w:cs="Times New Roman"/>
          <w:sz w:val="28"/>
          <w:szCs w:val="28"/>
        </w:rPr>
        <w:t xml:space="preserve"> 44-ФЗ;</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закупок в области военно-технического сотрудничества;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 закупок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6) осуществления отбора аудиторской организации для проведения обязательного аудита бухгалтерской (финансовой) отчетности заказчика в соответствии со </w:t>
      </w:r>
      <w:hyperlink r:id="rId15" w:history="1">
        <w:r w:rsidRPr="007A4A30">
          <w:rPr>
            <w:rFonts w:ascii="Times New Roman" w:hAnsi="Times New Roman" w:cs="Times New Roman"/>
            <w:sz w:val="28"/>
            <w:szCs w:val="28"/>
          </w:rPr>
          <w:t>статьей 5</w:t>
        </w:r>
      </w:hyperlink>
      <w:r w:rsidRPr="009C1372">
        <w:rPr>
          <w:rFonts w:ascii="Times New Roman" w:hAnsi="Times New Roman" w:cs="Times New Roman"/>
          <w:sz w:val="28"/>
          <w:szCs w:val="28"/>
        </w:rPr>
        <w:t xml:space="preserve"> Федерального </w:t>
      </w:r>
      <w:r>
        <w:rPr>
          <w:rFonts w:ascii="Times New Roman" w:hAnsi="Times New Roman" w:cs="Times New Roman"/>
          <w:sz w:val="28"/>
          <w:szCs w:val="28"/>
        </w:rPr>
        <w:t>закона от 30 декабря 2008 года        № 307-ФЗ «</w:t>
      </w:r>
      <w:r w:rsidRPr="009C1372">
        <w:rPr>
          <w:rFonts w:ascii="Times New Roman" w:hAnsi="Times New Roman" w:cs="Times New Roman"/>
          <w:sz w:val="28"/>
          <w:szCs w:val="28"/>
        </w:rPr>
        <w:t>Об</w:t>
      </w:r>
      <w:r>
        <w:rPr>
          <w:rFonts w:ascii="Times New Roman" w:hAnsi="Times New Roman" w:cs="Times New Roman"/>
          <w:sz w:val="28"/>
          <w:szCs w:val="28"/>
        </w:rPr>
        <w:t xml:space="preserve"> аудиторской деятельности»</w:t>
      </w:r>
      <w:r w:rsidRPr="009C1372">
        <w:rPr>
          <w:rFonts w:ascii="Times New Roman" w:hAnsi="Times New Roman" w:cs="Times New Roman"/>
          <w:sz w:val="28"/>
          <w:szCs w:val="28"/>
        </w:rPr>
        <w:t>;</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 заключения и исполнения договоров в соответствии с законодательством Российской Федерации об электроэнергетике, являющихся обязательными для субъектов оптового рынка - участников обращения электрической энергии и (или) мощности;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8) осуществления кредитной организацией лизинговых операций и межбанковских операций, в том числе с иностранными банками;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 определения, избрания и деятельности представителя владельцев облигаций в соответствии с законодательством Российской Федерации о ценных бумагах;</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10) открытия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заключения ими с уполномоченным банком договоров о банковском сопровождении сопровождаемой сделки в соответствии с Федеральным </w:t>
      </w:r>
      <w:hyperlink r:id="rId16" w:history="1">
        <w:r w:rsidRPr="00C648C2">
          <w:rPr>
            <w:rFonts w:ascii="Times New Roman" w:hAnsi="Times New Roman" w:cs="Times New Roman"/>
            <w:sz w:val="28"/>
            <w:szCs w:val="28"/>
          </w:rPr>
          <w:t>законом</w:t>
        </w:r>
      </w:hyperlink>
      <w:r>
        <w:rPr>
          <w:rFonts w:ascii="Times New Roman" w:hAnsi="Times New Roman" w:cs="Times New Roman"/>
          <w:sz w:val="28"/>
          <w:szCs w:val="28"/>
        </w:rPr>
        <w:t xml:space="preserve"> от 29 декабря 2012 года №</w:t>
      </w:r>
      <w:r w:rsidRPr="009C1372">
        <w:rPr>
          <w:rFonts w:ascii="Times New Roman" w:hAnsi="Times New Roman" w:cs="Times New Roman"/>
          <w:sz w:val="28"/>
          <w:szCs w:val="28"/>
        </w:rPr>
        <w:t xml:space="preserve"> 2</w:t>
      </w:r>
      <w:r>
        <w:rPr>
          <w:rFonts w:ascii="Times New Roman" w:hAnsi="Times New Roman" w:cs="Times New Roman"/>
          <w:sz w:val="28"/>
          <w:szCs w:val="28"/>
        </w:rPr>
        <w:t>75-ФЗ «</w:t>
      </w:r>
      <w:r w:rsidRPr="009C1372">
        <w:rPr>
          <w:rFonts w:ascii="Times New Roman" w:hAnsi="Times New Roman" w:cs="Times New Roman"/>
          <w:sz w:val="28"/>
          <w:szCs w:val="28"/>
        </w:rPr>
        <w:t>О г</w:t>
      </w:r>
      <w:r>
        <w:rPr>
          <w:rFonts w:ascii="Times New Roman" w:hAnsi="Times New Roman" w:cs="Times New Roman"/>
          <w:sz w:val="28"/>
          <w:szCs w:val="28"/>
        </w:rPr>
        <w:t>осударственном оборонном заказе»</w:t>
      </w:r>
      <w:r w:rsidRPr="009C1372">
        <w:rPr>
          <w:rFonts w:ascii="Times New Roman" w:hAnsi="Times New Roman" w:cs="Times New Roman"/>
          <w:sz w:val="28"/>
          <w:szCs w:val="28"/>
        </w:rPr>
        <w:t>.</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p>
    <w:p w:rsidR="002D30A0" w:rsidRPr="00157EB4" w:rsidRDefault="002D30A0" w:rsidP="001155E9">
      <w:pPr>
        <w:pStyle w:val="ConsPlusNormal"/>
        <w:spacing w:line="20" w:lineRule="atLeast"/>
        <w:ind w:firstLine="709"/>
        <w:jc w:val="center"/>
        <w:outlineLvl w:val="3"/>
        <w:rPr>
          <w:rFonts w:ascii="Times New Roman" w:hAnsi="Times New Roman" w:cs="Times New Roman"/>
          <w:b/>
          <w:sz w:val="28"/>
          <w:szCs w:val="28"/>
        </w:rPr>
      </w:pPr>
      <w:r w:rsidRPr="00157EB4">
        <w:rPr>
          <w:rFonts w:ascii="Times New Roman" w:hAnsi="Times New Roman" w:cs="Times New Roman"/>
          <w:b/>
          <w:sz w:val="28"/>
          <w:szCs w:val="28"/>
        </w:rPr>
        <w:t>V. Информационное обеспечение закупки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5.1. Положение о закупке, изменения, вносимые в указанное Положение о закупке, подлежат обязательному размещению в ЕИС не позднее 15 (пятнадцати) дней со дня утверждения.</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5.2. Заказчик размещает в ЕИС план закупки товаров, работ, услуг на срок не менее чем на 1 (один) год. Порядок формирования плана закупки товаров, работ, услуг, порядок и сроки размещения в ЕИС такого плана, требования к форме такого плана устанавливаются Правительством Российской Федерации.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5.3. План закупки инновационной продукции, высокотехнологичной продукции, лекарственных средств размещается заказчиком в ЕИС на период от пяти до семи лет.</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5.5. При закупке в ЕИС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5.6.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10 (десяти) дней со дня внесения изменений в договор в ЕИС размещается информация об изменении договора с указанием измененных условий.</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5.7.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1 (одного) рабочего дня, информация, подлежащая размещению в ЕИС в соответствии с настоящим Типовым положением, размещается заказчиком на сайте заказчика с последующим размещением ее в ЕИС в течение 1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5.8. Размещенные в ЕИС и на сайте заказчика в соответствии с настоящим Типовым положением информация о закупке, Положение о закупке, планы закупки должны быть доступны для ознакомления без взимания платы.</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5.9. Не подлежат размещению в ЕИС сведения о закупке, составляющие государственную тайну, при условии, что такие сведения содержатся в извещении о закупке, документации о закупке или в проекте договора. Заказчик вправе не размещать в ЕИС сведения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157EB4">
        <w:rPr>
          <w:rFonts w:ascii="Times New Roman" w:hAnsi="Times New Roman" w:cs="Times New Roman"/>
          <w:sz w:val="28"/>
          <w:szCs w:val="28"/>
        </w:rPr>
        <w:t>5.10. Правительство Российской Федерации вправе определить:</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конкретную закупку, сведения о которой не составляют государственную тайну, но не подлежат размещению в ЕИС;</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перечни и (или) группы товаров, работ, услуг, сведения о закупке которых не составляют государственную тайну, но не подлежат размещению в ЕИС.</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5.11. Размещение заказчиками в ЕИС информации о закупке осуществляется без взимания платы. Порядок размещения в ЕИС информации о закупке устанавливается Правительством Российской Федерации. Порядок регистрации заказчиков в ЕИС устанавливается федеральным органом исполнительной власти, уполномоченным Правительством Российской Федерации на ведение ЕИС.</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5.12. Заказчик не позднее 10 числа месяца, следующего за отчетным месяцем, размещает в ЕИС:</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сведения о количестве и об общей стоимости договоров, заключенных заказчиком по результатам закупки товаров, работ, услуг;</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сведения о количестве и об общей стоимости договоров, заключенных заказчиком по результатам закупки у субъектов малого и среднего предпринимательства.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5.13. Протоколы, составляемые в ходе закупки, размещаются заказчиком в ЕИС не позднее чем через 3 (три) дня со дня подписания таких протоколов.</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5.14. Информация, подлежащая размещению на официальном сайте заказчика, хранится на сайте в течение 3 (трех) лет.</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5.15. Информация о закупке, включая извещение о закупке, документацию о закупке, проект договора, разъяснения документации о закупке, изменения извещения о закупке, изменения документации о закупке, заявки участников закупки, протоколы закупки, планы закупки хранятся заказчиком на бумажном носителе в течение 3 (трех) лет.</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5.16. Проведение закупки осуществляется на основании утвержденного и размещенного на официальном сайте плана закупки товаров, работ, услуг.</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Порядок формирования плана закупки товаров, работ, услуг, порядок и сроки размещения в единой информационной системе такого плана, требования к форме такого плана устанавливаются Правительством Российской Федерации.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План закупки является основным плановым документом в сфере закупок и утверждается заказчиком на срок не менее 1 (одного) года. План закупок должен быть утвержден заказчиком не позднее 31 декабря года, предшествующего планируемому году.</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5.17.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обеспечивает ведение в ЕИС реестра договоров, заключенных заказчиком по результатам закупки (далее - реестр договоров). Порядок ведения реестра договоров, в том числе включаемые в него информация и документы о закупках, сроки размещения таких информации и документов в реестре договоров, устанавливается Правительством Российской Федерации.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5.18. В течение 3 (трех) рабочих дней со дня заключения договора заказчик вносит информацию и документы, установленные Правительством Российской Федерации,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10 (десяти) дней со дня исполнения, изменения или расторжения договора.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5.19. В реестр договоров не вносятся сведения и документы, которые в соответствии с федеральным законодательством не подлежат размещению в единой информационной системе.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p>
    <w:p w:rsidR="002D30A0" w:rsidRPr="00157EB4" w:rsidRDefault="002D30A0" w:rsidP="001155E9">
      <w:pPr>
        <w:pStyle w:val="ConsPlusNormal"/>
        <w:spacing w:line="20" w:lineRule="atLeast"/>
        <w:ind w:firstLine="709"/>
        <w:jc w:val="center"/>
        <w:outlineLvl w:val="3"/>
        <w:rPr>
          <w:rFonts w:ascii="Times New Roman" w:hAnsi="Times New Roman" w:cs="Times New Roman"/>
          <w:b/>
          <w:sz w:val="28"/>
          <w:szCs w:val="28"/>
        </w:rPr>
      </w:pPr>
      <w:r w:rsidRPr="00157EB4">
        <w:rPr>
          <w:rFonts w:ascii="Times New Roman" w:hAnsi="Times New Roman" w:cs="Times New Roman"/>
          <w:b/>
          <w:sz w:val="28"/>
          <w:szCs w:val="28"/>
        </w:rPr>
        <w:t>VI. Закупочная комиссия</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6.1. При осуществлении закупки путем проведения конкурса, электронного аукциона и запроса котировок создается закупочная комиссия (далее - комиссия).</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6.2. Заказчиком до размещения в ЕИС извещения о проведении конкурса, электронного аукциона, о проведении запроса котировок принимается решение о создании комиссии, определяется ее состав, назначается председатель комиссии и секретарь.</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6.3. Число членов комиссии должно быть не менее пяти человек.</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6.4. Членами комиссии не могут быть физические лица, лично заинтересованные в результатах закупки (в том числе физические лица, подавшие заявки на участие в конкурсе, заявки на участие в аукционе или заявки на участие в запросе котировок, либо состоящие в штате организаций, подавших указанные заявки), либо физические лица, на которых способны оказывать влияние участники закупки, а также должностные лица органов, уполномоченных на осуществление контроля в сфере закупок отдельными видами юридических лиц.</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случае выявления в составе комиссии указанных лиц заказчик обязан незамедлительно заменить их иными физическими лицами, которые лично не заинтересованы в результатах закупки и на которых не способны оказывать влияние участники закупки, а также которые не являются должностными лицами органов, непосредственно осуществляющих контроль в сфере закупок отдельными видами юридических лиц.</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6.5. Замена члена комиссии допускается только по решению заказчика, принявшего решение о создании комиссии.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6.6. Комиссия правомочна осуществлять свои функции, если на заседании комиссии присутствует не менее пятидесяти процентов от общего числа ее членов. Члены комиссии должны быть своевременно уведомлены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 Решения комиссии принимаются простым большинством голосов от числа присутствующих на заседании членов. Голосование осуществляется открыто. При голосовании каждый член комиссии имеет один голос. В случае равенства голосов решение принимает председатель комиссии.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6.7. Решения комиссии оформляются протоколами. Протоколы подписывают все члены комиссии, принявшие участие в заседании.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p>
    <w:p w:rsidR="002D30A0" w:rsidRPr="00157EB4" w:rsidRDefault="002D30A0" w:rsidP="001155E9">
      <w:pPr>
        <w:pStyle w:val="ConsPlusNormal"/>
        <w:spacing w:line="20" w:lineRule="atLeast"/>
        <w:ind w:firstLine="709"/>
        <w:jc w:val="center"/>
        <w:outlineLvl w:val="3"/>
        <w:rPr>
          <w:rFonts w:ascii="Times New Roman" w:hAnsi="Times New Roman" w:cs="Times New Roman"/>
          <w:b/>
          <w:sz w:val="28"/>
          <w:szCs w:val="28"/>
        </w:rPr>
      </w:pPr>
      <w:r w:rsidRPr="00157EB4">
        <w:rPr>
          <w:rFonts w:ascii="Times New Roman" w:hAnsi="Times New Roman" w:cs="Times New Roman"/>
          <w:b/>
          <w:sz w:val="28"/>
          <w:szCs w:val="28"/>
        </w:rPr>
        <w:t>VII. Участники закупок</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7.1.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местонахождения,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7.2. Участники закупки имеют право выступать в отношениях, связанных с закупкой товаров, работ, услуг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или ее нотариально заверенной копией.</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7.3. Участники закупки должны соответствовать следующим требованиям:</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 отсутствуют сведения об участнике закупки в реестре недобросовестных поставщиков, предусмотренном </w:t>
      </w:r>
      <w:hyperlink r:id="rId17" w:history="1">
        <w:r w:rsidRPr="00EB2131">
          <w:rPr>
            <w:rFonts w:ascii="Times New Roman" w:hAnsi="Times New Roman" w:cs="Times New Roman"/>
            <w:sz w:val="28"/>
            <w:szCs w:val="28"/>
          </w:rPr>
          <w:t>статьей 5</w:t>
        </w:r>
      </w:hyperlink>
      <w:r>
        <w:rPr>
          <w:rFonts w:ascii="Times New Roman" w:hAnsi="Times New Roman" w:cs="Times New Roman"/>
          <w:sz w:val="28"/>
          <w:szCs w:val="28"/>
        </w:rPr>
        <w:t xml:space="preserve"> Федерального закона №</w:t>
      </w:r>
      <w:r w:rsidRPr="009C1372">
        <w:rPr>
          <w:rFonts w:ascii="Times New Roman" w:hAnsi="Times New Roman" w:cs="Times New Roman"/>
          <w:sz w:val="28"/>
          <w:szCs w:val="28"/>
        </w:rPr>
        <w:t xml:space="preserve"> 223-ФЗ, в реестре недобросовестных поставщиков, предусмотренном Федеральным </w:t>
      </w:r>
      <w:hyperlink r:id="rId18" w:history="1">
        <w:r w:rsidRPr="00EB2131">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9C1372">
        <w:rPr>
          <w:rFonts w:ascii="Times New Roman" w:hAnsi="Times New Roman" w:cs="Times New Roman"/>
          <w:sz w:val="28"/>
          <w:szCs w:val="28"/>
        </w:rPr>
        <w:t xml:space="preserve"> 44-ФЗ;</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участники закупки соответствуют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 не проводится ликвидации участника закупки - юридического лица и отсутствуют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4) деятельность участника закупки не приостановлена в порядке, предусмотренном </w:t>
      </w:r>
      <w:hyperlink r:id="rId19" w:history="1">
        <w:r w:rsidRPr="00B96E4D">
          <w:rPr>
            <w:rFonts w:ascii="Times New Roman" w:hAnsi="Times New Roman" w:cs="Times New Roman"/>
            <w:sz w:val="28"/>
            <w:szCs w:val="28"/>
          </w:rPr>
          <w:t>Кодексом</w:t>
        </w:r>
      </w:hyperlink>
      <w:r w:rsidRPr="009C1372">
        <w:rPr>
          <w:rFonts w:ascii="Times New Roman" w:hAnsi="Times New Roman" w:cs="Times New Roman"/>
          <w:sz w:val="28"/>
          <w:szCs w:val="28"/>
        </w:rPr>
        <w:t xml:space="preserve"> Российской Федерации об административных правонарушениях, на день подачи заявки на участие в закупке;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 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Правительство Российской Федерации вправе установить особенности участия в закупке субъектов малого и среднего предпринимательства, а также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таможенного законодательства Таможенного союза и международных договоров Российской Федерации,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p>
    <w:p w:rsidR="002D30A0" w:rsidRPr="00157EB4" w:rsidRDefault="002D30A0" w:rsidP="00827E4D">
      <w:pPr>
        <w:pStyle w:val="ConsPlusNormal"/>
        <w:spacing w:line="20" w:lineRule="atLeast"/>
        <w:ind w:firstLine="709"/>
        <w:jc w:val="center"/>
        <w:outlineLvl w:val="3"/>
        <w:rPr>
          <w:rFonts w:ascii="Times New Roman" w:hAnsi="Times New Roman" w:cs="Times New Roman"/>
          <w:b/>
          <w:sz w:val="28"/>
          <w:szCs w:val="28"/>
        </w:rPr>
      </w:pPr>
      <w:r w:rsidRPr="00157EB4">
        <w:rPr>
          <w:rFonts w:ascii="Times New Roman" w:hAnsi="Times New Roman" w:cs="Times New Roman"/>
          <w:b/>
          <w:sz w:val="28"/>
          <w:szCs w:val="28"/>
        </w:rPr>
        <w:t>VIII. Извещение и документация о закупке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8.1.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8.2. В извещении о закупке должны быть указаны</w:t>
      </w:r>
      <w:r>
        <w:rPr>
          <w:rFonts w:ascii="Times New Roman" w:hAnsi="Times New Roman" w:cs="Times New Roman"/>
          <w:sz w:val="28"/>
          <w:szCs w:val="28"/>
        </w:rPr>
        <w:t>,</w:t>
      </w:r>
      <w:r w:rsidRPr="009C1372">
        <w:rPr>
          <w:rFonts w:ascii="Times New Roman" w:hAnsi="Times New Roman" w:cs="Times New Roman"/>
          <w:sz w:val="28"/>
          <w:szCs w:val="28"/>
        </w:rPr>
        <w:t xml:space="preserve"> в том числе следующие сведения:</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способ закупки;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наименование, местонахождение, почтовый адрес, адрес электронной почты, номер контактного телефона заказчика;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 предмет договора с указанием количества поставляемого товара, объема выполняемых работ, оказываемых услуг;</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место поставки товара, выполнения работ, оказания услуг;</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 сведения о начальной (максимальной) цене договора (цене лота);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 место и дата рассмотрения предложений участников закупки и подведения итогов закупки.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8.3. В документации о закупке должны быть указаны сведения, определенные Положением о закупке, в том числе: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требования к содержанию, форме, оформлению и составу заявки на участие в закупке;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место, условия и сроки (периоды) поставки товара, выполнения работы, оказания услуги;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 сведения о начальной (максимальной) цене договора (цене лота);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 форма, сроки и порядок оплаты товара, работы, услуги;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8) порядок, место, дата начала и дата окончания срока подачи заявок на участие в закупке;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 формы, порядок, дата начала и дата окончания срока предоставления участникам закупки разъяснений положений документации о закупке;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 место и дата рассмотрения предложений участников закупки и подведения итогов закупки;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 критерии оценки и сопоставления заявок на участие в конкурсе;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 порядок оценки и сопоставления заявок на участие в конкурсе.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8.4. Документация о закупке должна содержать обоснование начальной (максимальной) цены договора (цены лота), содержащее полученные заказчиком информацию или расчеты и использованные заказчиком источники информации о ценах товаров, работ, услуг, в том числе путем указания соответствующих сайтов в сети Интернет или иного указания.</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8.5. Изменения, вносимые в извещение о закупке, документацию о закупке, разъяснения положений такой документации размещаются заказчиком в ЕИС не позднее 3 (трех) дней со дня принятия решения о внесении указанных изменений, предоставления указанных разъяснений. В случае если закупка осуществляется путем проведения торгов и изменения в извещение о закупке, документацию о закупке внесены заказчиком позднее чем за 15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ЕИС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15 (пятнадцати) дней.</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p>
    <w:p w:rsidR="002D30A0" w:rsidRPr="00157EB4" w:rsidRDefault="002D30A0" w:rsidP="00827E4D">
      <w:pPr>
        <w:pStyle w:val="ConsPlusNormal"/>
        <w:spacing w:line="20" w:lineRule="atLeast"/>
        <w:ind w:firstLine="709"/>
        <w:jc w:val="center"/>
        <w:outlineLvl w:val="3"/>
        <w:rPr>
          <w:rFonts w:ascii="Times New Roman" w:hAnsi="Times New Roman" w:cs="Times New Roman"/>
          <w:b/>
          <w:sz w:val="28"/>
          <w:szCs w:val="28"/>
        </w:rPr>
      </w:pPr>
      <w:r w:rsidRPr="00157EB4">
        <w:rPr>
          <w:rFonts w:ascii="Times New Roman" w:hAnsi="Times New Roman" w:cs="Times New Roman"/>
          <w:b/>
          <w:sz w:val="28"/>
          <w:szCs w:val="28"/>
        </w:rPr>
        <w:t>IX. Способы осуществления закупок</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9.1. Закупка может осуществляться:</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конкурентными способами: электронный аукцион, открытый конкурс, закрытый конкурс, запрос котировок;</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у единственного поставщика (исполнителя, подрядчика).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9.2. Заказчик преимущественно осуществляет закупки путем проведения конкурентных способов закупки. Решение о закупке принимает руководитель заказчика или иное уполномоченное лицо на основании обоснованных письменных предложений соответствующего уполномоченного лица и/или структурного подразделения заказчика, инициирующего закупку. Указанные предложения должны содержать, в том числе, обоснование начальной (максимальной) цены договора и обоснование выбора способа закупок.</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9.3. Правительство Российской Федерации вправе установить перечень товаров, работ, услуг, закупка которых осуществляется в электронной форме.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9.4. При осуществлении закупки товаров, работ, услуг конкурентными способами могут выделяться лоты, в отношении которых в извещении о проведении аукциона, конкурса, документации об аукционе, конкурсе отдельно указываются предмет, начальная (максимальная) цена, сроки и иные условия поставки товаров, выполнения работ или оказания услуг. Участник закупки подает заявку на участие в аукционе, конкурсе в отношении определенного лота. В отношении каждого лота заключается отдельный договор.</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9.5. Решение о способе закупки принимается заказчиком в соответствии с настоящим Типовым положением.</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9.6. Общий порядок проведения процедур закупок в электронной форме аналогичен таковому для обычной процедуры, которая может проводиться с использованием документов как на бумажных носителях, так и документов в электронной форме. При проведении процедур закупок в электронной форме весь документооборот (подача заявки, изменения извещения и документации, разъяснения документации, подписание договора и т.д.) осуществляется в электронной форме.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9.7. Процедуры закупок в электронной форме осуществляются на электронных площадках. Порядок проведения процедур закупок в электронной форме определяется регламентом электронной площадки, на которой проводится процедура закупки.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9.8. В извещении о проведении процедуры закупки в электронной форме дополнительно указывается адрес электронной площадки в сети Интернет, на которой проводится процедура закупки.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p>
    <w:p w:rsidR="002D30A0" w:rsidRPr="00157EB4" w:rsidRDefault="002D30A0" w:rsidP="00827E4D">
      <w:pPr>
        <w:pStyle w:val="ConsPlusNormal"/>
        <w:spacing w:line="20" w:lineRule="atLeast"/>
        <w:ind w:firstLine="709"/>
        <w:jc w:val="center"/>
        <w:outlineLvl w:val="3"/>
        <w:rPr>
          <w:rFonts w:ascii="Times New Roman" w:hAnsi="Times New Roman" w:cs="Times New Roman"/>
          <w:b/>
          <w:sz w:val="28"/>
          <w:szCs w:val="28"/>
        </w:rPr>
      </w:pPr>
      <w:r w:rsidRPr="00157EB4">
        <w:rPr>
          <w:rFonts w:ascii="Times New Roman" w:hAnsi="Times New Roman" w:cs="Times New Roman"/>
          <w:b/>
          <w:sz w:val="28"/>
          <w:szCs w:val="28"/>
        </w:rPr>
        <w:t>X. Заключение, исполнение, изменение и расторжение договора</w:t>
      </w:r>
    </w:p>
    <w:p w:rsidR="002D30A0" w:rsidRPr="00157EB4" w:rsidRDefault="002D30A0" w:rsidP="009C1372">
      <w:pPr>
        <w:pStyle w:val="ConsPlusNormal"/>
        <w:spacing w:line="20" w:lineRule="atLeast"/>
        <w:ind w:firstLine="709"/>
        <w:jc w:val="both"/>
        <w:outlineLvl w:val="3"/>
        <w:rPr>
          <w:rFonts w:ascii="Times New Roman" w:hAnsi="Times New Roman" w:cs="Times New Roman"/>
          <w:b/>
          <w:sz w:val="28"/>
          <w:szCs w:val="28"/>
        </w:rPr>
      </w:pP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10.1. Договор на поставку товаров, выполнение работ, оказание услуг заключается от имени заказчика для удовлетворения собственных нужд.</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10.2. Договор заключается в порядке, предусмотренном Гражданским </w:t>
      </w:r>
      <w:hyperlink r:id="rId20" w:history="1">
        <w:r w:rsidRPr="00482CB7">
          <w:rPr>
            <w:rFonts w:ascii="Times New Roman" w:hAnsi="Times New Roman" w:cs="Times New Roman"/>
            <w:sz w:val="28"/>
            <w:szCs w:val="28"/>
          </w:rPr>
          <w:t>кодексом</w:t>
        </w:r>
      </w:hyperlink>
      <w:r>
        <w:rPr>
          <w:rFonts w:ascii="Times New Roman" w:hAnsi="Times New Roman" w:cs="Times New Roman"/>
          <w:sz w:val="28"/>
          <w:szCs w:val="28"/>
        </w:rPr>
        <w:t xml:space="preserve"> Р</w:t>
      </w:r>
      <w:r w:rsidRPr="009C1372">
        <w:rPr>
          <w:rFonts w:ascii="Times New Roman" w:hAnsi="Times New Roman" w:cs="Times New Roman"/>
          <w:sz w:val="28"/>
          <w:szCs w:val="28"/>
        </w:rPr>
        <w:t>оссийской Федерации и иными федеральными законами, с учетом настоящего Типового положения.</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10.3. После определения победителя в процедуре закупки в срок, предусмотренный для заключения договора, заказчик вправе отказаться от заключения договора с победителем процедуры закупки в случае установления факта предоставления участником закупки недостоверной информации или несоответствия обязательным требованиям к участникам закупки, установленным настоящим Типовым положением, извещением о закупке и документацией о закупке.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10.4. В случае отказа от заключения договора с победителем конкурса, аукциона или победителем в проведении запроса котировок (запроса цен) либо при уклонении победителя конкурса, аукциона или победителя в проведении запроса котировок (запроса цен) от заключения договора, заказчиком не позднее 1 (одного) рабочего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заказчиком в день составления такого протокола. Протокол составляется в 2 (двух) экземплярах, один из которых хранится у заказчика. Указанный протокол размещается заказчиком в ЕИС. Заказчик в течение 2 (двух) рабочих дней со дня подписания протокола направляет один экземпляр протокола лицу, с которым заказчик отказывается заключить договор.</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10.5. Со дня заключения договора закупка считается завершенной.</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10.6. В случае если в документации о закупке при осуществлении закупки на выполнение работ по техническому обслуживанию и (или) ремонту техники, оборудования, оказание услуг связи, юридических услуг указывались цена запасных частей (каждой запасной части) к технике, к оборудованию, цена единицы услуги и (или) работы, предложенные лицом, с которым заключается договор, в заявке на участие в закупке цена запасных частей (каждой запасной части) к технике, к оборудованию, цена единицы услуги и (или) работы являются твердыми и не могут изменяться в ходе исполнения такого договора. Оплата выполнения таких работ, оказания таких услуг осуществляется по цене единицы услуги и (или) работы исходя из объема фактически оказанных услуг, выполненных работ, по цене каждой запасной части к технике, к оборудованию исходя из количества запасных частей, поставки которых осуществлялись в ходе исполнения договора, но в размере, не превышающем начальной (максимальной) цены договора, указанной в документации о закупке.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10.7. В случае изменения в соответствии с законодательством Российской Федерации регулируемых государством цен (тарифов) на товары, работы, услуги субъектов естественных монополий, цен и тарифов в области газоснабжения, тарифов на товары и услуги организаций коммунального комплекса заказчик при исполнении договора обязан изменить цену такого договора соответственно размеру изменения тарифов на соответствующие товары и услуги организаций коммунального комплекса, цен и тарифов в области газоснабжения, цен (тарифов) на товары, работы, услуги субъектов естественных монополий.</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10.8. При заключении договора заказчик по согласованию с участником, с которым заключается такой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При этом цена единицы указанного товара не должна превышать цену единицы товара, определяемую как частное от деления цены договора, указанной в заявке участника закупки, с которым заключается договор, на количество товара, указанное в извещении о проведении закупки.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10.9.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10.10. 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w:t>
      </w:r>
      <w:hyperlink r:id="rId21" w:history="1">
        <w:r w:rsidRPr="009648E8">
          <w:rPr>
            <w:rFonts w:ascii="Times New Roman" w:hAnsi="Times New Roman" w:cs="Times New Roman"/>
            <w:sz w:val="28"/>
            <w:szCs w:val="28"/>
          </w:rPr>
          <w:t>кодексом</w:t>
        </w:r>
      </w:hyperlink>
      <w:r w:rsidRPr="009C1372">
        <w:rPr>
          <w:rFonts w:ascii="Times New Roman" w:hAnsi="Times New Roman" w:cs="Times New Roman"/>
          <w:sz w:val="28"/>
          <w:szCs w:val="28"/>
        </w:rPr>
        <w:t xml:space="preserve"> Российской Федерации.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10.11. В случае не</w:t>
      </w:r>
      <w:r>
        <w:rPr>
          <w:rFonts w:ascii="Times New Roman" w:hAnsi="Times New Roman" w:cs="Times New Roman"/>
          <w:sz w:val="28"/>
          <w:szCs w:val="28"/>
        </w:rPr>
        <w:t xml:space="preserve"> </w:t>
      </w:r>
      <w:r w:rsidRPr="009C1372">
        <w:rPr>
          <w:rFonts w:ascii="Times New Roman" w:hAnsi="Times New Roman" w:cs="Times New Roman"/>
          <w:sz w:val="28"/>
          <w:szCs w:val="28"/>
        </w:rPr>
        <w:t xml:space="preserve">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w:t>
      </w:r>
      <w:hyperlink r:id="rId22" w:history="1">
        <w:r w:rsidRPr="009648E8">
          <w:rPr>
            <w:rFonts w:ascii="Times New Roman" w:hAnsi="Times New Roman" w:cs="Times New Roman"/>
            <w:sz w:val="28"/>
            <w:szCs w:val="28"/>
          </w:rPr>
          <w:t>кодексом</w:t>
        </w:r>
      </w:hyperlink>
      <w:r>
        <w:t xml:space="preserve"> </w:t>
      </w:r>
      <w:r w:rsidRPr="009C1372">
        <w:rPr>
          <w:rFonts w:ascii="Times New Roman" w:hAnsi="Times New Roman" w:cs="Times New Roman"/>
          <w:sz w:val="28"/>
          <w:szCs w:val="28"/>
        </w:rPr>
        <w:t>Российской Федерации.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10.12. Заказчик в одностороннем порядке может отказаться от исполнения обязательств по договору по основаниям, предусмотренным Гражданским </w:t>
      </w:r>
      <w:hyperlink r:id="rId23" w:history="1">
        <w:r w:rsidRPr="009648E8">
          <w:rPr>
            <w:rFonts w:ascii="Times New Roman" w:hAnsi="Times New Roman" w:cs="Times New Roman"/>
            <w:sz w:val="28"/>
            <w:szCs w:val="28"/>
          </w:rPr>
          <w:t>кодексом</w:t>
        </w:r>
      </w:hyperlink>
      <w:r w:rsidRPr="009C1372">
        <w:rPr>
          <w:rFonts w:ascii="Times New Roman" w:hAnsi="Times New Roman" w:cs="Times New Roman"/>
          <w:sz w:val="28"/>
          <w:szCs w:val="28"/>
        </w:rPr>
        <w:t xml:space="preserve"> Российской Федерации, в случае, если такая возможность предусмотрена в договоре.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10.13. В случае расторжения договора в связи с неисполнением или ненадлежащим исполнением поставщиком (исполнителем, подрядчиком) своих обязательств по такому договору заказчик вправе заключить договор с участником закупки, с которым заключается договор при уклонении победителя торгов или победителя в проведении запроса котировок от заключения договора, с согласия такого участника закупки. Договор заключается с указанным участником закупки на условиях, указанных в поданной таким участником заявке на участие в закупке и в закупочной документации, с учетом особенностей, предусмотренных настоящим Типовым положением. Если до расторжения договора поставщиком (исполнителем, подрядчиком) частично исполнены обязательства по такому договору,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договору, ранее заключенному с победителем процедуры закупки. При этом цена договора должна быть уменьшена пропорционально количеству поставленного товара, объему выполненных работ, оказанных услуг.</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bookmarkStart w:id="0" w:name="P203"/>
      <w:bookmarkEnd w:id="0"/>
      <w:r w:rsidRPr="009C1372">
        <w:rPr>
          <w:rFonts w:ascii="Times New Roman" w:hAnsi="Times New Roman" w:cs="Times New Roman"/>
          <w:sz w:val="28"/>
          <w:szCs w:val="28"/>
        </w:rPr>
        <w:t>10.14. В договор включается обязательное условие об ответственности поставщика (исполнителя, подрядчика) за просрочку исполнения, неисполнение или ненадлежащее исполнение обязательства, предусмотренного договором.</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Поставщик (исполнитель, подрядчик)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заказчика.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bookmarkStart w:id="1" w:name="P205"/>
      <w:bookmarkEnd w:id="1"/>
      <w:r w:rsidRPr="009C1372">
        <w:rPr>
          <w:rFonts w:ascii="Times New Roman" w:hAnsi="Times New Roman" w:cs="Times New Roman"/>
          <w:sz w:val="28"/>
          <w:szCs w:val="28"/>
        </w:rPr>
        <w:t>10.15. В договор включается обязательное условие о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качества поставляемых товаров, выполняемых работ, оказываемых услуг требованиям, установленным договором, заказчик вправе привлекать независимых экспертов, выбор которых осуществляется в соответствии с настоящим Типовым положением.</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10.16. По итогам закупки товаров, работ, услуг, стоимость которых не превышает 100 тысяч рублей, могут быть заключены гражданско-правовые договоры в соответствии с Гражданским </w:t>
      </w:r>
      <w:hyperlink r:id="rId24" w:history="1">
        <w:r w:rsidRPr="009648E8">
          <w:rPr>
            <w:rFonts w:ascii="Times New Roman" w:hAnsi="Times New Roman" w:cs="Times New Roman"/>
            <w:sz w:val="28"/>
            <w:szCs w:val="28"/>
          </w:rPr>
          <w:t>кодексом</w:t>
        </w:r>
      </w:hyperlink>
      <w:r>
        <w:t xml:space="preserve"> </w:t>
      </w:r>
      <w:r w:rsidRPr="009C1372">
        <w:rPr>
          <w:rFonts w:ascii="Times New Roman" w:hAnsi="Times New Roman" w:cs="Times New Roman"/>
          <w:sz w:val="28"/>
          <w:szCs w:val="28"/>
        </w:rPr>
        <w:t xml:space="preserve">Российской Федерации без обязательных условий, предусмотренных </w:t>
      </w:r>
      <w:hyperlink w:anchor="P203" w:history="1">
        <w:r w:rsidRPr="009648E8">
          <w:rPr>
            <w:rFonts w:ascii="Times New Roman" w:hAnsi="Times New Roman" w:cs="Times New Roman"/>
            <w:sz w:val="28"/>
            <w:szCs w:val="28"/>
          </w:rPr>
          <w:t>пунктами 10.14</w:t>
        </w:r>
      </w:hyperlink>
      <w:r w:rsidRPr="009648E8">
        <w:rPr>
          <w:rFonts w:ascii="Times New Roman" w:hAnsi="Times New Roman" w:cs="Times New Roman"/>
          <w:sz w:val="28"/>
          <w:szCs w:val="28"/>
        </w:rPr>
        <w:t xml:space="preserve"> и </w:t>
      </w:r>
      <w:hyperlink w:anchor="P205" w:history="1">
        <w:r w:rsidRPr="009648E8">
          <w:rPr>
            <w:rFonts w:ascii="Times New Roman" w:hAnsi="Times New Roman" w:cs="Times New Roman"/>
            <w:sz w:val="28"/>
            <w:szCs w:val="28"/>
          </w:rPr>
          <w:t>10.15 раздела X</w:t>
        </w:r>
      </w:hyperlink>
      <w:r w:rsidRPr="009C1372">
        <w:rPr>
          <w:rFonts w:ascii="Times New Roman" w:hAnsi="Times New Roman" w:cs="Times New Roman"/>
          <w:sz w:val="28"/>
          <w:szCs w:val="28"/>
        </w:rPr>
        <w:t xml:space="preserve"> настоящего Типового положения.</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p>
    <w:p w:rsidR="002D30A0" w:rsidRPr="009648E8" w:rsidRDefault="002D30A0" w:rsidP="00827E4D">
      <w:pPr>
        <w:pStyle w:val="ConsPlusNormal"/>
        <w:spacing w:line="20" w:lineRule="atLeast"/>
        <w:ind w:firstLine="709"/>
        <w:jc w:val="center"/>
        <w:outlineLvl w:val="3"/>
        <w:rPr>
          <w:rFonts w:ascii="Times New Roman" w:hAnsi="Times New Roman" w:cs="Times New Roman"/>
          <w:b/>
          <w:sz w:val="28"/>
          <w:szCs w:val="28"/>
        </w:rPr>
      </w:pPr>
      <w:r w:rsidRPr="009648E8">
        <w:rPr>
          <w:rFonts w:ascii="Times New Roman" w:hAnsi="Times New Roman" w:cs="Times New Roman"/>
          <w:b/>
          <w:sz w:val="28"/>
          <w:szCs w:val="28"/>
        </w:rPr>
        <w:t>XI. Обеспечение защиты прав и законных</w:t>
      </w:r>
    </w:p>
    <w:p w:rsidR="002D30A0" w:rsidRPr="009648E8" w:rsidRDefault="002D30A0" w:rsidP="00827E4D">
      <w:pPr>
        <w:pStyle w:val="ConsPlusNormal"/>
        <w:spacing w:line="20" w:lineRule="atLeast"/>
        <w:ind w:firstLine="709"/>
        <w:jc w:val="center"/>
        <w:outlineLvl w:val="3"/>
        <w:rPr>
          <w:rFonts w:ascii="Times New Roman" w:hAnsi="Times New Roman" w:cs="Times New Roman"/>
          <w:b/>
          <w:sz w:val="28"/>
          <w:szCs w:val="28"/>
        </w:rPr>
      </w:pPr>
      <w:r w:rsidRPr="009648E8">
        <w:rPr>
          <w:rFonts w:ascii="Times New Roman" w:hAnsi="Times New Roman" w:cs="Times New Roman"/>
          <w:b/>
          <w:sz w:val="28"/>
          <w:szCs w:val="28"/>
        </w:rPr>
        <w:t>интересов участников закупки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11.1. Участник закупки вправе обжаловать в судебном порядке действия (бездействие) заказчика при закупке товаров, работ, услуг.</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11.2. Участник закупки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Pr>
          <w:rFonts w:ascii="Times New Roman" w:hAnsi="Times New Roman" w:cs="Times New Roman"/>
          <w:sz w:val="28"/>
          <w:szCs w:val="28"/>
        </w:rPr>
        <w:t>1) не размещения</w:t>
      </w:r>
      <w:r w:rsidRPr="009C1372">
        <w:rPr>
          <w:rFonts w:ascii="Times New Roman" w:hAnsi="Times New Roman" w:cs="Times New Roman"/>
          <w:sz w:val="28"/>
          <w:szCs w:val="28"/>
        </w:rPr>
        <w:t xml:space="preserve"> в ЕИС Положения о закупке, изменений, вносимых в указанное Положение, информации о закупке, подлежащей в соответствии с федеральным законодательством размещению в ЕИС, или нарушения сроков такого размещения;</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предъявления к участникам закупки требования о представлении документов, не предусмотренных документацией о закупке;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3) осуществления заказчиками закупки товаров, работ, услуг в отсутствие утвержденного и размещенного в ЕИС Положения о закупке и без применения положений Федерального </w:t>
      </w:r>
      <w:hyperlink r:id="rId25" w:history="1">
        <w:r w:rsidRPr="004220EB">
          <w:rPr>
            <w:rFonts w:ascii="Times New Roman" w:hAnsi="Times New Roman" w:cs="Times New Roman"/>
            <w:sz w:val="28"/>
            <w:szCs w:val="28"/>
          </w:rPr>
          <w:t>закона</w:t>
        </w:r>
      </w:hyperlink>
      <w:r>
        <w:t xml:space="preserve"> </w:t>
      </w:r>
      <w:r>
        <w:rPr>
          <w:rFonts w:ascii="Times New Roman" w:hAnsi="Times New Roman" w:cs="Times New Roman"/>
          <w:sz w:val="28"/>
          <w:szCs w:val="28"/>
        </w:rPr>
        <w:t>№</w:t>
      </w:r>
      <w:r w:rsidRPr="009C1372">
        <w:rPr>
          <w:rFonts w:ascii="Times New Roman" w:hAnsi="Times New Roman" w:cs="Times New Roman"/>
          <w:sz w:val="28"/>
          <w:szCs w:val="28"/>
        </w:rPr>
        <w:t xml:space="preserve"> 44-ФЗ;</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не</w:t>
      </w:r>
      <w:r>
        <w:rPr>
          <w:rFonts w:ascii="Times New Roman" w:hAnsi="Times New Roman" w:cs="Times New Roman"/>
          <w:sz w:val="28"/>
          <w:szCs w:val="28"/>
        </w:rPr>
        <w:t xml:space="preserve"> </w:t>
      </w:r>
      <w:r w:rsidRPr="009C1372">
        <w:rPr>
          <w:rFonts w:ascii="Times New Roman" w:hAnsi="Times New Roman" w:cs="Times New Roman"/>
          <w:sz w:val="28"/>
          <w:szCs w:val="28"/>
        </w:rPr>
        <w:t>размещения или размещения в ЕИС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p>
    <w:p w:rsidR="002D30A0" w:rsidRPr="009C1372" w:rsidRDefault="002D30A0" w:rsidP="00827E4D">
      <w:pPr>
        <w:pStyle w:val="ConsPlusNormal"/>
        <w:spacing w:line="20" w:lineRule="atLeast"/>
        <w:ind w:firstLine="709"/>
        <w:jc w:val="center"/>
        <w:outlineLvl w:val="3"/>
        <w:rPr>
          <w:rFonts w:ascii="Times New Roman" w:hAnsi="Times New Roman" w:cs="Times New Roman"/>
          <w:sz w:val="28"/>
          <w:szCs w:val="28"/>
        </w:rPr>
      </w:pPr>
      <w:r w:rsidRPr="009C1372">
        <w:rPr>
          <w:rFonts w:ascii="Times New Roman" w:hAnsi="Times New Roman" w:cs="Times New Roman"/>
          <w:sz w:val="28"/>
          <w:szCs w:val="28"/>
        </w:rPr>
        <w:t>XII. Электронный аукцион на право заключить договор</w:t>
      </w:r>
    </w:p>
    <w:p w:rsidR="002D30A0" w:rsidRPr="009C1372" w:rsidRDefault="002D30A0" w:rsidP="00827E4D">
      <w:pPr>
        <w:pStyle w:val="ConsPlusNormal"/>
        <w:spacing w:line="20" w:lineRule="atLeast"/>
        <w:ind w:firstLine="709"/>
        <w:jc w:val="center"/>
        <w:outlineLvl w:val="3"/>
        <w:rPr>
          <w:rFonts w:ascii="Times New Roman" w:hAnsi="Times New Roman" w:cs="Times New Roman"/>
          <w:sz w:val="28"/>
          <w:szCs w:val="28"/>
        </w:rPr>
      </w:pP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12.1. Электронный аукцион проводится в соответствии с регламентом, утвержденным оператором электронной торговой площадки. В случаях, не урегулированных таким регламентом, заказчик руководствуется правилами, установленными настоящим Типовым положением.</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12.2. Заказчиком может быть установлено требование о внесении денежных средств в качестве обеспечения заявки на участие в электронном аукционе (далее - требование обеспечения заявки на участие в аукционе). При этом размер обеспечения заявки на участие в электронном аукционе (далее - аукцион) не может превышать пять процентов начальной (максимальной) цены договора (цены лота). В случае если заказчиком установлено требование обеспечения заявки на участие в аукционе, такое требование в равной мере распространяется на всех участников закупки и указывается в документации об аукционе.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12.3. Извещение о проведении аукциона размещается заказчиком в ЕИС не менее чем за 20 (двадцать) дней до даты окончания подачи заявок на участие в аукционе. Заказчик вправе направить приглашения о принятии участия в аукционе неограниченному кругу участников.</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12.4. В извещении о проведении аукциона должны быть указаны следующие сведения:</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способ закупки;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наименование, местонахождение, почтовый адрес, адрес электронной почты, номер контактного телефона заказчика;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 предмет договора с указанием количества поставляемого товара, объема выполняемых работ, оказываемых услуг, за исключением случая, если при проведении аукциона на право заключить договор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 работ, услуг;</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место поставки товара, выполнения работ, оказания услуг;</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 сведения о начальной (максимальной) цене договора (цене лота);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 условия поставки товара, выполнения работ, оказания услуг;</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 единая информационная система, на которой размещена документация об аукционе;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8) срок, место и порядок предоставления документации о закупке;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 место и дата рассмотрения заявок участников закупки;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 статус аукциона - торги на понижение;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 тип аукциона по числу лотов (однолотовый/многолотовый);</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 дата и время объявления аукциона;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 дата и время начала проведения аукциона;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 дата и время окончания проведения аукциона;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15) дата и время окончания подачи заявок на участие в аукционе;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16) вариант продления аукциона;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17) величина понижения начальной цены - минимальный шаг аукциона;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18) условия и время окончания аукционного торга.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12.5. Заказчик, разместивший в ЕИС извещение о проведении аукциона, вправе отказаться от его проведения не позднее чем за 5 (пять) дней до даты окончания подачи заявок на участие в аукционе. Извещение об отказе от проведения аукциона размещается заказчиком в течение 3 (трех) дней со дня принятия решения об отказе от проведения аукциона в порядке, установленном для размещения в ЕИС извещения о проведении аукциона. В течение 2 (двух) рабочих дней со дня принятия указанного решения заказчик обязан направить соответствующие уведомления всем участникам закупки, подавшим заявки на участие в аукционе. В случае если установлено требование обеспечения заявки на участие в аукционе, заказчик возвращает участникам закупки денежные средства, внесенные в качестве обеспечения таких заявок, в течение 5 (пяти) рабочих дней со дня принятия решения об отказе от проведения аукциона.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12.6. Документация об аукционе разрабатывается и утверждается заказчиком.</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12.7. Документация об аукционе должна содержать требования, установленные заказчиком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В случае если иное не предусмотрено документацией об аукционе, поставляемый товар должен быть новым товаром.</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12.8. Документация об аукционе может содержать указание на товарные знаки.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12.9. Документация об аукционе должна содержать следующие сведения:</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требования к описанию участниками закупки поставляемого товара, который является предметом аукциона,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закупки выполняемых работ, оказываемых услуг, которые являются предметом аукциона, их количественных и качественных характеристик;</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при необходимости);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 место, условия и сроки (периоды) поставки товара, выполнения работ, оказания услуг;</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форму, сроки и порядок оплаты товара, работ, услуг;</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 сведения о валюте, используемой для формирования цены договора и расчетов с поставщиками (исполнителями, подрядчиками);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8) требования к участникам закупки, установленные в соответствии с настоящим Типовым положением;</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 изображение товара, на поставку которого осуществляется закупка, в трехмерном измерении в случае, если в документации об аукционе содержится требование о соответствии поставляемого товара изображению товара в трехмерном измерении;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 дату начала и дату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в ЕИС извещения о проведении аукциона;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 порядок и срок отзыва заявок на участие в аукционе. При этом участник закупки, подавший заявку на участие в аукционе, вправе отозвать такую заявку в любое время до дня и времени начала рассмотрения заявок на участие в аукционе. В случае если было установлено требование обеспечения заявки на участие в аукционе, заказчик обязан вернуть внесенные в качестве обеспечения заявки на участие в аукционе денежные средства указанному участнику закупки в течение 5 (пяти) рабочих дней со дня поступления заказчику уведомления об отзыве заявки на участие в аукционе;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 порядок, даты начала и окончания предоставления участникам закупки разъяснений положений документации об аукционе;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 начальную (максимальную) цену договора (цену лота); общую начальную (максимальную) цену запасных частей к технике, к оборудованию (с указанием начальной (максимальной) цены каждой запасной части) и начальную (максимальную) цену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аукциона на право заключить договор на выполнение технического обслуживания и (или) на</w:t>
      </w:r>
      <w:r>
        <w:rPr>
          <w:rFonts w:ascii="Times New Roman" w:hAnsi="Times New Roman" w:cs="Times New Roman"/>
          <w:sz w:val="28"/>
          <w:szCs w:val="28"/>
        </w:rPr>
        <w:t xml:space="preserve"> </w:t>
      </w:r>
      <w:r w:rsidRPr="009C1372">
        <w:rPr>
          <w:rFonts w:ascii="Times New Roman" w:hAnsi="Times New Roman" w:cs="Times New Roman"/>
          <w:sz w:val="28"/>
          <w:szCs w:val="28"/>
        </w:rPr>
        <w:t>ремонт техники, оборудования заказчик не может определить необходимое количество запасных частей к технике, к оборудованию и необходимый объем услуг и (или) работ; начальную (максимальную) цену единицы услуги в случае, если при проведении аукциона на право заключить договор на оказание услуг связи, юридических услуг заказчик не может определить необходимый объем таких услуг;</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 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 Размер обеспечения исполнения договора не может превышать 30 (тридцать) процентов начальной (максимальной) цены договора (цены лота), указанной в извещении о проведении электронного аукциона;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15) величину понижения начальной цены договора ("шаг аукциона");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16) место, день и время начала рассмотрения заявок на участие в аукционе;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17) место, дату и время проведения аукциона;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18) перечень запасных частей к технике, к оборудованию в случае, если при проведении аукциона на право заключить договор на выполнение технического обслуживания и (или) на ремонт техники, оборудования невозможно определить необходимое количество запасных частей к технике, к оборудованию и необходимый объем услуг и (или) работ;</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19) срок, в течение которого победитель аукциона должен подписать проект договора;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20) размер обеспечения заявки на участие в аукционе,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аукционе;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21) 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12.10. 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 и извещения о проведении аукциона.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12.11. Сведения, содержащиеся в документации об аукционе, должны соответствовать сведениям, указанным в извещении о проведении аукциона.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12.12. Любой участник закупки вправе направить в письменной или электронной форме заказчику запрос о разъяснении положений документации об аукционе. В течение 3 (трех)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об аукционе.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12.13. В течение 3 (трех) дней со дня направления разъяснения положений документации об аукционе по запросу участника закупки такое разъяснение должно быть размещено заказчиком в ЕИС с указанием предмета запроса, но без указания участника закупки, от которого поступил запрос. Разъяснение положений документации об аукционе не должно изменять ее суть.</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12.14. Заказчик вправе принять решение о внесении изменений в документацию об аукционе не позднее чем за 5 (пять) дней до даты окончания подачи заявок на участие в аукционе. Изменение предмета аукциона не допускается. Не позднее 3 (трех) дней со дня принятия решения о внесении изменений в документацию об аукционе такие изменения размещаются заказчиком в порядке, установленном для размещения извещения о проведении аукциона, и в течение 2 (двух) рабочих дней направляются заказными письмами или в форме электронных документов всем участникам закупки, которым была предоставлена документация об аукционе. В случае если в извещение об аукционе, документацию об аукционе изменения внесены заказчиком позднее чем за 15 (пятнадцать) дней до даты окончания подачи заявок на участие в аукционе, срок подачи заявок на участие в таком аукционе должен быть продлен так, чтобы со дня размещения в ЕИС внесенных в извещение, документацию об аукционе изменений до даты окончания подачи заявок на участие в аукционе такой срок составлял не менее чем 15 (пятнадцать) дней.</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12.15. Для участия в аукционе участник закупки подает заявку на участие в аукционе в срок и по форме, которые установлены документацией об аукционе.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12.16. Участник закупки вправе подать только одну заявку в отношении каждого предмета аукциона (лота).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12.17. Прием заявок на участие в аукционе прекращается в срок, указанный в извещении до начала рассмотрения заявок на участие в аукционе.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12.18. Каждая заявка на участие в аукционе, поступившая в срок, указанный в документации об аукционе, регистрируется на электронной площадке.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12.19. Полученные после окончания приема заявок на участие в аукционе заявки на участие в аукционе не рассматриваются и в тот же день возвращаются участникам закупки, подавшим такие заявки. В случае если было установлено требование обеспечения заявки на участие в аукционе, заказчик обязан вернуть внесенные в качестве обеспечения заявки на участие в аукционе денежные средства указанным участникам закупки в течение 5 (пяти) рабочих дней со дня подписания протокола аукциона.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12.20. Участник закупки, подавший заявку на участие в аукционе, вправе отозвать такую заявку в любое время до дня и времени окончания подачи заявок на участие в аукционе. В случае если было установлено требование обеспечения заявки на участие в аукционе, заказчик (оператор электронной площадки) обязан вернуть внесенные в качестве обеспечения заявки на участие в аукционе денежные средства указанному участнику закупки в течение 5 (пяти) рабочих дней со дня поступления заказчику уведомления об отзыве заявки на участие в аукционе.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12.21.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заявки на участие в аукционе.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12.22. В случае если по окончании срока подачи заявок на участие в аукционе подана только одна заявка на участие в аукционе, указанная заявка рассматривается в порядке, установленном настоящим Типовым положением. В случае если указанная заявка соответствует всем требованиям и условиям, предусмотренным документацией об аукционе, заказчик в течение 3 (трех) рабочих дней со дня рассмотрения заявки на участие в аукционе обязан передать участнику закупки, подавшему единственную заявку на участие в аукционе, проект договора, прилагаемого к документации об аукционе. При этом договор заключается на условиях, предусмотренных документацией об аукционе, по начальной (максимальной) цене договора (цене лота), указанной в извещении о проведении открытого аукциона, или по согласованной с подавшим указанную заявку участником закупки и не превышающей начальной (максимальной) цены договора (цены лота) цене договора. Участник закупки, подавший указанную заявку, не вправе отказаться от заключения договора. Денежные средства, внесенные в качестве обеспечения заявки на участие в аукционе, возвращаются такому участнику закупки в течение 5 (пяти) рабочих дней со дня заключения с ним договора. При непредставлении заказчику таким участником закупки в срок, предусмотренный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закупки признается уклонившимся от заключения договора. В случае уклонения участника закупки от заключения договора денежные средства, внесенные в качестве обеспечения заявки на участие в аукционе, не возвращаются.</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12.23. Закупочная комиссия рассматривает заявки на участие в аукционе на соответствие требованиям, установленным документацией об аукционе.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12.24. Срок рассмотрения заявок на участие в аукционе не может превышать 3 (трех) дней со дня окончания подачи заявок на участие в аукционе.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12.25. В случае установления факта подачи одним участником закупки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закупки, поданные в отношении данного лота, не рассматриваются и возвращаются такому участнику.</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12.26. На основании результатов рассмотрения заявок на участие в аукционе закупочной комиссией принимается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закупки к участию в аукционе в порядке и по следующим основаниям:</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 </w:t>
      </w:r>
      <w:r w:rsidRPr="00011B3F">
        <w:rPr>
          <w:rFonts w:ascii="Times New Roman" w:hAnsi="Times New Roman" w:cs="Times New Roman"/>
          <w:sz w:val="28"/>
          <w:szCs w:val="28"/>
        </w:rPr>
        <w:t>непредоставления</w:t>
      </w:r>
      <w:r w:rsidRPr="009C1372">
        <w:rPr>
          <w:rFonts w:ascii="Times New Roman" w:hAnsi="Times New Roman" w:cs="Times New Roman"/>
          <w:sz w:val="28"/>
          <w:szCs w:val="28"/>
        </w:rPr>
        <w:t xml:space="preserve"> документов, определенных документацией об аукционе в соответствии с настоящим Типовым положением, либо наличия в таких документах недостоверных сведений об участнике закупки или о товарах, о работах, об услугах, соответственно на поставку, выполнение, оказание которых осуществлялась закупка;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несоответствия требованиям, установленным к участникам закупки;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3) </w:t>
      </w:r>
      <w:r w:rsidRPr="00011B3F">
        <w:rPr>
          <w:rFonts w:ascii="Times New Roman" w:hAnsi="Times New Roman" w:cs="Times New Roman"/>
          <w:sz w:val="28"/>
          <w:szCs w:val="28"/>
        </w:rPr>
        <w:t>непредоставления</w:t>
      </w:r>
      <w:r w:rsidRPr="009C1372">
        <w:rPr>
          <w:rFonts w:ascii="Times New Roman" w:hAnsi="Times New Roman" w:cs="Times New Roman"/>
          <w:sz w:val="28"/>
          <w:szCs w:val="28"/>
        </w:rPr>
        <w:t xml:space="preserve"> документа или копии документа, подтверждающего внесение денежных средств в качестве обеспечения заявки на участие в аукционе, если требование предоставления такого документа и обеспечения таких заявок указано в документации об аукционе;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несоответствия заявки на участие в аукционе требованиям документации об аукционе.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Также оформляется протокол рассмотрения заявок на участие в аукционе, который ведется закупочной комиссией и подписывается всеми присутствующими на заседании членами закупочной комиссии и заказчиком в день окончания рассмотрения заявок на участие в аукционе. Протокол должен содержать сведения об участниках закупки, подавших заявки на участие в аукционе, решение о допуске участника закупки к участию в аукционе и признании его участником аукциона или об отказе в допуске участника закупки к участию в аукционе с обоснованием такого решения и с указанием требований Положения о закупке, которым не соответствует участник закупки, положений документации об аукционе, которым не соответствует заявка на участие в аукционе этого участника закупки, положений такой заявки на участие в аукционе, которые не соответствуют требованиям документации об аукционе, сведения о решении каждого члена закупочной комиссии о допуске участника закупки к участию в аукционе или об отказе ему в допуске к участию в аукционе. Участникам закупки, подавшим заявки на участие в аукционе и признанным участниками аукциона, и участникам закупки, подавшим заявки на участие в аукционе и не допущенным к участию в аукционе, направляются уведомления о принятых закупочной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в указанный протокол вносится информация о признании аукциона несостоявшимся.</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12.27. В случае если было установлено требование обеспечения заявки на участие в аукционе, заказчик (оператор электронной площадки) обязан вернуть внесенные в качестве обеспечения заявки на участие в аукционе денежные средства участнику закупки, подавшему заявку на участие в аукционе и не допущенному к участию в аукционе, в течение 5 (пяти) рабочих дней со дня подписания протокола рассмотрения заявок на участие в аукционе.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12.28.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закупки, подавшего заявку на участие в аукционе, участником аукциона,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закупки, подавшего заявку на участие в аукционе в отношении этого лота. При этом заказчик в случае, если было установлено требование обеспечения заявки на участие в аукционе, обязан вернуть внесенные в качестве обеспечения заявки на участие в аукционе денежные средства участникам закупки, подавшим заявки на участие в аукционе и не допущенным к участию в аукционе, в течение 5 (пяти) рабочих дней со дня подписания протокола рассмотрения заявок на участие в аукционе, за исключением участника закупки, признанного участником аукциона. Денежные средства, внесенные в качестве обеспечения заявки на участие в аукционе, возвращаются указанному участнику в течение 5 (пяти) рабочих дней со дня заключения с ним договора.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12.29. В случае если аукцион признан несостоявшимся и только один участник закупки, подавший заявку на участие в аукционе, признан участником аукциона, заказчик в течение 3 (трех) рабочих дней со дня подписания протокола рассмотрения заявок на участие в аукционе обязан передать такому участнику аукциона проект договора, прилагаемого к документации об аукционе. При этом договор заключается на условиях, предусмотренных документацией об аукционе, по начальной (максимальной) цене договора (цене лота), указанной в извещении о проведении аукциона, или по согласованной с указанным участником аукциона и не превышающей начальной (максимальной) цены договора (цены лота) цене договора. Такой участник аукциона не вправе отказаться от заключения договора. Денежные средства, внесенные в качестве обеспечения заявки на участие в аукционе, возвращаются такому участнику в течение 5 (пяти) рабочих дней со дня заключения с ним договора. Договор может быть заключен не ранее чем через 10 (десять) дней со дня размещения в ЕИС протокола рассмотрения заявок на участие в аукционе. При непредставлении заказчику таким участником аукциона в срок, предусмотренный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аукциона признается уклонившимся от заключения договора. В случае уклонения участника аукциона от заключения договора денежные средства, внесенные в качестве обеспечения заявки на участие в аукционе, не возвращаются.</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12.30. Оператор электронной площадки направляет всем участникам аукциона, подавшим заявки, сообщения в электронной форме о признании их участниками аукциона или об отказе в признании участниками аукциона с указанием причины отказа в допуске, проставленной заказчиком.</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12.31. В аукционе могут участвовать только участники закупки, признанные участниками аукциона.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12.32. Аукцион проводится в день и во время, указанные в извещении о проведении аукциона. Начало и окончание времени проведения аукциона определяется по времени сервера, на котором размещена электронная площадка.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12.33. Аукцион проводится путем снижения начальной (максимальной) цены договора (цены лота), указанной в извещении о проведении открытого аукциона в электронной форме, на "шаг аукциона", в случае его указания.</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12.34. В случае если в документации об аукционе указывалась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(при закупке на выполнение технического обслуживания и (или) ремонта техники, оборудования), начальная (максимальная) цена единицы услуги (при закупке на оказание услуг связи, юридических услуг), аукцион</w:t>
      </w:r>
      <w:r>
        <w:rPr>
          <w:rFonts w:ascii="Times New Roman" w:hAnsi="Times New Roman" w:cs="Times New Roman"/>
          <w:sz w:val="28"/>
          <w:szCs w:val="28"/>
        </w:rPr>
        <w:t xml:space="preserve"> </w:t>
      </w:r>
      <w:r w:rsidRPr="009C1372">
        <w:rPr>
          <w:rFonts w:ascii="Times New Roman" w:hAnsi="Times New Roman" w:cs="Times New Roman"/>
          <w:sz w:val="28"/>
          <w:szCs w:val="28"/>
        </w:rPr>
        <w:t>проводится путем снижения общей начальной (максимальной) цены запасных частей к технике, к оборудованию и начальной (максимальной) цены единицы услуги и (или) работы по техническому обслуживанию и (или) ремонту техники, оборудования, предусмотренных в перечне запасных частей к технике, к оборудованию, в случае, если при проведении аукциона на право заключить договор на выполнение технического обслуживания и (или) на ремонт техники, оборудования невозможно определить необходимое количество запасных частей к технике, к оборудованию и необходимый объем услуг и (или) работ, начальной (максимальной) цены единицы услуги, указанных в документации об аукционе, на "шаг аукциона".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12.35. Победителем аукциона признается лицо, предложившее наиболее низкую цену договора. В случае если при проведении аукциона на право заключить договор на оказание услуг по открытию и ведению банковских счетов, осуществлению расчетов по этим счетам цена договора снижена до нуля, аукцион проводится на продажу права заключить договор. В этом случае победителем аукциона признается лицо, предложившее наиболее высокую цену права заключить договор.</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12.36. При проведении аукциона электронная площадка ведет протокол аукциона, в котором должны содержаться сведения о месте, дате и времени проведения аукциона, об участниках аукциона, о начальной (максимальной) цене договора (цене лота), лучших предложениях о цене договора, внесенных участниками аукциона, наименовании и местонахождении (для юридического лица), о фамилии, имени, отчестве, о месте жительства (для физического лица) победителя и участников аукциона.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12.37. Заказчик в течение 3 (трех) рабочих дней со дня опубликования протокола передает победителю аукциона проект договора, который составляется путем включения цены договора, предложенной победителем аукциона, в проект договора, прилагаемого к документации об аукционе.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12.38. Любой участник аукциона после размещения протокола аукциона вправе направить заказчику в письменной форме, в том числе в форме электронного документа, запрос о разъяснении результатов аукциона. Заказчик в течение 2 (двух) рабочих дней со дня поступления такого запроса в письменной форме или в форме электронного документа обязан представить такому участнику аукциона соответствующие разъяснения.</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12.39. В случае если было установлено требование обеспечения заявки на участие в аукционе, заказчик (оператор электронной площадки) в течение 5 (пяти) рабочих дней со дня подписания протокола аукциона обязан возвратить внесенные в качестве обеспечения заявки на участие в аукционе денежные средства участникам аукциона, которые участвовали в аукционе, но с которыми не подписан договор.</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12.40. В случае если в аукционе участвовал один участник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12.41. Договор может быть заключен не ранее чем через 3 (три) дня со дня размещения в ЕИС протокола аукциона.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12.42. В случае если победитель аукциона в срок, предусмотренный документацией об аукционе,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победитель аукциона признается уклонившимся от заключения договора.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12.43. 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Заказчик также вправе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12.44. Если победителем аукциона или участником аукциона, с которыми заключается договор, является бюджетное учреждение, казенное учреждение, государственное (муниципальное) унитарное предприятие, автономное учреждение и заказчиком установлено требование обеспечения исполнения договора, предоставление обеспечения исполнения договора не требуется.</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12.45. В случае если было установлено требование обеспечения заявки на участие в аукционе, денежные средства, внесенные в качестве обеспечения заявки на участие в аукционе, возвращаются победителю аукциона в течение 5 (пяти) рабочих дней со дня заключения с ним договора. Денежные средства, внесенные в качестве обеспечения заявки на участие в аукционе, возвращаются участнику аукциона, с которым заключается договор в случае уклонения победителя аукциона от заключения договора, в течение 5 (пяти) рабочих дней со дня заключения договора с победителем аукциона или с таким участником аукциона. Участнику, уклонившемуся от заключения договора, обеспечение заявки не возвращается.</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12.46. В случаях если аукцион признан несостоявшимся и договор не заключен с единственным участником аукциона, участвующим в аукционе, или участником закупки, который подал единственную заявку на участие в аукционе либо который признан единственным участником аукциона (при наличии таких участников), заказчик вправе объявить о проведении повторного аукциона либо принять решение об осуществлении закупки у единственного поставщика (исполнителя, подрядчика).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12.47. В случае объявления о проведении повторного аукциона заказчик вправе изменить условия аукциона.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p>
    <w:p w:rsidR="002D30A0" w:rsidRPr="00157EB4" w:rsidRDefault="002D30A0" w:rsidP="00207395">
      <w:pPr>
        <w:pStyle w:val="ConsPlusNormal"/>
        <w:spacing w:line="20" w:lineRule="atLeast"/>
        <w:ind w:firstLine="709"/>
        <w:jc w:val="center"/>
        <w:outlineLvl w:val="3"/>
        <w:rPr>
          <w:rFonts w:ascii="Times New Roman" w:hAnsi="Times New Roman" w:cs="Times New Roman"/>
          <w:b/>
          <w:sz w:val="28"/>
          <w:szCs w:val="28"/>
        </w:rPr>
      </w:pPr>
      <w:r w:rsidRPr="00157EB4">
        <w:rPr>
          <w:rFonts w:ascii="Times New Roman" w:hAnsi="Times New Roman" w:cs="Times New Roman"/>
          <w:b/>
          <w:sz w:val="28"/>
          <w:szCs w:val="28"/>
        </w:rPr>
        <w:t>XIII. Конкурс на право заключить договор</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13.1. Конкурс на право заключить договор может быть открытым или закрытым.</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13.1.1. При проведении открытого конкурса предложение заключить договор направляется неограниченному кругу участников путем размещения извещения в единой информационной системе (до введения в действие единой информационной системы на официальном сайте).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13.1.2. При проведении закрытого конкурса приглашения направляются ограниченному числу участников. Заказчик вправе осуществить закупку путем проведения закрытого конкурса исключительно в случае закупки товаров, работ, услуг, сведения о которых составляют государственную тайну, при условии, что такие сведения содержатся в конкурсной документации либо в проекте договора, и в случаях закупки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во временное владение и пользование либо во временное пользование физическим и юридическим лицам, в том числе в связи с проведением выставок на территории Российской Федерации и (или) территориях иностранных государств.</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Процедура конкурса может осуществляться в электронной форме в соответствии с регламентом электронной площадки и настоящим Типовым положением.</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13.2. Не допускается взимание с участников закупки платы за участие в конкурсе, за исключением платы за предоставление конкурсной документации в случаях, предусмотренных настоящим Типовым положением.</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13.3. Заказчиком может быть установлено требование о внесении денежных средств в качестве обеспечения заявки на участие в конкурсе. При этом размер обеспечения заявки на участие в конкурсе не может превышать пять процентов начальной (максимальной) цены договора (цены лота). В случае если заказчиком установлено требование обеспечения заявки на участие в конкурсе, такое требование в равной мере распространяется на всех участников закупки и указывается в конкурсной документации.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13.4. Извещение о проведении открытого конкурса размещается заказчиком в ЕИС не менее чем за 20 (двадцать) дней до дня вскрытия конвертов с заявками на участие в конкурсе.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13.5. В извещении о проведении открытого конкурса должны быть указаны следующие сведения:</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способ закупки;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Pr>
          <w:rFonts w:ascii="Times New Roman" w:hAnsi="Times New Roman" w:cs="Times New Roman"/>
          <w:sz w:val="28"/>
          <w:szCs w:val="28"/>
        </w:rPr>
        <w:t xml:space="preserve">2) </w:t>
      </w:r>
      <w:r w:rsidRPr="009C1372">
        <w:rPr>
          <w:rFonts w:ascii="Times New Roman" w:hAnsi="Times New Roman" w:cs="Times New Roman"/>
          <w:sz w:val="28"/>
          <w:szCs w:val="28"/>
        </w:rPr>
        <w:t>наименование, местонахождение, почтовый адрес и адрес электронной почты, номер контактного телефона заказчика;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 предмет договора с указанием количества поставляемого товара, объема выполняемых работ, оказываемых услуг, за исключением случая, если при проведении конкурса на право заключить договор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 работ, услуг;</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место поставки товара, выполнения работ, оказания услуг;</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 начальная (максимальная) цена договора (цена лота);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 срок, место и порядок предоставления конкурсной документации, единая информационная система, на которой размещена конкурсная документация, размер, порядок и сроки внесения платы, взимаемой заказчиком за предоставление конкурсной документации, если такая плата установлена, за исключением случаев предоставления документации в форме электронного документа;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 место, дата и время вскрытия конвертов с заявками на участие в конкурсе, место и дата рассмотрения таких заявок и подведения итогов конкурса.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13.6. Заказчик, разместивший в ЕИС извещения о проведении открытого конкурса, вправе отказаться от его проведения не позднее чем за 10 (десять) дней до даты окончания срока подачи заявок на участие в конкурсе.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Извещение об отказе от проведения открытого конкурса размещается заказчиком в течение 2 (двух) дней со дня принятия решения об отказе от проведения открытого конкурса в порядке, установленном для размещения в ЕИС извещения о проведении открытого конкурса.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течение 2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конверты с заявками на участие в конкурсе, открывается доступ к поданным в форме электронных документов заявкам на участие в конкурсе и направляются соответствующие уведомления всем участникам закупки, подавшим заявки на участие в конкурсе.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случае если установлено требование обеспечения заявки на участие в конкурсе, заказчик возвращает участникам закупки денежные средства, внесенные в качестве обеспечения заявок на участие в конкурсе, в течение 5 (пяти) рабочих дней со дня принятия решения об отказе от проведения открытого конкурса.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13.7. Конкурсная документация разрабатывается и утверждается заказчиком.</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13.8. Конкурсная документация должна содержать требования, установленные заказчиком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При этом в случае, если иное не предусмотрено конкурсной документацией,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13.9. Содержание конкурсной документации: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требования к содержанию, форме, оформлению и составу заявки на участие в конкурсе;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закупки выполняемых работ, оказываемых услуг, которые являются предметом конкурса, их количественных и качественных характеристик;</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при необходимости;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место, условия и сроки (периоды) поставки товара, выполнения работ, оказания услуг;</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 начальная (максимальная) цена договора (цена лота). В случае если при проведении конкурса на право заключить договор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 работ, услуг, заказчик вправе указать в конкурсной документации начальную (максимальную) цену договора (цену лота), а также начальную (максимальную) цену запасных частей (каждой запасной части) к технике, к оборудованию и начальную (максимальную) цену единицы услуги и (или) работы по техническому обслуживанию и (или) ремонту техники, оборудования, в том числе цену работ по замене указанных запасных частей;</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 форма, сроки и порядок оплаты товара, работ, услуг;</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 источник финансирования закупки;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8) обоснование начальной (максимальной) цены договора (цены лота);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 перечень запасных частей к технике, к оборудованию с указанием начальной (максимальной) цены каждой такой запасной части к технике, к оборудованию - в случае, если при проведении конкурса на право заключить договор на выполнение технического обслуживания и (или) на ремонт техники, оборудования невозможно определить необходимое количество запасных частей к технике, к оборудованию, необходимый объем работ, услуг;</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 сведения о валюте, используемой для формирования цены договора и расчетов с поставщиками (исполнителями, подрядчиками);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 порядок, место, дата начала и дата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в ЕИС извещения о проведении конкурса;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 требования к участникам закупки, установленные в соответствии с настоящим Типовым положением;</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15) порядок и срок отзыва заявок на участие в конкурсе, порядок внесения изменений в такие заявки;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16) формы, порядок, даты начала и окончания срока предоставления участникам закупки разъяснений положений конкурсной документации;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17) место, порядок, даты и время вскрытия конвертов с заявками на участие в конкурсе;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18) критерии оценки заявок на участие в конкурсе;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19) порядок оценки и сопоставления заявок на участие в конкурсе;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20) размер обеспечения заявки на участие в конкурсе,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конкурсе;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21) 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 Размер обеспечения исполнения договора не может превышать тридцать процентов начальной (максимальной) цены договора (цены лота), указанной в извещении о проведении открытого конкурса;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22) срок со дня размещения в ЕИС протокола оценки и сопоставления заявок на участие в конкурсе, в течение которого победитель конкурса должен подписать проект договора.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13.10. 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конкурсной документации и извещения о проведении открытого конкурса.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13.11. Сведения, содержащиеся в конкурсной документации, должны соответствовать сведениям, указанным в извещении о проведении открытого конкурса.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13.12. Размещение конкурсной документации в ЕИС осуществляется одновременно с размещением извещения о проведении открытого конкурса. Конкурсная документация должна быть доступна для ознакомления в ЕИС без взимания платы.</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13.13. Со дня размещения в ЕИС извещения о проведении открытого конкурса заказчик на основании заявления любого заинтересованного лица, поданного в письменной форме, в течение 2 (двух) рабочих дней со дня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письменной форме после внесения участником закупки платы за предоставление конкурсной документации, если такая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указанной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Предоставление конкурсной документации до размещения в ЕИС извещения о проведении открытого конкурса не допускается.</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13.14. Любой участник закупки вправе направить в письменной форме заказчику запрос о разъяснении положений конкурсной документации. В течение 2 (двух) дней со дня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13.15. В течение 3 (трех) дней со дня направления разъяснения положений конкурсной документации по запросу участника закупки такое разъяснение должно быть размещено заказчиком в ЕИС с указанием предмета запроса, но без указания участника закупки, от которого поступил запрос. Разъяснение положений конкурсной документации не должно изменять ее суть.</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13.16. Заказчик по собственной инициативе или в соответствии с запросом участника закупки вправе принять решение о внесении изменений в конкурсную документацию </w:t>
      </w:r>
      <w:r w:rsidRPr="0065626D">
        <w:rPr>
          <w:rFonts w:ascii="Times New Roman" w:hAnsi="Times New Roman" w:cs="Times New Roman"/>
          <w:sz w:val="28"/>
          <w:szCs w:val="28"/>
        </w:rPr>
        <w:t>не позднее чем</w:t>
      </w:r>
      <w:r w:rsidRPr="009C1372">
        <w:rPr>
          <w:rFonts w:ascii="Times New Roman" w:hAnsi="Times New Roman" w:cs="Times New Roman"/>
          <w:sz w:val="28"/>
          <w:szCs w:val="28"/>
        </w:rPr>
        <w:t xml:space="preserve"> за 5 (пять) дней до даты окончания подачи заявок на участие в конкурсе. Изменение предмета конкурса не допускается. Не позднее 3 (трех) дней со дня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2 (двух) рабочих дней направляются заказными письмами или в форме электронных документов всем участникам закупки, которым была предоставлена конкурсная документация.</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случае если изменения в извещение о конкурсе, конкурсную документацию внесены заказчиком позднее чем за 15 (пятнадцать) дней до даты окончания подачи заявок на участие в конкурсе, срок подачи заявок на участие в таком конкурсе должен быть продлен так, чтобы со дня размещения в ЕИС внесенных в извещение, конкурсную документацию изменений до даты окончания подачи заявок на участие в конкурсе такой срок составлял не менее чем 15 (пятнадцать) дней.</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13.17. Для участия в конкурсе участник закупки подает заявку на участие в конкурсе в срок и по форме, которые установлены конкурсной документацией.</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13.18. Участник закупки подает заявку на участие в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случае проведения открытого конкурса в электронной форме заявка подается в форме электронного документа из интерфейса электронной площадки.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13.19. Для участия в конкурсе участник закупки должен подготовить конкурсную заявку, оформленную в полном соответствии с требованиями конкурсной документации. Заявка на участие в конкурсе должна содержать:</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сведения и документы об участнике закупки, подавшем такую заявку:</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а) фирменное наименование (наименование), сведения об организационно-правовой форме, о местонахождении,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б) полученную не ранее чем за 6 (шесть) месяцев до дня размещения в ЕИС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6 (шесть) месяцев до дня размещения в ЕИС извещения о проведении открытого конкурса, выписку из единого государственного реестра индивидуальных предпринимателей</w:t>
      </w:r>
      <w:r>
        <w:rPr>
          <w:rFonts w:ascii="Times New Roman" w:hAnsi="Times New Roman" w:cs="Times New Roman"/>
          <w:sz w:val="28"/>
          <w:szCs w:val="28"/>
        </w:rPr>
        <w:t xml:space="preserve"> </w:t>
      </w:r>
      <w:r w:rsidRPr="009C1372">
        <w:rPr>
          <w:rFonts w:ascii="Times New Roman" w:hAnsi="Times New Roman" w:cs="Times New Roman"/>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(шесть) месяцев до дня размещения в ЕИС извещения о проведении открытого конкурса;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г) документы, подтверждающие квалификацию участника закупки, в случае проведения конкурса на выполнение работ, оказание услуг, если в конкурсной документации указан такой критерий оценки заявок на участие в конкурсе, как квалификация участника закупки;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д) копии учредительных документов участника закупки (для юридических лиц);</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е)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о цене запасных частей (каждой запасной части) к технике, к оборудованию, о цене единицы услуги и (или) работы в случае, если при проведении конкурса на право</w:t>
      </w:r>
      <w:r>
        <w:rPr>
          <w:rFonts w:ascii="Times New Roman" w:hAnsi="Times New Roman" w:cs="Times New Roman"/>
          <w:sz w:val="28"/>
          <w:szCs w:val="28"/>
        </w:rPr>
        <w:t xml:space="preserve"> </w:t>
      </w:r>
      <w:r w:rsidRPr="009C1372">
        <w:rPr>
          <w:rFonts w:ascii="Times New Roman" w:hAnsi="Times New Roman" w:cs="Times New Roman"/>
          <w:sz w:val="28"/>
          <w:szCs w:val="28"/>
        </w:rPr>
        <w:t>заключить договор на выполнение технического обслуживания и (или) на ремонт техники, оборудования, оказание услуг связи, юридических услуг заказчиком указаны в конкурсной документации начальная (максимальная) цена договора (цена лота), а также начальная (максимальная) цена запасных частей (каждой запасной части) к технике, к оборудованию и начальная (максимальная) цена единицы услуги и (или) работы.</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w:t>
      </w:r>
      <w:r>
        <w:rPr>
          <w:rFonts w:ascii="Times New Roman" w:hAnsi="Times New Roman" w:cs="Times New Roman"/>
          <w:sz w:val="28"/>
          <w:szCs w:val="28"/>
        </w:rPr>
        <w:t xml:space="preserve"> </w:t>
      </w:r>
      <w:r w:rsidRPr="009C1372">
        <w:rPr>
          <w:rFonts w:ascii="Times New Roman" w:hAnsi="Times New Roman" w:cs="Times New Roman"/>
          <w:sz w:val="28"/>
          <w:szCs w:val="28"/>
        </w:rPr>
        <w:t>таким товару, работам, услугам;</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 документы или копии документов, подтверждающих соответствие участника закупки установленным требованиям и условиям допуска к участию в конкурсе: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а)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б) копии документов, подтверждающих соответствие участника закупки требованию, установленному в соответствии с законодательством Российской Федерации к лицам, осуществляющим поставки товаров, выполнение работ, оказание услуг. Такие товары, работы, услуги являются предметом конкурса и данные требования предусмотрены конкурсной документацией;</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документы, подтверждающие наличие у участника исключительных прав на интеллектуальную собственность, в случае, если такие требования установлены документацией.</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13.20.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13.21. 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должны быть скреплены печатью участника закупки (для юридических лиц) и подписаны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13.22. Прием заявок на участие в конкурсе прекращается в день вскрытия конвертов с такими заявками и открытия доступа к поданным в форме электронных документов заявкам на участие в конкурсе.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13.23. Участники закупки, подавшие заявки на участие в конкурсе, заказчик обязаны обеспечить конфиденциальность сведений, содержащихся в таких заявках, до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Лица, осуществляющие хранение конвертов с заявками на участие в конкурсе и заявок на участие в конкурсе, поданных в форме электронных документов, не вправе допускать повреждение таких конвертов и заявок до момента их вскрытия.</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13.24. Участник закупки, подавший заявку на участие в конкурсе, вправе изменить или отозвать заявку на участие в конкурсе в любое время до момента вскрытия закупочной комиссией конвертов с заявками на участие в конкурсе и открытия доступа к поданным в форме электронных документов заявкам на участие в конкурсе.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случае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 закупки, отозвавшему заявку на участие в конкурсе, в течение 5 (пяти) рабочих дней со дня поступления заказчику уведомления об отзыве заявки на участие в конкурсе.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13.25. 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конкурсной документации, регистрируются заказчиком. По требованию участника закупки,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13.26.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 одной заявки на участие в конкурсе.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13.27.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или открывается доступ к поданной в форме электронного документа заявке на участие в конкурсе и указанная заявка рассматривается в порядке, установленном настоящим Типовым положением.</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случае если указанная заявка соответствует требованиям и условиям, предусмотренным конкурсной документацией, заказчик в течение 3 (трех) рабочих дней со дня рассмотрения заявки на участие в конкурсе обязан передать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договор заключается с участником закупки,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(цену лота), указанную в извещении о проведении открытого конкурса.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Участник закупки, подавший указанную заявку, не вправе отказаться от заключения договора. Денежные средства, внесенные в качестве обеспечения заявки на участие в конкурсе, возвращаются участнику закупки в течение 5 (пяти) рабочих дней со дня заключения с ним договора.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При непредставлении заказчику таким участником закупки в срок, предусмотренный конкурсной документацией,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закупки признается уклонившимся от заключения договора. В случае уклонения участника закупки от заключения договора денежные средства, внесенные в качестве обеспечения заявки на участие в конкурсе, не возвращаются.</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13.28. Публично в день, во время и в месте, указанные в извещении о проведении открытого конкурса, закупочной комиссией вскрываются конверты с заявками на участие в конкурсе, при проведении конкурса в электронном виде электронной площадкой открывается доступ к заявкам участников, поданным в виде электронных документов.</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13.29.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поданными в отношении каждого лота, но не раньше времени, указанного в извещении о проведении открытого конкурса и конкурсной документации, закупочная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13.30. Закупочной комиссией вскрываются конверты с заявками на участие в конкурсе, которые поступили заказчику до вскрытия заявок на участие в конкурсе. 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13.31. Участники закупки, подавшие заявки на участие в конкурсе, или их представители вправе присутствовать при вскрытии конвертов с заявками на участие в конкурсе.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13.32. Наименование (для юридического лица), фамилия, имя, отчество (для физического лица) и почтовый адрес каждого участника закупки,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несостоявшимся.</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13.33. Протокол вскрытия конвертов с заявками на участие в конкурсе ведется закупочной комиссией и подписывается всеми присутствующими членами закупочной комиссии и заказчиком непосредственно после вскрытия конвертов с заявками на участие в конкурсе.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13.34. Полученные после окончания приема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и в тот же день такие конверты и заявки возвращаются участникам закупки.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случае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указанным участникам закупки в течение 5 (пяти) рабочих дней со дня подписания протокола вскрытия конвертов с заявками на участие в конкурсе.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13.35. Закупочная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в документации. Срок рассмотрения заявок на участие в конкурсе не может превышать 20 (двадцать) дней со дня вскрытия конвертов с заявками на участие в конкурсе.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13.36. На основании результатов рассмотрения заявок на участие в конкурсе закупочной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а также оформляется протокол рассмотрения заявок на участие в конкурсе, который ведется закупочной комиссией и подписывается всеми присутствующими на заседании членами закупочной комиссии и заказчиком в день окончания рассмотрения заявок на участие в конкурсе.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норм Положения о закупке,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документации, сведений о решении каждого члена закупочной комиссии о допуске участника закупки к участию в конкурсе или об отказе ему в допуске к участию в конкурсе.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Участникам закупки, подавшим заявки на участие в конкурсе и признанным участниками конкурса, и участникам закупки, подавшим заявки на участие в конкурсе и не допущенным к участию в конкурсе, направляются уведомления о принятых закупочной комиссией решениях не позднее дня, следующего за днем подписания указанного протокола.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13.37. В случае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 закупки, подавшему заявку на участие в конкурсе и не допущенному к участию в конкурсе, в течение 5 (пяти) рабочих дней со дня подписания протокола рассмотрения заявок на участие в конкурсе.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13.38.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При этом заказчик в случае, если было установлено требование обеспечения заявки на участие в конкурсе, обязан вернуть внесенные в качестве обеспечения заявки на участие в конкурсе денежные средства участникам закупки, подавшим заявки на участие в конкурсе, в течение 5 (пяти) рабочих дней со дня признания конкурса несостоявшимся, за исключением участника закупки, признанного участником конкурса.</w:t>
      </w:r>
      <w:r>
        <w:rPr>
          <w:rFonts w:ascii="Times New Roman" w:hAnsi="Times New Roman" w:cs="Times New Roman"/>
          <w:sz w:val="28"/>
          <w:szCs w:val="28"/>
        </w:rPr>
        <w:t xml:space="preserve"> </w:t>
      </w:r>
      <w:r w:rsidRPr="009C1372">
        <w:rPr>
          <w:rFonts w:ascii="Times New Roman" w:hAnsi="Times New Roman" w:cs="Times New Roman"/>
          <w:sz w:val="28"/>
          <w:szCs w:val="28"/>
        </w:rPr>
        <w:t>Денежные средства, внесенные в качестве обеспечения заявки на участие в конкурсе, возвращаются указанному участнику конкурса в течение 5 (пяти) рабочих дней со дня заключения с ним договора.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13.39. 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3 (трех) рабочих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При этом договор заключается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(цену лота), указанную в извещении о проведении открытого конкурса. Такой участник не вправе отказаться от заключения договора.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Денежные средства, внесенные в качестве обеспечения заявки на участие в конкурсе, возвращаются такому участнику конкурса в течение 5 (пяти) рабочих дней со дня заключения с ним договора. Договор может быть заключен не ранее чем через 10 (десять) дней со дня размещения в ЕИС протокола рассмотрения заявок на участие в конкурсе или при проведении закрытого конкурса со дня подписания указанного протокола.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При непредставлении заказчику таким участником конкурса в срок, предусмотренный конкурсной документацией,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случае уклонения такого участника конкурса от заключения договора денежные средства, внесенные в качестве обеспечения заявки на участие в конкурсе, не возвращаются.</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13.40. Закупочная 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10 (десять) дней со дня подписания протокола рассмотрения заявок на участие в конкурсе.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13.41. 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100 процентов.</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13.42. Для определения лучших условий исполнения договора, предложенных в заявках на участие в конкурсе, закупочная комиссия должна оценивать и сопоставлять такие заявки по цене договора (цене запасных частей к технике, к оборудованию и цене единицы работы, услуги в случае, если при проведении конкурса на право заключить договор на выполнение технического обслуживания и (или) на ремонт техники, оборудования конкурсной документацией предусмотрена начальная (максимальная) цена запасных частей к технике, к оборудованию; цене единицы услуги в случае, если при проведении конкурса на право заключить договор на оказание услуг связи, юридических услуг конкурсной документацией предусмотрена начальная (максимальная) цена единицы услуги) и иным критериям, указанным в конкурсной документации. При этом критериями оценки заявок на участие в конкурсе помимо цены договора могут быть:</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функциональные характеристики (потребительские свойства) или качественные характеристики товара;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качество работ, услуг и (или) квалификация участника конкурса при осуществлении закупки на выполнение работ, оказание услуг;</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 расходы на эксплуатацию товара;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расходы на техническое обслуживание товара;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 сроки (периоды) поставки товара, выполнения работ, оказания услуг;</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 срок предоставления гарантии качества товара, работ, услуг;</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 объем предоставления гарантий качества товара, работ, услуг.</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13.43. Закупочная комиссия при оценке и сопоставлении заявок на участие в конкурсе вправе оценивать деловую репутацию участника конкурса, наличие у участника конкурса опыта выполнения работ, оказания услуг, наличие у него производственных мощностей, технологического оборудования, трудовых, финансовых ресурсов и иные показатели, необходимые для выполнения работ, оказания услуг, являющихся предметом договора, в том числе квалификацию работников участника конкурса, в случае, если это установлено содержащимся в конкурсной документации порядком оценки и сопоставления заявок на участие в конкурсе.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13.44. Не допускается использование иных, за исключением предусмотренных, критериев оценки заявок на участие в конкурсе.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13.45. 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13.46.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13.47. Закупочная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участиев конкурсе решении о присвоении заявкам на участие в конкурсе порядковых номеров, сведения о решении каждого члена комиссии о присвоении заявкам на участие в конкурсе значений по каждому из предусмотренных критериев оценки заявок на участие в конкурсе,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Протокол подписывается всеми присутствующими членами закупочной комиссии и заказчиком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заказчика.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Заказчик в течение 3 (трех) рабочих дней со дня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13.48. В случае если было установлено требование обеспечения заявок на участие в конкурсе, заказчик обязан возвратить в течение 5 (пяти) рабочих дней со дня подписания протокола оценки и сопоставления заявок на участие в конкурсе денежные средства, внесенные в качестве обеспечения заявки на участие в конкурсе, участникам конкурса, которые участвовали в конкурсе, но не стали победителями конкурса.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Денежные средства, внесенные в качестве обеспечения заявки на участие в конкурсе, возвращаются участнику конкурса, заявке на участие в конкурсе которого присвоен второй номер, в течение 5 (пяти) рабочих дней со дня заключения договора с победителем конкурса или с таким участником конкурса.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13.49. 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13.50. Договор может быть заключен не ранее чем через 10 (десять) дней со дня размещения в ЕИС протокола оценки и сопоставления заявок на участие в конкурсе, а при проведении закрытого конкурса - со дня подписания протокола оценки и сопоставления заявок на участие в конкурсе.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13.51. В случае если победитель конкурса признан уклонившимся от заключения договора, заказчик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Заказчик обязан заключить договор с участником конкурса, заявке на участие в конкурсе которого присвоен второй номер, при отказе от заключения договора с победителем конкурса в случаях, предусмотренных настоящим Типовым положением. При этом заключение договора для участника конкурса, заявке на участие в конкурсе которого присвоен второй номер, является обязательным. В случае уклонения победителя конкурса или участника конкурса, заявке на участие в конкурсе которого присвоен второй номер, от заключения договора денежные средства, внесенные ими в качестве обеспечения заявки на участие в конкурсе, не возвращаются.</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случае уклонения участника конкурса, заявке на участие в конкурсе которого присвоен второй номер, от заключения договора заказчик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случае если заказчик отказался от заключения договора с победителем конкурса и с участником конкурса, заявке на участие в конкурсе которого присвоен второй номер, конкурс признается несостоявшимся.</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13.52.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(цену лота), указанную в извещении о проведении открытого конкурса.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13.53. В случае если заказчиком установлено требование обеспечения исполнения договора, договор заключается только после предоставления участником конкурса, с которым заключается договор, документа, подтверждающего обеспечение исполнения договора. Способ обеспечения исполнения договора определяется участником конкурса самостоятельно в соответствии с Гражданским </w:t>
      </w:r>
      <w:hyperlink r:id="rId26" w:history="1">
        <w:r w:rsidRPr="002F0FBE">
          <w:rPr>
            <w:rFonts w:ascii="Times New Roman" w:hAnsi="Times New Roman" w:cs="Times New Roman"/>
            <w:sz w:val="28"/>
            <w:szCs w:val="28"/>
          </w:rPr>
          <w:t>кодексом</w:t>
        </w:r>
      </w:hyperlink>
      <w:r>
        <w:t xml:space="preserve"> </w:t>
      </w:r>
      <w:r w:rsidRPr="009C1372">
        <w:rPr>
          <w:rFonts w:ascii="Times New Roman" w:hAnsi="Times New Roman" w:cs="Times New Roman"/>
          <w:sz w:val="28"/>
          <w:szCs w:val="28"/>
        </w:rPr>
        <w:t>Российской Федерации.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13.54. В случае если было установлено требование обеспечения заявки на участие в конкурсе, денежные средства, внесенные в качестве обеспечения заявки на участие в конкурсе, возвращаются победителю конкурса в течение 5 (пяти) рабочих дней со дня заключения с ним договора.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13.55. В случаях если конкурс признан несостоявшимся и договор не заключен с единственным участником конкурса или с участником закупки, который подал единственную заявку на участие в конкурсе (при наличии таких участников), заказчик вправе объявить о проведении повторного конкурса либо заказчик может принять решение о закупке у единственного поставщика (исполнителя, подрядчика).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При этом договор должен быть заключен с единственным поставщиком (исполнителем, подрядчиком) на условиях, предусмотренных конкурсной документацией, цена заключенного договора не должна превышать начальную (максимальную) цену договора (цену лота), указанную в извещении о проведении открытого конкурса или приглашении принять участие в закрытом конкурсе. В случае объявления о проведении повторного конкурса заказчик вправе изменить условия конкурса.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p>
    <w:p w:rsidR="002D30A0" w:rsidRPr="002F0FBE" w:rsidRDefault="002D30A0" w:rsidP="00207395">
      <w:pPr>
        <w:pStyle w:val="ConsPlusNormal"/>
        <w:spacing w:line="20" w:lineRule="atLeast"/>
        <w:ind w:firstLine="709"/>
        <w:jc w:val="center"/>
        <w:outlineLvl w:val="3"/>
        <w:rPr>
          <w:rFonts w:ascii="Times New Roman" w:hAnsi="Times New Roman" w:cs="Times New Roman"/>
          <w:b/>
          <w:sz w:val="28"/>
          <w:szCs w:val="28"/>
        </w:rPr>
      </w:pPr>
      <w:r w:rsidRPr="002F0FBE">
        <w:rPr>
          <w:rFonts w:ascii="Times New Roman" w:hAnsi="Times New Roman" w:cs="Times New Roman"/>
          <w:b/>
          <w:sz w:val="28"/>
          <w:szCs w:val="28"/>
        </w:rPr>
        <w:t>XIV. Запрос котировок (запрос цен)</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14.1. Заказчик вправе осуществлять закупку путем запроса котировок товаров, работ, услуг, соответственно производство, выполнение, оказание которых осуществляются не по конкретным заявкам заказчика и для которых есть функционирующий рынок.</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14.2. Заказчик вправе осуществлять закупки путем проведения запроса котировок в соответствии с условиями настоящего Типового положения, если начальная (максимальная) цена договора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14.3. Заказчик вправе осуществлять закупку путем запроса котировок товаров, работ, услуг, соответственно производство, выполнение, оказание которых осуществляется не по конкретным заявкам заказчика и для которых есть функционирующий рынок, для обеспечения своей деятельности на территории иностранного государства, на которой находится заказчик, у иностранных поставщиков (исполнителей, подрядчиков) независимо от цены договора.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14.4. Извещение о запросе котировок должно содержать следующие сведения:</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способ закупки;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наименование заказчика, местонахождение, почтовый адрес, адрес электронной почты заказчика, номер контактного телефона заказчика;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 источник финансирования закупки;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форму котировочной заявки;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 предмет договора с указанием наименования, характеристики и количества поставляемых товаров, наименования, характеристики и объема выполняемых работ, оказываемых услуг;</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 требования, установленные заказчиком,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при необходимости;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8) место поставки товаров, место выполнения работ, место оказания услуг;</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 сроки поставок товаров, выполнения работ, оказания услуг;</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 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 начальную (максимальную) цену договора;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 место подачи котировочных заявок, срок их подачи, в том числе дату и время окончания срока подачи котировочных заявок;</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 срок и условия оплаты поставок товаров, выполнения работ, оказания услуг;</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 срок подписания победителем в проведении запроса котировок договора со дня подписания протокола рассмотрения и оценки котировочных заявок;</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15) требования к участникам запроса котировок;</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16) срок, место и порядок предоставления закупочной документации, единую информационную систему, на которой размещена закупочная документация, размер, порядок и сроки внесения платы, взимаемой заказчиком за предоставление закупочной документации, если такая плата установлена;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17) место и дату рассмотрения и оценки котировочных заявок.</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14.5. Заказчик обязан разместить в ЕИС извещение о проведении запроса котировок и проект договора, заключаемого по результатам проведения такого запроса, не менее чем за 7 (семь) рабочих дней до дня истечения срока представления котировочных заявок.</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14.6. Извещение о проведении запроса котировок должно быть доступным для ознакомления в течение всего срока подачи котировочных заявок без взимания платы. Извещение о проведении запроса котировок может содержать указание на товарные знаки.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14.7. Заказчик вправе направить приглашения о принятии участия в запросе котировок любому кругу участников.</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14.8. Любой участник закупки, в том числе участник закупки, которому не направлялся запрос котировок, вправе подать только одну котировочную заявку, внесение изменений в которую не допускается.</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14.9. Котировочная заявка подается участником закупки заказчику в форме, установленной закупочной документацией в срок, указанный в извещении о проведении запроса котировок.</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14.10. Поданная в срок, указанный в извещении о проведении запроса котировок, котировочная заявка регистрируется заказчиком (при проведении запроса котировок (запроса цен) в электронном виде регистрация осуществляется оператором электронной площадки). По требованию участника закупки, подавшего котировочную заявку, заказчик выдает расписку в получении котировочной заявки с указанием даты и времени ее получения (оператор электронной площадки направляет уведомление о регистрации заявки).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14.11. 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в день их поступления возвращаются участникам закупки, подавшим такие заявки.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14.12. В случае если не подано ни одной котировочной заявки, заказчик вправе осуществить повторное осуществление закупки путем запроса котировок, при этом заказчик вправе изменить условия исполнения договора или принять решение об осуществлении закупки у единственного поставщика (исполнителя, подрядчика), при этом договор должен быть заключен с единственным поставщиком (исполнителем, подрядчиком) на условиях, предусмотренных извещением проведении запроса котировок, и цена заключенного договора не должна превышать максимальную цену договора, указанную в извещении о проведении запроса котировок.</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14.13. В случае если при повторном осуществлении закупки путем запроса котировок не подано ни одной котировочной заявки, заказчик вправе осуществить повторную закупку путем запроса котировок или принять решение об осуществлении закупки у единственного поставщика (исполнителя, подрядчика).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При этом договор должен быть заключен с единственным поставщиком (исполнителем, подрядчиком) на условиях, предусмотренных извещением о повторном проведении запроса котировок, и цена заключенного договора не должна превышать максимальную цену договора, указанную в извещении о повторном проведении запроса котировок.</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14.14. Закупочная комиссия в течение 1 (одного) рабочего дня, следующего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14.15. Победителем в проведении запроса котировок признается участник закупки,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14.16. Закупочная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Отклонение котировочных заявок по иным основаниям не допускается.</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14.17. Результаты рассмотрения и оценки котировочных заявок оформляются протоколом, в котором содержатся сведения о заказчике, о существенных условиях договора, о всех участниках закупки,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закупки, предложившем в котировочной заявке цену, такую же, как и победитель в проведении запроса котировок, или об участнике закупки,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условий.</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Протокол рассмотрения и оценки котировочных заявок подписывается всеми присутствующими на заседании членами закупочной комиссии и заказчиком. Протокол рассмотрения и оценки котировочных заявок составляется в двух экземплярах, один из которых остается у заказчика.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Заказчик в течение 2 (двух) рабочих дней со дня подписания указанного протокола передает победителю в проведении запроса котировок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14.18. Любой участник закупки, подавший котировочную заявку, после размещения в ЕИС протокола рассмотрения и оценки котировочных заявок вправе направить в письменной форме, в том числе в форме электронного документа, заказчику запрос о разъяснении результатов рассмотрения и оценки котировочных заявок. Заказчик в течение 2 (двух) рабочих дней со дня поступления такого запроса обязан предоставить указанному участнику соответствующие разъяснения в письменной форме или в форме электронного документа.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14.19. 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14.20. В случае если победитель в проведении запроса котировок признан уклонившимся от заключения договора, заказчик вправе обратиться в суд с иском о понуждении победителя в проведении запроса котировок заключить договор, а также о возмещении убытков, причиненных уклонением от заключения договора, либо заключить договор с участником закупки, предложившим такую же, как победитель в проведении запроса котировок, цену договора, а при отсутствии такого участника закупки - с участником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При этом заключение договора для указанных участников закупки является обязательным. В случае уклонения указанных участников закупки от заключения договора заказчик вправе обратиться в суд с иском о понуждении таких участников закупки заключить договор, а также о возмещении убытков, причиненных уклонением от заключения договора, осуществить повторное осуществление закупки путем запроса котировок либо заключить договор с единственным поставщиком (исполнителем, подрядчиком) на условиях, предусмотренных извещением о повторном проведении запроса котировок, и цена заключенного договора не должна превышать максимальную цену договора, указанную в извещении о повторном проведении запроса котировок.</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14.21. Договор может быть заключен не позднее чем через 20 (двадцать) дней со дня размещения в ЕИС протокола рассмотрения и оценки котировочных заявок.</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14.22.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закупки, с которым заключается договор в случае уклонения победителя в проведении запроса котировок от заключения договора.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14.23. В случае отклонения закупочной комиссией всех котировочных заявок заказчик вправе осуществить повторное проведение закупки путем запроса котировок. При этом заказчик вправе изменить условия исполнения договора либо заключить договор с единственным поставщиком (исполнителем, подрядчиком) на условиях, предусмотренных извещением о проведении запроса котировок.</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p>
    <w:p w:rsidR="002D30A0" w:rsidRPr="00563D43" w:rsidRDefault="002D30A0" w:rsidP="00207395">
      <w:pPr>
        <w:pStyle w:val="ConsPlusNormal"/>
        <w:spacing w:line="20" w:lineRule="atLeast"/>
        <w:ind w:firstLine="709"/>
        <w:jc w:val="center"/>
        <w:outlineLvl w:val="3"/>
        <w:rPr>
          <w:rFonts w:ascii="Times New Roman" w:hAnsi="Times New Roman" w:cs="Times New Roman"/>
          <w:b/>
          <w:sz w:val="28"/>
          <w:szCs w:val="28"/>
        </w:rPr>
      </w:pPr>
      <w:r w:rsidRPr="00563D43">
        <w:rPr>
          <w:rFonts w:ascii="Times New Roman" w:hAnsi="Times New Roman" w:cs="Times New Roman"/>
          <w:b/>
          <w:sz w:val="28"/>
          <w:szCs w:val="28"/>
        </w:rPr>
        <w:t>XV. Случаи осуществления закупки у единственного</w:t>
      </w:r>
    </w:p>
    <w:p w:rsidR="002D30A0" w:rsidRPr="00563D43" w:rsidRDefault="002D30A0" w:rsidP="00207395">
      <w:pPr>
        <w:pStyle w:val="ConsPlusNormal"/>
        <w:spacing w:line="20" w:lineRule="atLeast"/>
        <w:ind w:firstLine="709"/>
        <w:jc w:val="center"/>
        <w:outlineLvl w:val="3"/>
        <w:rPr>
          <w:rFonts w:ascii="Times New Roman" w:hAnsi="Times New Roman" w:cs="Times New Roman"/>
          <w:b/>
          <w:sz w:val="28"/>
          <w:szCs w:val="28"/>
        </w:rPr>
      </w:pPr>
      <w:r w:rsidRPr="00563D43">
        <w:rPr>
          <w:rFonts w:ascii="Times New Roman" w:hAnsi="Times New Roman" w:cs="Times New Roman"/>
          <w:b/>
          <w:sz w:val="28"/>
          <w:szCs w:val="28"/>
        </w:rPr>
        <w:t>поставщика (исполнителя, подрядчика)</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15.1. Осуществление закупки у единственного поставщика (исполнителя, подрядчика) - способ закупки, при котором заказчик предлагает заключить договор только одному поставщику (исполнителю, подрядчику).</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15.2. Осуществление закупки у единственного поставщика (исполнителя, подрядчика) осуществляется заказчиком в случае: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 осуществления закупки товара, работы или услуги, которые относятся к сфере деятельности субъектов естественных монополий в соответствии с </w:t>
      </w:r>
      <w:r w:rsidRPr="009B7E5B">
        <w:rPr>
          <w:rFonts w:ascii="Times New Roman" w:hAnsi="Times New Roman" w:cs="Times New Roman"/>
          <w:sz w:val="28"/>
          <w:szCs w:val="28"/>
        </w:rPr>
        <w:t xml:space="preserve">Федеральным </w:t>
      </w:r>
      <w:hyperlink r:id="rId27" w:history="1">
        <w:r w:rsidRPr="009B7E5B">
          <w:rPr>
            <w:rFonts w:ascii="Times New Roman" w:hAnsi="Times New Roman" w:cs="Times New Roman"/>
            <w:sz w:val="28"/>
            <w:szCs w:val="28"/>
          </w:rPr>
          <w:t>законом</w:t>
        </w:r>
      </w:hyperlink>
      <w:r>
        <w:rPr>
          <w:rFonts w:ascii="Times New Roman" w:hAnsi="Times New Roman" w:cs="Times New Roman"/>
          <w:sz w:val="28"/>
          <w:szCs w:val="28"/>
        </w:rPr>
        <w:t xml:space="preserve"> от 17 августа 1995 года № 147-ФЗ «</w:t>
      </w:r>
      <w:r w:rsidRPr="009C1372">
        <w:rPr>
          <w:rFonts w:ascii="Times New Roman" w:hAnsi="Times New Roman" w:cs="Times New Roman"/>
          <w:sz w:val="28"/>
          <w:szCs w:val="28"/>
        </w:rPr>
        <w:t>О естественных монополиях</w:t>
      </w:r>
      <w:r>
        <w:rPr>
          <w:rFonts w:ascii="Times New Roman" w:hAnsi="Times New Roman" w:cs="Times New Roman"/>
          <w:sz w:val="28"/>
          <w:szCs w:val="28"/>
        </w:rPr>
        <w:t>»</w:t>
      </w:r>
      <w:r w:rsidRPr="009C1372">
        <w:rPr>
          <w:rFonts w:ascii="Times New Roman" w:hAnsi="Times New Roman" w:cs="Times New Roman"/>
          <w:sz w:val="28"/>
          <w:szCs w:val="28"/>
        </w:rPr>
        <w:t>, а также услуг центрального депозитария;</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осуществления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 выполнения работы по мобилизационной подготовке в Российской Федерации;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осуществления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 осуществления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 заключения договора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8) оказания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(при условии, что такие товары, работы, услуги не включены в утвержденный Правительством Российской Федерации перечень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Заказчик вправе заключить в соответствии с настоящим пунктом договоры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 поставки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 осуществления производства товара, выполнения работы, оказания услуги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 заключения учреждением, исполняющим наказания, договора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 закупки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15) заключения договора на посещение зоопарка, театра, кинотеатра, концерта, цирка, музея, посещение и участие в выставке или спортивном мероприятии;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16) заключения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федеральным законодательством;</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17) заключения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18) заключения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19) заключения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20) заключения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21) заключения договоров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22) заключения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23) заключения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24) признания определения поставщика (подрядчика, исполнителя) закрытым способом несостоявшимся и принятия заказчиком решения о заключении договора с единственным поставщиком (подрядчиком, исполнителем);</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25) признания несостоявшимися конкурса, электронного аукциона, запроса котировок и принятия заказчиком решения о заключении договора с единственным поставщиком (подрядчиком, исполнителем);</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26) заключения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27) осуществления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Заказчик вправе заключить договор на поставки лекарственных препаратов в соответствии с настоящим пунктом на сумму, не превышающую двести тысяч рублей. При осуществлении закупки лекарственных препаратов в соответствии с положениями настоящего пункта предметом одного договора не могут являться лекарственные препараты, предназначенные для назначения двум и более пациентам;</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28) заключения договора энергоснабжения или договора купли-продажи электрической энергии с гарантирующим поставщиком электрической энергии;</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29) заключения договора, предметом которого является приобретение нежилого здания, строения, сооружения, нежилого помещения;</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30) аренды нежилого здания, строения, сооружения, нежилого помещения;</w:t>
      </w:r>
    </w:p>
    <w:p w:rsidR="002D30A0" w:rsidRPr="009C1372" w:rsidRDefault="002D30A0"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31) заключения договора на оказание преподавательских услуг, а также услуг экскурсовода (гида) физическими лицами;</w:t>
      </w:r>
    </w:p>
    <w:p w:rsidR="002D30A0" w:rsidRDefault="002D30A0" w:rsidP="00F6346C">
      <w:pPr>
        <w:pStyle w:val="ConsPlusNormal"/>
        <w:spacing w:line="20" w:lineRule="atLeast"/>
        <w:ind w:firstLine="709"/>
        <w:jc w:val="both"/>
        <w:outlineLvl w:val="3"/>
      </w:pPr>
      <w:r w:rsidRPr="009C1372">
        <w:rPr>
          <w:rFonts w:ascii="Times New Roman" w:hAnsi="Times New Roman" w:cs="Times New Roman"/>
          <w:sz w:val="28"/>
          <w:szCs w:val="28"/>
        </w:rPr>
        <w:t>32) заключения бюджетным учреждением договора, предметом которого является выдача банковской гарантии.</w:t>
      </w:r>
    </w:p>
    <w:sectPr w:rsidR="002D30A0" w:rsidSect="000F2CFE">
      <w:headerReference w:type="default" r:id="rId28"/>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0A0" w:rsidRDefault="002D30A0" w:rsidP="00F6346C">
      <w:r>
        <w:separator/>
      </w:r>
    </w:p>
  </w:endnote>
  <w:endnote w:type="continuationSeparator" w:id="1">
    <w:p w:rsidR="002D30A0" w:rsidRDefault="002D30A0" w:rsidP="00F634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0A0" w:rsidRDefault="002D30A0" w:rsidP="00F6346C">
      <w:r>
        <w:separator/>
      </w:r>
    </w:p>
  </w:footnote>
  <w:footnote w:type="continuationSeparator" w:id="1">
    <w:p w:rsidR="002D30A0" w:rsidRDefault="002D30A0" w:rsidP="00F634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0A0" w:rsidRDefault="002D30A0">
    <w:pPr>
      <w:pStyle w:val="Header"/>
      <w:jc w:val="center"/>
    </w:pPr>
    <w:fldSimple w:instr=" PAGE   \* MERGEFORMAT ">
      <w:r>
        <w:rPr>
          <w:noProof/>
        </w:rPr>
        <w:t>2</w:t>
      </w:r>
    </w:fldSimple>
  </w:p>
  <w:p w:rsidR="002D30A0" w:rsidRDefault="002D30A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0884"/>
    <w:rsid w:val="00011B3F"/>
    <w:rsid w:val="00021D53"/>
    <w:rsid w:val="00032EE1"/>
    <w:rsid w:val="00034CC4"/>
    <w:rsid w:val="00045416"/>
    <w:rsid w:val="000820F6"/>
    <w:rsid w:val="000B304A"/>
    <w:rsid w:val="000E51D1"/>
    <w:rsid w:val="000F2CFE"/>
    <w:rsid w:val="00105033"/>
    <w:rsid w:val="001155E9"/>
    <w:rsid w:val="00134DA4"/>
    <w:rsid w:val="00157EB4"/>
    <w:rsid w:val="00200C40"/>
    <w:rsid w:val="0020304C"/>
    <w:rsid w:val="00207395"/>
    <w:rsid w:val="002A223E"/>
    <w:rsid w:val="002D30A0"/>
    <w:rsid w:val="002F0FBE"/>
    <w:rsid w:val="003149BB"/>
    <w:rsid w:val="00382058"/>
    <w:rsid w:val="003D1C58"/>
    <w:rsid w:val="00413D30"/>
    <w:rsid w:val="004220EB"/>
    <w:rsid w:val="0046618F"/>
    <w:rsid w:val="00482CB7"/>
    <w:rsid w:val="00485075"/>
    <w:rsid w:val="0048530C"/>
    <w:rsid w:val="004D44BB"/>
    <w:rsid w:val="00533183"/>
    <w:rsid w:val="00563D43"/>
    <w:rsid w:val="005959B0"/>
    <w:rsid w:val="005A4672"/>
    <w:rsid w:val="005D2760"/>
    <w:rsid w:val="00652CBC"/>
    <w:rsid w:val="0065626D"/>
    <w:rsid w:val="0066369F"/>
    <w:rsid w:val="0067511F"/>
    <w:rsid w:val="006A6928"/>
    <w:rsid w:val="006A7502"/>
    <w:rsid w:val="006E7450"/>
    <w:rsid w:val="00726EDE"/>
    <w:rsid w:val="00727057"/>
    <w:rsid w:val="007405E9"/>
    <w:rsid w:val="007A4A30"/>
    <w:rsid w:val="007A552B"/>
    <w:rsid w:val="007F0E93"/>
    <w:rsid w:val="00811D3B"/>
    <w:rsid w:val="00827E4D"/>
    <w:rsid w:val="008357D9"/>
    <w:rsid w:val="008E0884"/>
    <w:rsid w:val="009648E8"/>
    <w:rsid w:val="00982487"/>
    <w:rsid w:val="00994B8E"/>
    <w:rsid w:val="009B7E5B"/>
    <w:rsid w:val="009C1372"/>
    <w:rsid w:val="009D6D8D"/>
    <w:rsid w:val="00A20ED3"/>
    <w:rsid w:val="00A24037"/>
    <w:rsid w:val="00A3674C"/>
    <w:rsid w:val="00AB2FF7"/>
    <w:rsid w:val="00AF6BC9"/>
    <w:rsid w:val="00B05065"/>
    <w:rsid w:val="00B14CF0"/>
    <w:rsid w:val="00B9187B"/>
    <w:rsid w:val="00B96E4D"/>
    <w:rsid w:val="00BB610C"/>
    <w:rsid w:val="00C05CD3"/>
    <w:rsid w:val="00C45CC7"/>
    <w:rsid w:val="00C648C2"/>
    <w:rsid w:val="00CB37CE"/>
    <w:rsid w:val="00D42068"/>
    <w:rsid w:val="00D452C9"/>
    <w:rsid w:val="00D748B6"/>
    <w:rsid w:val="00DA383F"/>
    <w:rsid w:val="00E407AA"/>
    <w:rsid w:val="00E4330C"/>
    <w:rsid w:val="00E52101"/>
    <w:rsid w:val="00E64FEC"/>
    <w:rsid w:val="00EA03DE"/>
    <w:rsid w:val="00EB2131"/>
    <w:rsid w:val="00EE312E"/>
    <w:rsid w:val="00EE6D12"/>
    <w:rsid w:val="00F2538B"/>
    <w:rsid w:val="00F6346C"/>
    <w:rsid w:val="00F70A8B"/>
    <w:rsid w:val="00F757D5"/>
    <w:rsid w:val="00FC0E7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395"/>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D42068"/>
    <w:pPr>
      <w:keepNext/>
      <w:widowControl/>
      <w:autoSpaceDE/>
      <w:autoSpaceDN/>
      <w:adjustRightInd/>
      <w:outlineLvl w:val="0"/>
    </w:pPr>
    <w:rPr>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2068"/>
    <w:rPr>
      <w:rFonts w:ascii="Times New Roman" w:hAnsi="Times New Roman" w:cs="Times New Roman"/>
      <w:sz w:val="20"/>
      <w:szCs w:val="20"/>
      <w:lang w:eastAsia="ru-RU"/>
    </w:rPr>
  </w:style>
  <w:style w:type="paragraph" w:customStyle="1" w:styleId="ConsPlusNormal">
    <w:name w:val="ConsPlusNormal"/>
    <w:uiPriority w:val="99"/>
    <w:rsid w:val="008E0884"/>
    <w:pPr>
      <w:widowControl w:val="0"/>
      <w:autoSpaceDE w:val="0"/>
      <w:autoSpaceDN w:val="0"/>
    </w:pPr>
    <w:rPr>
      <w:rFonts w:eastAsia="Times New Roman" w:cs="Calibri"/>
      <w:szCs w:val="20"/>
    </w:rPr>
  </w:style>
  <w:style w:type="paragraph" w:customStyle="1" w:styleId="ConsPlusTitle">
    <w:name w:val="ConsPlusTitle"/>
    <w:uiPriority w:val="99"/>
    <w:rsid w:val="008E0884"/>
    <w:pPr>
      <w:widowControl w:val="0"/>
      <w:autoSpaceDE w:val="0"/>
      <w:autoSpaceDN w:val="0"/>
    </w:pPr>
    <w:rPr>
      <w:rFonts w:eastAsia="Times New Roman" w:cs="Calibri"/>
      <w:b/>
      <w:szCs w:val="20"/>
    </w:rPr>
  </w:style>
  <w:style w:type="paragraph" w:customStyle="1" w:styleId="ConsPlusTitlePage">
    <w:name w:val="ConsPlusTitlePage"/>
    <w:uiPriority w:val="99"/>
    <w:rsid w:val="008E0884"/>
    <w:pPr>
      <w:widowControl w:val="0"/>
      <w:autoSpaceDE w:val="0"/>
      <w:autoSpaceDN w:val="0"/>
    </w:pPr>
    <w:rPr>
      <w:rFonts w:ascii="Tahoma" w:eastAsia="Times New Roman" w:hAnsi="Tahoma" w:cs="Tahoma"/>
      <w:sz w:val="20"/>
      <w:szCs w:val="20"/>
    </w:rPr>
  </w:style>
  <w:style w:type="paragraph" w:customStyle="1" w:styleId="Style1">
    <w:name w:val="Style1"/>
    <w:basedOn w:val="Normal"/>
    <w:uiPriority w:val="99"/>
    <w:rsid w:val="00207395"/>
    <w:pPr>
      <w:spacing w:line="322" w:lineRule="exact"/>
      <w:jc w:val="center"/>
    </w:pPr>
  </w:style>
  <w:style w:type="paragraph" w:customStyle="1" w:styleId="Style2">
    <w:name w:val="Style2"/>
    <w:basedOn w:val="Normal"/>
    <w:uiPriority w:val="99"/>
    <w:rsid w:val="00207395"/>
  </w:style>
  <w:style w:type="paragraph" w:customStyle="1" w:styleId="Style5">
    <w:name w:val="Style5"/>
    <w:basedOn w:val="Normal"/>
    <w:uiPriority w:val="99"/>
    <w:rsid w:val="00207395"/>
    <w:pPr>
      <w:spacing w:line="322" w:lineRule="exact"/>
      <w:jc w:val="both"/>
    </w:pPr>
  </w:style>
  <w:style w:type="character" w:customStyle="1" w:styleId="FontStyle11">
    <w:name w:val="Font Style11"/>
    <w:uiPriority w:val="99"/>
    <w:rsid w:val="00207395"/>
    <w:rPr>
      <w:rFonts w:ascii="Times New Roman" w:hAnsi="Times New Roman"/>
      <w:sz w:val="26"/>
    </w:rPr>
  </w:style>
  <w:style w:type="character" w:customStyle="1" w:styleId="FontStyle13">
    <w:name w:val="Font Style13"/>
    <w:uiPriority w:val="99"/>
    <w:rsid w:val="00207395"/>
    <w:rPr>
      <w:rFonts w:ascii="Times New Roman" w:hAnsi="Times New Roman"/>
      <w:b/>
      <w:sz w:val="26"/>
    </w:rPr>
  </w:style>
  <w:style w:type="paragraph" w:customStyle="1" w:styleId="Style7">
    <w:name w:val="Style7"/>
    <w:basedOn w:val="Normal"/>
    <w:uiPriority w:val="99"/>
    <w:rsid w:val="00207395"/>
    <w:pPr>
      <w:spacing w:line="365" w:lineRule="exact"/>
      <w:ind w:hanging="192"/>
      <w:jc w:val="both"/>
    </w:pPr>
  </w:style>
  <w:style w:type="character" w:customStyle="1" w:styleId="FontStyle14">
    <w:name w:val="Font Style14"/>
    <w:uiPriority w:val="99"/>
    <w:rsid w:val="00207395"/>
    <w:rPr>
      <w:rFonts w:ascii="Times New Roman" w:hAnsi="Times New Roman"/>
      <w:smallCaps/>
      <w:spacing w:val="80"/>
      <w:sz w:val="38"/>
    </w:rPr>
  </w:style>
  <w:style w:type="paragraph" w:styleId="BalloonText">
    <w:name w:val="Balloon Text"/>
    <w:basedOn w:val="Normal"/>
    <w:link w:val="BalloonTextChar"/>
    <w:uiPriority w:val="99"/>
    <w:semiHidden/>
    <w:rsid w:val="002073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7395"/>
    <w:rPr>
      <w:rFonts w:ascii="Tahoma" w:hAnsi="Tahoma" w:cs="Tahoma"/>
      <w:sz w:val="16"/>
      <w:szCs w:val="16"/>
      <w:lang w:eastAsia="ru-RU"/>
    </w:rPr>
  </w:style>
  <w:style w:type="table" w:styleId="TableGrid">
    <w:name w:val="Table Grid"/>
    <w:basedOn w:val="TableNormal"/>
    <w:uiPriority w:val="99"/>
    <w:rsid w:val="0067511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6346C"/>
    <w:pPr>
      <w:tabs>
        <w:tab w:val="center" w:pos="4677"/>
        <w:tab w:val="right" w:pos="9355"/>
      </w:tabs>
    </w:pPr>
  </w:style>
  <w:style w:type="character" w:customStyle="1" w:styleId="HeaderChar">
    <w:name w:val="Header Char"/>
    <w:basedOn w:val="DefaultParagraphFont"/>
    <w:link w:val="Header"/>
    <w:uiPriority w:val="99"/>
    <w:locked/>
    <w:rsid w:val="00F6346C"/>
    <w:rPr>
      <w:rFonts w:ascii="Times New Roman" w:hAnsi="Times New Roman" w:cs="Times New Roman"/>
      <w:sz w:val="24"/>
      <w:szCs w:val="24"/>
      <w:lang w:eastAsia="ru-RU"/>
    </w:rPr>
  </w:style>
  <w:style w:type="paragraph" w:styleId="Footer">
    <w:name w:val="footer"/>
    <w:basedOn w:val="Normal"/>
    <w:link w:val="FooterChar"/>
    <w:uiPriority w:val="99"/>
    <w:semiHidden/>
    <w:rsid w:val="00F6346C"/>
    <w:pPr>
      <w:tabs>
        <w:tab w:val="center" w:pos="4677"/>
        <w:tab w:val="right" w:pos="9355"/>
      </w:tabs>
    </w:pPr>
  </w:style>
  <w:style w:type="character" w:customStyle="1" w:styleId="FooterChar">
    <w:name w:val="Footer Char"/>
    <w:basedOn w:val="DefaultParagraphFont"/>
    <w:link w:val="Footer"/>
    <w:uiPriority w:val="99"/>
    <w:semiHidden/>
    <w:locked/>
    <w:rsid w:val="00F6346C"/>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AC46FE7C4445141EE8F25B4074C4674EF9796F09F7F5EA083C525C3AC2qCM" TargetMode="External"/><Relationship Id="rId13" Type="http://schemas.openxmlformats.org/officeDocument/2006/relationships/hyperlink" Target="consultantplus://offline/ref=8BAC46FE7C4445141EE8F25B4074C4674EF67D6B0EF3F5EA083C525C3AC2qCM" TargetMode="External"/><Relationship Id="rId18" Type="http://schemas.openxmlformats.org/officeDocument/2006/relationships/hyperlink" Target="consultantplus://offline/ref=8BAC46FE7C4445141EE8F25B4074C4674EF9796F09F7F5EA083C525C3AC2qCM" TargetMode="External"/><Relationship Id="rId26" Type="http://schemas.openxmlformats.org/officeDocument/2006/relationships/hyperlink" Target="consultantplus://offline/ref=8BAC46FE7C4445141EE8F25B4074C4674EF97C6F0BF4F5EA083C525C3AC2qCM" TargetMode="External"/><Relationship Id="rId3" Type="http://schemas.openxmlformats.org/officeDocument/2006/relationships/webSettings" Target="webSettings.xml"/><Relationship Id="rId21" Type="http://schemas.openxmlformats.org/officeDocument/2006/relationships/hyperlink" Target="consultantplus://offline/ref=8BAC46FE7C4445141EE8F25B4074C4674EF97C6F0BF4F5EA083C525C3AC2qCM" TargetMode="External"/><Relationship Id="rId7" Type="http://schemas.openxmlformats.org/officeDocument/2006/relationships/hyperlink" Target="consultantplus://offline/ref=8BAC46FE7C4445141EE8F25B4074C4674EF97C6F0BF4F5EA083C525C3AC2qCM" TargetMode="External"/><Relationship Id="rId12" Type="http://schemas.openxmlformats.org/officeDocument/2006/relationships/hyperlink" Target="consultantplus://offline/ref=8BAC46FE7C4445141EE8F25B4074C4674EF9796F09F7F5EA083C525C3AC2qCM" TargetMode="External"/><Relationship Id="rId17" Type="http://schemas.openxmlformats.org/officeDocument/2006/relationships/hyperlink" Target="consultantplus://offline/ref=8BAC46FE7C4445141EE8F25B4074C4674EF67D6B0EF3F5EA083C525C3A2C771CFDF00E59A0B36A9ECEq2M" TargetMode="External"/><Relationship Id="rId25" Type="http://schemas.openxmlformats.org/officeDocument/2006/relationships/hyperlink" Target="consultantplus://offline/ref=8BAC46FE7C4445141EE8F25B4074C4674EF9796F09F7F5EA083C525C3AC2qCM" TargetMode="External"/><Relationship Id="rId2" Type="http://schemas.openxmlformats.org/officeDocument/2006/relationships/settings" Target="settings.xml"/><Relationship Id="rId16" Type="http://schemas.openxmlformats.org/officeDocument/2006/relationships/hyperlink" Target="consultantplus://offline/ref=8BAC46FE7C4445141EE8F25B4074C4674EF67D630BF2F5EA083C525C3AC2qCM" TargetMode="External"/><Relationship Id="rId20" Type="http://schemas.openxmlformats.org/officeDocument/2006/relationships/hyperlink" Target="consultantplus://offline/ref=8BAC46FE7C4445141EE8F25B4074C4674EF97C6F0BF4F5EA083C525C3AC2qC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8BAC46FE7C4445141EE8F25B4074C4674EF97C6F0BF4F5EA083C525C3AC2qCM" TargetMode="External"/><Relationship Id="rId24" Type="http://schemas.openxmlformats.org/officeDocument/2006/relationships/hyperlink" Target="consultantplus://offline/ref=8BAC46FE7C4445141EE8F25B4074C4674EF97C6F0BF4F5EA083C525C3AC2qCM" TargetMode="External"/><Relationship Id="rId5" Type="http://schemas.openxmlformats.org/officeDocument/2006/relationships/endnotes" Target="endnotes.xml"/><Relationship Id="rId15" Type="http://schemas.openxmlformats.org/officeDocument/2006/relationships/hyperlink" Target="consultantplus://offline/ref=8BAC46FE7C4445141EE8F25B4074C4674EF97A680CF3F5EA083C525C3A2C771CFDF00E59A0B36A94CEqFM" TargetMode="External"/><Relationship Id="rId23" Type="http://schemas.openxmlformats.org/officeDocument/2006/relationships/hyperlink" Target="consultantplus://offline/ref=8BAC46FE7C4445141EE8F25B4074C4674EF97C6F0BF4F5EA083C525C3AC2qCM" TargetMode="External"/><Relationship Id="rId28" Type="http://schemas.openxmlformats.org/officeDocument/2006/relationships/header" Target="header1.xml"/><Relationship Id="rId10" Type="http://schemas.openxmlformats.org/officeDocument/2006/relationships/hyperlink" Target="consultantplus://offline/ref=8BAC46FE7C4445141EE8F25B4074C4674DF6786E06A5A2E859695CC5q9M" TargetMode="External"/><Relationship Id="rId19" Type="http://schemas.openxmlformats.org/officeDocument/2006/relationships/hyperlink" Target="consultantplus://offline/ref=8BAC46FE7C4445141EE8F25B4074C4674EF678690DF6F5EA083C525C3AC2qCM" TargetMode="External"/><Relationship Id="rId4" Type="http://schemas.openxmlformats.org/officeDocument/2006/relationships/footnotes" Target="footnotes.xml"/><Relationship Id="rId9" Type="http://schemas.openxmlformats.org/officeDocument/2006/relationships/hyperlink" Target="consultantplus://offline/ref=8BAC46FE7C4445141EE8F25B4074C4674EF67D6B0EF3F5EA083C525C3AC2qCM" TargetMode="External"/><Relationship Id="rId14" Type="http://schemas.openxmlformats.org/officeDocument/2006/relationships/hyperlink" Target="consultantplus://offline/ref=8BAC46FE7C4445141EE8F25B4074C4674EF9796F09F7F5EA083C525C3AC2qCM" TargetMode="External"/><Relationship Id="rId22" Type="http://schemas.openxmlformats.org/officeDocument/2006/relationships/hyperlink" Target="consultantplus://offline/ref=8BAC46FE7C4445141EE8F25B4074C4674EF97C6F0BF4F5EA083C525C3AC2qCM" TargetMode="External"/><Relationship Id="rId27" Type="http://schemas.openxmlformats.org/officeDocument/2006/relationships/hyperlink" Target="consultantplus://offline/ref=8BAC46FE7C4445141EE8F25B4074C4674EFD7C6809FAF5EA083C525C3AC2qC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TotalTime>
  <Pages>51</Pages>
  <Words>20724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UserX</cp:lastModifiedBy>
  <cp:revision>6</cp:revision>
  <cp:lastPrinted>2015-12-01T14:21:00Z</cp:lastPrinted>
  <dcterms:created xsi:type="dcterms:W3CDTF">2015-12-16T08:41:00Z</dcterms:created>
  <dcterms:modified xsi:type="dcterms:W3CDTF">2016-01-02T08:46:00Z</dcterms:modified>
</cp:coreProperties>
</file>