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E7" w:rsidRPr="00C41FF9" w:rsidRDefault="00B42EE7" w:rsidP="0026594C">
      <w:pPr>
        <w:pStyle w:val="Style1"/>
        <w:widowControl/>
        <w:ind w:right="-2"/>
        <w:rPr>
          <w:rStyle w:val="FontStyle11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58240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B42EE7" w:rsidRDefault="00B42EE7" w:rsidP="005333E1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27" type="#_x0000_t202" style="position:absolute;left:0;text-align:left;margin-left:209.75pt;margin-top:41.75pt;width:47.5pt;height:57.15pt;z-index:251659264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B42EE7" w:rsidRDefault="00B42EE7" w:rsidP="005333E1">
                  <w:r w:rsidRPr="002F6AB3">
                    <w:rPr>
                      <w:noProof/>
                      <w:sz w:val="20"/>
                      <w:szCs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2" o:spid="_x0000_i1026" type="#_x0000_t75" style="width:44.25pt;height:58.5pt;visibility:visible">
                        <v:imagedata r:id="rId7" o:title="" cropbottom="-135f" cropleft="6417f" cropright="8511f"/>
                      </v:shape>
                    </w:pict>
                  </w:r>
                </w:p>
                <w:p w:rsidR="00B42EE7" w:rsidRDefault="00B42EE7" w:rsidP="005333E1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Pr="00C41FF9">
        <w:rPr>
          <w:rStyle w:val="FontStyle11"/>
          <w:sz w:val="28"/>
          <w:szCs w:val="28"/>
        </w:rPr>
        <w:t>АДМИНИСТРАЦИЯ ЛЕСНОУКОЛОВСКОГО СЕЛЬСКОГО ПОСЕЛЕНИЯ МУНИЦИПАЛЬНОГО РАЙОНА «КРАСНЕНСКИЙ РАЙОН»</w:t>
      </w:r>
    </w:p>
    <w:p w:rsidR="00B42EE7" w:rsidRDefault="00B42EE7" w:rsidP="005333E1">
      <w:pPr>
        <w:pStyle w:val="Style2"/>
        <w:widowControl/>
        <w:spacing w:line="240" w:lineRule="exact"/>
        <w:ind w:right="-2"/>
        <w:jc w:val="center"/>
        <w:rPr>
          <w:szCs w:val="20"/>
        </w:rPr>
      </w:pPr>
    </w:p>
    <w:p w:rsidR="00B42EE7" w:rsidRDefault="00B42EE7" w:rsidP="005333E1">
      <w:pPr>
        <w:pStyle w:val="Style2"/>
        <w:widowControl/>
        <w:spacing w:line="240" w:lineRule="exact"/>
        <w:ind w:right="-2"/>
        <w:jc w:val="center"/>
        <w:rPr>
          <w:szCs w:val="20"/>
        </w:rPr>
      </w:pPr>
    </w:p>
    <w:p w:rsidR="00B42EE7" w:rsidRDefault="00B42EE7" w:rsidP="005333E1">
      <w:pPr>
        <w:pStyle w:val="Style2"/>
        <w:widowControl/>
        <w:spacing w:before="149"/>
        <w:ind w:right="-2"/>
        <w:jc w:val="center"/>
        <w:rPr>
          <w:rStyle w:val="FontStyle13"/>
          <w:spacing w:val="70"/>
        </w:rPr>
      </w:pPr>
      <w:r>
        <w:rPr>
          <w:rStyle w:val="FontStyle13"/>
          <w:spacing w:val="70"/>
          <w:sz w:val="32"/>
        </w:rPr>
        <w:t>РАСПОРЯЖЕНИЕ</w:t>
      </w:r>
    </w:p>
    <w:p w:rsidR="00B42EE7" w:rsidRDefault="00B42EE7" w:rsidP="0026594C">
      <w:pPr>
        <w:pStyle w:val="Style5"/>
        <w:widowControl/>
        <w:spacing w:line="240" w:lineRule="exact"/>
        <w:ind w:right="-2"/>
        <w:rPr>
          <w:sz w:val="20"/>
          <w:szCs w:val="20"/>
        </w:rPr>
      </w:pPr>
    </w:p>
    <w:p w:rsidR="00B42EE7" w:rsidRPr="0026594C" w:rsidRDefault="00B42EE7" w:rsidP="00AB1A43">
      <w:pPr>
        <w:pStyle w:val="Style5"/>
        <w:widowControl/>
        <w:spacing w:line="240" w:lineRule="auto"/>
        <w:ind w:right="-2"/>
        <w:rPr>
          <w:rStyle w:val="FontStyle11"/>
          <w:sz w:val="28"/>
        </w:rPr>
      </w:pPr>
      <w:r>
        <w:rPr>
          <w:rStyle w:val="FontStyle11"/>
          <w:sz w:val="28"/>
        </w:rPr>
        <w:t>24 марта  2016 года</w:t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  <w:t xml:space="preserve">                          </w:t>
      </w:r>
      <w:r>
        <w:rPr>
          <w:rStyle w:val="FontStyle11"/>
          <w:sz w:val="28"/>
        </w:rPr>
        <w:tab/>
        <w:t xml:space="preserve">   </w:t>
      </w:r>
      <w:r>
        <w:rPr>
          <w:rStyle w:val="FontStyle11"/>
          <w:sz w:val="28"/>
        </w:rPr>
        <w:tab/>
        <w:t xml:space="preserve">    № 51-р</w:t>
      </w:r>
    </w:p>
    <w:p w:rsidR="00B42EE7" w:rsidRDefault="00B42EE7" w:rsidP="00AB1A43">
      <w:pPr>
        <w:spacing w:after="0" w:line="240" w:lineRule="auto"/>
        <w:rPr>
          <w:b/>
          <w:sz w:val="26"/>
        </w:rPr>
      </w:pPr>
    </w:p>
    <w:p w:rsidR="00B42EE7" w:rsidRDefault="00B42EE7" w:rsidP="00CC6ADA">
      <w:pPr>
        <w:spacing w:after="0" w:line="240" w:lineRule="auto"/>
        <w:jc w:val="center"/>
        <w:rPr>
          <w:b/>
          <w:sz w:val="28"/>
          <w:szCs w:val="28"/>
        </w:rPr>
      </w:pPr>
    </w:p>
    <w:p w:rsidR="00B42EE7" w:rsidRDefault="00B42EE7" w:rsidP="00CC6A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3E1D">
        <w:rPr>
          <w:rFonts w:ascii="Times New Roman" w:hAnsi="Times New Roman"/>
          <w:b/>
          <w:sz w:val="28"/>
          <w:szCs w:val="28"/>
        </w:rPr>
        <w:t xml:space="preserve">О проведении очередного призыва граждан </w:t>
      </w:r>
    </w:p>
    <w:p w:rsidR="00B42EE7" w:rsidRDefault="00B42EE7" w:rsidP="00CC6A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3E1D">
        <w:rPr>
          <w:rFonts w:ascii="Times New Roman" w:hAnsi="Times New Roman"/>
          <w:b/>
          <w:sz w:val="28"/>
          <w:szCs w:val="28"/>
        </w:rPr>
        <w:t>198</w:t>
      </w:r>
      <w:r>
        <w:rPr>
          <w:rFonts w:ascii="Times New Roman" w:hAnsi="Times New Roman"/>
          <w:b/>
          <w:sz w:val="28"/>
          <w:szCs w:val="28"/>
        </w:rPr>
        <w:t>9</w:t>
      </w:r>
      <w:r w:rsidRPr="00B93E1D">
        <w:rPr>
          <w:rFonts w:ascii="Times New Roman" w:hAnsi="Times New Roman"/>
          <w:b/>
          <w:sz w:val="28"/>
          <w:szCs w:val="28"/>
        </w:rPr>
        <w:t xml:space="preserve"> - 199</w:t>
      </w:r>
      <w:r>
        <w:rPr>
          <w:rFonts w:ascii="Times New Roman" w:hAnsi="Times New Roman"/>
          <w:b/>
          <w:sz w:val="28"/>
          <w:szCs w:val="28"/>
        </w:rPr>
        <w:t>8</w:t>
      </w:r>
      <w:r w:rsidRPr="00B93E1D">
        <w:rPr>
          <w:rFonts w:ascii="Times New Roman" w:hAnsi="Times New Roman"/>
          <w:b/>
          <w:sz w:val="28"/>
          <w:szCs w:val="28"/>
        </w:rPr>
        <w:t xml:space="preserve"> годов рождения на военную службу</w:t>
      </w:r>
    </w:p>
    <w:p w:rsidR="00B42EE7" w:rsidRDefault="00B42EE7" w:rsidP="00CC6A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3E1D">
        <w:rPr>
          <w:rFonts w:ascii="Times New Roman" w:hAnsi="Times New Roman"/>
          <w:b/>
          <w:sz w:val="28"/>
          <w:szCs w:val="28"/>
        </w:rPr>
        <w:t xml:space="preserve"> и альтернати</w:t>
      </w:r>
      <w:r>
        <w:rPr>
          <w:rFonts w:ascii="Times New Roman" w:hAnsi="Times New Roman"/>
          <w:b/>
          <w:sz w:val="28"/>
          <w:szCs w:val="28"/>
        </w:rPr>
        <w:t xml:space="preserve">вную гражданскую службу     </w:t>
      </w:r>
    </w:p>
    <w:p w:rsidR="00B42EE7" w:rsidRPr="00B93E1D" w:rsidRDefault="00B42EE7" w:rsidP="00CC6A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апреле - июле</w:t>
      </w:r>
      <w:r w:rsidRPr="00B93E1D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6</w:t>
      </w:r>
      <w:r w:rsidRPr="00B93E1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42EE7" w:rsidRDefault="00B42EE7" w:rsidP="00B2663C">
      <w:pPr>
        <w:jc w:val="both"/>
        <w:rPr>
          <w:rFonts w:ascii="Times New Roman" w:hAnsi="Times New Roman"/>
          <w:sz w:val="28"/>
          <w:szCs w:val="28"/>
        </w:rPr>
      </w:pPr>
    </w:p>
    <w:p w:rsidR="00B42EE7" w:rsidRDefault="00B42EE7" w:rsidP="00CC6A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3E1D">
        <w:rPr>
          <w:rFonts w:ascii="Times New Roman" w:hAnsi="Times New Roman"/>
          <w:sz w:val="28"/>
          <w:szCs w:val="28"/>
        </w:rPr>
        <w:t>На основании статьи 59 Конституции Российской Федерации, в соответствии с Федеральными законами Российской Федерации от 31 мая 1996 года № 61-ФЗ «Об обороне», от 28 марта 1998 года № 53-ФЗ « О воинской обязанности и военной службе», от 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от 31 декабря 2005 года № 199-ФЗ «О внесении изменений в отдельные законодательные акты Российской Федерации в связи с совершенствованием разграничения полномочий», постановлениями Правительства Российской Федерации от 11 ноября 2006 года № 663 «Об утверждении Положения о призыве на военную служу граждан Российской Федерации», от 31 декабря 1999 года № 1441 «Об утверждении Положения</w:t>
      </w:r>
      <w:r>
        <w:rPr>
          <w:rFonts w:ascii="Times New Roman" w:hAnsi="Times New Roman"/>
          <w:sz w:val="28"/>
          <w:szCs w:val="28"/>
        </w:rPr>
        <w:t xml:space="preserve"> о призыве на военную службу граждан Российской Федерации», от 27 ноября 2006 года № 719 «Об утверждении Положения </w:t>
      </w:r>
      <w:r w:rsidRPr="00B93E1D">
        <w:rPr>
          <w:rFonts w:ascii="Times New Roman" w:hAnsi="Times New Roman"/>
          <w:sz w:val="28"/>
          <w:szCs w:val="28"/>
        </w:rPr>
        <w:t xml:space="preserve"> о воинском учете», распоряжения админис</w:t>
      </w:r>
      <w:r>
        <w:rPr>
          <w:rFonts w:ascii="Times New Roman" w:hAnsi="Times New Roman"/>
          <w:sz w:val="28"/>
          <w:szCs w:val="28"/>
        </w:rPr>
        <w:t xml:space="preserve">трации Красненского района от 18.03.2016 г. № 168-р </w:t>
      </w:r>
      <w:r w:rsidRPr="00B93E1D">
        <w:rPr>
          <w:rFonts w:ascii="Times New Roman" w:hAnsi="Times New Roman"/>
          <w:sz w:val="28"/>
          <w:szCs w:val="28"/>
        </w:rPr>
        <w:t xml:space="preserve">«О проведении </w:t>
      </w:r>
      <w:r>
        <w:rPr>
          <w:rFonts w:ascii="Times New Roman" w:hAnsi="Times New Roman"/>
          <w:sz w:val="28"/>
          <w:szCs w:val="28"/>
        </w:rPr>
        <w:t xml:space="preserve">в районе </w:t>
      </w:r>
      <w:r w:rsidRPr="00B93E1D">
        <w:rPr>
          <w:rFonts w:ascii="Times New Roman" w:hAnsi="Times New Roman"/>
          <w:sz w:val="28"/>
          <w:szCs w:val="28"/>
        </w:rPr>
        <w:t>очередного призыва граждан 198</w:t>
      </w:r>
      <w:r>
        <w:rPr>
          <w:rFonts w:ascii="Times New Roman" w:hAnsi="Times New Roman"/>
          <w:sz w:val="28"/>
          <w:szCs w:val="28"/>
        </w:rPr>
        <w:t>9</w:t>
      </w:r>
      <w:r w:rsidRPr="00B93E1D">
        <w:rPr>
          <w:rFonts w:ascii="Times New Roman" w:hAnsi="Times New Roman"/>
          <w:sz w:val="28"/>
          <w:szCs w:val="28"/>
        </w:rPr>
        <w:t xml:space="preserve"> - 199</w:t>
      </w:r>
      <w:r>
        <w:rPr>
          <w:rFonts w:ascii="Times New Roman" w:hAnsi="Times New Roman"/>
          <w:sz w:val="28"/>
          <w:szCs w:val="28"/>
        </w:rPr>
        <w:t>8</w:t>
      </w:r>
      <w:r w:rsidRPr="00B93E1D">
        <w:rPr>
          <w:rFonts w:ascii="Times New Roman" w:hAnsi="Times New Roman"/>
          <w:sz w:val="28"/>
          <w:szCs w:val="28"/>
        </w:rPr>
        <w:t xml:space="preserve"> годов рождения на военную службу и альтернативную гр</w:t>
      </w:r>
      <w:r>
        <w:rPr>
          <w:rFonts w:ascii="Times New Roman" w:hAnsi="Times New Roman"/>
          <w:sz w:val="28"/>
          <w:szCs w:val="28"/>
        </w:rPr>
        <w:t>ажданскую службу в апреле - июле</w:t>
      </w:r>
      <w:r w:rsidRPr="00B93E1D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6</w:t>
      </w:r>
      <w:r w:rsidRPr="00B93E1D">
        <w:rPr>
          <w:rFonts w:ascii="Times New Roman" w:hAnsi="Times New Roman"/>
          <w:sz w:val="28"/>
          <w:szCs w:val="28"/>
        </w:rPr>
        <w:t xml:space="preserve"> года</w:t>
      </w:r>
      <w:r w:rsidRPr="00B93E1D">
        <w:rPr>
          <w:rFonts w:ascii="Times New Roman" w:hAnsi="Times New Roman"/>
          <w:b/>
          <w:sz w:val="28"/>
          <w:szCs w:val="28"/>
        </w:rPr>
        <w:t>»</w:t>
      </w:r>
      <w:r w:rsidRPr="00B93E1D">
        <w:rPr>
          <w:rFonts w:ascii="Times New Roman" w:hAnsi="Times New Roman"/>
          <w:sz w:val="28"/>
          <w:szCs w:val="28"/>
        </w:rPr>
        <w:t>, в целях организованного и своевременного призыва на военную службу граждан 198</w:t>
      </w:r>
      <w:r>
        <w:rPr>
          <w:rFonts w:ascii="Times New Roman" w:hAnsi="Times New Roman"/>
          <w:sz w:val="28"/>
          <w:szCs w:val="28"/>
        </w:rPr>
        <w:t>9</w:t>
      </w:r>
      <w:r w:rsidRPr="00B93E1D">
        <w:rPr>
          <w:rFonts w:ascii="Times New Roman" w:hAnsi="Times New Roman"/>
          <w:sz w:val="28"/>
          <w:szCs w:val="28"/>
        </w:rPr>
        <w:t>-199</w:t>
      </w:r>
      <w:r>
        <w:rPr>
          <w:rFonts w:ascii="Times New Roman" w:hAnsi="Times New Roman"/>
          <w:sz w:val="28"/>
          <w:szCs w:val="28"/>
        </w:rPr>
        <w:t>8</w:t>
      </w:r>
      <w:r w:rsidRPr="00B93E1D">
        <w:rPr>
          <w:rFonts w:ascii="Times New Roman" w:hAnsi="Times New Roman"/>
          <w:sz w:val="28"/>
          <w:szCs w:val="28"/>
        </w:rPr>
        <w:t xml:space="preserve"> года рождения: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42EE7" w:rsidRDefault="00B42EE7" w:rsidP="00CC6A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Полухиной Н.В.</w:t>
      </w:r>
      <w:r w:rsidRPr="00B93E1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BB2EA5">
        <w:rPr>
          <w:rFonts w:ascii="Times New Roman CYR" w:hAnsi="Times New Roman CYR" w:cs="Times New Roman CYR"/>
          <w:sz w:val="28"/>
          <w:szCs w:val="28"/>
        </w:rPr>
        <w:t>аботник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BB2EA5">
        <w:rPr>
          <w:rFonts w:ascii="Times New Roman CYR" w:hAnsi="Times New Roman CYR" w:cs="Times New Roman CYR"/>
          <w:sz w:val="28"/>
          <w:szCs w:val="28"/>
        </w:rPr>
        <w:t xml:space="preserve"> по осуществлению полномочий по первичному военному учету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BB2EA5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Лесноуколовского сельского поселения:</w:t>
      </w:r>
    </w:p>
    <w:p w:rsidR="00B42EE7" w:rsidRPr="00B93E1D" w:rsidRDefault="00B42EE7" w:rsidP="00CC6A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93E1D">
        <w:rPr>
          <w:rFonts w:ascii="Times New Roman" w:hAnsi="Times New Roman"/>
          <w:sz w:val="28"/>
          <w:szCs w:val="28"/>
        </w:rPr>
        <w:t xml:space="preserve"> организовать своевременное оповещение и явку граждан по вызовам (повесткам) отдела военного комиссариата </w:t>
      </w:r>
      <w:r>
        <w:rPr>
          <w:rFonts w:ascii="Times New Roman" w:hAnsi="Times New Roman"/>
          <w:sz w:val="28"/>
          <w:szCs w:val="28"/>
        </w:rPr>
        <w:t xml:space="preserve">Белгородской области </w:t>
      </w:r>
      <w:r w:rsidRPr="00B93E1D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B93E1D">
        <w:rPr>
          <w:rFonts w:ascii="Times New Roman" w:hAnsi="Times New Roman"/>
          <w:sz w:val="28"/>
          <w:szCs w:val="28"/>
        </w:rPr>
        <w:t>г. Алексеевка, Алекс</w:t>
      </w:r>
      <w:r>
        <w:rPr>
          <w:rFonts w:ascii="Times New Roman" w:hAnsi="Times New Roman"/>
          <w:sz w:val="28"/>
          <w:szCs w:val="28"/>
        </w:rPr>
        <w:t>еевскому и Красненскому районам;</w:t>
      </w:r>
    </w:p>
    <w:p w:rsidR="00B42EE7" w:rsidRPr="00B93E1D" w:rsidRDefault="00B42EE7" w:rsidP="00CC6A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93E1D">
        <w:rPr>
          <w:rFonts w:ascii="Times New Roman" w:hAnsi="Times New Roman"/>
          <w:sz w:val="28"/>
          <w:szCs w:val="28"/>
        </w:rPr>
        <w:t>предоставлять по запросам отдела военного комиссариата Белгородской области по г. Алексеевка, Алексеевскому и Красненскому районам для занесения в документы воинского учета необходимые сведения.</w:t>
      </w:r>
    </w:p>
    <w:p w:rsidR="00B42EE7" w:rsidRPr="00B93E1D" w:rsidRDefault="00B42EE7" w:rsidP="00CC6ADA">
      <w:pPr>
        <w:spacing w:after="0"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</w:t>
      </w:r>
      <w:r w:rsidRPr="00B93E1D">
        <w:rPr>
          <w:rFonts w:ascii="Times New Roman" w:hAnsi="Times New Roman"/>
          <w:sz w:val="28"/>
          <w:szCs w:val="28"/>
        </w:rPr>
        <w:t xml:space="preserve"> организовать сопровождение граждан, подлежащих призыву на военную службу и альтернативную г</w:t>
      </w:r>
      <w:r>
        <w:rPr>
          <w:rFonts w:ascii="Times New Roman" w:hAnsi="Times New Roman"/>
          <w:sz w:val="28"/>
          <w:szCs w:val="28"/>
        </w:rPr>
        <w:t>ражданскую службу, специалистом</w:t>
      </w:r>
      <w:r w:rsidRPr="00B93E1D">
        <w:rPr>
          <w:rFonts w:ascii="Times New Roman" w:hAnsi="Times New Roman"/>
          <w:sz w:val="28"/>
          <w:szCs w:val="28"/>
        </w:rPr>
        <w:t xml:space="preserve"> по воинскому учету для сдачи анализов и явки на призыв</w:t>
      </w:r>
      <w:r>
        <w:rPr>
          <w:rFonts w:ascii="Times New Roman" w:hAnsi="Times New Roman"/>
          <w:sz w:val="28"/>
          <w:szCs w:val="28"/>
        </w:rPr>
        <w:t>ную комиссию в период с 1 апреля по 15 июля</w:t>
      </w:r>
      <w:r w:rsidRPr="00B93E1D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6</w:t>
      </w:r>
      <w:r w:rsidRPr="00B93E1D">
        <w:rPr>
          <w:rFonts w:ascii="Times New Roman" w:hAnsi="Times New Roman"/>
          <w:sz w:val="28"/>
          <w:szCs w:val="28"/>
        </w:rPr>
        <w:t xml:space="preserve"> года.</w:t>
      </w:r>
    </w:p>
    <w:p w:rsidR="00B42EE7" w:rsidRPr="00B93E1D" w:rsidRDefault="00B42EE7" w:rsidP="00CC6AD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2</w:t>
      </w:r>
      <w:r w:rsidRPr="00B93E1D">
        <w:rPr>
          <w:rFonts w:ascii="Times New Roman" w:hAnsi="Times New Roman"/>
          <w:sz w:val="28"/>
        </w:rPr>
        <w:t>. Контроль за исполнением распоряжения возложить на главу админи</w:t>
      </w:r>
      <w:r>
        <w:rPr>
          <w:rFonts w:ascii="Times New Roman" w:hAnsi="Times New Roman"/>
          <w:sz w:val="28"/>
        </w:rPr>
        <w:t>страции Лесноуколовского  сельского поселения Ушакову Ж.Ю.</w:t>
      </w:r>
    </w:p>
    <w:p w:rsidR="00B42EE7" w:rsidRDefault="00B42EE7" w:rsidP="00B2663C">
      <w:pPr>
        <w:pStyle w:val="FR3"/>
        <w:tabs>
          <w:tab w:val="left" w:pos="8820"/>
        </w:tabs>
        <w:spacing w:before="0"/>
        <w:ind w:left="0"/>
        <w:rPr>
          <w:rFonts w:ascii="Times New Roman" w:hAnsi="Times New Roman"/>
          <w:b/>
        </w:rPr>
      </w:pPr>
    </w:p>
    <w:p w:rsidR="00B42EE7" w:rsidRPr="00045A1C" w:rsidRDefault="00B42EE7" w:rsidP="00B2663C">
      <w:pPr>
        <w:pStyle w:val="FR3"/>
        <w:tabs>
          <w:tab w:val="left" w:pos="8820"/>
        </w:tabs>
        <w:spacing w:before="0"/>
        <w:ind w:left="0"/>
        <w:rPr>
          <w:rFonts w:ascii="Times New Roman" w:hAnsi="Times New Roman"/>
          <w:b/>
        </w:rPr>
      </w:pPr>
    </w:p>
    <w:p w:rsidR="00B42EE7" w:rsidRPr="000550C2" w:rsidRDefault="00B42EE7" w:rsidP="00C41FF9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C41F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550C2">
        <w:rPr>
          <w:rFonts w:ascii="Times New Roman" w:hAnsi="Times New Roman"/>
          <w:b/>
          <w:color w:val="000000"/>
          <w:sz w:val="28"/>
          <w:szCs w:val="28"/>
        </w:rPr>
        <w:t>Глава администрации</w:t>
      </w:r>
    </w:p>
    <w:p w:rsidR="00B42EE7" w:rsidRPr="00F01C9A" w:rsidRDefault="00B42EE7" w:rsidP="00C41FF9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Лесноуколовского сельского поселения                                Ж.Ушакова</w:t>
      </w:r>
    </w:p>
    <w:p w:rsidR="00B42EE7" w:rsidRPr="00C41FF9" w:rsidRDefault="00B42EE7" w:rsidP="00525341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42EE7" w:rsidRDefault="00B42EE7" w:rsidP="00525341">
      <w:pPr>
        <w:pStyle w:val="Style1"/>
        <w:widowControl/>
        <w:ind w:right="-2"/>
        <w:rPr>
          <w:rStyle w:val="FontStyle11"/>
          <w:sz w:val="32"/>
        </w:rPr>
      </w:pPr>
    </w:p>
    <w:p w:rsidR="00B42EE7" w:rsidRDefault="00B42EE7" w:rsidP="00525341">
      <w:pPr>
        <w:pStyle w:val="Style1"/>
        <w:widowControl/>
        <w:ind w:right="-2"/>
        <w:rPr>
          <w:rStyle w:val="FontStyle11"/>
          <w:sz w:val="32"/>
        </w:rPr>
      </w:pPr>
    </w:p>
    <w:p w:rsidR="00B42EE7" w:rsidRDefault="00B42EE7" w:rsidP="00525341">
      <w:pPr>
        <w:pStyle w:val="Style1"/>
        <w:widowControl/>
        <w:ind w:right="-2"/>
        <w:rPr>
          <w:rStyle w:val="FontStyle11"/>
          <w:sz w:val="32"/>
        </w:rPr>
      </w:pPr>
    </w:p>
    <w:p w:rsidR="00B42EE7" w:rsidRDefault="00B42EE7" w:rsidP="00525341">
      <w:pPr>
        <w:pStyle w:val="Style1"/>
        <w:widowControl/>
        <w:ind w:right="-2"/>
        <w:rPr>
          <w:rStyle w:val="FontStyle11"/>
          <w:sz w:val="32"/>
        </w:rPr>
      </w:pPr>
    </w:p>
    <w:p w:rsidR="00B42EE7" w:rsidRDefault="00B42EE7" w:rsidP="00525341">
      <w:pPr>
        <w:pStyle w:val="Style1"/>
        <w:widowControl/>
        <w:ind w:right="-2"/>
        <w:rPr>
          <w:rStyle w:val="FontStyle11"/>
          <w:sz w:val="32"/>
        </w:rPr>
      </w:pPr>
    </w:p>
    <w:sectPr w:rsidR="00B42EE7" w:rsidSect="00012EDB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EE7" w:rsidRDefault="00B42EE7">
      <w:r>
        <w:separator/>
      </w:r>
    </w:p>
  </w:endnote>
  <w:endnote w:type="continuationSeparator" w:id="1">
    <w:p w:rsidR="00B42EE7" w:rsidRDefault="00B42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EE7" w:rsidRDefault="00B42EE7">
      <w:r>
        <w:separator/>
      </w:r>
    </w:p>
  </w:footnote>
  <w:footnote w:type="continuationSeparator" w:id="1">
    <w:p w:rsidR="00B42EE7" w:rsidRDefault="00B42E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EE7" w:rsidRDefault="00B42EE7" w:rsidP="00AA658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2EE7" w:rsidRDefault="00B42E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EE7" w:rsidRDefault="00B42EE7" w:rsidP="00AA658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42EE7" w:rsidRDefault="00B42E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870CD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8680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0826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B4CEF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1084D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5A81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E409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B8F3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47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478B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3E1"/>
    <w:rsid w:val="000109BB"/>
    <w:rsid w:val="00012EDB"/>
    <w:rsid w:val="00012F58"/>
    <w:rsid w:val="00016AED"/>
    <w:rsid w:val="000342A2"/>
    <w:rsid w:val="00045A1C"/>
    <w:rsid w:val="000550C2"/>
    <w:rsid w:val="00064885"/>
    <w:rsid w:val="000670AF"/>
    <w:rsid w:val="0007306F"/>
    <w:rsid w:val="00082BF3"/>
    <w:rsid w:val="000A5666"/>
    <w:rsid w:val="000D0B5F"/>
    <w:rsid w:val="0010377B"/>
    <w:rsid w:val="00115252"/>
    <w:rsid w:val="00152200"/>
    <w:rsid w:val="00163170"/>
    <w:rsid w:val="00165EB8"/>
    <w:rsid w:val="00181897"/>
    <w:rsid w:val="001A7692"/>
    <w:rsid w:val="001C5AA4"/>
    <w:rsid w:val="001F0DFF"/>
    <w:rsid w:val="00202ECA"/>
    <w:rsid w:val="00212800"/>
    <w:rsid w:val="002221CB"/>
    <w:rsid w:val="00234C40"/>
    <w:rsid w:val="00245523"/>
    <w:rsid w:val="00263821"/>
    <w:rsid w:val="0026594C"/>
    <w:rsid w:val="00267690"/>
    <w:rsid w:val="002717EE"/>
    <w:rsid w:val="0027660B"/>
    <w:rsid w:val="002A3267"/>
    <w:rsid w:val="002B5D70"/>
    <w:rsid w:val="002C4AF2"/>
    <w:rsid w:val="002D743D"/>
    <w:rsid w:val="002E4E1D"/>
    <w:rsid w:val="002F6AB3"/>
    <w:rsid w:val="003026C1"/>
    <w:rsid w:val="00316C7A"/>
    <w:rsid w:val="00323807"/>
    <w:rsid w:val="00325044"/>
    <w:rsid w:val="00336E9C"/>
    <w:rsid w:val="003460E9"/>
    <w:rsid w:val="00352E00"/>
    <w:rsid w:val="00370D28"/>
    <w:rsid w:val="0039656E"/>
    <w:rsid w:val="003D48CB"/>
    <w:rsid w:val="003E0C61"/>
    <w:rsid w:val="003F25BF"/>
    <w:rsid w:val="00414D8F"/>
    <w:rsid w:val="0042526C"/>
    <w:rsid w:val="00455ECE"/>
    <w:rsid w:val="004613B3"/>
    <w:rsid w:val="00472C19"/>
    <w:rsid w:val="004814A2"/>
    <w:rsid w:val="00495D9A"/>
    <w:rsid w:val="004A102C"/>
    <w:rsid w:val="004C32DF"/>
    <w:rsid w:val="004C6D09"/>
    <w:rsid w:val="004C751C"/>
    <w:rsid w:val="004D0462"/>
    <w:rsid w:val="004F241E"/>
    <w:rsid w:val="005070AE"/>
    <w:rsid w:val="00525341"/>
    <w:rsid w:val="00525522"/>
    <w:rsid w:val="00530936"/>
    <w:rsid w:val="00532B24"/>
    <w:rsid w:val="005333E1"/>
    <w:rsid w:val="00533C78"/>
    <w:rsid w:val="00534506"/>
    <w:rsid w:val="00534DB8"/>
    <w:rsid w:val="00536AFD"/>
    <w:rsid w:val="00555EA1"/>
    <w:rsid w:val="00557CA1"/>
    <w:rsid w:val="005810CB"/>
    <w:rsid w:val="00592D9E"/>
    <w:rsid w:val="00597E43"/>
    <w:rsid w:val="005A2DBC"/>
    <w:rsid w:val="005A30C2"/>
    <w:rsid w:val="005D0B91"/>
    <w:rsid w:val="0062263D"/>
    <w:rsid w:val="0062546A"/>
    <w:rsid w:val="00634F20"/>
    <w:rsid w:val="006509C9"/>
    <w:rsid w:val="00653661"/>
    <w:rsid w:val="00653E97"/>
    <w:rsid w:val="00654807"/>
    <w:rsid w:val="00661624"/>
    <w:rsid w:val="006679DD"/>
    <w:rsid w:val="0067722F"/>
    <w:rsid w:val="00695C48"/>
    <w:rsid w:val="006C7C3A"/>
    <w:rsid w:val="006D6D4B"/>
    <w:rsid w:val="006F4388"/>
    <w:rsid w:val="007120FB"/>
    <w:rsid w:val="0073286A"/>
    <w:rsid w:val="007351FD"/>
    <w:rsid w:val="0074114A"/>
    <w:rsid w:val="00765E16"/>
    <w:rsid w:val="007821F3"/>
    <w:rsid w:val="007A0F68"/>
    <w:rsid w:val="007B051E"/>
    <w:rsid w:val="007B0B62"/>
    <w:rsid w:val="007C183A"/>
    <w:rsid w:val="007C4553"/>
    <w:rsid w:val="007E4EBB"/>
    <w:rsid w:val="007E75CE"/>
    <w:rsid w:val="00806C2D"/>
    <w:rsid w:val="00810A00"/>
    <w:rsid w:val="00817C9E"/>
    <w:rsid w:val="00824EB7"/>
    <w:rsid w:val="008350E3"/>
    <w:rsid w:val="0084713D"/>
    <w:rsid w:val="00851425"/>
    <w:rsid w:val="008537FA"/>
    <w:rsid w:val="00890D15"/>
    <w:rsid w:val="00897B77"/>
    <w:rsid w:val="008A3253"/>
    <w:rsid w:val="008A3A43"/>
    <w:rsid w:val="008A41CC"/>
    <w:rsid w:val="008B10E4"/>
    <w:rsid w:val="008D35C4"/>
    <w:rsid w:val="008F38E5"/>
    <w:rsid w:val="00900F69"/>
    <w:rsid w:val="009018D5"/>
    <w:rsid w:val="00902D6F"/>
    <w:rsid w:val="009149F5"/>
    <w:rsid w:val="00922556"/>
    <w:rsid w:val="009258C3"/>
    <w:rsid w:val="00931600"/>
    <w:rsid w:val="009476C1"/>
    <w:rsid w:val="00950891"/>
    <w:rsid w:val="00970B97"/>
    <w:rsid w:val="0097172E"/>
    <w:rsid w:val="0097341D"/>
    <w:rsid w:val="009749E8"/>
    <w:rsid w:val="00977FD3"/>
    <w:rsid w:val="00983D83"/>
    <w:rsid w:val="009B4BAD"/>
    <w:rsid w:val="009C06A8"/>
    <w:rsid w:val="009C5453"/>
    <w:rsid w:val="009C6EFE"/>
    <w:rsid w:val="009C7BE8"/>
    <w:rsid w:val="00A20821"/>
    <w:rsid w:val="00A41FEE"/>
    <w:rsid w:val="00A44F0D"/>
    <w:rsid w:val="00A6047D"/>
    <w:rsid w:val="00A818A4"/>
    <w:rsid w:val="00A83EAB"/>
    <w:rsid w:val="00A84A3E"/>
    <w:rsid w:val="00A91F4C"/>
    <w:rsid w:val="00A93344"/>
    <w:rsid w:val="00A968B4"/>
    <w:rsid w:val="00AA230F"/>
    <w:rsid w:val="00AA6582"/>
    <w:rsid w:val="00AA7449"/>
    <w:rsid w:val="00AB1A43"/>
    <w:rsid w:val="00AB2879"/>
    <w:rsid w:val="00AB6FE2"/>
    <w:rsid w:val="00AC42A1"/>
    <w:rsid w:val="00AE38C9"/>
    <w:rsid w:val="00AE72E1"/>
    <w:rsid w:val="00AF2039"/>
    <w:rsid w:val="00AF6A00"/>
    <w:rsid w:val="00AF7D3F"/>
    <w:rsid w:val="00B01A33"/>
    <w:rsid w:val="00B124AD"/>
    <w:rsid w:val="00B12CBB"/>
    <w:rsid w:val="00B15F6F"/>
    <w:rsid w:val="00B21E0E"/>
    <w:rsid w:val="00B232C0"/>
    <w:rsid w:val="00B2663C"/>
    <w:rsid w:val="00B42EE7"/>
    <w:rsid w:val="00B45EB6"/>
    <w:rsid w:val="00B460D9"/>
    <w:rsid w:val="00B72FB0"/>
    <w:rsid w:val="00B761D6"/>
    <w:rsid w:val="00B91977"/>
    <w:rsid w:val="00B92C1D"/>
    <w:rsid w:val="00B93E1D"/>
    <w:rsid w:val="00B95873"/>
    <w:rsid w:val="00BA2773"/>
    <w:rsid w:val="00BA6D87"/>
    <w:rsid w:val="00BB2EA5"/>
    <w:rsid w:val="00BC4808"/>
    <w:rsid w:val="00BD292F"/>
    <w:rsid w:val="00BE16B1"/>
    <w:rsid w:val="00BE26AA"/>
    <w:rsid w:val="00C143CC"/>
    <w:rsid w:val="00C148A3"/>
    <w:rsid w:val="00C14963"/>
    <w:rsid w:val="00C210D2"/>
    <w:rsid w:val="00C216ED"/>
    <w:rsid w:val="00C232EB"/>
    <w:rsid w:val="00C2448D"/>
    <w:rsid w:val="00C325EE"/>
    <w:rsid w:val="00C33E56"/>
    <w:rsid w:val="00C41FF9"/>
    <w:rsid w:val="00C45E63"/>
    <w:rsid w:val="00C46E41"/>
    <w:rsid w:val="00C47B11"/>
    <w:rsid w:val="00C75259"/>
    <w:rsid w:val="00C769AD"/>
    <w:rsid w:val="00C91C38"/>
    <w:rsid w:val="00C96221"/>
    <w:rsid w:val="00CA016F"/>
    <w:rsid w:val="00CB7CD6"/>
    <w:rsid w:val="00CC0B54"/>
    <w:rsid w:val="00CC1D70"/>
    <w:rsid w:val="00CC6ADA"/>
    <w:rsid w:val="00CD47E0"/>
    <w:rsid w:val="00CE1DA7"/>
    <w:rsid w:val="00CF51A0"/>
    <w:rsid w:val="00D135B6"/>
    <w:rsid w:val="00D17786"/>
    <w:rsid w:val="00D2234B"/>
    <w:rsid w:val="00D27509"/>
    <w:rsid w:val="00D33939"/>
    <w:rsid w:val="00D42ECC"/>
    <w:rsid w:val="00D46194"/>
    <w:rsid w:val="00D632BA"/>
    <w:rsid w:val="00D67C17"/>
    <w:rsid w:val="00D81E9E"/>
    <w:rsid w:val="00D979AA"/>
    <w:rsid w:val="00DA37CA"/>
    <w:rsid w:val="00DE2F9F"/>
    <w:rsid w:val="00DE3AA2"/>
    <w:rsid w:val="00DF24A7"/>
    <w:rsid w:val="00DF3ECD"/>
    <w:rsid w:val="00DF7B96"/>
    <w:rsid w:val="00E22346"/>
    <w:rsid w:val="00E279E7"/>
    <w:rsid w:val="00E30F31"/>
    <w:rsid w:val="00E340F5"/>
    <w:rsid w:val="00E405B0"/>
    <w:rsid w:val="00E42815"/>
    <w:rsid w:val="00E42A14"/>
    <w:rsid w:val="00E42DEC"/>
    <w:rsid w:val="00E435E7"/>
    <w:rsid w:val="00E51275"/>
    <w:rsid w:val="00E540E1"/>
    <w:rsid w:val="00E71769"/>
    <w:rsid w:val="00E7410E"/>
    <w:rsid w:val="00E812CD"/>
    <w:rsid w:val="00E950B2"/>
    <w:rsid w:val="00EC2530"/>
    <w:rsid w:val="00EC2FDD"/>
    <w:rsid w:val="00EC64ED"/>
    <w:rsid w:val="00EE1F87"/>
    <w:rsid w:val="00F01C9A"/>
    <w:rsid w:val="00F05D8B"/>
    <w:rsid w:val="00F25576"/>
    <w:rsid w:val="00F41C72"/>
    <w:rsid w:val="00F471D2"/>
    <w:rsid w:val="00F66AE2"/>
    <w:rsid w:val="00F704AA"/>
    <w:rsid w:val="00F73829"/>
    <w:rsid w:val="00F7791B"/>
    <w:rsid w:val="00F814A0"/>
    <w:rsid w:val="00F8151F"/>
    <w:rsid w:val="00F836FA"/>
    <w:rsid w:val="00F940FE"/>
    <w:rsid w:val="00F950BB"/>
    <w:rsid w:val="00F964C9"/>
    <w:rsid w:val="00FA3FB9"/>
    <w:rsid w:val="00FA5C43"/>
    <w:rsid w:val="00FB6BAE"/>
    <w:rsid w:val="00FC0B7A"/>
    <w:rsid w:val="00FC250B"/>
    <w:rsid w:val="00FD0D52"/>
    <w:rsid w:val="00FE3280"/>
    <w:rsid w:val="00FF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27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33E56"/>
    <w:pPr>
      <w:keepNext/>
      <w:autoSpaceDE w:val="0"/>
      <w:autoSpaceDN w:val="0"/>
      <w:spacing w:after="0" w:line="240" w:lineRule="auto"/>
      <w:ind w:left="1390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3E5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">
    <w:name w:val="Style7"/>
    <w:basedOn w:val="Normal"/>
    <w:uiPriority w:val="99"/>
    <w:rsid w:val="005333E1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Normal"/>
    <w:uiPriority w:val="99"/>
    <w:rsid w:val="005333E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53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5333E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5333E1"/>
    <w:rPr>
      <w:rFonts w:ascii="Times New Roman" w:hAnsi="Times New Roman" w:cs="Times New Roman"/>
      <w:smallCaps/>
      <w:spacing w:val="80"/>
      <w:sz w:val="38"/>
      <w:szCs w:val="38"/>
    </w:rPr>
  </w:style>
  <w:style w:type="character" w:customStyle="1" w:styleId="FontStyle11">
    <w:name w:val="Font Style11"/>
    <w:basedOn w:val="DefaultParagraphFont"/>
    <w:uiPriority w:val="99"/>
    <w:rsid w:val="005333E1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DefaultParagraphFont"/>
    <w:uiPriority w:val="99"/>
    <w:rsid w:val="005333E1"/>
    <w:rPr>
      <w:rFonts w:ascii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53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33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821F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3821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rsid w:val="00012ED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C64ED"/>
    <w:rPr>
      <w:rFonts w:cs="Times New Roman"/>
    </w:rPr>
  </w:style>
  <w:style w:type="character" w:styleId="PageNumber">
    <w:name w:val="page number"/>
    <w:basedOn w:val="DefaultParagraphFont"/>
    <w:uiPriority w:val="99"/>
    <w:rsid w:val="00012EDB"/>
    <w:rPr>
      <w:rFonts w:cs="Times New Roman"/>
    </w:rPr>
  </w:style>
  <w:style w:type="character" w:customStyle="1" w:styleId="1">
    <w:name w:val="Заголовок 1 Знак"/>
    <w:basedOn w:val="DefaultParagraphFont"/>
    <w:uiPriority w:val="99"/>
    <w:locked/>
    <w:rsid w:val="00525341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1"/>
    <w:uiPriority w:val="99"/>
    <w:rsid w:val="00525341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149F5"/>
    <w:rPr>
      <w:rFonts w:cs="Times New Roman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525341"/>
    <w:rPr>
      <w:rFonts w:cs="Times New Roman"/>
      <w:sz w:val="24"/>
      <w:szCs w:val="24"/>
      <w:lang w:val="ru-RU" w:eastAsia="ru-RU" w:bidi="ar-SA"/>
    </w:rPr>
  </w:style>
  <w:style w:type="paragraph" w:customStyle="1" w:styleId="FR3">
    <w:name w:val="FR3"/>
    <w:uiPriority w:val="99"/>
    <w:rsid w:val="00B2663C"/>
    <w:pPr>
      <w:widowControl w:val="0"/>
      <w:spacing w:before="840"/>
      <w:ind w:left="680"/>
    </w:pPr>
    <w:rPr>
      <w:rFonts w:ascii="Arial" w:hAnsi="Arial"/>
      <w:sz w:val="16"/>
      <w:szCs w:val="20"/>
    </w:rPr>
  </w:style>
  <w:style w:type="table" w:styleId="TableGrid">
    <w:name w:val="Table Grid"/>
    <w:basedOn w:val="TableNormal"/>
    <w:uiPriority w:val="99"/>
    <w:locked/>
    <w:rsid w:val="00AF6A0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4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</Pages>
  <Words>439</Words>
  <Characters>2506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РАСХОВЕЦКОГО СЕЛЬСКОГО ПОСЕЛЕНИЯ МУНИЦИПАЛЬНОГО РАЙОНА «КРАСНЕНСКИЙ РАЙОН»</dc:title>
  <dc:subject/>
  <dc:creator>UserUrist</dc:creator>
  <cp:keywords/>
  <dc:description/>
  <cp:lastModifiedBy> UserX</cp:lastModifiedBy>
  <cp:revision>8</cp:revision>
  <cp:lastPrinted>2013-08-15T13:34:00Z</cp:lastPrinted>
  <dcterms:created xsi:type="dcterms:W3CDTF">2015-04-06T11:22:00Z</dcterms:created>
  <dcterms:modified xsi:type="dcterms:W3CDTF">2016-04-04T07:43:00Z</dcterms:modified>
</cp:coreProperties>
</file>