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CD" w:rsidRPr="002F2064" w:rsidRDefault="009D68CD" w:rsidP="00237395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2F2064">
        <w:rPr>
          <w:rFonts w:ascii="Times New Roman" w:hAnsi="Times New Roman"/>
          <w:sz w:val="32"/>
          <w:szCs w:val="32"/>
        </w:rPr>
        <w:t xml:space="preserve">Р О С С И Й С К А Я     Ф Е Д Е Р А Ц И Я </w:t>
      </w:r>
    </w:p>
    <w:p w:rsidR="009D68CD" w:rsidRPr="002F2064" w:rsidRDefault="009D68CD" w:rsidP="00237395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2F2064">
        <w:rPr>
          <w:rFonts w:ascii="Times New Roman" w:hAnsi="Times New Roman"/>
          <w:b/>
          <w:sz w:val="32"/>
          <w:szCs w:val="32"/>
        </w:rPr>
        <w:t xml:space="preserve">  </w:t>
      </w:r>
      <w:r w:rsidRPr="002F2064">
        <w:rPr>
          <w:rFonts w:ascii="Times New Roman" w:hAnsi="Times New Roman"/>
          <w:sz w:val="32"/>
          <w:szCs w:val="32"/>
        </w:rPr>
        <w:t>Б Е Л Г О Р О Д С К А Я   О Б Л А С Т Ь</w:t>
      </w:r>
    </w:p>
    <w:p w:rsidR="009D68CD" w:rsidRPr="002F2064" w:rsidRDefault="009D68CD" w:rsidP="00237395">
      <w:pPr>
        <w:pStyle w:val="FR3"/>
        <w:spacing w:before="0"/>
        <w:ind w:left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5" o:title="" cropbottom="-135f" cropleft="6417f" cropright="8511f"/>
          </v:shape>
        </w:pict>
      </w:r>
    </w:p>
    <w:p w:rsidR="009D68CD" w:rsidRPr="002F2064" w:rsidRDefault="009D68CD" w:rsidP="00237395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F2064">
        <w:rPr>
          <w:rFonts w:ascii="Times New Roman" w:hAnsi="Times New Roman"/>
          <w:sz w:val="28"/>
          <w:szCs w:val="28"/>
        </w:rPr>
        <w:t>АДМИНИСТРАЦИЯ ЛЕСНОУКОЛОВСКОГО СЕЛЬСКОГО ПОСЕЛЕНИЯ</w:t>
      </w:r>
    </w:p>
    <w:p w:rsidR="009D68CD" w:rsidRPr="002F2064" w:rsidRDefault="009D68CD" w:rsidP="00237395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2F2064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9D68CD" w:rsidRPr="002F2064" w:rsidRDefault="009D68CD" w:rsidP="00237395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9D68CD" w:rsidRPr="002F2064" w:rsidRDefault="009D68CD" w:rsidP="00237395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9D68CD" w:rsidRPr="002F2064" w:rsidRDefault="009D68CD" w:rsidP="00237395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2F2064">
        <w:rPr>
          <w:rFonts w:ascii="Times New Roman" w:hAnsi="Times New Roman"/>
          <w:b/>
          <w:sz w:val="32"/>
          <w:szCs w:val="32"/>
        </w:rPr>
        <w:t>Р А С П О Р Я  Ж Е Н И Е</w:t>
      </w:r>
    </w:p>
    <w:p w:rsidR="009D68CD" w:rsidRPr="002F2064" w:rsidRDefault="009D68CD" w:rsidP="00237395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9D68CD" w:rsidRPr="002F2064" w:rsidRDefault="009D68CD" w:rsidP="00237395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9D68CD" w:rsidRPr="002F2064" w:rsidRDefault="009D68CD" w:rsidP="00237395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марта 2016</w:t>
      </w:r>
      <w:r w:rsidRPr="002F206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№  50-р</w:t>
      </w:r>
    </w:p>
    <w:p w:rsidR="009D68CD" w:rsidRPr="00096909" w:rsidRDefault="009D68CD" w:rsidP="007B02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68CD" w:rsidRDefault="009D68CD" w:rsidP="007B02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68CD" w:rsidRPr="009D71AE" w:rsidRDefault="009D68CD" w:rsidP="007B02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80" w:type="dxa"/>
        <w:tblInd w:w="108" w:type="dxa"/>
        <w:tblLook w:val="00A0"/>
      </w:tblPr>
      <w:tblGrid>
        <w:gridCol w:w="9360"/>
        <w:gridCol w:w="4820"/>
      </w:tblGrid>
      <w:tr w:rsidR="009D68CD" w:rsidRPr="00213AEC" w:rsidTr="00237395">
        <w:tc>
          <w:tcPr>
            <w:tcW w:w="9360" w:type="dxa"/>
          </w:tcPr>
          <w:p w:rsidR="009D68CD" w:rsidRDefault="009D68CD" w:rsidP="0070776F">
            <w:pPr>
              <w:pStyle w:val="Heading1"/>
              <w:spacing w:before="0" w:line="240" w:lineRule="auto"/>
              <w:ind w:right="-1100"/>
              <w:jc w:val="left"/>
              <w:rPr>
                <w:rFonts w:ascii="Times New Roman" w:hAnsi="Times New Roman"/>
              </w:rPr>
            </w:pPr>
            <w:r w:rsidRPr="00813FE7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 утверждении памятки о</w:t>
            </w:r>
          </w:p>
          <w:p w:rsidR="009D68CD" w:rsidRPr="00813FE7" w:rsidRDefault="009D68CD" w:rsidP="0070776F">
            <w:pPr>
              <w:pStyle w:val="Heading1"/>
              <w:spacing w:before="0" w:line="240" w:lineRule="auto"/>
              <w:ind w:right="-1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выполнении обязанностей </w:t>
            </w:r>
            <w:r w:rsidRPr="00813FE7">
              <w:rPr>
                <w:rFonts w:ascii="Times New Roman" w:hAnsi="Times New Roman"/>
              </w:rPr>
              <w:t>наставни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4820" w:type="dxa"/>
          </w:tcPr>
          <w:p w:rsidR="009D68CD" w:rsidRPr="00213AEC" w:rsidRDefault="009D68CD" w:rsidP="00AE5751">
            <w:pPr>
              <w:tabs>
                <w:tab w:val="left" w:pos="11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68CD" w:rsidRDefault="009D68CD" w:rsidP="00AE5751">
      <w:pPr>
        <w:tabs>
          <w:tab w:val="left" w:pos="11907"/>
        </w:tabs>
        <w:spacing w:after="0" w:line="240" w:lineRule="auto"/>
        <w:ind w:left="7082"/>
        <w:jc w:val="both"/>
        <w:rPr>
          <w:rFonts w:ascii="Times New Roman" w:hAnsi="Times New Roman"/>
          <w:sz w:val="28"/>
          <w:szCs w:val="28"/>
        </w:rPr>
      </w:pPr>
    </w:p>
    <w:p w:rsidR="009D68CD" w:rsidRDefault="009D68CD" w:rsidP="00AE5751">
      <w:pPr>
        <w:tabs>
          <w:tab w:val="left" w:pos="11907"/>
        </w:tabs>
        <w:spacing w:after="0" w:line="240" w:lineRule="auto"/>
        <w:ind w:left="7082"/>
        <w:jc w:val="both"/>
        <w:rPr>
          <w:rFonts w:ascii="Times New Roman" w:hAnsi="Times New Roman"/>
          <w:sz w:val="28"/>
          <w:szCs w:val="28"/>
        </w:rPr>
      </w:pPr>
    </w:p>
    <w:p w:rsidR="009D68CD" w:rsidRPr="00237395" w:rsidRDefault="009D68CD" w:rsidP="002373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68CD" w:rsidRPr="00237395" w:rsidRDefault="009D68CD" w:rsidP="00237395">
      <w:pPr>
        <w:pStyle w:val="Style5"/>
        <w:widowControl/>
        <w:spacing w:line="240" w:lineRule="auto"/>
        <w:ind w:right="-2"/>
        <w:rPr>
          <w:color w:val="000000"/>
          <w:sz w:val="28"/>
        </w:rPr>
      </w:pPr>
      <w:r>
        <w:rPr>
          <w:sz w:val="28"/>
          <w:szCs w:val="28"/>
        </w:rPr>
        <w:t xml:space="preserve">       </w:t>
      </w:r>
      <w:r w:rsidRPr="00237395">
        <w:rPr>
          <w:sz w:val="28"/>
          <w:szCs w:val="28"/>
        </w:rPr>
        <w:t>В рамках реализации проекта «Формирование и внедрение Института наставничества в Красненском районе», в соответствии с распоряжением</w:t>
      </w:r>
      <w:r w:rsidRPr="00237395">
        <w:rPr>
          <w:color w:val="000000"/>
          <w:sz w:val="28"/>
          <w:szCs w:val="28"/>
        </w:rPr>
        <w:t xml:space="preserve"> администрации Лесноуколовского сельского поселения </w:t>
      </w:r>
      <w:r w:rsidRPr="00237395">
        <w:rPr>
          <w:sz w:val="28"/>
          <w:szCs w:val="28"/>
        </w:rPr>
        <w:t>от 4 июля 2014 года № 105-р</w:t>
      </w:r>
      <w:r w:rsidRPr="00237395">
        <w:rPr>
          <w:color w:val="000000"/>
          <w:sz w:val="28"/>
          <w:szCs w:val="28"/>
        </w:rPr>
        <w:t xml:space="preserve"> «</w:t>
      </w:r>
      <w:r w:rsidRPr="00237395">
        <w:rPr>
          <w:rStyle w:val="FontStyle20"/>
          <w:b w:val="0"/>
          <w:sz w:val="28"/>
          <w:szCs w:val="28"/>
        </w:rPr>
        <w:t>Об институте наставничества в администрации Лесноуколовского сельского поселения</w:t>
      </w:r>
      <w:r w:rsidRPr="00237395">
        <w:rPr>
          <w:color w:val="000000"/>
          <w:sz w:val="28"/>
          <w:szCs w:val="28"/>
        </w:rPr>
        <w:t>»:</w:t>
      </w:r>
    </w:p>
    <w:p w:rsidR="009D68CD" w:rsidRPr="00AE5751" w:rsidRDefault="009D68CD" w:rsidP="00AE5751">
      <w:pPr>
        <w:pStyle w:val="Heading1"/>
        <w:spacing w:before="0" w:line="240" w:lineRule="auto"/>
        <w:ind w:firstLine="539"/>
        <w:jc w:val="both"/>
        <w:rPr>
          <w:rFonts w:ascii="Times New Roman" w:hAnsi="Times New Roman"/>
          <w:b w:val="0"/>
        </w:rPr>
      </w:pPr>
      <w:r w:rsidRPr="00AE5751">
        <w:rPr>
          <w:rFonts w:ascii="Times New Roman" w:hAnsi="Times New Roman"/>
          <w:b w:val="0"/>
        </w:rPr>
        <w:t>1.</w:t>
      </w:r>
      <w:r>
        <w:rPr>
          <w:rFonts w:ascii="Times New Roman" w:hAnsi="Times New Roman"/>
          <w:b w:val="0"/>
        </w:rPr>
        <w:t>Утвердить прилагаемую</w:t>
      </w:r>
      <w:r w:rsidRPr="00AE5751">
        <w:rPr>
          <w:rFonts w:ascii="Times New Roman" w:hAnsi="Times New Roman"/>
          <w:b w:val="0"/>
        </w:rPr>
        <w:t> памятк</w:t>
      </w:r>
      <w:r>
        <w:rPr>
          <w:rFonts w:ascii="Times New Roman" w:hAnsi="Times New Roman"/>
          <w:b w:val="0"/>
        </w:rPr>
        <w:t>у</w:t>
      </w:r>
      <w:r w:rsidRPr="00AE5751">
        <w:rPr>
          <w:rFonts w:ascii="Times New Roman" w:hAnsi="Times New Roman"/>
          <w:b w:val="0"/>
        </w:rPr>
        <w:t xml:space="preserve"> о выполнении обязанностей наставника</w:t>
      </w:r>
      <w:r>
        <w:rPr>
          <w:rFonts w:ascii="Times New Roman" w:hAnsi="Times New Roman"/>
          <w:b w:val="0"/>
        </w:rPr>
        <w:t>.</w:t>
      </w:r>
    </w:p>
    <w:p w:rsidR="009D68CD" w:rsidRDefault="009D68CD" w:rsidP="00AE57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iCs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Наставникам и лицам, в отношении которых осуществляется наставничество в своей работе руководствоваться прилагаемой памяткой.</w:t>
      </w:r>
    </w:p>
    <w:p w:rsidR="009D68CD" w:rsidRPr="00C35F72" w:rsidRDefault="009D68CD" w:rsidP="00AE5751">
      <w:pPr>
        <w:pStyle w:val="Style9"/>
        <w:widowControl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3.</w:t>
      </w:r>
      <w:r w:rsidRPr="00C35F72">
        <w:rPr>
          <w:sz w:val="28"/>
          <w:szCs w:val="28"/>
        </w:rPr>
        <w:t xml:space="preserve">Контроль за исполнением распоряжения возложить </w:t>
      </w:r>
      <w:r>
        <w:rPr>
          <w:sz w:val="28"/>
          <w:szCs w:val="28"/>
        </w:rPr>
        <w:t>на главу Лесноуколовского сельского поселения Ушакову Ж.Ю.</w:t>
      </w:r>
    </w:p>
    <w:tbl>
      <w:tblPr>
        <w:tblW w:w="0" w:type="auto"/>
        <w:tblInd w:w="108" w:type="dxa"/>
        <w:tblLook w:val="00A0"/>
      </w:tblPr>
      <w:tblGrid>
        <w:gridCol w:w="4536"/>
        <w:gridCol w:w="4851"/>
      </w:tblGrid>
      <w:tr w:rsidR="009D68CD" w:rsidRPr="00213AEC" w:rsidTr="009B5E2A">
        <w:tc>
          <w:tcPr>
            <w:tcW w:w="4536" w:type="dxa"/>
          </w:tcPr>
          <w:p w:rsidR="009D68CD" w:rsidRPr="00F544E7" w:rsidRDefault="009D68CD" w:rsidP="00AE5751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1" w:type="dxa"/>
          </w:tcPr>
          <w:p w:rsidR="009D68CD" w:rsidRPr="00213AEC" w:rsidRDefault="009D68CD" w:rsidP="00AE5751">
            <w:pPr>
              <w:tabs>
                <w:tab w:val="left" w:pos="11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68CD" w:rsidRDefault="009D68CD" w:rsidP="007B0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8CD" w:rsidRPr="009D71AE" w:rsidRDefault="009D68CD" w:rsidP="007B0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8CD" w:rsidRPr="009D71AE" w:rsidRDefault="009D68CD" w:rsidP="007B0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9D71AE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9D68CD" w:rsidRPr="007B02D1" w:rsidRDefault="009D68CD" w:rsidP="007B0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Лесноуколовского сельского поселения</w:t>
      </w:r>
      <w:r w:rsidRPr="009D71AE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9D71AE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Ж.Ушакова</w:t>
      </w:r>
    </w:p>
    <w:p w:rsidR="009D68CD" w:rsidRDefault="009D68CD" w:rsidP="00AE5751">
      <w:pPr>
        <w:pStyle w:val="Heading1"/>
        <w:spacing w:before="120" w:after="240" w:line="240" w:lineRule="auto"/>
        <w:jc w:val="left"/>
        <w:rPr>
          <w:rFonts w:ascii="Times New Roman" w:hAnsi="Times New Roman"/>
        </w:rPr>
      </w:pPr>
    </w:p>
    <w:p w:rsidR="009D68CD" w:rsidRPr="00AE5751" w:rsidRDefault="009D68CD" w:rsidP="00AE5751">
      <w:pPr>
        <w:rPr>
          <w:lang w:eastAsia="en-US"/>
        </w:rPr>
      </w:pPr>
    </w:p>
    <w:p w:rsidR="009D68CD" w:rsidRDefault="009D68CD" w:rsidP="00AE5751">
      <w:pPr>
        <w:pStyle w:val="Heading1"/>
        <w:spacing w:before="120" w:after="240" w:line="240" w:lineRule="auto"/>
        <w:rPr>
          <w:rFonts w:ascii="Times New Roman" w:hAnsi="Times New Roman"/>
        </w:rPr>
      </w:pPr>
    </w:p>
    <w:p w:rsidR="009D68CD" w:rsidRPr="00AE5751" w:rsidRDefault="009D68CD" w:rsidP="00AE5751">
      <w:pPr>
        <w:framePr w:hSpace="180" w:wrap="around" w:vAnchor="text" w:hAnchor="margin" w:xAlign="right" w:y="-404"/>
        <w:spacing w:after="0" w:line="240" w:lineRule="auto"/>
        <w:ind w:left="3969" w:firstLine="709"/>
        <w:jc w:val="center"/>
        <w:rPr>
          <w:rFonts w:ascii="Times New Roman" w:hAnsi="Times New Roman"/>
          <w:sz w:val="28"/>
          <w:szCs w:val="28"/>
        </w:rPr>
      </w:pPr>
      <w:r w:rsidRPr="00AE5751">
        <w:rPr>
          <w:rFonts w:ascii="Times New Roman" w:hAnsi="Times New Roman"/>
          <w:sz w:val="28"/>
          <w:szCs w:val="28"/>
        </w:rPr>
        <w:t>Утверждено</w:t>
      </w:r>
    </w:p>
    <w:p w:rsidR="009D68CD" w:rsidRPr="00AE5751" w:rsidRDefault="009D68CD" w:rsidP="00AE5751">
      <w:pPr>
        <w:framePr w:hSpace="180" w:wrap="around" w:vAnchor="text" w:hAnchor="margin" w:xAlign="right" w:y="-404"/>
        <w:spacing w:after="0" w:line="240" w:lineRule="auto"/>
        <w:ind w:left="3969" w:firstLine="709"/>
        <w:jc w:val="center"/>
        <w:rPr>
          <w:rFonts w:ascii="Times New Roman" w:hAnsi="Times New Roman"/>
          <w:sz w:val="28"/>
          <w:szCs w:val="28"/>
        </w:rPr>
      </w:pPr>
      <w:r w:rsidRPr="00AE5751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>
        <w:rPr>
          <w:rFonts w:ascii="Times New Roman" w:hAnsi="Times New Roman"/>
          <w:sz w:val="28"/>
          <w:szCs w:val="28"/>
        </w:rPr>
        <w:t>Лесноуколовского сельского поселения</w:t>
      </w:r>
    </w:p>
    <w:p w:rsidR="009D68CD" w:rsidRPr="00AE5751" w:rsidRDefault="009D68CD" w:rsidP="00AE5751">
      <w:pPr>
        <w:pStyle w:val="Heading1"/>
        <w:framePr w:hSpace="180" w:wrap="around" w:vAnchor="text" w:hAnchor="margin" w:xAlign="right" w:y="-404"/>
        <w:spacing w:before="0" w:line="240" w:lineRule="auto"/>
        <w:ind w:left="3969"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от 24 марта 2016 г. № 50-р</w:t>
      </w:r>
    </w:p>
    <w:p w:rsidR="009D68CD" w:rsidRPr="00AE5751" w:rsidRDefault="009D68CD" w:rsidP="00AE5751">
      <w:pPr>
        <w:framePr w:hSpace="180" w:wrap="around" w:vAnchor="text" w:hAnchor="margin" w:xAlign="right" w:y="-404"/>
        <w:spacing w:after="0" w:line="240" w:lineRule="auto"/>
        <w:ind w:left="3969" w:firstLine="709"/>
        <w:jc w:val="center"/>
        <w:rPr>
          <w:rFonts w:ascii="Times New Roman" w:hAnsi="Times New Roman"/>
          <w:sz w:val="28"/>
          <w:szCs w:val="28"/>
        </w:rPr>
      </w:pPr>
    </w:p>
    <w:p w:rsidR="009D68CD" w:rsidRPr="00EA75BE" w:rsidRDefault="009D68CD" w:rsidP="00AE5751">
      <w:pPr>
        <w:pStyle w:val="Heading1"/>
        <w:spacing w:before="12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EA75BE">
        <w:rPr>
          <w:rFonts w:ascii="Times New Roman" w:hAnsi="Times New Roman"/>
        </w:rPr>
        <w:t>амятк</w:t>
      </w:r>
      <w:r>
        <w:rPr>
          <w:rFonts w:ascii="Times New Roman" w:hAnsi="Times New Roman"/>
        </w:rPr>
        <w:t>а</w:t>
      </w:r>
      <w:r w:rsidRPr="00EA75BE">
        <w:rPr>
          <w:rFonts w:ascii="Times New Roman" w:hAnsi="Times New Roman"/>
        </w:rPr>
        <w:t xml:space="preserve"> о выполнении обязанностей наставника</w:t>
      </w:r>
    </w:p>
    <w:p w:rsidR="009D68CD" w:rsidRPr="00161912" w:rsidRDefault="009D68CD" w:rsidP="00AE5751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912">
        <w:rPr>
          <w:rFonts w:ascii="Times New Roman" w:hAnsi="Times New Roman"/>
          <w:b/>
          <w:bCs/>
          <w:sz w:val="28"/>
          <w:szCs w:val="28"/>
        </w:rPr>
        <w:t>Памятка наставнику</w:t>
      </w:r>
    </w:p>
    <w:p w:rsidR="009D68CD" w:rsidRPr="00161912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912">
        <w:rPr>
          <w:rFonts w:ascii="Times New Roman" w:hAnsi="Times New Roman"/>
          <w:sz w:val="28"/>
          <w:szCs w:val="28"/>
        </w:rPr>
        <w:t xml:space="preserve">Перед Вами стоит интересная и творческая задача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61912">
        <w:rPr>
          <w:rFonts w:ascii="Times New Roman" w:hAnsi="Times New Roman"/>
          <w:sz w:val="28"/>
          <w:szCs w:val="28"/>
        </w:rPr>
        <w:t>помочь новому коллеге познакомиться с органом</w:t>
      </w:r>
      <w:r>
        <w:rPr>
          <w:rFonts w:ascii="Times New Roman" w:hAnsi="Times New Roman"/>
          <w:sz w:val="28"/>
          <w:szCs w:val="28"/>
        </w:rPr>
        <w:t xml:space="preserve"> исполнительной власти</w:t>
      </w:r>
      <w:r w:rsidRPr="00161912">
        <w:rPr>
          <w:rFonts w:ascii="Times New Roman" w:hAnsi="Times New Roman"/>
          <w:sz w:val="28"/>
          <w:szCs w:val="28"/>
        </w:rPr>
        <w:t>, включиться в рабочий процесс, создать для него комфортную и дружескую атмосферу. В этом Вам помогут рекомендации, представленные ниже.</w:t>
      </w:r>
    </w:p>
    <w:p w:rsidR="009D68CD" w:rsidRPr="00161912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61912">
        <w:rPr>
          <w:rFonts w:ascii="Times New Roman" w:hAnsi="Times New Roman"/>
          <w:sz w:val="28"/>
          <w:szCs w:val="28"/>
        </w:rPr>
        <w:t>аставник</w:t>
      </w:r>
      <w:r>
        <w:rPr>
          <w:rFonts w:ascii="Times New Roman" w:hAnsi="Times New Roman"/>
          <w:sz w:val="28"/>
          <w:szCs w:val="28"/>
        </w:rPr>
        <w:t>ом является муниципальный</w:t>
      </w:r>
      <w:r w:rsidRPr="00BA1CF2">
        <w:rPr>
          <w:rFonts w:ascii="Times New Roman" w:hAnsi="Times New Roman"/>
          <w:sz w:val="28"/>
          <w:szCs w:val="28"/>
        </w:rPr>
        <w:t xml:space="preserve"> служащий или иное лицо, </w:t>
      </w:r>
      <w:r w:rsidRPr="005130FB">
        <w:rPr>
          <w:rFonts w:ascii="Times New Roman" w:hAnsi="Times New Roman"/>
          <w:sz w:val="28"/>
          <w:szCs w:val="28"/>
        </w:rPr>
        <w:t>назначаемое ответственным за профессиональную и должностную адаптацию лица, в отношении которого о</w:t>
      </w:r>
      <w:r w:rsidRPr="00FA66E9">
        <w:rPr>
          <w:rFonts w:ascii="Times New Roman" w:hAnsi="Times New Roman"/>
          <w:sz w:val="28"/>
          <w:szCs w:val="28"/>
        </w:rPr>
        <w:t>существляется наставничество</w:t>
      </w:r>
      <w:r>
        <w:rPr>
          <w:rFonts w:ascii="Times New Roman" w:hAnsi="Times New Roman"/>
          <w:sz w:val="28"/>
          <w:szCs w:val="28"/>
        </w:rPr>
        <w:t>,</w:t>
      </w:r>
      <w:r w:rsidRPr="00FA66E9">
        <w:rPr>
          <w:rFonts w:ascii="Times New Roman" w:hAnsi="Times New Roman"/>
          <w:sz w:val="28"/>
          <w:szCs w:val="28"/>
        </w:rPr>
        <w:t xml:space="preserve"> в органе</w:t>
      </w:r>
      <w:r>
        <w:rPr>
          <w:rFonts w:ascii="Times New Roman" w:hAnsi="Times New Roman"/>
          <w:sz w:val="28"/>
          <w:szCs w:val="28"/>
        </w:rPr>
        <w:t xml:space="preserve"> власти</w:t>
      </w:r>
      <w:r w:rsidRPr="00FA66E9">
        <w:rPr>
          <w:rFonts w:ascii="Times New Roman" w:hAnsi="Times New Roman"/>
          <w:sz w:val="28"/>
          <w:szCs w:val="28"/>
        </w:rPr>
        <w:t>.</w:t>
      </w:r>
    </w:p>
    <w:p w:rsidR="009D68CD" w:rsidRPr="00161912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912">
        <w:rPr>
          <w:rFonts w:ascii="Times New Roman" w:hAnsi="Times New Roman"/>
          <w:sz w:val="28"/>
          <w:szCs w:val="28"/>
        </w:rPr>
        <w:t xml:space="preserve">Переход на новое место работы неизбежно </w:t>
      </w:r>
      <w:r>
        <w:rPr>
          <w:rFonts w:ascii="Times New Roman" w:hAnsi="Times New Roman"/>
          <w:sz w:val="28"/>
          <w:szCs w:val="28"/>
        </w:rPr>
        <w:t>сопровождается определенным периодом адаптации</w:t>
      </w:r>
      <w:r w:rsidRPr="00161912">
        <w:rPr>
          <w:rFonts w:ascii="Times New Roman" w:hAnsi="Times New Roman"/>
          <w:sz w:val="28"/>
          <w:szCs w:val="28"/>
        </w:rPr>
        <w:t xml:space="preserve">. Задача наставника заключается в том, чтобы помочь сотруднику почувствовать себя комфортно в новом коллективе, осуществить организационные </w:t>
      </w:r>
      <w:r>
        <w:rPr>
          <w:rFonts w:ascii="Times New Roman" w:hAnsi="Times New Roman"/>
          <w:sz w:val="28"/>
          <w:szCs w:val="28"/>
        </w:rPr>
        <w:t>и разъяснительные мероприятия</w:t>
      </w:r>
      <w:r w:rsidRPr="001619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связанные с назначением на новую, либо иную должность,</w:t>
      </w:r>
      <w:r w:rsidRPr="00161912">
        <w:rPr>
          <w:rFonts w:ascii="Times New Roman" w:hAnsi="Times New Roman"/>
          <w:sz w:val="28"/>
          <w:szCs w:val="28"/>
        </w:rPr>
        <w:t xml:space="preserve"> а также передать </w:t>
      </w:r>
      <w:r>
        <w:rPr>
          <w:rFonts w:ascii="Times New Roman" w:hAnsi="Times New Roman"/>
          <w:sz w:val="28"/>
          <w:szCs w:val="28"/>
        </w:rPr>
        <w:t>лицу, в отношении которого осуществляется наставничество,</w:t>
      </w:r>
      <w:r w:rsidRPr="00161912">
        <w:rPr>
          <w:rFonts w:ascii="Times New Roman" w:hAnsi="Times New Roman"/>
          <w:sz w:val="28"/>
          <w:szCs w:val="28"/>
        </w:rPr>
        <w:t xml:space="preserve"> опыт и знания, необходимые для выполнения его должностных обязанностей.</w:t>
      </w:r>
    </w:p>
    <w:p w:rsidR="009D68CD" w:rsidRPr="00161912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912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Times New Roman" w:hAnsi="Times New Roman"/>
          <w:sz w:val="28"/>
          <w:szCs w:val="28"/>
        </w:rPr>
        <w:t xml:space="preserve"> по первичной адаптации лица, в отношении которого осуществляется наставничество</w:t>
      </w:r>
      <w:r w:rsidRPr="00161912">
        <w:rPr>
          <w:rFonts w:ascii="Times New Roman" w:hAnsi="Times New Roman"/>
          <w:sz w:val="28"/>
          <w:szCs w:val="28"/>
        </w:rPr>
        <w:t>:</w:t>
      </w:r>
    </w:p>
    <w:p w:rsidR="009D68CD" w:rsidRPr="00161912" w:rsidRDefault="009D68CD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161912">
        <w:rPr>
          <w:rFonts w:ascii="Times New Roman" w:hAnsi="Times New Roman"/>
          <w:sz w:val="28"/>
          <w:szCs w:val="28"/>
        </w:rPr>
        <w:t>асскажите вашему новому коллеге, какая форма обращения принята в Вашем подразделении</w:t>
      </w:r>
      <w:r>
        <w:rPr>
          <w:rFonts w:ascii="Times New Roman" w:hAnsi="Times New Roman"/>
          <w:sz w:val="28"/>
          <w:szCs w:val="28"/>
        </w:rPr>
        <w:t>;</w:t>
      </w:r>
    </w:p>
    <w:p w:rsidR="009D68CD" w:rsidRPr="00161912" w:rsidRDefault="009D68CD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161912">
        <w:rPr>
          <w:rFonts w:ascii="Times New Roman" w:hAnsi="Times New Roman"/>
          <w:sz w:val="28"/>
          <w:szCs w:val="28"/>
        </w:rPr>
        <w:t>асскажите сотруднику о</w:t>
      </w:r>
      <w:r>
        <w:rPr>
          <w:rFonts w:ascii="Times New Roman" w:hAnsi="Times New Roman"/>
          <w:sz w:val="28"/>
          <w:szCs w:val="28"/>
        </w:rPr>
        <w:t>б о</w:t>
      </w:r>
      <w:r w:rsidRPr="00161912">
        <w:rPr>
          <w:rFonts w:ascii="Times New Roman" w:hAnsi="Times New Roman"/>
          <w:sz w:val="28"/>
          <w:szCs w:val="28"/>
        </w:rPr>
        <w:t>ргане</w:t>
      </w:r>
      <w:r>
        <w:rPr>
          <w:rFonts w:ascii="Times New Roman" w:hAnsi="Times New Roman"/>
          <w:sz w:val="28"/>
          <w:szCs w:val="28"/>
        </w:rPr>
        <w:t xml:space="preserve"> власти</w:t>
      </w:r>
      <w:r w:rsidRPr="00161912">
        <w:rPr>
          <w:rFonts w:ascii="Times New Roman" w:hAnsi="Times New Roman"/>
          <w:sz w:val="28"/>
          <w:szCs w:val="28"/>
        </w:rPr>
        <w:t>, о структурном подразделении</w:t>
      </w:r>
      <w:r>
        <w:rPr>
          <w:rFonts w:ascii="Times New Roman" w:hAnsi="Times New Roman"/>
          <w:sz w:val="28"/>
          <w:szCs w:val="28"/>
        </w:rPr>
        <w:t>,</w:t>
      </w:r>
      <w:r w:rsidRPr="00161912">
        <w:rPr>
          <w:rFonts w:ascii="Times New Roman" w:hAnsi="Times New Roman"/>
          <w:sz w:val="28"/>
          <w:szCs w:val="28"/>
        </w:rPr>
        <w:t xml:space="preserve"> в котором Вы работаете, об особенностях работы органа</w:t>
      </w:r>
      <w:r>
        <w:rPr>
          <w:rFonts w:ascii="Times New Roman" w:hAnsi="Times New Roman"/>
          <w:sz w:val="28"/>
          <w:szCs w:val="28"/>
        </w:rPr>
        <w:t xml:space="preserve"> власти</w:t>
      </w:r>
      <w:r w:rsidRPr="00161912">
        <w:rPr>
          <w:rFonts w:ascii="Times New Roman" w:hAnsi="Times New Roman"/>
          <w:sz w:val="28"/>
          <w:szCs w:val="28"/>
        </w:rPr>
        <w:t>, об особенностях п</w:t>
      </w:r>
      <w:r>
        <w:rPr>
          <w:rFonts w:ascii="Times New Roman" w:hAnsi="Times New Roman"/>
          <w:sz w:val="28"/>
          <w:szCs w:val="28"/>
        </w:rPr>
        <w:t>рохождения муниципальной службы</w:t>
      </w:r>
      <w:r w:rsidRPr="00161912">
        <w:rPr>
          <w:rFonts w:ascii="Times New Roman" w:hAnsi="Times New Roman"/>
          <w:sz w:val="28"/>
          <w:szCs w:val="28"/>
        </w:rPr>
        <w:t xml:space="preserve">. Последнее будет особенно интересно для сотрудников впервые </w:t>
      </w:r>
      <w:r>
        <w:rPr>
          <w:rFonts w:ascii="Times New Roman" w:hAnsi="Times New Roman"/>
          <w:sz w:val="28"/>
          <w:szCs w:val="28"/>
        </w:rPr>
        <w:t>поступивших</w:t>
      </w:r>
      <w:r w:rsidRPr="0016191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161912">
        <w:rPr>
          <w:rFonts w:ascii="Times New Roman" w:hAnsi="Times New Roman"/>
          <w:sz w:val="28"/>
          <w:szCs w:val="28"/>
        </w:rPr>
        <w:t xml:space="preserve"> службу</w:t>
      </w:r>
      <w:r>
        <w:rPr>
          <w:rFonts w:ascii="Times New Roman" w:hAnsi="Times New Roman"/>
          <w:sz w:val="28"/>
          <w:szCs w:val="28"/>
        </w:rPr>
        <w:t>;</w:t>
      </w:r>
    </w:p>
    <w:p w:rsidR="009D68CD" w:rsidRPr="00161912" w:rsidRDefault="009D68CD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161912">
        <w:rPr>
          <w:rFonts w:ascii="Times New Roman" w:hAnsi="Times New Roman"/>
          <w:sz w:val="28"/>
          <w:szCs w:val="28"/>
        </w:rPr>
        <w:t>знакомьте сотрудника с разделами сайта органа</w:t>
      </w:r>
      <w:r>
        <w:rPr>
          <w:rFonts w:ascii="Times New Roman" w:hAnsi="Times New Roman"/>
          <w:sz w:val="28"/>
          <w:szCs w:val="28"/>
        </w:rPr>
        <w:t xml:space="preserve"> власти, н</w:t>
      </w:r>
      <w:r w:rsidRPr="00161912">
        <w:rPr>
          <w:rFonts w:ascii="Times New Roman" w:hAnsi="Times New Roman"/>
          <w:sz w:val="28"/>
          <w:szCs w:val="28"/>
        </w:rPr>
        <w:t>аучите работать с ними</w:t>
      </w:r>
      <w:r>
        <w:rPr>
          <w:rFonts w:ascii="Times New Roman" w:hAnsi="Times New Roman"/>
          <w:sz w:val="28"/>
          <w:szCs w:val="28"/>
        </w:rPr>
        <w:t>;</w:t>
      </w:r>
    </w:p>
    <w:p w:rsidR="009D68CD" w:rsidRPr="00161912" w:rsidRDefault="009D68CD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61912">
        <w:rPr>
          <w:rFonts w:ascii="Times New Roman" w:hAnsi="Times New Roman"/>
          <w:sz w:val="28"/>
          <w:szCs w:val="28"/>
        </w:rPr>
        <w:t>роявите интерес к личности нового сотрудника</w:t>
      </w:r>
      <w:r>
        <w:rPr>
          <w:rFonts w:ascii="Times New Roman" w:hAnsi="Times New Roman"/>
          <w:sz w:val="28"/>
          <w:szCs w:val="28"/>
        </w:rPr>
        <w:t>: с</w:t>
      </w:r>
      <w:r w:rsidRPr="00161912">
        <w:rPr>
          <w:rFonts w:ascii="Times New Roman" w:hAnsi="Times New Roman"/>
          <w:sz w:val="28"/>
          <w:szCs w:val="28"/>
        </w:rPr>
        <w:t>просите его о предыдущем месте работы, семье, достижениях</w:t>
      </w:r>
      <w:r>
        <w:rPr>
          <w:rFonts w:ascii="Times New Roman" w:hAnsi="Times New Roman"/>
          <w:sz w:val="28"/>
          <w:szCs w:val="28"/>
        </w:rPr>
        <w:t xml:space="preserve">, об </w:t>
      </w:r>
      <w:r w:rsidRPr="00161912">
        <w:rPr>
          <w:rFonts w:ascii="Times New Roman" w:hAnsi="Times New Roman"/>
          <w:sz w:val="28"/>
          <w:szCs w:val="28"/>
        </w:rPr>
        <w:t>образовании</w:t>
      </w:r>
      <w:r>
        <w:rPr>
          <w:rFonts w:ascii="Times New Roman" w:hAnsi="Times New Roman"/>
          <w:sz w:val="28"/>
          <w:szCs w:val="28"/>
        </w:rPr>
        <w:t>;</w:t>
      </w:r>
    </w:p>
    <w:p w:rsidR="009D68CD" w:rsidRPr="00161912" w:rsidRDefault="009D68CD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61912">
        <w:rPr>
          <w:rFonts w:ascii="Times New Roman" w:hAnsi="Times New Roman"/>
          <w:sz w:val="28"/>
          <w:szCs w:val="28"/>
        </w:rPr>
        <w:t>ообедайте вместе с новым сотрудником в его первый рабочий день</w:t>
      </w:r>
      <w:r>
        <w:rPr>
          <w:rFonts w:ascii="Times New Roman" w:hAnsi="Times New Roman"/>
          <w:sz w:val="28"/>
          <w:szCs w:val="28"/>
        </w:rPr>
        <w:t>;</w:t>
      </w:r>
    </w:p>
    <w:p w:rsidR="009D68CD" w:rsidRPr="00161912" w:rsidRDefault="009D68CD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161912">
        <w:rPr>
          <w:rFonts w:ascii="Times New Roman" w:hAnsi="Times New Roman"/>
          <w:sz w:val="28"/>
          <w:szCs w:val="28"/>
        </w:rPr>
        <w:t>кажите сотруднику помощь в прохождении в здание органа</w:t>
      </w:r>
      <w:r>
        <w:rPr>
          <w:rFonts w:ascii="Times New Roman" w:hAnsi="Times New Roman"/>
          <w:sz w:val="28"/>
          <w:szCs w:val="28"/>
        </w:rPr>
        <w:t xml:space="preserve"> власти,</w:t>
      </w:r>
      <w:r w:rsidRPr="00161912">
        <w:rPr>
          <w:rFonts w:ascii="Times New Roman" w:hAnsi="Times New Roman"/>
          <w:sz w:val="28"/>
          <w:szCs w:val="28"/>
        </w:rPr>
        <w:t xml:space="preserve"> в заказе временн</w:t>
      </w:r>
      <w:r>
        <w:rPr>
          <w:rFonts w:ascii="Times New Roman" w:hAnsi="Times New Roman"/>
          <w:sz w:val="28"/>
          <w:szCs w:val="28"/>
        </w:rPr>
        <w:t>ого</w:t>
      </w:r>
      <w:r w:rsidRPr="00161912">
        <w:rPr>
          <w:rFonts w:ascii="Times New Roman" w:hAnsi="Times New Roman"/>
          <w:sz w:val="28"/>
          <w:szCs w:val="28"/>
        </w:rPr>
        <w:t xml:space="preserve"> пропуск</w:t>
      </w:r>
      <w:r>
        <w:rPr>
          <w:rFonts w:ascii="Times New Roman" w:hAnsi="Times New Roman"/>
          <w:sz w:val="28"/>
          <w:szCs w:val="28"/>
        </w:rPr>
        <w:t>а</w:t>
      </w:r>
      <w:r w:rsidRPr="00161912">
        <w:rPr>
          <w:rFonts w:ascii="Times New Roman" w:hAnsi="Times New Roman"/>
          <w:sz w:val="28"/>
          <w:szCs w:val="28"/>
        </w:rPr>
        <w:t xml:space="preserve"> для входа в здание органа</w:t>
      </w:r>
      <w:r>
        <w:rPr>
          <w:rFonts w:ascii="Times New Roman" w:hAnsi="Times New Roman"/>
          <w:sz w:val="28"/>
          <w:szCs w:val="28"/>
        </w:rPr>
        <w:t xml:space="preserve"> власти</w:t>
      </w:r>
      <w:r w:rsidRPr="00161912">
        <w:rPr>
          <w:rFonts w:ascii="Times New Roman" w:hAnsi="Times New Roman"/>
          <w:sz w:val="28"/>
          <w:szCs w:val="28"/>
        </w:rPr>
        <w:t>, пока его удостоверение находится в процессе оформления</w:t>
      </w:r>
      <w:r>
        <w:rPr>
          <w:rFonts w:ascii="Times New Roman" w:hAnsi="Times New Roman"/>
          <w:sz w:val="28"/>
          <w:szCs w:val="28"/>
        </w:rPr>
        <w:t>;</w:t>
      </w:r>
    </w:p>
    <w:p w:rsidR="009D68CD" w:rsidRPr="00237395" w:rsidRDefault="009D68CD" w:rsidP="00237395">
      <w:pPr>
        <w:spacing w:after="0"/>
        <w:jc w:val="center"/>
        <w:rPr>
          <w:rStyle w:val="FontStyle20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61912">
        <w:rPr>
          <w:rFonts w:ascii="Times New Roman" w:hAnsi="Times New Roman"/>
          <w:sz w:val="28"/>
          <w:szCs w:val="28"/>
        </w:rPr>
        <w:t xml:space="preserve">осоветуйте новому сотруднику ознакомиться </w:t>
      </w:r>
      <w:r w:rsidRPr="00237395">
        <w:rPr>
          <w:rFonts w:ascii="Times New Roman" w:hAnsi="Times New Roman"/>
          <w:sz w:val="28"/>
          <w:szCs w:val="28"/>
        </w:rPr>
        <w:t xml:space="preserve">с  </w:t>
      </w:r>
      <w:r w:rsidRPr="00237395">
        <w:rPr>
          <w:rStyle w:val="FontStyle20"/>
          <w:b w:val="0"/>
          <w:sz w:val="28"/>
          <w:szCs w:val="28"/>
        </w:rPr>
        <w:t>Положением</w:t>
      </w:r>
    </w:p>
    <w:p w:rsidR="009D68CD" w:rsidRPr="00237395" w:rsidRDefault="009D68CD" w:rsidP="00464E31">
      <w:pPr>
        <w:pStyle w:val="Heading1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  <w:r w:rsidRPr="00237395">
        <w:rPr>
          <w:rStyle w:val="FontStyle20"/>
          <w:sz w:val="28"/>
        </w:rPr>
        <w:t>о наставничестве в администрации Лесноуколовского сельского поселения</w:t>
      </w:r>
      <w:r w:rsidRPr="00237395">
        <w:rPr>
          <w:rFonts w:ascii="Times New Roman" w:hAnsi="Times New Roman"/>
        </w:rPr>
        <w:t xml:space="preserve">, </w:t>
      </w:r>
      <w:r w:rsidRPr="00237395">
        <w:rPr>
          <w:rFonts w:ascii="Times New Roman" w:hAnsi="Times New Roman"/>
          <w:b w:val="0"/>
        </w:rPr>
        <w:t>утвержденным распоряжением администрации Лесноуколовского сельского поселения  от 4 июля 2014 года № 105-р</w:t>
      </w:r>
      <w:r w:rsidRPr="00237395">
        <w:rPr>
          <w:rFonts w:ascii="Times New Roman" w:hAnsi="Times New Roman"/>
          <w:color w:val="000000"/>
        </w:rPr>
        <w:t xml:space="preserve"> «</w:t>
      </w:r>
      <w:r w:rsidRPr="00237395">
        <w:rPr>
          <w:rStyle w:val="FontStyle20"/>
          <w:sz w:val="28"/>
        </w:rPr>
        <w:t>Об институте наставничества в администрации Лесноуколовского сельского поселения</w:t>
      </w:r>
      <w:r w:rsidRPr="00237395">
        <w:rPr>
          <w:rFonts w:ascii="Times New Roman" w:hAnsi="Times New Roman"/>
          <w:color w:val="000000"/>
        </w:rPr>
        <w:t>»</w:t>
      </w:r>
      <w:r w:rsidRPr="00237395">
        <w:rPr>
          <w:rFonts w:ascii="Times New Roman" w:hAnsi="Times New Roman"/>
        </w:rPr>
        <w:t xml:space="preserve"> </w:t>
      </w:r>
      <w:r w:rsidRPr="00237395">
        <w:rPr>
          <w:rFonts w:ascii="Times New Roman" w:hAnsi="Times New Roman"/>
          <w:b w:val="0"/>
        </w:rPr>
        <w:t xml:space="preserve">и  с  </w:t>
      </w:r>
      <w:r w:rsidRPr="00237395">
        <w:rPr>
          <w:rFonts w:ascii="Times New Roman" w:hAnsi="Times New Roman"/>
          <w:b w:val="0"/>
          <w:bCs w:val="0"/>
        </w:rPr>
        <w:t>Пособием</w:t>
      </w:r>
    </w:p>
    <w:p w:rsidR="009D68CD" w:rsidRPr="00161912" w:rsidRDefault="009D68CD" w:rsidP="00464E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395">
        <w:rPr>
          <w:rFonts w:ascii="Times New Roman" w:hAnsi="Times New Roman"/>
          <w:bCs/>
          <w:sz w:val="28"/>
          <w:szCs w:val="28"/>
        </w:rPr>
        <w:t xml:space="preserve">«Первые шаги» в </w:t>
      </w:r>
      <w:r w:rsidRPr="00237395">
        <w:rPr>
          <w:rFonts w:ascii="Times New Roman" w:hAnsi="Times New Roman"/>
          <w:sz w:val="28"/>
          <w:szCs w:val="28"/>
        </w:rPr>
        <w:t>администрации Лесноуколовского сельского поселения</w:t>
      </w:r>
      <w:r>
        <w:rPr>
          <w:b/>
          <w:sz w:val="27"/>
          <w:szCs w:val="27"/>
        </w:rPr>
        <w:t xml:space="preserve">              </w:t>
      </w:r>
      <w:r w:rsidRPr="00161912">
        <w:rPr>
          <w:rFonts w:ascii="Times New Roman" w:hAnsi="Times New Roman"/>
          <w:sz w:val="28"/>
          <w:szCs w:val="28"/>
        </w:rPr>
        <w:t>Информация, содержащаяся в данных документах, будет очень полезной для лица, в отношении которого осуществляется наставничество</w:t>
      </w:r>
      <w:r>
        <w:rPr>
          <w:rFonts w:ascii="Times New Roman" w:hAnsi="Times New Roman"/>
          <w:sz w:val="28"/>
          <w:szCs w:val="28"/>
        </w:rPr>
        <w:t>;</w:t>
      </w:r>
    </w:p>
    <w:p w:rsidR="009D68CD" w:rsidRPr="00161912" w:rsidRDefault="009D68CD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61912">
        <w:rPr>
          <w:rFonts w:ascii="Times New Roman" w:hAnsi="Times New Roman"/>
          <w:sz w:val="28"/>
          <w:szCs w:val="28"/>
        </w:rPr>
        <w:t>ри поручении первых заданий сотруднику спросите, как продвигается их выполнение и окажите помощь в случае возникновения затруднений.</w:t>
      </w:r>
    </w:p>
    <w:p w:rsidR="009D68CD" w:rsidRPr="00161912" w:rsidRDefault="009D68CD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161912">
        <w:rPr>
          <w:rFonts w:ascii="Times New Roman" w:hAnsi="Times New Roman"/>
          <w:sz w:val="28"/>
          <w:szCs w:val="28"/>
        </w:rPr>
        <w:t>удьте доброжелательны к новому сотруднику и внимательны к его нуждам. Будьте готовы отвечать на все возникающие вопросы. Проявляйте терпение и уважение.</w:t>
      </w:r>
    </w:p>
    <w:p w:rsidR="009D68CD" w:rsidRPr="009A73AC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3AC">
        <w:rPr>
          <w:rFonts w:ascii="Times New Roman" w:hAnsi="Times New Roman"/>
          <w:sz w:val="28"/>
          <w:szCs w:val="28"/>
        </w:rPr>
        <w:t xml:space="preserve">Рекомендации </w:t>
      </w:r>
      <w:r>
        <w:rPr>
          <w:rFonts w:ascii="Times New Roman" w:hAnsi="Times New Roman"/>
          <w:sz w:val="28"/>
          <w:szCs w:val="28"/>
        </w:rPr>
        <w:t xml:space="preserve">для наставника </w:t>
      </w:r>
      <w:r w:rsidRPr="009A73A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общению при осуществлении наставничества:</w:t>
      </w:r>
    </w:p>
    <w:p w:rsidR="009D68CD" w:rsidRPr="002E5302" w:rsidRDefault="009D68CD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2E5302">
        <w:rPr>
          <w:rFonts w:ascii="Times New Roman" w:hAnsi="Times New Roman"/>
          <w:sz w:val="28"/>
          <w:szCs w:val="28"/>
        </w:rPr>
        <w:t>тарайтесь использовать скорее проблемно-ориентированные, чем личностно-ориентированные ут</w:t>
      </w:r>
      <w:r>
        <w:rPr>
          <w:rFonts w:ascii="Times New Roman" w:hAnsi="Times New Roman"/>
          <w:sz w:val="28"/>
          <w:szCs w:val="28"/>
        </w:rPr>
        <w:t>верждения, то есть</w:t>
      </w:r>
      <w:r w:rsidRPr="002E5302">
        <w:rPr>
          <w:rFonts w:ascii="Times New Roman" w:hAnsi="Times New Roman"/>
          <w:sz w:val="28"/>
          <w:szCs w:val="28"/>
        </w:rPr>
        <w:t xml:space="preserve"> обращайте большее внимание на поступки и </w:t>
      </w:r>
      <w:r>
        <w:rPr>
          <w:rFonts w:ascii="Times New Roman" w:hAnsi="Times New Roman"/>
          <w:sz w:val="28"/>
          <w:szCs w:val="28"/>
        </w:rPr>
        <w:t xml:space="preserve">старайтесь давать </w:t>
      </w:r>
      <w:r w:rsidRPr="002E5302">
        <w:rPr>
          <w:rFonts w:ascii="Times New Roman" w:hAnsi="Times New Roman"/>
          <w:sz w:val="28"/>
          <w:szCs w:val="28"/>
        </w:rPr>
        <w:t>характеристик</w:t>
      </w:r>
      <w:r>
        <w:rPr>
          <w:rFonts w:ascii="Times New Roman" w:hAnsi="Times New Roman"/>
          <w:sz w:val="28"/>
          <w:szCs w:val="28"/>
        </w:rPr>
        <w:t>у</w:t>
      </w:r>
      <w:r w:rsidRPr="002E5302">
        <w:rPr>
          <w:rFonts w:ascii="Times New Roman" w:hAnsi="Times New Roman"/>
          <w:sz w:val="28"/>
          <w:szCs w:val="28"/>
        </w:rPr>
        <w:t xml:space="preserve"> события</w:t>
      </w:r>
      <w:r>
        <w:rPr>
          <w:rFonts w:ascii="Times New Roman" w:hAnsi="Times New Roman"/>
          <w:sz w:val="28"/>
          <w:szCs w:val="28"/>
        </w:rPr>
        <w:t>м и поступкам наставляемого</w:t>
      </w:r>
      <w:r w:rsidRPr="002E5302">
        <w:rPr>
          <w:rFonts w:ascii="Times New Roman" w:hAnsi="Times New Roman"/>
          <w:sz w:val="28"/>
          <w:szCs w:val="28"/>
        </w:rPr>
        <w:t xml:space="preserve">, а не </w:t>
      </w:r>
      <w:r>
        <w:rPr>
          <w:rFonts w:ascii="Times New Roman" w:hAnsi="Times New Roman"/>
          <w:sz w:val="28"/>
          <w:szCs w:val="28"/>
        </w:rPr>
        <w:t>его личности</w:t>
      </w:r>
      <w:r w:rsidRPr="002E53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302">
        <w:rPr>
          <w:rFonts w:ascii="Times New Roman" w:hAnsi="Times New Roman"/>
          <w:sz w:val="28"/>
          <w:szCs w:val="28"/>
        </w:rPr>
        <w:t xml:space="preserve">Используйте описательные, а не оценочные высказывания. Объективно описывайте </w:t>
      </w:r>
      <w:r>
        <w:rPr>
          <w:rFonts w:ascii="Times New Roman" w:hAnsi="Times New Roman"/>
          <w:sz w:val="28"/>
          <w:szCs w:val="28"/>
        </w:rPr>
        <w:t>произошедшую ситуацию</w:t>
      </w:r>
      <w:r w:rsidRPr="002E5302">
        <w:rPr>
          <w:rFonts w:ascii="Times New Roman" w:hAnsi="Times New Roman"/>
          <w:sz w:val="28"/>
          <w:szCs w:val="28"/>
        </w:rPr>
        <w:t>, а также свою реакцию на события и их последствия. Предлагайте приемлемые альтернативы</w:t>
      </w:r>
      <w:r>
        <w:rPr>
          <w:rFonts w:ascii="Times New Roman" w:hAnsi="Times New Roman"/>
          <w:sz w:val="28"/>
          <w:szCs w:val="28"/>
        </w:rPr>
        <w:t>;</w:t>
      </w:r>
    </w:p>
    <w:p w:rsidR="009D68CD" w:rsidRPr="009A73AC" w:rsidRDefault="009D68CD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общении с наставляемым старайтесь подчеркивать</w:t>
      </w:r>
      <w:r w:rsidRPr="002E5302">
        <w:rPr>
          <w:rFonts w:ascii="Times New Roman" w:hAnsi="Times New Roman"/>
          <w:sz w:val="28"/>
          <w:szCs w:val="28"/>
        </w:rPr>
        <w:t xml:space="preserve"> уважени</w:t>
      </w:r>
      <w:r>
        <w:rPr>
          <w:rFonts w:ascii="Times New Roman" w:hAnsi="Times New Roman"/>
          <w:sz w:val="28"/>
          <w:szCs w:val="28"/>
        </w:rPr>
        <w:t>е</w:t>
      </w:r>
      <w:r w:rsidRPr="002E5302">
        <w:rPr>
          <w:rFonts w:ascii="Times New Roman" w:hAnsi="Times New Roman"/>
          <w:sz w:val="28"/>
          <w:szCs w:val="28"/>
        </w:rPr>
        <w:t xml:space="preserve"> к нему, </w:t>
      </w:r>
      <w:r>
        <w:rPr>
          <w:rFonts w:ascii="Times New Roman" w:hAnsi="Times New Roman"/>
          <w:sz w:val="28"/>
          <w:szCs w:val="28"/>
        </w:rPr>
        <w:t xml:space="preserve">проявлять </w:t>
      </w:r>
      <w:r w:rsidRPr="002E5302">
        <w:rPr>
          <w:rFonts w:ascii="Times New Roman" w:hAnsi="Times New Roman"/>
          <w:sz w:val="28"/>
          <w:szCs w:val="28"/>
        </w:rPr>
        <w:t>гибкост</w:t>
      </w:r>
      <w:r>
        <w:rPr>
          <w:rFonts w:ascii="Times New Roman" w:hAnsi="Times New Roman"/>
          <w:sz w:val="28"/>
          <w:szCs w:val="28"/>
        </w:rPr>
        <w:t>ь</w:t>
      </w:r>
      <w:r w:rsidRPr="002E5302">
        <w:rPr>
          <w:rFonts w:ascii="Times New Roman" w:hAnsi="Times New Roman"/>
          <w:sz w:val="28"/>
          <w:szCs w:val="28"/>
        </w:rPr>
        <w:t>, непредвзятост</w:t>
      </w:r>
      <w:r>
        <w:rPr>
          <w:rFonts w:ascii="Times New Roman" w:hAnsi="Times New Roman"/>
          <w:sz w:val="28"/>
          <w:szCs w:val="28"/>
        </w:rPr>
        <w:t>ь</w:t>
      </w:r>
      <w:r w:rsidRPr="002E5302">
        <w:rPr>
          <w:rFonts w:ascii="Times New Roman" w:hAnsi="Times New Roman"/>
          <w:sz w:val="28"/>
          <w:szCs w:val="28"/>
        </w:rPr>
        <w:t xml:space="preserve"> и открытост</w:t>
      </w:r>
      <w:r>
        <w:rPr>
          <w:rFonts w:ascii="Times New Roman" w:hAnsi="Times New Roman"/>
          <w:sz w:val="28"/>
          <w:szCs w:val="28"/>
        </w:rPr>
        <w:t>ь</w:t>
      </w:r>
      <w:r w:rsidRPr="002E5302">
        <w:rPr>
          <w:rFonts w:ascii="Times New Roman" w:hAnsi="Times New Roman"/>
          <w:sz w:val="28"/>
          <w:szCs w:val="28"/>
        </w:rPr>
        <w:t xml:space="preserve"> новым идеям. Стремитесь не к доминированию, а к равноправному двустороннему обмену информацией. Определите области взаимного согласия или позитивные характеристики собеседника прежде, чем говорить о возможных разногласиях или негативных характеристиках.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3AC">
        <w:rPr>
          <w:rFonts w:ascii="Times New Roman" w:hAnsi="Times New Roman"/>
          <w:sz w:val="28"/>
          <w:szCs w:val="28"/>
        </w:rPr>
        <w:t>Сформулируйте у нового сотрудника позитивное отношение к работе и коллективу, под</w:t>
      </w:r>
      <w:r>
        <w:rPr>
          <w:rFonts w:ascii="Times New Roman" w:hAnsi="Times New Roman"/>
          <w:sz w:val="28"/>
          <w:szCs w:val="28"/>
        </w:rPr>
        <w:t>д</w:t>
      </w:r>
      <w:r w:rsidRPr="009A73AC">
        <w:rPr>
          <w:rFonts w:ascii="Times New Roman" w:hAnsi="Times New Roman"/>
          <w:sz w:val="28"/>
          <w:szCs w:val="28"/>
        </w:rPr>
        <w:t>ержите энтузиазм сотрудника и уверенность в себе, найдите повод, чтобы его похвалить</w:t>
      </w:r>
      <w:r>
        <w:rPr>
          <w:rFonts w:ascii="Times New Roman" w:hAnsi="Times New Roman"/>
          <w:sz w:val="28"/>
          <w:szCs w:val="28"/>
        </w:rPr>
        <w:t>;</w:t>
      </w:r>
    </w:p>
    <w:p w:rsidR="009D68CD" w:rsidRPr="002E5302" w:rsidRDefault="009D68CD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ходе обучения</w:t>
      </w:r>
      <w:r w:rsidRPr="002E5302">
        <w:rPr>
          <w:rFonts w:ascii="Times New Roman" w:hAnsi="Times New Roman"/>
          <w:sz w:val="28"/>
          <w:szCs w:val="28"/>
        </w:rPr>
        <w:t xml:space="preserve"> делайте особый акцент на </w:t>
      </w:r>
      <w:r>
        <w:rPr>
          <w:rFonts w:ascii="Times New Roman" w:hAnsi="Times New Roman"/>
          <w:sz w:val="28"/>
          <w:szCs w:val="28"/>
        </w:rPr>
        <w:t>сферах</w:t>
      </w:r>
      <w:r w:rsidRPr="002E5302">
        <w:rPr>
          <w:rFonts w:ascii="Times New Roman" w:hAnsi="Times New Roman"/>
          <w:sz w:val="28"/>
          <w:szCs w:val="28"/>
        </w:rPr>
        <w:t>, подконтрольных вашему собеседнику, а не на тех факторах,</w:t>
      </w:r>
      <w:r>
        <w:rPr>
          <w:rFonts w:ascii="Times New Roman" w:hAnsi="Times New Roman"/>
          <w:sz w:val="28"/>
          <w:szCs w:val="28"/>
        </w:rPr>
        <w:t xml:space="preserve"> которые не могут быть изменены, или находятся вне сферы его компетенции;</w:t>
      </w:r>
    </w:p>
    <w:p w:rsidR="009D68CD" w:rsidRPr="002E5302" w:rsidRDefault="009D68CD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5302">
        <w:rPr>
          <w:rFonts w:ascii="Times New Roman" w:hAnsi="Times New Roman"/>
          <w:sz w:val="28"/>
          <w:szCs w:val="28"/>
        </w:rPr>
        <w:t xml:space="preserve">Ваши утверждения должны отражать </w:t>
      </w:r>
      <w:r>
        <w:rPr>
          <w:rFonts w:ascii="Times New Roman" w:hAnsi="Times New Roman"/>
          <w:sz w:val="28"/>
          <w:szCs w:val="28"/>
        </w:rPr>
        <w:t xml:space="preserve">Ваше </w:t>
      </w:r>
      <w:r w:rsidRPr="002E5302">
        <w:rPr>
          <w:rFonts w:ascii="Times New Roman" w:hAnsi="Times New Roman"/>
          <w:sz w:val="28"/>
          <w:szCs w:val="28"/>
        </w:rPr>
        <w:t xml:space="preserve">мнение, то есть носить личный характер, добивайтесь того же и от партнера по беседе. </w:t>
      </w:r>
      <w:r>
        <w:rPr>
          <w:rFonts w:ascii="Times New Roman" w:hAnsi="Times New Roman"/>
          <w:sz w:val="28"/>
          <w:szCs w:val="28"/>
        </w:rPr>
        <w:t>Старайтесь н</w:t>
      </w:r>
      <w:r w:rsidRPr="002E5302">
        <w:rPr>
          <w:rFonts w:ascii="Times New Roman" w:hAnsi="Times New Roman"/>
          <w:sz w:val="28"/>
          <w:szCs w:val="28"/>
        </w:rPr>
        <w:t>е заменя</w:t>
      </w:r>
      <w:r>
        <w:rPr>
          <w:rFonts w:ascii="Times New Roman" w:hAnsi="Times New Roman"/>
          <w:sz w:val="28"/>
          <w:szCs w:val="28"/>
        </w:rPr>
        <w:t>ть</w:t>
      </w:r>
      <w:r w:rsidRPr="002E5302">
        <w:rPr>
          <w:rFonts w:ascii="Times New Roman" w:hAnsi="Times New Roman"/>
          <w:sz w:val="28"/>
          <w:szCs w:val="28"/>
        </w:rPr>
        <w:t xml:space="preserve"> слово«я» безликим понятием «руководство»</w:t>
      </w:r>
      <w:r>
        <w:rPr>
          <w:rFonts w:ascii="Times New Roman" w:hAnsi="Times New Roman"/>
          <w:sz w:val="28"/>
          <w:szCs w:val="28"/>
        </w:rPr>
        <w:t>;</w:t>
      </w:r>
    </w:p>
    <w:p w:rsidR="009D68CD" w:rsidRDefault="009D68CD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2E5302">
        <w:rPr>
          <w:rFonts w:ascii="Times New Roman" w:hAnsi="Times New Roman"/>
          <w:sz w:val="28"/>
          <w:szCs w:val="28"/>
        </w:rPr>
        <w:t>емонстрируйте поддерживающее выслушивание собеседника. Обеспечивайте контакт «глаза в глаза» и применяйте навыки невербального общения. Используйте те или иные реакции в зависимости от того, к какому типу может быть отнесена данная ситуация: к наставн</w:t>
      </w:r>
      <w:r>
        <w:rPr>
          <w:rFonts w:ascii="Times New Roman" w:hAnsi="Times New Roman"/>
          <w:sz w:val="28"/>
          <w:szCs w:val="28"/>
        </w:rPr>
        <w:t>ичеству или к консультированию.</w:t>
      </w:r>
    </w:p>
    <w:p w:rsidR="009D68CD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D68CD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D68CD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D68CD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D68CD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75ADE">
        <w:rPr>
          <w:rFonts w:ascii="Times New Roman" w:hAnsi="Times New Roman"/>
          <w:b/>
          <w:sz w:val="28"/>
          <w:szCs w:val="28"/>
        </w:rPr>
        <w:t>Кодекс наставника</w:t>
      </w:r>
    </w:p>
    <w:p w:rsidR="009D68CD" w:rsidRPr="00175ADE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D68CD" w:rsidRPr="002E5302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5302">
        <w:rPr>
          <w:rFonts w:ascii="Times New Roman" w:hAnsi="Times New Roman"/>
          <w:sz w:val="28"/>
          <w:szCs w:val="28"/>
        </w:rPr>
        <w:t xml:space="preserve">1. Постоянно работайте над повышением своего профессионального и культурного уровня. </w:t>
      </w:r>
    </w:p>
    <w:p w:rsidR="009D68CD" w:rsidRPr="00813FE7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5302">
        <w:rPr>
          <w:rFonts w:ascii="Times New Roman" w:hAnsi="Times New Roman"/>
          <w:sz w:val="28"/>
          <w:szCs w:val="28"/>
        </w:rPr>
        <w:t xml:space="preserve">2. Будьте примером. Все, что вы требуете от </w:t>
      </w:r>
      <w:r>
        <w:rPr>
          <w:rFonts w:ascii="Times New Roman" w:hAnsi="Times New Roman"/>
          <w:sz w:val="28"/>
          <w:szCs w:val="28"/>
        </w:rPr>
        <w:t>наставляемого</w:t>
      </w:r>
      <w:r w:rsidRPr="002E5302">
        <w:rPr>
          <w:rFonts w:ascii="Times New Roman" w:hAnsi="Times New Roman"/>
          <w:sz w:val="28"/>
          <w:szCs w:val="28"/>
        </w:rPr>
        <w:t xml:space="preserve">, вы должны знать и уметь сами. </w:t>
      </w:r>
      <w:bookmarkStart w:id="0" w:name="_GoBack"/>
      <w:bookmarkEnd w:id="0"/>
    </w:p>
    <w:p w:rsidR="009D68CD" w:rsidRPr="00813FE7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3. Не забывайте, что наставник является руководителем процесса обучения, а не руководителем наставляемого. </w:t>
      </w:r>
    </w:p>
    <w:p w:rsidR="009D68CD" w:rsidRPr="00813FE7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4. Ведите диалог с наставляемым на равных, будьте дипломатичны. </w:t>
      </w:r>
    </w:p>
    <w:p w:rsidR="009D68CD" w:rsidRPr="00813FE7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>5. Не говорите плохо об органе власти  и руководстве. Будьте лояльны по отношению к государству.</w:t>
      </w:r>
    </w:p>
    <w:p w:rsidR="009D68CD" w:rsidRPr="00813FE7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6. Не обсуждайте с наставляемым личные качества и недостатки ваших коллег и руководителей. </w:t>
      </w:r>
    </w:p>
    <w:p w:rsidR="009D68CD" w:rsidRPr="00813FE7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7. Не обсуждайте со своими коллегами личные качества и недостатки ваших подопечных. </w:t>
      </w:r>
    </w:p>
    <w:p w:rsidR="009D68CD" w:rsidRPr="00813FE7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8. Четко и понятно формулируйте задачи. </w:t>
      </w:r>
    </w:p>
    <w:p w:rsidR="009D68CD" w:rsidRPr="00813FE7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9. Правильно распределяйте время работы. </w:t>
      </w:r>
    </w:p>
    <w:p w:rsidR="009D68CD" w:rsidRPr="00813FE7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10. Комбинируйте различные способы обучения. Больше практики! </w:t>
      </w:r>
    </w:p>
    <w:p w:rsidR="009D68CD" w:rsidRPr="00813FE7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11. Творчески подходите к выполнению своей работы. </w:t>
      </w:r>
    </w:p>
    <w:p w:rsidR="009D68CD" w:rsidRPr="00813FE7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12. Всегда давайте обратную связь, как положительную, так и отрицательную. </w:t>
      </w:r>
    </w:p>
    <w:p w:rsidR="009D68CD" w:rsidRPr="00813FE7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13. Оценивайте не личность наставляемого, а проделанную им работу. </w:t>
      </w:r>
    </w:p>
    <w:p w:rsidR="009D68CD" w:rsidRPr="00813FE7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14. Хвалите наставляемого, если проделанная им работа заслуживает одобрения. </w:t>
      </w:r>
    </w:p>
    <w:p w:rsidR="009D68CD" w:rsidRPr="00813FE7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15. Уважайте мнение наставляемого. </w:t>
      </w:r>
    </w:p>
    <w:p w:rsidR="009D68CD" w:rsidRPr="00813FE7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16. Не бойтесь признавать свои ошибки. </w:t>
      </w:r>
    </w:p>
    <w:p w:rsidR="009D68CD" w:rsidRPr="00813FE7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>17. Помогайте наставляемому преодолевать возникающие трудности.</w:t>
      </w:r>
    </w:p>
    <w:p w:rsidR="009D68CD" w:rsidRPr="00813FE7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>18. Не допускайте, чтобы ваше плохое настроение сказывалось на работе с наставляемым.</w:t>
      </w:r>
    </w:p>
    <w:p w:rsidR="009D68CD" w:rsidRPr="00813FE7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>Помните, что именно Вам поручена ответственная и непростая задача по адаптации сотрудника в органе власти, и именно от Вас зависит, насколько удачно сотрудник вольется в коллектив.</w:t>
      </w:r>
    </w:p>
    <w:p w:rsidR="009D68CD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68CD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68CD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68CD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68CD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68CD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68CD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68CD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68CD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68CD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68CD" w:rsidRDefault="009D68CD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68CD" w:rsidRPr="00F73143" w:rsidRDefault="009D68CD" w:rsidP="00620A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D68CD" w:rsidRPr="00F73143" w:rsidSect="007B02D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10D8"/>
    <w:multiLevelType w:val="hybridMultilevel"/>
    <w:tmpl w:val="EBD615FC"/>
    <w:lvl w:ilvl="0" w:tplc="873A1CA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909"/>
    <w:rsid w:val="000031C2"/>
    <w:rsid w:val="00005952"/>
    <w:rsid w:val="00006715"/>
    <w:rsid w:val="00077480"/>
    <w:rsid w:val="00096909"/>
    <w:rsid w:val="000D047D"/>
    <w:rsid w:val="000F2E4D"/>
    <w:rsid w:val="00161912"/>
    <w:rsid w:val="00171054"/>
    <w:rsid w:val="001711DE"/>
    <w:rsid w:val="00175ADE"/>
    <w:rsid w:val="00191B8E"/>
    <w:rsid w:val="001A1A48"/>
    <w:rsid w:val="001E038C"/>
    <w:rsid w:val="00200E3F"/>
    <w:rsid w:val="00213AEC"/>
    <w:rsid w:val="00237073"/>
    <w:rsid w:val="00237395"/>
    <w:rsid w:val="0028300E"/>
    <w:rsid w:val="002938E6"/>
    <w:rsid w:val="002D5A33"/>
    <w:rsid w:val="002E5302"/>
    <w:rsid w:val="002E63A3"/>
    <w:rsid w:val="002F2064"/>
    <w:rsid w:val="00333D10"/>
    <w:rsid w:val="00343DB7"/>
    <w:rsid w:val="00366B68"/>
    <w:rsid w:val="00371E64"/>
    <w:rsid w:val="00390A02"/>
    <w:rsid w:val="00405E5F"/>
    <w:rsid w:val="00462DCF"/>
    <w:rsid w:val="00464E31"/>
    <w:rsid w:val="004917D8"/>
    <w:rsid w:val="00493DCE"/>
    <w:rsid w:val="004A41A1"/>
    <w:rsid w:val="004D567E"/>
    <w:rsid w:val="004E3253"/>
    <w:rsid w:val="004E5BCD"/>
    <w:rsid w:val="004F0883"/>
    <w:rsid w:val="005130FB"/>
    <w:rsid w:val="00542174"/>
    <w:rsid w:val="0054378D"/>
    <w:rsid w:val="00551C36"/>
    <w:rsid w:val="005940B3"/>
    <w:rsid w:val="005E4732"/>
    <w:rsid w:val="005E6DEF"/>
    <w:rsid w:val="00620ACD"/>
    <w:rsid w:val="00635D99"/>
    <w:rsid w:val="00637101"/>
    <w:rsid w:val="00645CAC"/>
    <w:rsid w:val="0069437F"/>
    <w:rsid w:val="006946EA"/>
    <w:rsid w:val="006C75F5"/>
    <w:rsid w:val="006D1400"/>
    <w:rsid w:val="006E24DB"/>
    <w:rsid w:val="0070776F"/>
    <w:rsid w:val="00713D34"/>
    <w:rsid w:val="00725768"/>
    <w:rsid w:val="00773FC7"/>
    <w:rsid w:val="00797A8D"/>
    <w:rsid w:val="007A2282"/>
    <w:rsid w:val="007B02D1"/>
    <w:rsid w:val="007B1D5A"/>
    <w:rsid w:val="007D424D"/>
    <w:rsid w:val="007D4516"/>
    <w:rsid w:val="007E02B1"/>
    <w:rsid w:val="00813FE7"/>
    <w:rsid w:val="00850326"/>
    <w:rsid w:val="00852A29"/>
    <w:rsid w:val="008602A3"/>
    <w:rsid w:val="008713D1"/>
    <w:rsid w:val="008755CF"/>
    <w:rsid w:val="00885234"/>
    <w:rsid w:val="0089070C"/>
    <w:rsid w:val="00893FE0"/>
    <w:rsid w:val="00895E65"/>
    <w:rsid w:val="008B5D45"/>
    <w:rsid w:val="008F4F46"/>
    <w:rsid w:val="00905CE9"/>
    <w:rsid w:val="00993C75"/>
    <w:rsid w:val="00995668"/>
    <w:rsid w:val="009A73AC"/>
    <w:rsid w:val="009B393B"/>
    <w:rsid w:val="009B5E2A"/>
    <w:rsid w:val="009D68CD"/>
    <w:rsid w:val="009D71AE"/>
    <w:rsid w:val="009F7BFD"/>
    <w:rsid w:val="00A108FC"/>
    <w:rsid w:val="00A44E0D"/>
    <w:rsid w:val="00A546D9"/>
    <w:rsid w:val="00A71D83"/>
    <w:rsid w:val="00A75FA2"/>
    <w:rsid w:val="00AA6C91"/>
    <w:rsid w:val="00AB1283"/>
    <w:rsid w:val="00AE5751"/>
    <w:rsid w:val="00AE7A18"/>
    <w:rsid w:val="00B008AB"/>
    <w:rsid w:val="00B07FCA"/>
    <w:rsid w:val="00B20BAE"/>
    <w:rsid w:val="00B25370"/>
    <w:rsid w:val="00B3645D"/>
    <w:rsid w:val="00B7055B"/>
    <w:rsid w:val="00B757B6"/>
    <w:rsid w:val="00BA1CF2"/>
    <w:rsid w:val="00BD3B5A"/>
    <w:rsid w:val="00C35F72"/>
    <w:rsid w:val="00C54C41"/>
    <w:rsid w:val="00C660D1"/>
    <w:rsid w:val="00C72AF6"/>
    <w:rsid w:val="00C8505F"/>
    <w:rsid w:val="00C87D5E"/>
    <w:rsid w:val="00C918F8"/>
    <w:rsid w:val="00CB3200"/>
    <w:rsid w:val="00CC5422"/>
    <w:rsid w:val="00D2260C"/>
    <w:rsid w:val="00D93F59"/>
    <w:rsid w:val="00DE745C"/>
    <w:rsid w:val="00E14044"/>
    <w:rsid w:val="00E1797A"/>
    <w:rsid w:val="00E205EB"/>
    <w:rsid w:val="00E228EB"/>
    <w:rsid w:val="00E50BBA"/>
    <w:rsid w:val="00E73036"/>
    <w:rsid w:val="00E95C7F"/>
    <w:rsid w:val="00E97772"/>
    <w:rsid w:val="00EA75BE"/>
    <w:rsid w:val="00EC2926"/>
    <w:rsid w:val="00F2473C"/>
    <w:rsid w:val="00F544E7"/>
    <w:rsid w:val="00F63127"/>
    <w:rsid w:val="00F67DD5"/>
    <w:rsid w:val="00F73143"/>
    <w:rsid w:val="00FA3040"/>
    <w:rsid w:val="00FA66E9"/>
    <w:rsid w:val="00FD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7F"/>
    <w:pPr>
      <w:spacing w:after="200" w:line="276" w:lineRule="auto"/>
    </w:p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rsid w:val="00B20BAE"/>
    <w:pPr>
      <w:keepNext/>
      <w:keepLines/>
      <w:spacing w:before="480" w:after="0"/>
      <w:jc w:val="center"/>
      <w:outlineLvl w:val="0"/>
    </w:pPr>
    <w:rPr>
      <w:rFonts w:eastAsia="MS ????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B20BAE"/>
    <w:rPr>
      <w:rFonts w:ascii="Calibri" w:eastAsia="MS ????" w:hAnsi="Calibri" w:cs="Times New Roman"/>
      <w:b/>
      <w:bCs/>
      <w:sz w:val="28"/>
      <w:szCs w:val="28"/>
      <w:lang w:eastAsia="en-US"/>
    </w:rPr>
  </w:style>
  <w:style w:type="paragraph" w:customStyle="1" w:styleId="Style1">
    <w:name w:val="Style1"/>
    <w:basedOn w:val="Normal"/>
    <w:uiPriority w:val="99"/>
    <w:rsid w:val="0009690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096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0969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09690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9690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0969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096909"/>
    <w:rPr>
      <w:rFonts w:ascii="Times New Roman" w:hAnsi="Times New Roman" w:cs="Times New Roman"/>
      <w:smallCaps/>
      <w:spacing w:val="80"/>
      <w:sz w:val="38"/>
      <w:szCs w:val="38"/>
    </w:rPr>
  </w:style>
  <w:style w:type="table" w:styleId="TableGrid">
    <w:name w:val="Table Grid"/>
    <w:basedOn w:val="TableNormal"/>
    <w:uiPriority w:val="99"/>
    <w:rsid w:val="0009690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9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9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05E5F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2E63A3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005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0595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05952"/>
    <w:rPr>
      <w:rFonts w:cs="Times New Roman"/>
    </w:rPr>
  </w:style>
  <w:style w:type="paragraph" w:customStyle="1" w:styleId="ConsPlusNormal">
    <w:name w:val="ConsPlusNormal"/>
    <w:uiPriority w:val="99"/>
    <w:rsid w:val="00C660D1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D93F5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620ACD"/>
    <w:rPr>
      <w:rFonts w:ascii="Times New Roman" w:hAnsi="Times New Roman"/>
      <w:b/>
      <w:sz w:val="18"/>
    </w:rPr>
  </w:style>
  <w:style w:type="paragraph" w:customStyle="1" w:styleId="Style9">
    <w:name w:val="Style9"/>
    <w:basedOn w:val="Normal"/>
    <w:uiPriority w:val="99"/>
    <w:rsid w:val="00620ACD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20B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20BAE"/>
    <w:pPr>
      <w:spacing w:line="240" w:lineRule="auto"/>
    </w:pPr>
    <w:rPr>
      <w:color w:val="40404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20BAE"/>
    <w:rPr>
      <w:rFonts w:ascii="Calibri" w:hAnsi="Calibri" w:cs="Times New Roman"/>
      <w:color w:val="404040"/>
      <w:lang w:eastAsia="en-US"/>
    </w:rPr>
  </w:style>
  <w:style w:type="paragraph" w:customStyle="1" w:styleId="FR3">
    <w:name w:val="FR3"/>
    <w:uiPriority w:val="99"/>
    <w:rsid w:val="00237395"/>
    <w:pPr>
      <w:widowControl w:val="0"/>
      <w:spacing w:before="840"/>
      <w:ind w:left="680"/>
    </w:pPr>
    <w:rPr>
      <w:rFonts w:ascii="Arial" w:hAnsi="Arial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978</TotalTime>
  <Pages>4</Pages>
  <Words>1066</Words>
  <Characters>6081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 UserX</cp:lastModifiedBy>
  <cp:revision>67</cp:revision>
  <cp:lastPrinted>2016-03-21T12:24:00Z</cp:lastPrinted>
  <dcterms:created xsi:type="dcterms:W3CDTF">2012-09-17T15:36:00Z</dcterms:created>
  <dcterms:modified xsi:type="dcterms:W3CDTF">2016-04-04T07:41:00Z</dcterms:modified>
</cp:coreProperties>
</file>