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E" w:rsidRPr="00437FB4" w:rsidRDefault="008B1E5E" w:rsidP="00437FB4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437FB4">
        <w:rPr>
          <w:rStyle w:val="FontStyle14"/>
        </w:rPr>
        <w:t xml:space="preserve">российская федерация </w:t>
      </w:r>
    </w:p>
    <w:p w:rsidR="008B1E5E" w:rsidRPr="00437FB4" w:rsidRDefault="008B1E5E" w:rsidP="00437FB4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437FB4">
        <w:rPr>
          <w:rStyle w:val="FontStyle14"/>
        </w:rPr>
        <w:t>белгородская область</w:t>
      </w:r>
    </w:p>
    <w:p w:rsidR="008B1E5E" w:rsidRPr="00437FB4" w:rsidRDefault="008B1E5E" w:rsidP="00437FB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9EF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7" o:title="" cropbottom="-314f" cropleft="6235f" cropright="8374f"/>
          </v:shape>
        </w:pict>
      </w:r>
    </w:p>
    <w:p w:rsidR="008B1E5E" w:rsidRPr="00437FB4" w:rsidRDefault="008B1E5E" w:rsidP="00437FB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FB4"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</w:p>
    <w:p w:rsidR="008B1E5E" w:rsidRPr="00437FB4" w:rsidRDefault="008B1E5E" w:rsidP="00437FB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FB4">
        <w:rPr>
          <w:rFonts w:ascii="Times New Roman" w:hAnsi="Times New Roman"/>
          <w:sz w:val="28"/>
          <w:szCs w:val="28"/>
        </w:rPr>
        <w:t>МУНИЦИПАЛЬНОГО  РАЙОНА  «КРАСНЕНСКИЙ  РАЙОН»</w:t>
      </w:r>
    </w:p>
    <w:p w:rsidR="008B1E5E" w:rsidRPr="00437FB4" w:rsidRDefault="008B1E5E" w:rsidP="00437FB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1E5E" w:rsidRPr="00437FB4" w:rsidRDefault="008B1E5E" w:rsidP="00437FB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7FB4"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8B1E5E" w:rsidRDefault="008B1E5E" w:rsidP="00437FB4">
      <w:pPr>
        <w:rPr>
          <w:sz w:val="20"/>
          <w:szCs w:val="20"/>
        </w:rPr>
      </w:pPr>
    </w:p>
    <w:p w:rsidR="008B1E5E" w:rsidRDefault="008B1E5E" w:rsidP="00437FB4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30 марта 2016 года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                                                   № 53-р</w:t>
      </w:r>
    </w:p>
    <w:p w:rsidR="008B1E5E" w:rsidRPr="00D94570" w:rsidRDefault="008B1E5E" w:rsidP="005D68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E5E" w:rsidRDefault="008B1E5E" w:rsidP="000370E0">
      <w:pPr>
        <w:pStyle w:val="Style5"/>
        <w:widowControl/>
        <w:tabs>
          <w:tab w:val="left" w:pos="9214"/>
        </w:tabs>
        <w:spacing w:line="240" w:lineRule="auto"/>
        <w:ind w:right="-1"/>
        <w:jc w:val="left"/>
        <w:rPr>
          <w:rStyle w:val="FontStyle17"/>
          <w:sz w:val="28"/>
          <w:szCs w:val="28"/>
        </w:rPr>
      </w:pPr>
      <w:r w:rsidRPr="00EB4BF8">
        <w:rPr>
          <w:rStyle w:val="FontStyle17"/>
          <w:sz w:val="28"/>
          <w:szCs w:val="28"/>
        </w:rPr>
        <w:t xml:space="preserve">Об организационно-штатных мероприятиях </w:t>
      </w:r>
    </w:p>
    <w:p w:rsidR="008B1E5E" w:rsidRPr="00D94570" w:rsidRDefault="008B1E5E" w:rsidP="005D6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E5E" w:rsidRDefault="008B1E5E" w:rsidP="005D6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E5E" w:rsidRPr="00437FB4" w:rsidRDefault="008B1E5E" w:rsidP="00437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7FB4">
        <w:rPr>
          <w:rFonts w:ascii="Times New Roman" w:hAnsi="Times New Roman"/>
          <w:sz w:val="28"/>
          <w:szCs w:val="28"/>
        </w:rPr>
        <w:t>В соответствии с распоряжением администрации Красненского района от 28марта 2016 года № 182-р «Об утверждении предельной штатной численности</w:t>
      </w:r>
      <w:bookmarkStart w:id="0" w:name="_GoBack"/>
      <w:bookmarkEnd w:id="0"/>
      <w:r w:rsidRPr="00437FB4">
        <w:rPr>
          <w:rFonts w:ascii="Times New Roman" w:hAnsi="Times New Roman"/>
          <w:sz w:val="28"/>
          <w:szCs w:val="28"/>
        </w:rPr>
        <w:t xml:space="preserve"> работников органов местного самоуправления района», решением земского собрания Лесноуколовского сельского поселения  от 30 марта 2016 года № 190 «О структуре администрации  Лесноуколовского сельского поселения муниципального района «Красненский район» Белгородской области третьего созыва</w:t>
      </w:r>
      <w:r w:rsidRPr="00437FB4">
        <w:rPr>
          <w:rFonts w:ascii="Times New Roman" w:hAnsi="Times New Roman"/>
          <w:b/>
          <w:sz w:val="28"/>
          <w:szCs w:val="28"/>
        </w:rPr>
        <w:t xml:space="preserve"> </w:t>
      </w:r>
      <w:r w:rsidRPr="00437FB4">
        <w:rPr>
          <w:rFonts w:ascii="Times New Roman" w:hAnsi="Times New Roman"/>
          <w:sz w:val="28"/>
          <w:szCs w:val="28"/>
        </w:rPr>
        <w:t xml:space="preserve"> на период с 01.01.2017 года</w:t>
      </w:r>
      <w:r>
        <w:rPr>
          <w:rFonts w:ascii="Times New Roman" w:hAnsi="Times New Roman"/>
          <w:sz w:val="28"/>
          <w:szCs w:val="28"/>
        </w:rPr>
        <w:t>»</w:t>
      </w:r>
      <w:r w:rsidRPr="00437FB4">
        <w:rPr>
          <w:rFonts w:ascii="Times New Roman" w:hAnsi="Times New Roman"/>
          <w:sz w:val="28"/>
          <w:szCs w:val="28"/>
        </w:rPr>
        <w:t>:</w:t>
      </w:r>
    </w:p>
    <w:p w:rsidR="008B1E5E" w:rsidRPr="00767756" w:rsidRDefault="008B1E5E" w:rsidP="00437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67756">
        <w:rPr>
          <w:rFonts w:ascii="Times New Roman" w:hAnsi="Times New Roman"/>
          <w:sz w:val="28"/>
          <w:szCs w:val="28"/>
        </w:rPr>
        <w:t>Упразднить должности обслуживающег</w:t>
      </w:r>
      <w:r>
        <w:rPr>
          <w:rFonts w:ascii="Times New Roman" w:hAnsi="Times New Roman"/>
          <w:sz w:val="28"/>
          <w:szCs w:val="28"/>
        </w:rPr>
        <w:t>о персонала администрации сельского поселения</w:t>
      </w:r>
      <w:r w:rsidRPr="00767756">
        <w:rPr>
          <w:rFonts w:ascii="Times New Roman" w:hAnsi="Times New Roman"/>
          <w:sz w:val="28"/>
          <w:szCs w:val="28"/>
        </w:rPr>
        <w:t>:</w:t>
      </w:r>
    </w:p>
    <w:p w:rsidR="008B1E5E" w:rsidRDefault="008B1E5E" w:rsidP="005D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специалиста по вопросам социальной сферы администрации Лесноуколовского сельского поселения - 1 единица;</w:t>
      </w:r>
    </w:p>
    <w:p w:rsidR="008B1E5E" w:rsidRDefault="008B1E5E" w:rsidP="005D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специалиста по вопросам ЖКХ, энергетике и связи администрации Лесноуколовского сельского поселения – 1 единица;</w:t>
      </w:r>
    </w:p>
    <w:p w:rsidR="008B1E5E" w:rsidRDefault="008B1E5E" w:rsidP="003E2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бухгалтера-кассира администрации  Лесноуколовского сельского поселения – 1 единица.</w:t>
      </w:r>
    </w:p>
    <w:p w:rsidR="008B1E5E" w:rsidRPr="001D6B75" w:rsidRDefault="008B1E5E" w:rsidP="005D68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6B75">
        <w:rPr>
          <w:rFonts w:ascii="Times New Roman" w:hAnsi="Times New Roman"/>
          <w:sz w:val="28"/>
          <w:szCs w:val="28"/>
        </w:rPr>
        <w:t>. Упразднить должности вспомогательного персонала администрации района:</w:t>
      </w:r>
    </w:p>
    <w:p w:rsidR="008B1E5E" w:rsidRDefault="008B1E5E" w:rsidP="003E2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тракториста администрации Лесноуколовского сельского поселения – 1 единица;</w:t>
      </w:r>
    </w:p>
    <w:p w:rsidR="008B1E5E" w:rsidRDefault="008B1E5E" w:rsidP="003E2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уборщица администрации Лесноуколовского сельского поселения – 0,5 единица.</w:t>
      </w:r>
    </w:p>
    <w:p w:rsidR="008B1E5E" w:rsidRPr="00D94570" w:rsidRDefault="008B1E5E" w:rsidP="005D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4570">
        <w:rPr>
          <w:rFonts w:ascii="Times New Roman" w:hAnsi="Times New Roman"/>
          <w:sz w:val="28"/>
          <w:szCs w:val="28"/>
        </w:rPr>
        <w:t>. Контроль за исполнением распоряжения 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D9457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Лесноуколовского сельского поселения </w:t>
      </w:r>
      <w:r w:rsidRPr="00437FB4">
        <w:rPr>
          <w:rFonts w:ascii="Times New Roman" w:hAnsi="Times New Roman"/>
          <w:sz w:val="28"/>
          <w:szCs w:val="28"/>
        </w:rPr>
        <w:t>Ушакову Ж.Ю</w:t>
      </w:r>
    </w:p>
    <w:p w:rsidR="008B1E5E" w:rsidRPr="00D94570" w:rsidRDefault="008B1E5E" w:rsidP="005D68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1E5E" w:rsidRPr="00D94570" w:rsidRDefault="008B1E5E" w:rsidP="005D68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1E5E" w:rsidRPr="00D94570" w:rsidRDefault="008B1E5E" w:rsidP="005D68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D9457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B1E5E" w:rsidRPr="00D94570" w:rsidRDefault="008B1E5E" w:rsidP="005D6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поселения-                                     Ж.Ушакова</w:t>
      </w:r>
    </w:p>
    <w:sectPr w:rsidR="008B1E5E" w:rsidRPr="00D94570" w:rsidSect="00437FB4">
      <w:headerReference w:type="default" r:id="rId8"/>
      <w:headerReference w:type="first" r:id="rId9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5E" w:rsidRDefault="008B1E5E" w:rsidP="00B233D7">
      <w:pPr>
        <w:spacing w:after="0" w:line="240" w:lineRule="auto"/>
      </w:pPr>
      <w:r>
        <w:separator/>
      </w:r>
    </w:p>
  </w:endnote>
  <w:endnote w:type="continuationSeparator" w:id="1">
    <w:p w:rsidR="008B1E5E" w:rsidRDefault="008B1E5E" w:rsidP="00B2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5E" w:rsidRDefault="008B1E5E" w:rsidP="00B233D7">
      <w:pPr>
        <w:spacing w:after="0" w:line="240" w:lineRule="auto"/>
      </w:pPr>
      <w:r>
        <w:separator/>
      </w:r>
    </w:p>
  </w:footnote>
  <w:footnote w:type="continuationSeparator" w:id="1">
    <w:p w:rsidR="008B1E5E" w:rsidRDefault="008B1E5E" w:rsidP="00B2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5E" w:rsidRDefault="008B1E5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B1E5E" w:rsidRDefault="008B1E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5E" w:rsidRDefault="008B1E5E">
    <w:pPr>
      <w:pStyle w:val="Header"/>
      <w:jc w:val="center"/>
    </w:pPr>
  </w:p>
  <w:p w:rsidR="008B1E5E" w:rsidRDefault="008B1E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6DCA"/>
    <w:multiLevelType w:val="hybridMultilevel"/>
    <w:tmpl w:val="1B9227FC"/>
    <w:lvl w:ilvl="0" w:tplc="E3B8A7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FD32FD3"/>
    <w:multiLevelType w:val="hybridMultilevel"/>
    <w:tmpl w:val="FCA85132"/>
    <w:lvl w:ilvl="0" w:tplc="ED904AD4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E69"/>
    <w:rsid w:val="000071C9"/>
    <w:rsid w:val="0001042F"/>
    <w:rsid w:val="0001721B"/>
    <w:rsid w:val="000370E0"/>
    <w:rsid w:val="00042D0A"/>
    <w:rsid w:val="000975F4"/>
    <w:rsid w:val="000A5D70"/>
    <w:rsid w:val="000C1B2B"/>
    <w:rsid w:val="000C231C"/>
    <w:rsid w:val="000C36E3"/>
    <w:rsid w:val="000F3014"/>
    <w:rsid w:val="001553C9"/>
    <w:rsid w:val="00160FFF"/>
    <w:rsid w:val="00193B4F"/>
    <w:rsid w:val="001A2465"/>
    <w:rsid w:val="001C5B5D"/>
    <w:rsid w:val="001C71B0"/>
    <w:rsid w:val="001D128B"/>
    <w:rsid w:val="001D6B75"/>
    <w:rsid w:val="00231769"/>
    <w:rsid w:val="00241EB8"/>
    <w:rsid w:val="002643EB"/>
    <w:rsid w:val="00271E70"/>
    <w:rsid w:val="002A26F9"/>
    <w:rsid w:val="002D1B04"/>
    <w:rsid w:val="002D33A2"/>
    <w:rsid w:val="00333E0F"/>
    <w:rsid w:val="00344260"/>
    <w:rsid w:val="00361E81"/>
    <w:rsid w:val="00372518"/>
    <w:rsid w:val="003E27C8"/>
    <w:rsid w:val="003E7671"/>
    <w:rsid w:val="003F24FF"/>
    <w:rsid w:val="00437FB4"/>
    <w:rsid w:val="00451160"/>
    <w:rsid w:val="00476902"/>
    <w:rsid w:val="004976F8"/>
    <w:rsid w:val="004A67CC"/>
    <w:rsid w:val="004B77B6"/>
    <w:rsid w:val="004C6966"/>
    <w:rsid w:val="004D39FD"/>
    <w:rsid w:val="004E705B"/>
    <w:rsid w:val="00525310"/>
    <w:rsid w:val="005353CB"/>
    <w:rsid w:val="005448BB"/>
    <w:rsid w:val="005D68D8"/>
    <w:rsid w:val="00624ABF"/>
    <w:rsid w:val="00642E94"/>
    <w:rsid w:val="0065555D"/>
    <w:rsid w:val="00655662"/>
    <w:rsid w:val="006815E2"/>
    <w:rsid w:val="006A0B13"/>
    <w:rsid w:val="006C60AC"/>
    <w:rsid w:val="006E501C"/>
    <w:rsid w:val="007222B1"/>
    <w:rsid w:val="00744724"/>
    <w:rsid w:val="00753212"/>
    <w:rsid w:val="00755348"/>
    <w:rsid w:val="00767756"/>
    <w:rsid w:val="00794115"/>
    <w:rsid w:val="007A2196"/>
    <w:rsid w:val="007C34F4"/>
    <w:rsid w:val="008644B4"/>
    <w:rsid w:val="0088015A"/>
    <w:rsid w:val="008A459C"/>
    <w:rsid w:val="008B1E5E"/>
    <w:rsid w:val="008C4DD3"/>
    <w:rsid w:val="008D19A6"/>
    <w:rsid w:val="00903ABE"/>
    <w:rsid w:val="009250CA"/>
    <w:rsid w:val="009354D0"/>
    <w:rsid w:val="0094575A"/>
    <w:rsid w:val="00960E69"/>
    <w:rsid w:val="00975DCC"/>
    <w:rsid w:val="00981C50"/>
    <w:rsid w:val="009E49CF"/>
    <w:rsid w:val="00A35A30"/>
    <w:rsid w:val="00A454E9"/>
    <w:rsid w:val="00A6307E"/>
    <w:rsid w:val="00A86991"/>
    <w:rsid w:val="00A92A1E"/>
    <w:rsid w:val="00AB045B"/>
    <w:rsid w:val="00AB1BFB"/>
    <w:rsid w:val="00AF3F43"/>
    <w:rsid w:val="00AF5931"/>
    <w:rsid w:val="00B01238"/>
    <w:rsid w:val="00B233D7"/>
    <w:rsid w:val="00B519EF"/>
    <w:rsid w:val="00B60C46"/>
    <w:rsid w:val="00B65E60"/>
    <w:rsid w:val="00B8129A"/>
    <w:rsid w:val="00BB198A"/>
    <w:rsid w:val="00BE20B6"/>
    <w:rsid w:val="00C01C16"/>
    <w:rsid w:val="00C34F02"/>
    <w:rsid w:val="00C51C23"/>
    <w:rsid w:val="00D0715C"/>
    <w:rsid w:val="00D105FC"/>
    <w:rsid w:val="00D17020"/>
    <w:rsid w:val="00D226DF"/>
    <w:rsid w:val="00D319D0"/>
    <w:rsid w:val="00D50FF4"/>
    <w:rsid w:val="00D56BAA"/>
    <w:rsid w:val="00D84E5B"/>
    <w:rsid w:val="00D92749"/>
    <w:rsid w:val="00D94570"/>
    <w:rsid w:val="00DC2B86"/>
    <w:rsid w:val="00DC7D72"/>
    <w:rsid w:val="00DD52B7"/>
    <w:rsid w:val="00DE3526"/>
    <w:rsid w:val="00DE6595"/>
    <w:rsid w:val="00E14534"/>
    <w:rsid w:val="00E27198"/>
    <w:rsid w:val="00E77798"/>
    <w:rsid w:val="00E86643"/>
    <w:rsid w:val="00E94728"/>
    <w:rsid w:val="00EB4BF8"/>
    <w:rsid w:val="00EB5D44"/>
    <w:rsid w:val="00EB6EC3"/>
    <w:rsid w:val="00F159E9"/>
    <w:rsid w:val="00F34F2B"/>
    <w:rsid w:val="00F46E22"/>
    <w:rsid w:val="00F661BA"/>
    <w:rsid w:val="00F81284"/>
    <w:rsid w:val="00F9748F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53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53CB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yle7">
    <w:name w:val="Style7"/>
    <w:basedOn w:val="Normal"/>
    <w:uiPriority w:val="99"/>
    <w:rsid w:val="00D94570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D9457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94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D9457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D94570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94570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D9457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D94570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9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570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AF59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AF593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07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3D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2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33D7"/>
    <w:rPr>
      <w:rFonts w:cs="Times New Roman"/>
    </w:rPr>
  </w:style>
  <w:style w:type="paragraph" w:styleId="NoSpacing">
    <w:name w:val="No Spacing"/>
    <w:uiPriority w:val="99"/>
    <w:qFormat/>
    <w:rsid w:val="00E14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1123</TotalTime>
  <Pages>1</Pages>
  <Words>241</Words>
  <Characters>1377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 UserX</cp:lastModifiedBy>
  <cp:revision>47</cp:revision>
  <cp:lastPrinted>2016-03-29T12:26:00Z</cp:lastPrinted>
  <dcterms:created xsi:type="dcterms:W3CDTF">2013-01-08T15:54:00Z</dcterms:created>
  <dcterms:modified xsi:type="dcterms:W3CDTF">2016-04-04T07:45:00Z</dcterms:modified>
</cp:coreProperties>
</file>