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B" w:rsidRDefault="00FE7C0B" w:rsidP="0066560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FE7C0B" w:rsidRDefault="00FE7C0B" w:rsidP="0040386A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FE7C0B" w:rsidRDefault="00FE7C0B" w:rsidP="0040386A">
                  <w:r w:rsidRPr="009E5CCC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3.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FE7C0B" w:rsidRDefault="00FE7C0B" w:rsidP="0040386A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FE7C0B" w:rsidRDefault="00FE7C0B" w:rsidP="0040386A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FE7C0B" w:rsidRPr="0040386A" w:rsidRDefault="00FE7C0B" w:rsidP="0040386A">
      <w:pPr>
        <w:rPr>
          <w:rFonts w:ascii="Times New Roman" w:hAnsi="Times New Roman"/>
          <w:sz w:val="28"/>
          <w:szCs w:val="28"/>
        </w:rPr>
      </w:pPr>
    </w:p>
    <w:p w:rsidR="00FE7C0B" w:rsidRPr="0040386A" w:rsidRDefault="00FE7C0B" w:rsidP="004038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40386A">
        <w:rPr>
          <w:rFonts w:ascii="Times New Roman" w:hAnsi="Times New Roman"/>
          <w:sz w:val="28"/>
          <w:szCs w:val="28"/>
        </w:rPr>
        <w:t xml:space="preserve"> октября 2016 года  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9</w:t>
      </w:r>
    </w:p>
    <w:p w:rsidR="00FE7C0B" w:rsidRDefault="00FE7C0B" w:rsidP="00031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C0B" w:rsidRPr="00F3189D" w:rsidRDefault="00FE7C0B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89D">
        <w:rPr>
          <w:rFonts w:ascii="Times New Roman" w:hAnsi="Times New Roman"/>
          <w:b/>
          <w:sz w:val="28"/>
          <w:szCs w:val="28"/>
        </w:rPr>
        <w:t>Об 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189D">
        <w:rPr>
          <w:rFonts w:ascii="Times New Roman" w:hAnsi="Times New Roman"/>
          <w:b/>
          <w:sz w:val="28"/>
          <w:szCs w:val="28"/>
        </w:rPr>
        <w:t xml:space="preserve">разработки  и </w:t>
      </w:r>
    </w:p>
    <w:p w:rsidR="00FE7C0B" w:rsidRPr="00F3189D" w:rsidRDefault="00FE7C0B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89D">
        <w:rPr>
          <w:rFonts w:ascii="Times New Roman" w:hAnsi="Times New Roman"/>
          <w:b/>
          <w:sz w:val="28"/>
          <w:szCs w:val="28"/>
        </w:rPr>
        <w:t>утверждения административных регламентов</w:t>
      </w:r>
    </w:p>
    <w:p w:rsidR="00FE7C0B" w:rsidRPr="00F3189D" w:rsidRDefault="00FE7C0B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исполнения муниципальных функций</w:t>
      </w:r>
    </w:p>
    <w:p w:rsidR="00FE7C0B" w:rsidRDefault="00FE7C0B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89D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Лесноуколовского</w:t>
      </w:r>
    </w:p>
    <w:p w:rsidR="00FE7C0B" w:rsidRPr="00F3189D" w:rsidRDefault="00FE7C0B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E7C0B" w:rsidRDefault="00FE7C0B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0B" w:rsidRPr="00072F83" w:rsidRDefault="00FE7C0B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 соответствии с</w:t>
      </w:r>
      <w:hyperlink r:id="rId6" w:history="1">
        <w:r w:rsidRPr="00072F8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Федеральным  законом  от 27.07.2010 года  № 210-ФЗ  «Об организации предоставления государственных и муниципальных услуг»</w:t>
        </w:r>
      </w:hyperlink>
      <w:r w:rsidRPr="00072F83">
        <w:rPr>
          <w:rFonts w:ascii="Times New Roman" w:hAnsi="Times New Roman"/>
          <w:sz w:val="28"/>
          <w:szCs w:val="28"/>
        </w:rPr>
        <w:t>, постановлением Правительства РФ от 16.05.2011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F8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Лесноуколовского сельского поселения </w:t>
      </w:r>
      <w:r w:rsidRPr="00072F83">
        <w:rPr>
          <w:rFonts w:ascii="Times New Roman" w:hAnsi="Times New Roman"/>
          <w:sz w:val="28"/>
          <w:szCs w:val="28"/>
        </w:rPr>
        <w:t xml:space="preserve"> </w:t>
      </w:r>
      <w:r w:rsidRPr="00B651B7">
        <w:rPr>
          <w:rFonts w:ascii="Times New Roman" w:hAnsi="Times New Roman"/>
          <w:b/>
          <w:sz w:val="28"/>
          <w:szCs w:val="28"/>
        </w:rPr>
        <w:t>постановляет</w:t>
      </w:r>
      <w:r w:rsidRPr="00072F83">
        <w:rPr>
          <w:rFonts w:ascii="Times New Roman" w:hAnsi="Times New Roman"/>
          <w:sz w:val="28"/>
          <w:szCs w:val="28"/>
        </w:rPr>
        <w:t>:</w:t>
      </w:r>
    </w:p>
    <w:p w:rsidR="00FE7C0B" w:rsidRPr="00072F83" w:rsidRDefault="00FE7C0B" w:rsidP="00B4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F83">
        <w:rPr>
          <w:rFonts w:ascii="Times New Roman" w:hAnsi="Times New Roman"/>
          <w:sz w:val="28"/>
          <w:szCs w:val="28"/>
        </w:rPr>
        <w:t xml:space="preserve">1.Утвердить </w:t>
      </w:r>
      <w:r w:rsidRPr="00F3189D">
        <w:rPr>
          <w:rFonts w:ascii="Times New Roman" w:hAnsi="Times New Roman"/>
          <w:sz w:val="28"/>
          <w:szCs w:val="28"/>
        </w:rPr>
        <w:t>Правила разработки  и утверждения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исполнения муниципальных функций н</w:t>
      </w:r>
      <w:r w:rsidRPr="00F3189D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  <w:r w:rsidRPr="00072F83">
        <w:rPr>
          <w:rFonts w:ascii="Times New Roman" w:hAnsi="Times New Roman"/>
          <w:sz w:val="28"/>
          <w:szCs w:val="28"/>
        </w:rPr>
        <w:t xml:space="preserve"> (далее – Правила, прилагаются).</w:t>
      </w:r>
    </w:p>
    <w:p w:rsidR="00FE7C0B" w:rsidRPr="000C080A" w:rsidRDefault="00FE7C0B" w:rsidP="00B65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2. Заместителю главы администрации Лесноуколовского сельского поселения (Дыбова Е.И.) обнародовать данное решение путем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://lesnoukolovo.kraadm.ru.</w:t>
      </w:r>
    </w:p>
    <w:p w:rsidR="00FE7C0B" w:rsidRPr="000C080A" w:rsidRDefault="00FE7C0B" w:rsidP="00B651B7">
      <w:pPr>
        <w:pStyle w:val="ConsPlusNormal0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0A">
        <w:rPr>
          <w:rFonts w:ascii="Times New Roman" w:hAnsi="Times New Roman" w:cs="Times New Roman"/>
          <w:sz w:val="28"/>
          <w:szCs w:val="28"/>
        </w:rPr>
        <w:t xml:space="preserve">  3. </w:t>
      </w:r>
      <w:r w:rsidRPr="000C080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обнародования.</w:t>
      </w:r>
    </w:p>
    <w:p w:rsidR="00FE7C0B" w:rsidRPr="000C080A" w:rsidRDefault="00FE7C0B" w:rsidP="00B6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>4. Заместителю главы администрации Лесноуколовского сельского поселения (Дыбова Е.И.) ознакомить ответственных лиц с настоящим постановлением  под роспись.</w:t>
      </w:r>
    </w:p>
    <w:p w:rsidR="00FE7C0B" w:rsidRPr="000C080A" w:rsidRDefault="00FE7C0B" w:rsidP="00B6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>5. Контроль за исполнением постановления возложить на главу администрации Лесноуколовского сельского поселения Ушакову Ж.Ю.</w:t>
      </w:r>
    </w:p>
    <w:p w:rsidR="00FE7C0B" w:rsidRPr="000C080A" w:rsidRDefault="00FE7C0B" w:rsidP="00B65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7C0B" w:rsidRPr="00505FED" w:rsidRDefault="00FE7C0B" w:rsidP="00B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05FE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E7C0B" w:rsidRPr="00505FED" w:rsidRDefault="00FE7C0B" w:rsidP="00B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  <w:r w:rsidRPr="00505FE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05FE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05F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FE7C0B" w:rsidRDefault="00FE7C0B" w:rsidP="00A55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E7C0B" w:rsidRPr="00F3189D" w:rsidRDefault="00FE7C0B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4"/>
        </w:rPr>
        <w:t>У</w:t>
      </w:r>
      <w:r w:rsidRPr="00F3189D">
        <w:rPr>
          <w:rFonts w:ascii="Times New Roman" w:hAnsi="Times New Roman"/>
          <w:sz w:val="28"/>
          <w:szCs w:val="28"/>
        </w:rPr>
        <w:t>тверждены</w:t>
      </w:r>
    </w:p>
    <w:p w:rsidR="00FE7C0B" w:rsidRPr="00F3189D" w:rsidRDefault="00FE7C0B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</w:p>
    <w:p w:rsidR="00FE7C0B" w:rsidRPr="00F3189D" w:rsidRDefault="00FE7C0B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</w:p>
    <w:p w:rsidR="00FE7C0B" w:rsidRPr="00F3189D" w:rsidRDefault="00FE7C0B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от 27 октября 2016 года № 19</w:t>
      </w:r>
    </w:p>
    <w:p w:rsidR="00FE7C0B" w:rsidRPr="00F3189D" w:rsidRDefault="00FE7C0B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E7C0B" w:rsidRDefault="00FE7C0B" w:rsidP="00072F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7C0B" w:rsidRPr="00510B9D" w:rsidRDefault="00FE7C0B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B9D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FE7C0B" w:rsidRDefault="00FE7C0B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B9D">
        <w:rPr>
          <w:rFonts w:ascii="Times New Roman" w:hAnsi="Times New Roman"/>
          <w:b/>
          <w:sz w:val="28"/>
          <w:szCs w:val="28"/>
        </w:rPr>
        <w:t xml:space="preserve">разработки  и утверждения административных регламентов исполнения муниципальных функций на территории </w:t>
      </w:r>
    </w:p>
    <w:p w:rsidR="00FE7C0B" w:rsidRPr="00510B9D" w:rsidRDefault="00FE7C0B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p w:rsidR="00FE7C0B" w:rsidRDefault="00FE7C0B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0B" w:rsidRPr="00F3189D" w:rsidRDefault="00FE7C0B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I. Общие положения</w:t>
      </w:r>
    </w:p>
    <w:p w:rsidR="00FE7C0B" w:rsidRPr="00A55AE4" w:rsidRDefault="00FE7C0B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1. Настоящие Правила определяют порядок разработки и утверждения административных регламентов исполнения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6A09A4">
        <w:rPr>
          <w:rFonts w:ascii="Times New Roman" w:hAnsi="Times New Roman"/>
          <w:sz w:val="28"/>
          <w:szCs w:val="28"/>
        </w:rPr>
        <w:t xml:space="preserve"> функций (далее - регламенты).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 при осуществлении муниципального</w:t>
      </w:r>
      <w:r w:rsidRPr="006A09A4">
        <w:rPr>
          <w:rFonts w:ascii="Times New Roman" w:hAnsi="Times New Roman"/>
          <w:sz w:val="28"/>
          <w:szCs w:val="28"/>
        </w:rPr>
        <w:t xml:space="preserve"> контроля (надзора).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Регламент также устанавливает порядок взаимодействия между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D07164">
        <w:rPr>
          <w:rFonts w:ascii="Times New Roman" w:hAnsi="Times New Roman"/>
          <w:sz w:val="28"/>
          <w:szCs w:val="28"/>
        </w:rPr>
        <w:t>, его должностными лицами, физическими и ю</w:t>
      </w:r>
      <w:r w:rsidRPr="006A09A4">
        <w:rPr>
          <w:rFonts w:ascii="Times New Roman" w:hAnsi="Times New Roman"/>
          <w:sz w:val="28"/>
          <w:szCs w:val="28"/>
        </w:rPr>
        <w:t xml:space="preserve">ридическими лицами, иными органами государственной власти и органами местного самоуправления, учреждениями и организациями при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2. Регламенты разрабатываются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к сфере деятельности которых относится исполнение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соответствии с федеральными законами, нормативными правовыми актами Президента Российской Федерации и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 законами Белгородской области, нормативными правовыми актами Белгородской области и нормативными правовыми актами администрации Лесноуколовского сельского поселения, </w:t>
      </w:r>
      <w:r w:rsidRPr="006A09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A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A4">
        <w:rPr>
          <w:rFonts w:ascii="Times New Roman" w:hAnsi="Times New Roman"/>
          <w:sz w:val="28"/>
          <w:szCs w:val="28"/>
        </w:rPr>
        <w:t xml:space="preserve">решений </w:t>
      </w:r>
      <w:r>
        <w:rPr>
          <w:rFonts w:ascii="Times New Roman" w:hAnsi="Times New Roman"/>
          <w:sz w:val="28"/>
          <w:szCs w:val="28"/>
        </w:rPr>
        <w:t>п</w:t>
      </w:r>
      <w:r w:rsidRPr="006A09A4">
        <w:rPr>
          <w:rFonts w:ascii="Times New Roman" w:hAnsi="Times New Roman"/>
          <w:sz w:val="28"/>
          <w:szCs w:val="28"/>
        </w:rPr>
        <w:t>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</w:t>
      </w:r>
      <w:r>
        <w:rPr>
          <w:rFonts w:ascii="Times New Roman" w:hAnsi="Times New Roman"/>
          <w:sz w:val="28"/>
          <w:szCs w:val="28"/>
        </w:rPr>
        <w:t>ребований к порядку исполнения муниципальных</w:t>
      </w:r>
      <w:r w:rsidRPr="006A09A4">
        <w:rPr>
          <w:rFonts w:ascii="Times New Roman" w:hAnsi="Times New Roman"/>
          <w:sz w:val="28"/>
          <w:szCs w:val="28"/>
        </w:rPr>
        <w:t xml:space="preserve"> функций.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3. При разработке регламентов </w:t>
      </w:r>
      <w:r>
        <w:rPr>
          <w:rFonts w:ascii="Times New Roman" w:hAnsi="Times New Roman"/>
          <w:sz w:val="28"/>
          <w:szCs w:val="28"/>
        </w:rPr>
        <w:t xml:space="preserve">администрации Лесноуколовского сельского поселения </w:t>
      </w:r>
      <w:r w:rsidRPr="006A09A4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е</w:t>
      </w:r>
      <w:r w:rsidRPr="006A09A4">
        <w:rPr>
          <w:rFonts w:ascii="Times New Roman" w:hAnsi="Times New Roman"/>
          <w:sz w:val="28"/>
          <w:szCs w:val="28"/>
        </w:rPr>
        <w:t xml:space="preserve">т оптимизацию (повышение качества) исполнения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6A09A4">
        <w:rPr>
          <w:rFonts w:ascii="Times New Roman" w:hAnsi="Times New Roman"/>
          <w:sz w:val="28"/>
          <w:szCs w:val="28"/>
        </w:rPr>
        <w:t xml:space="preserve"> функций, в том числе: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сокращение срока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а также срока выполнения отдельных административных процедур (действий) в рамках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 </w:t>
      </w: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поселения, осуществляющая</w:t>
      </w:r>
      <w:r w:rsidRPr="006A09A4">
        <w:rPr>
          <w:rFonts w:ascii="Times New Roman" w:hAnsi="Times New Roman"/>
          <w:sz w:val="28"/>
          <w:szCs w:val="28"/>
        </w:rPr>
        <w:t xml:space="preserve"> подготовку регламента, мо</w:t>
      </w:r>
      <w:r>
        <w:rPr>
          <w:rFonts w:ascii="Times New Roman" w:hAnsi="Times New Roman"/>
          <w:sz w:val="28"/>
          <w:szCs w:val="28"/>
        </w:rPr>
        <w:t>жет</w:t>
      </w:r>
      <w:r w:rsidRPr="006A09A4">
        <w:rPr>
          <w:rFonts w:ascii="Times New Roman" w:hAnsi="Times New Roman"/>
          <w:sz w:val="28"/>
          <w:szCs w:val="28"/>
        </w:rPr>
        <w:t xml:space="preserve"> установить в регламенте сокращенные сроки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а также сроки выполнения административных процедур (действий) в рамках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по отношению к соответствующим срокам, установленным законодательством Российской Федерации;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исполняющих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6A09A4">
        <w:rPr>
          <w:rFonts w:ascii="Times New Roman" w:hAnsi="Times New Roman"/>
          <w:sz w:val="28"/>
          <w:szCs w:val="28"/>
        </w:rPr>
        <w:t xml:space="preserve"> функции, за несоблюдение ими требований регламентов при выполнении административных процедур (действий);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4. Регламенты, разработанные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6A09A4">
        <w:rPr>
          <w:rFonts w:ascii="Times New Roman" w:hAnsi="Times New Roman"/>
          <w:sz w:val="28"/>
          <w:szCs w:val="28"/>
        </w:rPr>
        <w:t xml:space="preserve">, утверждаются в установленном порядке </w:t>
      </w:r>
      <w:r>
        <w:rPr>
          <w:rFonts w:ascii="Times New Roman" w:hAnsi="Times New Roman"/>
          <w:sz w:val="28"/>
          <w:szCs w:val="28"/>
        </w:rPr>
        <w:t>постановлениями администрации Лесноуколовского сельского поселения</w:t>
      </w:r>
      <w:r w:rsidRPr="006A09A4">
        <w:rPr>
          <w:rFonts w:ascii="Times New Roman" w:hAnsi="Times New Roman"/>
          <w:sz w:val="28"/>
          <w:szCs w:val="28"/>
        </w:rPr>
        <w:t>.</w:t>
      </w:r>
    </w:p>
    <w:p w:rsidR="00FE7C0B" w:rsidRDefault="00FE7C0B" w:rsidP="0045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bookmarkStart w:id="0" w:name="Par41"/>
      <w:bookmarkEnd w:id="0"/>
      <w:r w:rsidRPr="00F3189D">
        <w:rPr>
          <w:rFonts w:ascii="Times New Roman" w:hAnsi="Times New Roman"/>
          <w:sz w:val="28"/>
          <w:szCs w:val="28"/>
        </w:rPr>
        <w:t xml:space="preserve">5.Регламенты разрабатываются </w:t>
      </w:r>
      <w:r>
        <w:rPr>
          <w:rFonts w:ascii="Times New Roman" w:hAnsi="Times New Roman"/>
          <w:sz w:val="28"/>
          <w:szCs w:val="28"/>
        </w:rPr>
        <w:t xml:space="preserve">администрацией Лесноуколовского сельского поселения </w:t>
      </w:r>
      <w:r w:rsidRPr="009A6FCC">
        <w:rPr>
          <w:rFonts w:ascii="Times New Roman" w:hAnsi="Times New Roman"/>
          <w:sz w:val="28"/>
          <w:szCs w:val="28"/>
        </w:rPr>
        <w:t>и включаются в Реестр муниципальных услуг (функций)</w:t>
      </w:r>
      <w:r w:rsidRPr="00B6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 и</w:t>
      </w:r>
      <w:r w:rsidRPr="009A6FCC">
        <w:rPr>
          <w:rFonts w:ascii="Times New Roman" w:hAnsi="Times New Roman"/>
          <w:sz w:val="28"/>
          <w:szCs w:val="28"/>
        </w:rPr>
        <w:t xml:space="preserve">  федеральную государственную  информационную  систему</w:t>
      </w:r>
      <w:r w:rsidRPr="00F3189D">
        <w:rPr>
          <w:rFonts w:ascii="Times New Roman" w:hAnsi="Times New Roman"/>
          <w:sz w:val="28"/>
          <w:szCs w:val="28"/>
        </w:rPr>
        <w:t xml:space="preserve">  «</w:t>
      </w:r>
      <w:hyperlink r:id="rId7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Единый портал государственных и муниципальных услуг (функций)».</w:t>
        </w:r>
      </w:hyperlink>
    </w:p>
    <w:p w:rsidR="00FE7C0B" w:rsidRPr="006A09A4" w:rsidRDefault="00FE7C0B" w:rsidP="0045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09A4">
        <w:rPr>
          <w:rFonts w:ascii="Times New Roman" w:hAnsi="Times New Roman"/>
          <w:sz w:val="28"/>
          <w:szCs w:val="28"/>
        </w:rPr>
        <w:t xml:space="preserve">. Проекты регламентов подлежат независимой экспертизе и экспертизе, проводимой </w:t>
      </w:r>
      <w:r>
        <w:rPr>
          <w:rFonts w:ascii="Times New Roman" w:hAnsi="Times New Roman"/>
          <w:sz w:val="28"/>
          <w:szCs w:val="28"/>
        </w:rPr>
        <w:t>управлением экономического развития и муниципальной собственности администрации муниципального района.</w:t>
      </w:r>
    </w:p>
    <w:p w:rsidR="00FE7C0B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 готовит и представляе</w:t>
      </w:r>
      <w:r w:rsidRPr="00C752F8">
        <w:rPr>
          <w:rFonts w:ascii="Times New Roman" w:hAnsi="Times New Roman"/>
          <w:sz w:val="28"/>
          <w:szCs w:val="28"/>
        </w:rPr>
        <w:t>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 случае если в процессе разработки проекта регламента выявляется </w:t>
      </w:r>
      <w:r w:rsidRPr="00332AC7">
        <w:rPr>
          <w:rFonts w:ascii="Times New Roman" w:hAnsi="Times New Roman"/>
          <w:sz w:val="28"/>
          <w:szCs w:val="28"/>
        </w:rPr>
        <w:t>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в управление экономического развития и муниципальной собственности администрации муниципального района с приложением проектов указанных актов.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>
        <w:rPr>
          <w:rFonts w:ascii="Times New Roman" w:hAnsi="Times New Roman"/>
          <w:sz w:val="28"/>
          <w:szCs w:val="28"/>
        </w:rPr>
        <w:t xml:space="preserve">управлением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/>
          <w:sz w:val="28"/>
          <w:szCs w:val="28"/>
        </w:rPr>
        <w:t>в срок не более 30 рабочих дней со дня его получения.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 регламента не требуется.</w:t>
      </w:r>
    </w:p>
    <w:p w:rsidR="00FE7C0B" w:rsidRPr="006A09A4" w:rsidRDefault="00FE7C0B" w:rsidP="006F7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поселения, ответственная</w:t>
      </w:r>
      <w:r w:rsidRPr="002F0F9C">
        <w:rPr>
          <w:rFonts w:ascii="Times New Roman" w:hAnsi="Times New Roman"/>
          <w:sz w:val="28"/>
          <w:szCs w:val="28"/>
        </w:rPr>
        <w:t xml:space="preserve">  за утв</w:t>
      </w:r>
      <w:r>
        <w:rPr>
          <w:rFonts w:ascii="Times New Roman" w:hAnsi="Times New Roman"/>
          <w:sz w:val="28"/>
          <w:szCs w:val="28"/>
        </w:rPr>
        <w:t>ерждение регламента, обеспечивае</w:t>
      </w:r>
      <w:r w:rsidRPr="002F0F9C">
        <w:rPr>
          <w:rFonts w:ascii="Times New Roman" w:hAnsi="Times New Roman"/>
          <w:sz w:val="28"/>
          <w:szCs w:val="28"/>
        </w:rPr>
        <w:t>т  учет замечаний и предложений, содержащихся в заключении.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A4">
        <w:rPr>
          <w:rFonts w:ascii="Times New Roman" w:hAnsi="Times New Roman"/>
          <w:sz w:val="28"/>
          <w:szCs w:val="28"/>
        </w:rPr>
        <w:t xml:space="preserve">Повторного направления доработанного проекта регламента в указанное </w:t>
      </w:r>
      <w:r>
        <w:rPr>
          <w:rFonts w:ascii="Times New Roman" w:hAnsi="Times New Roman"/>
          <w:sz w:val="28"/>
          <w:szCs w:val="28"/>
        </w:rPr>
        <w:t>управление</w:t>
      </w:r>
      <w:r w:rsidRPr="006A09A4">
        <w:rPr>
          <w:rFonts w:ascii="Times New Roman" w:hAnsi="Times New Roman"/>
          <w:sz w:val="28"/>
          <w:szCs w:val="28"/>
        </w:rPr>
        <w:t xml:space="preserve"> на заключение не требуется.</w:t>
      </w:r>
    </w:p>
    <w:p w:rsidR="00FE7C0B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Разногласия </w:t>
      </w:r>
      <w:r>
        <w:rPr>
          <w:rFonts w:ascii="Times New Roman" w:hAnsi="Times New Roman"/>
          <w:sz w:val="28"/>
          <w:szCs w:val="28"/>
        </w:rPr>
        <w:t>п</w:t>
      </w:r>
      <w:r w:rsidRPr="00F3189D">
        <w:rPr>
          <w:rFonts w:ascii="Times New Roman" w:hAnsi="Times New Roman"/>
          <w:sz w:val="28"/>
          <w:szCs w:val="28"/>
        </w:rPr>
        <w:t xml:space="preserve">о проектам регламентов разрешаются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Регламентом подготовки правовых актов администрации </w:t>
      </w:r>
      <w:r w:rsidRPr="009749D9">
        <w:rPr>
          <w:rFonts w:ascii="Times New Roman" w:hAnsi="Times New Roman"/>
          <w:sz w:val="28"/>
          <w:szCs w:val="28"/>
        </w:rPr>
        <w:t>муниципального района «Красненский район» Белгородской области, утвержденным постановлением администрации Красненского района от 02.07.2015 года № 47.</w:t>
      </w:r>
    </w:p>
    <w:p w:rsidR="00FE7C0B" w:rsidRDefault="00FE7C0B" w:rsidP="005F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9. Проекты регламентов, пояснительные записки к ним, а также заключение </w:t>
      </w:r>
      <w:r>
        <w:rPr>
          <w:rFonts w:ascii="Times New Roman" w:hAnsi="Times New Roman"/>
          <w:sz w:val="28"/>
          <w:szCs w:val="28"/>
        </w:rPr>
        <w:t xml:space="preserve">управления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/>
          <w:sz w:val="28"/>
          <w:szCs w:val="28"/>
        </w:rPr>
        <w:t>на проект регламента и заключения независимой экспертизы размещаются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6A09A4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администрации Лесноуколовского сельского поселения, по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://lesnoukolovo.kraadm.ru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II. Требования к регламентам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11. Наименование регламента определяется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D07D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ответственной</w:t>
      </w:r>
      <w:r w:rsidRPr="006A09A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их</w:t>
      </w:r>
      <w:r w:rsidRPr="006A09A4">
        <w:rPr>
          <w:rFonts w:ascii="Times New Roman" w:hAnsi="Times New Roman"/>
          <w:sz w:val="28"/>
          <w:szCs w:val="28"/>
        </w:rPr>
        <w:t xml:space="preserve"> утверждение, с учетом формулировки, соответствующей редакции положения нормативного правового акта, которым предусмотрена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6A09A4">
        <w:rPr>
          <w:rFonts w:ascii="Times New Roman" w:hAnsi="Times New Roman"/>
          <w:sz w:val="28"/>
          <w:szCs w:val="28"/>
        </w:rPr>
        <w:t xml:space="preserve"> функция.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12. В регламент включаются следующие разделы: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а) общие положения;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требования к порядку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порядок и формы контроля за исполнением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исполняющего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а также их должностных лиц.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13. Раздел, касающийся общих положений, состоит из следующих подразделов: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наименование </w:t>
      </w:r>
      <w:r>
        <w:rPr>
          <w:rFonts w:ascii="Times New Roman" w:hAnsi="Times New Roman"/>
          <w:sz w:val="28"/>
          <w:szCs w:val="28"/>
        </w:rPr>
        <w:t>органа исполнительной власти</w:t>
      </w:r>
      <w:r w:rsidRPr="006A09A4">
        <w:rPr>
          <w:rFonts w:ascii="Times New Roman" w:hAnsi="Times New Roman"/>
          <w:sz w:val="28"/>
          <w:szCs w:val="28"/>
        </w:rPr>
        <w:t>, исполняющ</w:t>
      </w:r>
      <w:r>
        <w:rPr>
          <w:rFonts w:ascii="Times New Roman" w:hAnsi="Times New Roman"/>
          <w:sz w:val="28"/>
          <w:szCs w:val="28"/>
        </w:rPr>
        <w:t>его 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функцию. Если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перечень нормативных правовых актов, регулирующих исполнение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 указанием их реквизитов и источников официального опубликования;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предмет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09A4">
        <w:rPr>
          <w:rFonts w:ascii="Times New Roman" w:hAnsi="Times New Roman"/>
          <w:sz w:val="28"/>
          <w:szCs w:val="28"/>
        </w:rPr>
        <w:t xml:space="preserve"> контроля;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д) права и обязанности должностных лиц при осуществлении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09A4">
        <w:rPr>
          <w:rFonts w:ascii="Times New Roman" w:hAnsi="Times New Roman"/>
          <w:sz w:val="28"/>
          <w:szCs w:val="28"/>
        </w:rPr>
        <w:t xml:space="preserve"> контроля;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е) права и обязанности лиц, в отношении которых осуществляются мероприятия по контролю;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ж) описание результата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14. Раздел, касающийся требований к порядку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состоит из следующих подразделов: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порядок информирования об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(раздел включается в случае, если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участвуют иные организации);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срок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15. В подразделе, касающемся порядка информирования об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указываются следующие сведения: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80"/>
      <w:bookmarkEnd w:id="1"/>
      <w:r w:rsidRPr="006A09A4">
        <w:rPr>
          <w:rFonts w:ascii="Times New Roman" w:hAnsi="Times New Roman"/>
          <w:sz w:val="28"/>
          <w:szCs w:val="28"/>
        </w:rPr>
        <w:t xml:space="preserve">а) 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>органов исполнительной власти,</w:t>
      </w:r>
      <w:r w:rsidRPr="006A09A4">
        <w:rPr>
          <w:rFonts w:ascii="Times New Roman" w:hAnsi="Times New Roman"/>
          <w:sz w:val="28"/>
          <w:szCs w:val="28"/>
        </w:rPr>
        <w:t xml:space="preserve"> исполняющих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справочные телефоны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власти, исполняющих 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и организаций,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номер телефона-автоинформатора;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адреса официальных сайтов </w:t>
      </w:r>
      <w:r>
        <w:rPr>
          <w:rFonts w:ascii="Times New Roman" w:hAnsi="Times New Roman"/>
          <w:sz w:val="28"/>
          <w:szCs w:val="28"/>
        </w:rPr>
        <w:t>органов исполнительной власти</w:t>
      </w:r>
      <w:r w:rsidRPr="006A09A4">
        <w:rPr>
          <w:rFonts w:ascii="Times New Roman" w:hAnsi="Times New Roman"/>
          <w:sz w:val="28"/>
          <w:szCs w:val="28"/>
        </w:rPr>
        <w:t xml:space="preserve">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сети "Интернет", содержащих информацию о порядке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адреса их электронной почты;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6"/>
      <w:bookmarkEnd w:id="2"/>
      <w:r w:rsidRPr="006A09A4">
        <w:rPr>
          <w:rFonts w:ascii="Times New Roman" w:hAnsi="Times New Roman"/>
          <w:sz w:val="28"/>
          <w:szCs w:val="28"/>
        </w:rPr>
        <w:t xml:space="preserve">г) порядок получения информации заинтересованными лицами по вопросам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сведений о ходе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д) порядок, форма и место размещения указанной в </w:t>
      </w:r>
      <w:hyperlink w:anchor="Par80" w:history="1">
        <w:r w:rsidRPr="00E2008F">
          <w:rPr>
            <w:rFonts w:ascii="Times New Roman" w:hAnsi="Times New Roman"/>
            <w:sz w:val="28"/>
            <w:szCs w:val="28"/>
          </w:rPr>
          <w:t>подпунктах "а</w:t>
        </w:r>
      </w:hyperlink>
      <w:r w:rsidRPr="00E2008F">
        <w:rPr>
          <w:rFonts w:ascii="Times New Roman" w:hAnsi="Times New Roman"/>
          <w:sz w:val="28"/>
          <w:szCs w:val="28"/>
        </w:rPr>
        <w:t xml:space="preserve"> - </w:t>
      </w:r>
      <w:hyperlink w:anchor="Par86" w:history="1">
        <w:r w:rsidRPr="00E2008F">
          <w:rPr>
            <w:rFonts w:ascii="Times New Roman" w:hAnsi="Times New Roman"/>
            <w:sz w:val="28"/>
            <w:szCs w:val="28"/>
          </w:rPr>
          <w:t>г"</w:t>
        </w:r>
      </w:hyperlink>
      <w:r w:rsidRPr="006A09A4">
        <w:rPr>
          <w:rFonts w:ascii="Times New Roman" w:hAnsi="Times New Roman"/>
          <w:sz w:val="28"/>
          <w:szCs w:val="28"/>
        </w:rPr>
        <w:t xml:space="preserve">настоящего пункта информации, в том числе на стендах в местах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на официальных сайтах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власти, </w:t>
      </w:r>
      <w:r w:rsidRPr="006A09A4">
        <w:rPr>
          <w:rFonts w:ascii="Times New Roman" w:hAnsi="Times New Roman"/>
          <w:sz w:val="28"/>
          <w:szCs w:val="28"/>
        </w:rPr>
        <w:t xml:space="preserve">исполняющих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организаций, участвующих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16. В подразделе, касающемся сведений о размере платы за услуги организации (организаций), участвующей (участвующих) в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17. В подразделе, касающемся срока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указывается общий срок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имеющих конечный результат и выделяемых в рамках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19. Блок-схема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приводится в приложении к регламенту.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20. Описание каждой административной процедуры содержит следующие обязательные элементы: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содержат указание на конкретную должность, она указывается в тексте регламента;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условия, порядок и срок приостановления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 в случае, если возможность приостановления предусмотрена законодательством Российской Федерации;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д) критерии принятия решений;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21. Раздел, касающийся порядка и формы контроля за исполнением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состоит из следующих подразделов: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порядок осуществления текущего контроля за соблюдением и исполнением должностными лицами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 </w:t>
      </w:r>
      <w:r w:rsidRPr="006A09A4">
        <w:rPr>
          <w:rFonts w:ascii="Times New Roman" w:hAnsi="Times New Roman"/>
          <w:sz w:val="28"/>
          <w:szCs w:val="28"/>
        </w:rPr>
        <w:t>положений регламента и иных нормативных правовых актов, устанавли</w:t>
      </w:r>
      <w:r>
        <w:rPr>
          <w:rFonts w:ascii="Times New Roman" w:hAnsi="Times New Roman"/>
          <w:sz w:val="28"/>
          <w:szCs w:val="28"/>
        </w:rPr>
        <w:t xml:space="preserve">вающих требования к исполнению муниципальной </w:t>
      </w:r>
      <w:r w:rsidRPr="006A09A4">
        <w:rPr>
          <w:rFonts w:ascii="Times New Roman" w:hAnsi="Times New Roman"/>
          <w:sz w:val="28"/>
          <w:szCs w:val="28"/>
        </w:rPr>
        <w:t>функции, а также за принятием ими решений;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порядок и формы контроля за полнотой и качеством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 </w:t>
      </w:r>
      <w:r w:rsidRPr="006A09A4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</w:t>
      </w:r>
      <w:r>
        <w:rPr>
          <w:rFonts w:ascii="Times New Roman" w:hAnsi="Times New Roman"/>
          <w:sz w:val="28"/>
          <w:szCs w:val="28"/>
        </w:rPr>
        <w:t xml:space="preserve">вляемые) ими в ходе исполнения муниципальной </w:t>
      </w:r>
      <w:r w:rsidRPr="006A09A4">
        <w:rPr>
          <w:rFonts w:ascii="Times New Roman" w:hAnsi="Times New Roman"/>
          <w:sz w:val="28"/>
          <w:szCs w:val="28"/>
        </w:rPr>
        <w:t>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г) положения, характеризующие требования к порядку и формам контроля за исполнением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функции, в том числе со стороны граждан, их объединений и организаций.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22. В разделе, касающемся досудебного (внесудебного) порядка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органов исполнительной власти</w:t>
      </w:r>
      <w:r w:rsidRPr="006A09A4">
        <w:rPr>
          <w:rFonts w:ascii="Times New Roman" w:hAnsi="Times New Roman"/>
          <w:sz w:val="28"/>
          <w:szCs w:val="28"/>
        </w:rPr>
        <w:t>, исполняющ</w:t>
      </w:r>
      <w:r>
        <w:rPr>
          <w:rFonts w:ascii="Times New Roman" w:hAnsi="Times New Roman"/>
          <w:sz w:val="28"/>
          <w:szCs w:val="28"/>
        </w:rPr>
        <w:t>их муниципальную</w:t>
      </w:r>
      <w:r w:rsidRPr="006A09A4">
        <w:rPr>
          <w:rFonts w:ascii="Times New Roman" w:hAnsi="Times New Roman"/>
          <w:sz w:val="28"/>
          <w:szCs w:val="28"/>
        </w:rPr>
        <w:t xml:space="preserve"> функцию, а также их должностных лиц, указываются: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A09A4">
        <w:rPr>
          <w:rFonts w:ascii="Times New Roman" w:hAnsi="Times New Roman"/>
          <w:sz w:val="28"/>
          <w:szCs w:val="28"/>
        </w:rPr>
        <w:t xml:space="preserve"> функции;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б) предмет досудебного (внесудебного) обжалования;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е) органы </w:t>
      </w:r>
      <w:r>
        <w:rPr>
          <w:rFonts w:ascii="Times New Roman" w:hAnsi="Times New Roman"/>
          <w:sz w:val="28"/>
          <w:szCs w:val="28"/>
        </w:rPr>
        <w:t>исполнительной</w:t>
      </w:r>
      <w:r w:rsidRPr="006A09A4">
        <w:rPr>
          <w:rFonts w:ascii="Times New Roman" w:hAnsi="Times New Roman"/>
          <w:sz w:val="28"/>
          <w:szCs w:val="28"/>
        </w:rPr>
        <w:t xml:space="preserve"> власти и должностные лица, которым может быть направлена жалоба заявителя в досудебном (внесудебном) порядке;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ж) сроки рассмотрения жалобы;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III. Организация независимой экспертизы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проектов регламентов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23. Проекты регламентов подлежат независимой экспертизе.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</w:t>
      </w:r>
      <w:r>
        <w:rPr>
          <w:rFonts w:ascii="Times New Roman" w:hAnsi="Times New Roman"/>
          <w:sz w:val="28"/>
          <w:szCs w:val="28"/>
        </w:rPr>
        <w:t>азработчиком проекта регламента</w:t>
      </w:r>
      <w:r w:rsidRPr="006A09A4">
        <w:rPr>
          <w:rFonts w:ascii="Times New Roman" w:hAnsi="Times New Roman"/>
          <w:sz w:val="28"/>
          <w:szCs w:val="28"/>
        </w:rPr>
        <w:t>. Указанный срок не может быть менее 1 месяца со дня размещ</w:t>
      </w:r>
      <w:r>
        <w:rPr>
          <w:rFonts w:ascii="Times New Roman" w:hAnsi="Times New Roman"/>
          <w:sz w:val="28"/>
          <w:szCs w:val="28"/>
        </w:rPr>
        <w:t>ения проекта регламента в сети «</w:t>
      </w:r>
      <w:r w:rsidRPr="006A09A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A09A4">
        <w:rPr>
          <w:rFonts w:ascii="Times New Roman" w:hAnsi="Times New Roman"/>
          <w:sz w:val="28"/>
          <w:szCs w:val="28"/>
        </w:rPr>
        <w:t>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FE7C0B" w:rsidRPr="006A09A4" w:rsidRDefault="00FE7C0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9A4">
        <w:rPr>
          <w:rFonts w:ascii="Times New Roman" w:hAnsi="Times New Roman"/>
          <w:sz w:val="28"/>
          <w:szCs w:val="28"/>
        </w:rP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</w:t>
      </w:r>
      <w:r>
        <w:rPr>
          <w:rFonts w:ascii="Times New Roman" w:hAnsi="Times New Roman"/>
          <w:sz w:val="28"/>
          <w:szCs w:val="28"/>
        </w:rPr>
        <w:t xml:space="preserve">управлением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41" w:history="1">
        <w:r w:rsidRPr="005137A0">
          <w:rPr>
            <w:rFonts w:ascii="Times New Roman" w:hAnsi="Times New Roman"/>
            <w:sz w:val="28"/>
            <w:szCs w:val="28"/>
          </w:rPr>
          <w:t>пунктом 8</w:t>
        </w:r>
      </w:hyperlink>
      <w:r w:rsidRPr="006A09A4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FE7C0B" w:rsidRPr="004F5C60" w:rsidRDefault="00FE7C0B" w:rsidP="00A8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0B" w:rsidRDefault="00FE7C0B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7C0B" w:rsidSect="00665608">
      <w:pgSz w:w="11906" w:h="16838"/>
      <w:pgMar w:top="1134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84"/>
    <w:rsid w:val="00012917"/>
    <w:rsid w:val="00014530"/>
    <w:rsid w:val="00021F5D"/>
    <w:rsid w:val="0002261E"/>
    <w:rsid w:val="00031184"/>
    <w:rsid w:val="000408B9"/>
    <w:rsid w:val="00044494"/>
    <w:rsid w:val="00055778"/>
    <w:rsid w:val="00061205"/>
    <w:rsid w:val="00066AA2"/>
    <w:rsid w:val="00072F83"/>
    <w:rsid w:val="00090F2D"/>
    <w:rsid w:val="000A4D94"/>
    <w:rsid w:val="000C080A"/>
    <w:rsid w:val="000C58F3"/>
    <w:rsid w:val="000D071E"/>
    <w:rsid w:val="000F42A3"/>
    <w:rsid w:val="00115C7C"/>
    <w:rsid w:val="001264FB"/>
    <w:rsid w:val="001337D7"/>
    <w:rsid w:val="00145147"/>
    <w:rsid w:val="0014664E"/>
    <w:rsid w:val="00155371"/>
    <w:rsid w:val="00163CED"/>
    <w:rsid w:val="001702C0"/>
    <w:rsid w:val="001709DC"/>
    <w:rsid w:val="00190845"/>
    <w:rsid w:val="001928AC"/>
    <w:rsid w:val="001945BE"/>
    <w:rsid w:val="001C299F"/>
    <w:rsid w:val="001C2ED1"/>
    <w:rsid w:val="00207D74"/>
    <w:rsid w:val="002271FA"/>
    <w:rsid w:val="002469B8"/>
    <w:rsid w:val="002536DE"/>
    <w:rsid w:val="0025477C"/>
    <w:rsid w:val="00263771"/>
    <w:rsid w:val="00267B40"/>
    <w:rsid w:val="00286F95"/>
    <w:rsid w:val="0029162F"/>
    <w:rsid w:val="002917DB"/>
    <w:rsid w:val="00292E2B"/>
    <w:rsid w:val="002931E6"/>
    <w:rsid w:val="0029331A"/>
    <w:rsid w:val="00294B42"/>
    <w:rsid w:val="00296C48"/>
    <w:rsid w:val="002A031C"/>
    <w:rsid w:val="002A5000"/>
    <w:rsid w:val="002B1252"/>
    <w:rsid w:val="002B2623"/>
    <w:rsid w:val="002B489F"/>
    <w:rsid w:val="002D0878"/>
    <w:rsid w:val="002E3495"/>
    <w:rsid w:val="002E3F3E"/>
    <w:rsid w:val="002F0F9C"/>
    <w:rsid w:val="00325819"/>
    <w:rsid w:val="003264C7"/>
    <w:rsid w:val="00332AC7"/>
    <w:rsid w:val="00342B69"/>
    <w:rsid w:val="00351756"/>
    <w:rsid w:val="0037149B"/>
    <w:rsid w:val="00382819"/>
    <w:rsid w:val="003838D9"/>
    <w:rsid w:val="00391AA1"/>
    <w:rsid w:val="003B0D27"/>
    <w:rsid w:val="003B2E5F"/>
    <w:rsid w:val="003E63E4"/>
    <w:rsid w:val="00402222"/>
    <w:rsid w:val="004029C9"/>
    <w:rsid w:val="0040386A"/>
    <w:rsid w:val="00417C01"/>
    <w:rsid w:val="004342EC"/>
    <w:rsid w:val="004513AE"/>
    <w:rsid w:val="00455115"/>
    <w:rsid w:val="00487B9B"/>
    <w:rsid w:val="0049585D"/>
    <w:rsid w:val="004979E4"/>
    <w:rsid w:val="004A36D0"/>
    <w:rsid w:val="004B3ED2"/>
    <w:rsid w:val="004D372B"/>
    <w:rsid w:val="004F5C60"/>
    <w:rsid w:val="00505FED"/>
    <w:rsid w:val="00510B9D"/>
    <w:rsid w:val="00513076"/>
    <w:rsid w:val="005137A0"/>
    <w:rsid w:val="0051560E"/>
    <w:rsid w:val="00517E1C"/>
    <w:rsid w:val="005250BB"/>
    <w:rsid w:val="0053288B"/>
    <w:rsid w:val="0053540B"/>
    <w:rsid w:val="005361C7"/>
    <w:rsid w:val="005453C6"/>
    <w:rsid w:val="00552A26"/>
    <w:rsid w:val="0055677E"/>
    <w:rsid w:val="005727FD"/>
    <w:rsid w:val="0057316E"/>
    <w:rsid w:val="005833FD"/>
    <w:rsid w:val="00590B05"/>
    <w:rsid w:val="005A5D8D"/>
    <w:rsid w:val="005F3ED4"/>
    <w:rsid w:val="00602274"/>
    <w:rsid w:val="006043A0"/>
    <w:rsid w:val="00642A3A"/>
    <w:rsid w:val="00650896"/>
    <w:rsid w:val="006538F6"/>
    <w:rsid w:val="00662E2C"/>
    <w:rsid w:val="00665608"/>
    <w:rsid w:val="006730B3"/>
    <w:rsid w:val="0068552D"/>
    <w:rsid w:val="0069508A"/>
    <w:rsid w:val="00697898"/>
    <w:rsid w:val="006A09A4"/>
    <w:rsid w:val="006B35B7"/>
    <w:rsid w:val="006E4FA3"/>
    <w:rsid w:val="006F77B9"/>
    <w:rsid w:val="00700EAB"/>
    <w:rsid w:val="00707DB5"/>
    <w:rsid w:val="00751452"/>
    <w:rsid w:val="00760514"/>
    <w:rsid w:val="00767737"/>
    <w:rsid w:val="007906B8"/>
    <w:rsid w:val="007A4149"/>
    <w:rsid w:val="007B52BB"/>
    <w:rsid w:val="007D5028"/>
    <w:rsid w:val="007D7F90"/>
    <w:rsid w:val="007E0B33"/>
    <w:rsid w:val="007E3461"/>
    <w:rsid w:val="008059F9"/>
    <w:rsid w:val="0081049F"/>
    <w:rsid w:val="00810621"/>
    <w:rsid w:val="00836DF4"/>
    <w:rsid w:val="00850342"/>
    <w:rsid w:val="00864273"/>
    <w:rsid w:val="00885E6D"/>
    <w:rsid w:val="008C07D5"/>
    <w:rsid w:val="008D5B8E"/>
    <w:rsid w:val="008D6673"/>
    <w:rsid w:val="00940BFD"/>
    <w:rsid w:val="009749D9"/>
    <w:rsid w:val="00983BDD"/>
    <w:rsid w:val="00984C06"/>
    <w:rsid w:val="009A07E4"/>
    <w:rsid w:val="009A6FCC"/>
    <w:rsid w:val="009B3E3A"/>
    <w:rsid w:val="009E5CCC"/>
    <w:rsid w:val="009E6AFA"/>
    <w:rsid w:val="00A0251B"/>
    <w:rsid w:val="00A0625D"/>
    <w:rsid w:val="00A27619"/>
    <w:rsid w:val="00A55AE4"/>
    <w:rsid w:val="00A714A9"/>
    <w:rsid w:val="00A7388B"/>
    <w:rsid w:val="00A80E2A"/>
    <w:rsid w:val="00A81787"/>
    <w:rsid w:val="00A87F18"/>
    <w:rsid w:val="00AD2295"/>
    <w:rsid w:val="00AE198B"/>
    <w:rsid w:val="00AE5A62"/>
    <w:rsid w:val="00AF21B9"/>
    <w:rsid w:val="00AF4CC4"/>
    <w:rsid w:val="00B13E02"/>
    <w:rsid w:val="00B206CE"/>
    <w:rsid w:val="00B23D5D"/>
    <w:rsid w:val="00B30FC3"/>
    <w:rsid w:val="00B31B78"/>
    <w:rsid w:val="00B378EF"/>
    <w:rsid w:val="00B451C7"/>
    <w:rsid w:val="00B454E2"/>
    <w:rsid w:val="00B45A05"/>
    <w:rsid w:val="00B65134"/>
    <w:rsid w:val="00B651B7"/>
    <w:rsid w:val="00BA4083"/>
    <w:rsid w:val="00BA4816"/>
    <w:rsid w:val="00BB3896"/>
    <w:rsid w:val="00BD3E75"/>
    <w:rsid w:val="00BE0997"/>
    <w:rsid w:val="00BF28FE"/>
    <w:rsid w:val="00BF3E20"/>
    <w:rsid w:val="00C00897"/>
    <w:rsid w:val="00C150A7"/>
    <w:rsid w:val="00C1680D"/>
    <w:rsid w:val="00C54E2E"/>
    <w:rsid w:val="00C5750F"/>
    <w:rsid w:val="00C57ECA"/>
    <w:rsid w:val="00C6574B"/>
    <w:rsid w:val="00C6786C"/>
    <w:rsid w:val="00C73210"/>
    <w:rsid w:val="00C752F8"/>
    <w:rsid w:val="00C8440B"/>
    <w:rsid w:val="00CB07D8"/>
    <w:rsid w:val="00CB4BBF"/>
    <w:rsid w:val="00CF5FDF"/>
    <w:rsid w:val="00D07164"/>
    <w:rsid w:val="00D07DCE"/>
    <w:rsid w:val="00D107E8"/>
    <w:rsid w:val="00D11239"/>
    <w:rsid w:val="00D12F2F"/>
    <w:rsid w:val="00D30B61"/>
    <w:rsid w:val="00D337ED"/>
    <w:rsid w:val="00D4647B"/>
    <w:rsid w:val="00D75004"/>
    <w:rsid w:val="00D8041D"/>
    <w:rsid w:val="00DA6699"/>
    <w:rsid w:val="00DB27FE"/>
    <w:rsid w:val="00DD2ED4"/>
    <w:rsid w:val="00DD333D"/>
    <w:rsid w:val="00DE13BE"/>
    <w:rsid w:val="00DF5094"/>
    <w:rsid w:val="00E061E6"/>
    <w:rsid w:val="00E2008F"/>
    <w:rsid w:val="00E41C7A"/>
    <w:rsid w:val="00E63265"/>
    <w:rsid w:val="00E63DB7"/>
    <w:rsid w:val="00E81DA9"/>
    <w:rsid w:val="00E8272A"/>
    <w:rsid w:val="00E95E8A"/>
    <w:rsid w:val="00E97BEA"/>
    <w:rsid w:val="00EA020C"/>
    <w:rsid w:val="00EA3C86"/>
    <w:rsid w:val="00EB05B5"/>
    <w:rsid w:val="00EB2B60"/>
    <w:rsid w:val="00EB554C"/>
    <w:rsid w:val="00EC1F90"/>
    <w:rsid w:val="00EC6AD6"/>
    <w:rsid w:val="00EC7B09"/>
    <w:rsid w:val="00EE52ED"/>
    <w:rsid w:val="00EE7295"/>
    <w:rsid w:val="00EF61F6"/>
    <w:rsid w:val="00F1759F"/>
    <w:rsid w:val="00F27A87"/>
    <w:rsid w:val="00F3189D"/>
    <w:rsid w:val="00F35345"/>
    <w:rsid w:val="00F355B9"/>
    <w:rsid w:val="00F81FE5"/>
    <w:rsid w:val="00F90577"/>
    <w:rsid w:val="00F90662"/>
    <w:rsid w:val="00F9269E"/>
    <w:rsid w:val="00F92C3C"/>
    <w:rsid w:val="00FA3C7B"/>
    <w:rsid w:val="00FB72A1"/>
    <w:rsid w:val="00FC68D3"/>
    <w:rsid w:val="00FD0DD5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0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3118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18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31184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03118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31184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1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5E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81787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8178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A81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5AE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37">
    <w:name w:val="Font Style37"/>
    <w:uiPriority w:val="99"/>
    <w:rsid w:val="002A031C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25CF9B0EA002B65FFC4EB7D396650C11F6C34D40A64DCF6EE1C7F01695FDDA7BE5CB1BCD2894FDS8U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3D552B7A6EFD3347E2CCA02D8ADFBEFBEEF4D590F98163A40EA97C24FF2BC1A4C4ABC91FD416A5D6Z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8</Pages>
  <Words>2691</Words>
  <Characters>15345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51</cp:revision>
  <cp:lastPrinted>2016-03-21T07:54:00Z</cp:lastPrinted>
  <dcterms:created xsi:type="dcterms:W3CDTF">2016-08-30T07:47:00Z</dcterms:created>
  <dcterms:modified xsi:type="dcterms:W3CDTF">2016-11-18T12:36:00Z</dcterms:modified>
</cp:coreProperties>
</file>