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67" w:rsidRDefault="005F0D67" w:rsidP="00C93CCB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5F0D67" w:rsidRDefault="005F0D67" w:rsidP="00C93CCB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5F0D67" w:rsidRDefault="005F0D67" w:rsidP="00C93CCB">
                  <w:r w:rsidRPr="0097263A"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3.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5F0D67" w:rsidRDefault="005F0D67" w:rsidP="00C93CCB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5F0D67" w:rsidRDefault="005F0D67" w:rsidP="00C93CCB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5F0D67" w:rsidRDefault="005F0D67" w:rsidP="00C93CCB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5F0D67" w:rsidRDefault="005F0D67" w:rsidP="00C93CCB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5F0D67" w:rsidRDefault="005F0D67" w:rsidP="00C93CCB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5F0D67" w:rsidRDefault="005F0D67" w:rsidP="00C93CCB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01 апреля  2016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</w:t>
      </w:r>
      <w:r w:rsidRPr="00C235BB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63</w:t>
      </w:r>
      <w:r w:rsidRPr="00C235BB">
        <w:rPr>
          <w:rStyle w:val="FontStyle11"/>
          <w:sz w:val="28"/>
        </w:rPr>
        <w:t>-р</w:t>
      </w:r>
    </w:p>
    <w:p w:rsidR="005F0D67" w:rsidRDefault="005F0D67" w:rsidP="00C93CCB">
      <w:pPr>
        <w:spacing w:after="0" w:line="240" w:lineRule="auto"/>
        <w:rPr>
          <w:b/>
          <w:sz w:val="26"/>
        </w:rPr>
      </w:pPr>
    </w:p>
    <w:p w:rsidR="005F0D67" w:rsidRDefault="005F0D67" w:rsidP="00C93CCB">
      <w:pPr>
        <w:spacing w:after="0" w:line="240" w:lineRule="auto"/>
        <w:rPr>
          <w:b/>
          <w:sz w:val="26"/>
        </w:rPr>
      </w:pPr>
    </w:p>
    <w:p w:rsidR="005F0D67" w:rsidRDefault="005F0D67" w:rsidP="00C93CCB">
      <w:pPr>
        <w:spacing w:after="0" w:line="240" w:lineRule="auto"/>
        <w:rPr>
          <w:b/>
          <w:sz w:val="26"/>
        </w:rPr>
      </w:pPr>
    </w:p>
    <w:p w:rsidR="005F0D67" w:rsidRDefault="005F0D67" w:rsidP="00895B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на территории Лесноуколовского </w:t>
      </w:r>
    </w:p>
    <w:p w:rsidR="005F0D67" w:rsidRDefault="005F0D67" w:rsidP="00895B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дней защиты от экологической </w:t>
      </w:r>
    </w:p>
    <w:p w:rsidR="005F0D67" w:rsidRDefault="005F0D67" w:rsidP="00895B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опасности в 2016 году</w:t>
      </w:r>
    </w:p>
    <w:p w:rsidR="005F0D67" w:rsidRDefault="005F0D67" w:rsidP="00C93CC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F0D67" w:rsidRDefault="005F0D67" w:rsidP="00C93CC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F0D67" w:rsidRPr="00C13268" w:rsidRDefault="005F0D67" w:rsidP="00C13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>Во исполнение распоряжения администрации муниципального района «Красненский район» от 30 марта 20156 года № 197-р «О проведении в Красненском районе дней защиты от экологической опасности в 2016 году» и  в целях повышения комфортности и каче</w:t>
      </w:r>
      <w:r>
        <w:rPr>
          <w:rFonts w:ascii="Times New Roman" w:hAnsi="Times New Roman"/>
          <w:sz w:val="28"/>
          <w:szCs w:val="28"/>
        </w:rPr>
        <w:t xml:space="preserve">ства жизни населения, активизации </w:t>
      </w:r>
      <w:r w:rsidRPr="00C13268">
        <w:rPr>
          <w:rFonts w:ascii="Times New Roman" w:hAnsi="Times New Roman"/>
          <w:sz w:val="28"/>
          <w:szCs w:val="28"/>
        </w:rPr>
        <w:t xml:space="preserve"> деятельности коллективов предприятий, организаций, учреждений, населения сельского поселения в сохранении окружающей среды и природных ресурсов, улучшения благоустройства населенных пунктов сельского поселения:</w:t>
      </w:r>
    </w:p>
    <w:p w:rsidR="005F0D67" w:rsidRPr="00C13268" w:rsidRDefault="005F0D67" w:rsidP="003B0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>1. Провести на территории Лесноуколовского сельского поселения  в период с 0</w:t>
      </w:r>
      <w:r>
        <w:rPr>
          <w:rFonts w:ascii="Times New Roman" w:hAnsi="Times New Roman"/>
          <w:sz w:val="28"/>
          <w:szCs w:val="28"/>
        </w:rPr>
        <w:t>1.04.2016</w:t>
      </w:r>
      <w:r w:rsidRPr="00C13268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30.04.2016</w:t>
      </w:r>
      <w:r w:rsidRPr="00C1326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 дни защиты от экологической опасности</w:t>
      </w:r>
      <w:r w:rsidRPr="00C13268">
        <w:rPr>
          <w:rFonts w:ascii="Times New Roman" w:hAnsi="Times New Roman"/>
          <w:sz w:val="28"/>
          <w:szCs w:val="28"/>
        </w:rPr>
        <w:t>.</w:t>
      </w:r>
    </w:p>
    <w:p w:rsidR="005F0D67" w:rsidRDefault="005F0D67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2. Утвердить план мероприятий по </w:t>
      </w:r>
      <w:r>
        <w:rPr>
          <w:rFonts w:ascii="Times New Roman" w:hAnsi="Times New Roman"/>
          <w:sz w:val="28"/>
          <w:szCs w:val="28"/>
        </w:rPr>
        <w:t xml:space="preserve">наведению санитарно-экологического порядка в лесных насаждениях, водоохранных зонах водоёмов, </w:t>
      </w:r>
      <w:r w:rsidRPr="00C13268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 и учреждений  с назначением ответственных лиц за их выполнение</w:t>
      </w:r>
      <w:r w:rsidRPr="00C13268">
        <w:rPr>
          <w:rFonts w:ascii="Times New Roman" w:hAnsi="Times New Roman"/>
          <w:sz w:val="28"/>
          <w:szCs w:val="28"/>
        </w:rPr>
        <w:t>(прилагается).</w:t>
      </w:r>
    </w:p>
    <w:p w:rsidR="005F0D67" w:rsidRPr="00C13268" w:rsidRDefault="005F0D67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3.Провести 9 и 23 апреля на территории сельского поселения экологические субботники.</w:t>
      </w:r>
    </w:p>
    <w:p w:rsidR="005F0D67" w:rsidRPr="00C13268" w:rsidRDefault="005F0D67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3268">
        <w:rPr>
          <w:rFonts w:ascii="Times New Roman" w:hAnsi="Times New Roman"/>
          <w:sz w:val="28"/>
          <w:szCs w:val="28"/>
        </w:rPr>
        <w:t xml:space="preserve">. Рекомендовать учреждениям, организациям, общественным организациям, находящимся на территории сельского поселения </w:t>
      </w:r>
    </w:p>
    <w:p w:rsidR="005F0D67" w:rsidRPr="00C13268" w:rsidRDefault="005F0D67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-принять участие в организации и проведении </w:t>
      </w:r>
      <w:r>
        <w:rPr>
          <w:rFonts w:ascii="Times New Roman" w:hAnsi="Times New Roman"/>
          <w:sz w:val="28"/>
          <w:szCs w:val="28"/>
        </w:rPr>
        <w:t>дней защиты  от экологической опасности</w:t>
      </w:r>
      <w:r w:rsidRPr="00C13268">
        <w:rPr>
          <w:rFonts w:ascii="Times New Roman" w:hAnsi="Times New Roman"/>
          <w:sz w:val="28"/>
          <w:szCs w:val="28"/>
        </w:rPr>
        <w:t>:</w:t>
      </w:r>
    </w:p>
    <w:p w:rsidR="005F0D67" w:rsidRPr="00C13268" w:rsidRDefault="005F0D67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-предоставить в администрацию сельского поселения </w:t>
      </w:r>
      <w:r>
        <w:rPr>
          <w:rFonts w:ascii="Times New Roman" w:hAnsi="Times New Roman"/>
          <w:sz w:val="28"/>
          <w:szCs w:val="28"/>
        </w:rPr>
        <w:t>информацию о проведении экологического месячника в срок до 05</w:t>
      </w:r>
      <w:r w:rsidRPr="00C1326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1326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C13268">
        <w:rPr>
          <w:rFonts w:ascii="Times New Roman" w:hAnsi="Times New Roman"/>
          <w:sz w:val="28"/>
          <w:szCs w:val="28"/>
        </w:rPr>
        <w:t xml:space="preserve"> года.</w:t>
      </w:r>
    </w:p>
    <w:p w:rsidR="005F0D67" w:rsidRDefault="005F0D67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4. Назначить ответственным за проведение </w:t>
      </w:r>
      <w:r>
        <w:rPr>
          <w:rFonts w:ascii="Times New Roman" w:hAnsi="Times New Roman"/>
          <w:sz w:val="28"/>
          <w:szCs w:val="28"/>
        </w:rPr>
        <w:t>дней защиты от экологической опасности Федорищева Николая Тимофеевича-</w:t>
      </w:r>
      <w:r w:rsidRPr="00C13268">
        <w:rPr>
          <w:rFonts w:ascii="Times New Roman" w:hAnsi="Times New Roman"/>
          <w:sz w:val="28"/>
          <w:szCs w:val="28"/>
        </w:rPr>
        <w:t xml:space="preserve"> специалиста по вопросам ЖКХ, энергетике и связи администрации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C13268">
        <w:rPr>
          <w:rFonts w:ascii="Times New Roman" w:hAnsi="Times New Roman"/>
          <w:sz w:val="28"/>
          <w:szCs w:val="28"/>
        </w:rPr>
        <w:t xml:space="preserve"> </w:t>
      </w:r>
    </w:p>
    <w:p w:rsidR="005F0D67" w:rsidRPr="00C13268" w:rsidRDefault="005F0D67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5. Контроль за исполнением  распоряжения возложить на главу администрации Лесноуколовского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 Ушакову Ж.Ю.</w:t>
      </w:r>
    </w:p>
    <w:p w:rsidR="005F0D67" w:rsidRPr="00C13268" w:rsidRDefault="005F0D67" w:rsidP="00C93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67" w:rsidRPr="00C13268" w:rsidRDefault="005F0D67" w:rsidP="00C93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67" w:rsidRPr="00C13268" w:rsidRDefault="005F0D67" w:rsidP="00C93CC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13268">
        <w:rPr>
          <w:rFonts w:ascii="Times New Roman" w:hAnsi="Times New Roman"/>
          <w:b/>
          <w:sz w:val="28"/>
          <w:szCs w:val="28"/>
        </w:rPr>
        <w:t xml:space="preserve">          Глава администрации</w:t>
      </w:r>
    </w:p>
    <w:p w:rsidR="005F0D67" w:rsidRPr="00C13268" w:rsidRDefault="005F0D67" w:rsidP="003B0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268">
        <w:rPr>
          <w:rFonts w:ascii="Times New Roman" w:hAnsi="Times New Roman"/>
          <w:b/>
          <w:sz w:val="28"/>
          <w:szCs w:val="28"/>
        </w:rPr>
        <w:t xml:space="preserve"> Лесноуколовского сельского поселения                                  </w:t>
      </w:r>
      <w:r>
        <w:rPr>
          <w:rFonts w:ascii="Times New Roman" w:hAnsi="Times New Roman"/>
          <w:b/>
          <w:sz w:val="28"/>
          <w:szCs w:val="28"/>
        </w:rPr>
        <w:t>Ж.Ушакова</w:t>
      </w:r>
    </w:p>
    <w:p w:rsidR="005F0D67" w:rsidRPr="00C13268" w:rsidRDefault="005F0D67" w:rsidP="00C93CCB">
      <w:pPr>
        <w:spacing w:after="0" w:line="240" w:lineRule="auto"/>
        <w:rPr>
          <w:rFonts w:ascii="Times New Roman" w:hAnsi="Times New Roman"/>
          <w:sz w:val="28"/>
          <w:szCs w:val="28"/>
        </w:rPr>
        <w:sectPr w:rsidR="005F0D67" w:rsidRPr="00C13268">
          <w:pgSz w:w="11906" w:h="16838"/>
          <w:pgMar w:top="1134" w:right="851" w:bottom="1134" w:left="1418" w:header="709" w:footer="709" w:gutter="0"/>
          <w:cols w:space="720"/>
        </w:sectPr>
      </w:pPr>
    </w:p>
    <w:p w:rsidR="005F0D67" w:rsidRDefault="005F0D67" w:rsidP="003B026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Утвержден                                                          </w:t>
      </w:r>
    </w:p>
    <w:p w:rsidR="005F0D67" w:rsidRDefault="005F0D67" w:rsidP="00A22F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  администрации</w:t>
      </w:r>
    </w:p>
    <w:p w:rsidR="005F0D67" w:rsidRDefault="005F0D67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Лесноуколовского сельского поселения</w:t>
      </w:r>
    </w:p>
    <w:p w:rsidR="005F0D67" w:rsidRDefault="005F0D67" w:rsidP="00A22F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от 1 апреля 2015 года  № 63-р</w:t>
      </w:r>
    </w:p>
    <w:p w:rsidR="005F0D67" w:rsidRDefault="005F0D67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5F0D67" w:rsidRDefault="005F0D67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мероприятий по </w:t>
      </w:r>
      <w:r>
        <w:rPr>
          <w:rFonts w:ascii="Times New Roman" w:hAnsi="Times New Roman"/>
          <w:sz w:val="28"/>
          <w:szCs w:val="28"/>
        </w:rPr>
        <w:t>наведению санитарно-экологического порядка в лесных насаждениях,</w:t>
      </w:r>
    </w:p>
    <w:p w:rsidR="005F0D67" w:rsidRDefault="005F0D67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водоохранных зонах водоёмов, </w:t>
      </w:r>
      <w:r w:rsidRPr="00C13268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 и учреждений.</w:t>
      </w:r>
    </w:p>
    <w:p w:rsidR="005F0D67" w:rsidRDefault="005F0D67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380"/>
        <w:gridCol w:w="1800"/>
        <w:gridCol w:w="5580"/>
      </w:tblGrid>
      <w:tr w:rsidR="005F0D67" w:rsidTr="004442C2">
        <w:tc>
          <w:tcPr>
            <w:tcW w:w="828" w:type="dxa"/>
          </w:tcPr>
          <w:p w:rsidR="005F0D67" w:rsidRDefault="005F0D67" w:rsidP="004442C2">
            <w:pPr>
              <w:spacing w:after="0" w:line="240" w:lineRule="auto"/>
              <w:ind w:left="-180" w:right="-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73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 исполнения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5F0D67" w:rsidTr="004442C2">
        <w:tc>
          <w:tcPr>
            <w:tcW w:w="828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Провести с привлечением  трудовых коллективов учреждений, общественных организаций, учащихся, местного населения массовые работы по 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прудах, ручьях, родниках, колодцах и других водных объектах, зонах санитарной охраны</w:t>
            </w:r>
          </w:p>
        </w:tc>
        <w:tc>
          <w:tcPr>
            <w:tcW w:w="180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1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30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B6208A" w:rsidRDefault="005F0D67" w:rsidP="004442C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color w:val="000000"/>
                <w:sz w:val="26"/>
                <w:szCs w:val="28"/>
              </w:rPr>
              <w:t>Очистить лесопосадки, обочины дорог от бытового и хозяйственного мусора во всех населенных пунктах</w:t>
            </w:r>
          </w:p>
        </w:tc>
        <w:tc>
          <w:tcPr>
            <w:tcW w:w="1800" w:type="dxa"/>
          </w:tcPr>
          <w:p w:rsidR="005F0D67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1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30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color w:val="000000"/>
                <w:sz w:val="26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1800" w:type="dxa"/>
          </w:tcPr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с 01 апреля по 01 мая  2016 г.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Ужесточить контроль  за соблюдением сохранения биологического  разнообразия и предотвращением браконьерства на территории сельского поселения</w:t>
            </w:r>
          </w:p>
        </w:tc>
        <w:tc>
          <w:tcPr>
            <w:tcW w:w="1800" w:type="dxa"/>
          </w:tcPr>
          <w:p w:rsidR="005F0D67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1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30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580" w:type="dxa"/>
          </w:tcPr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Глава администрации с</w:t>
            </w:r>
            <w:r>
              <w:rPr>
                <w:rFonts w:ascii="Times New Roman" w:hAnsi="Times New Roman"/>
                <w:sz w:val="26"/>
                <w:szCs w:val="28"/>
              </w:rPr>
              <w:t>ельского поселения (Ушакова Ж.Ю.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Ликвидировать и не допускать возникновения несанкционированных свалок. </w:t>
            </w:r>
          </w:p>
        </w:tc>
        <w:tc>
          <w:tcPr>
            <w:tcW w:w="1800" w:type="dxa"/>
          </w:tcPr>
          <w:p w:rsidR="005F0D67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1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30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Главный специалист по землеустройству и муниципальной собственности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(Бессмельцева Н.И.)</w:t>
            </w:r>
          </w:p>
          <w:p w:rsidR="005F0D67" w:rsidRDefault="005F0D67" w:rsidP="004442C2">
            <w:pPr>
              <w:jc w:val="center"/>
            </w:pPr>
            <w:r w:rsidRPr="00107998">
              <w:rPr>
                <w:rFonts w:ascii="Times New Roman" w:hAnsi="Times New Roman"/>
                <w:sz w:val="26"/>
                <w:szCs w:val="28"/>
              </w:rPr>
              <w:t>специалист по вопросам ЖКХ, энергетике и связи (Федорищев Н.Т.)</w:t>
            </w: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Произ</w:t>
            </w:r>
            <w:r>
              <w:rPr>
                <w:rFonts w:ascii="Times New Roman" w:hAnsi="Times New Roman"/>
                <w:sz w:val="26"/>
                <w:szCs w:val="28"/>
              </w:rPr>
              <w:t>вести уборку территории местных кладбищ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незанятого под захоронениями силами работников учреждений и населения  поселения</w:t>
            </w:r>
          </w:p>
        </w:tc>
        <w:tc>
          <w:tcPr>
            <w:tcW w:w="1800" w:type="dxa"/>
          </w:tcPr>
          <w:p w:rsidR="005F0D67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1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30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580" w:type="dxa"/>
          </w:tcPr>
          <w:p w:rsidR="005F0D67" w:rsidRDefault="005F0D67" w:rsidP="004442C2">
            <w:pPr>
              <w:jc w:val="center"/>
            </w:pPr>
            <w:r w:rsidRPr="00107998">
              <w:rPr>
                <w:rFonts w:ascii="Times New Roman" w:hAnsi="Times New Roman"/>
                <w:sz w:val="26"/>
                <w:szCs w:val="28"/>
              </w:rPr>
              <w:t>специалист по вопросам ЖКХ, энергетике и связи (Федорищев Н.Т.)</w:t>
            </w:r>
          </w:p>
        </w:tc>
      </w:tr>
      <w:tr w:rsidR="005F0D67" w:rsidRPr="00B6208A" w:rsidTr="004442C2">
        <w:trPr>
          <w:trHeight w:val="467"/>
        </w:trPr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Привоз песка к входу на кладбища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для уборки могил </w:t>
            </w:r>
          </w:p>
        </w:tc>
        <w:tc>
          <w:tcPr>
            <w:tcW w:w="1800" w:type="dxa"/>
          </w:tcPr>
          <w:p w:rsidR="005F0D67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10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20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580" w:type="dxa"/>
          </w:tcPr>
          <w:p w:rsidR="005F0D67" w:rsidRDefault="005F0D67" w:rsidP="004442C2">
            <w:pPr>
              <w:jc w:val="center"/>
            </w:pPr>
            <w:r w:rsidRPr="00107998">
              <w:rPr>
                <w:rFonts w:ascii="Times New Roman" w:hAnsi="Times New Roman"/>
                <w:sz w:val="26"/>
                <w:szCs w:val="28"/>
              </w:rPr>
              <w:t>специалист по вопросам ЖКХ, энергетике и связи (Федорищев Н.Т.)</w:t>
            </w: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Привести в порядок  э</w:t>
            </w:r>
            <w:r>
              <w:rPr>
                <w:rFonts w:ascii="Times New Roman" w:hAnsi="Times New Roman"/>
                <w:sz w:val="26"/>
                <w:szCs w:val="28"/>
              </w:rPr>
              <w:t>лементы благоустройства родника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и прилегающих к ним территорий, а также общественных колодцев</w:t>
            </w:r>
          </w:p>
        </w:tc>
        <w:tc>
          <w:tcPr>
            <w:tcW w:w="1800" w:type="dxa"/>
          </w:tcPr>
          <w:p w:rsidR="005F0D67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10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20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580" w:type="dxa"/>
          </w:tcPr>
          <w:p w:rsidR="005F0D67" w:rsidRDefault="005F0D67" w:rsidP="004442C2">
            <w:pPr>
              <w:jc w:val="center"/>
            </w:pPr>
            <w:r w:rsidRPr="00107998">
              <w:rPr>
                <w:rFonts w:ascii="Times New Roman" w:hAnsi="Times New Roman"/>
                <w:sz w:val="26"/>
                <w:szCs w:val="28"/>
              </w:rPr>
              <w:t>специалист по вопросам ЖКХ, энергетике и связи (Федорищев Н.Т.)</w:t>
            </w: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Провести  ремонт и благоустройства братской могилы, памятника</w:t>
            </w:r>
          </w:p>
        </w:tc>
        <w:tc>
          <w:tcPr>
            <w:tcW w:w="1800" w:type="dxa"/>
          </w:tcPr>
          <w:p w:rsidR="005F0D67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10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20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580" w:type="dxa"/>
          </w:tcPr>
          <w:p w:rsidR="005F0D67" w:rsidRDefault="005F0D67" w:rsidP="004442C2">
            <w:pPr>
              <w:jc w:val="center"/>
            </w:pPr>
            <w:r w:rsidRPr="00107998">
              <w:rPr>
                <w:rFonts w:ascii="Times New Roman" w:hAnsi="Times New Roman"/>
                <w:sz w:val="26"/>
                <w:szCs w:val="28"/>
              </w:rPr>
              <w:t>специалист по вопросам ЖКХ, энергетике и связи (Федорищев Н.Т.)</w:t>
            </w: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Каждую пятницу проводить работы по наведению экологического и санитарного состояния на прилегающих, закрепленных территорий, общих местах.</w:t>
            </w:r>
          </w:p>
        </w:tc>
        <w:tc>
          <w:tcPr>
            <w:tcW w:w="1800" w:type="dxa"/>
          </w:tcPr>
          <w:p w:rsidR="005F0D67" w:rsidRPr="00B6208A" w:rsidRDefault="005F0D67" w:rsidP="004442C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с 14-00 час.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6"/>
                <w:szCs w:val="28"/>
              </w:rPr>
              <w:t>17-00 час</w:t>
            </w:r>
          </w:p>
        </w:tc>
        <w:tc>
          <w:tcPr>
            <w:tcW w:w="5580" w:type="dxa"/>
          </w:tcPr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(</w:t>
            </w:r>
            <w:r>
              <w:rPr>
                <w:rFonts w:ascii="Times New Roman" w:hAnsi="Times New Roman"/>
                <w:sz w:val="26"/>
                <w:szCs w:val="28"/>
              </w:rPr>
              <w:t>Дыбова Е.И.</w:t>
            </w:r>
          </w:p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Руководители организаций, учреждений (по согласованию)</w:t>
            </w: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Осуществлять вырубку клена американского и поросли на территории сельского поселения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(ул.Новая)</w:t>
            </w:r>
          </w:p>
        </w:tc>
        <w:tc>
          <w:tcPr>
            <w:tcW w:w="180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9 апреля 2016 </w:t>
            </w:r>
          </w:p>
          <w:p w:rsidR="005F0D67" w:rsidRPr="0034649E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4649E">
              <w:rPr>
                <w:rFonts w:ascii="Times New Roman" w:hAnsi="Times New Roman"/>
                <w:b/>
                <w:sz w:val="26"/>
                <w:szCs w:val="28"/>
              </w:rPr>
              <w:t>субботник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1800" w:type="dxa"/>
          </w:tcPr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15 апреля 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2016 г.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Главный специалист по землеустройству и муниципальной собственности 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(Бессмельцева Н.И.)</w:t>
            </w:r>
          </w:p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80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Осуществлять мероприятия по ремонту малых архитектурных форм на территории населенных пунктов сельского поселения</w:t>
            </w:r>
          </w:p>
        </w:tc>
        <w:tc>
          <w:tcPr>
            <w:tcW w:w="1800" w:type="dxa"/>
          </w:tcPr>
          <w:p w:rsidR="005F0D67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10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20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и далее постоянно</w:t>
            </w:r>
          </w:p>
        </w:tc>
        <w:tc>
          <w:tcPr>
            <w:tcW w:w="5580" w:type="dxa"/>
          </w:tcPr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(</w:t>
            </w:r>
            <w:r>
              <w:rPr>
                <w:rFonts w:ascii="Times New Roman" w:hAnsi="Times New Roman"/>
                <w:sz w:val="26"/>
                <w:szCs w:val="28"/>
              </w:rPr>
              <w:t>Дыбова Е.И.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),</w:t>
            </w:r>
          </w:p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15</w:t>
            </w:r>
          </w:p>
        </w:tc>
        <w:tc>
          <w:tcPr>
            <w:tcW w:w="7380" w:type="dxa"/>
          </w:tcPr>
          <w:p w:rsidR="005F0D67" w:rsidRPr="009E00A0" w:rsidRDefault="005F0D67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Побелка столбов ЛЭП, деревьев и аллей.</w:t>
            </w:r>
          </w:p>
        </w:tc>
        <w:tc>
          <w:tcPr>
            <w:tcW w:w="1800" w:type="dxa"/>
          </w:tcPr>
          <w:p w:rsidR="005F0D67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8"/>
              </w:rPr>
              <w:t>20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5F0D67" w:rsidRPr="00B6208A" w:rsidRDefault="005F0D67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8"/>
              </w:rPr>
              <w:t>30 апреля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 xml:space="preserve">  2016г.</w:t>
            </w:r>
          </w:p>
          <w:p w:rsidR="005F0D67" w:rsidRPr="009E00A0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(</w:t>
            </w:r>
            <w:r>
              <w:rPr>
                <w:rFonts w:ascii="Times New Roman" w:hAnsi="Times New Roman"/>
                <w:sz w:val="26"/>
                <w:szCs w:val="28"/>
              </w:rPr>
              <w:t>Дыбова Е.И.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),</w:t>
            </w:r>
          </w:p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16</w:t>
            </w:r>
          </w:p>
        </w:tc>
        <w:tc>
          <w:tcPr>
            <w:tcW w:w="7380" w:type="dxa"/>
          </w:tcPr>
          <w:p w:rsidR="005F0D67" w:rsidRPr="009E00A0" w:rsidRDefault="005F0D67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Очистка берегов центрального пруда от камыша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мусора</w:t>
            </w:r>
          </w:p>
        </w:tc>
        <w:tc>
          <w:tcPr>
            <w:tcW w:w="180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23.04.2016 г.</w:t>
            </w:r>
          </w:p>
          <w:p w:rsidR="005F0D67" w:rsidRPr="0034649E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49E">
              <w:rPr>
                <w:rFonts w:ascii="Times New Roman" w:hAnsi="Times New Roman"/>
                <w:b/>
                <w:sz w:val="28"/>
                <w:szCs w:val="28"/>
              </w:rPr>
              <w:t>субботник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Главный специалист по землеустройству и муниципальной собственности 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(Бессмельцева Н.И.)</w:t>
            </w:r>
          </w:p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17</w:t>
            </w:r>
          </w:p>
        </w:tc>
        <w:tc>
          <w:tcPr>
            <w:tcW w:w="7380" w:type="dxa"/>
          </w:tcPr>
          <w:p w:rsidR="005F0D67" w:rsidRPr="009E00A0" w:rsidRDefault="005F0D67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веток в овраге около храма.</w:t>
            </w:r>
          </w:p>
        </w:tc>
        <w:tc>
          <w:tcPr>
            <w:tcW w:w="1800" w:type="dxa"/>
          </w:tcPr>
          <w:p w:rsidR="005F0D67" w:rsidRPr="009E00A0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23 по </w:t>
            </w:r>
            <w:r w:rsidRPr="009E00A0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2016 г.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18</w:t>
            </w:r>
          </w:p>
        </w:tc>
        <w:tc>
          <w:tcPr>
            <w:tcW w:w="7380" w:type="dxa"/>
          </w:tcPr>
          <w:p w:rsidR="005F0D67" w:rsidRPr="009E00A0" w:rsidRDefault="005F0D67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Ремонт шиферного забора</w:t>
            </w:r>
          </w:p>
        </w:tc>
        <w:tc>
          <w:tcPr>
            <w:tcW w:w="1800" w:type="dxa"/>
          </w:tcPr>
          <w:p w:rsidR="005F0D67" w:rsidRPr="009E00A0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апреля 2015 г.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19</w:t>
            </w:r>
          </w:p>
        </w:tc>
        <w:tc>
          <w:tcPr>
            <w:tcW w:w="7380" w:type="dxa"/>
          </w:tcPr>
          <w:p w:rsidR="005F0D67" w:rsidRPr="009E00A0" w:rsidRDefault="005F0D67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Разборка и вывоз остатков сгоревшего сарая</w:t>
            </w:r>
          </w:p>
        </w:tc>
        <w:tc>
          <w:tcPr>
            <w:tcW w:w="1800" w:type="dxa"/>
          </w:tcPr>
          <w:p w:rsidR="005F0D67" w:rsidRPr="009E00A0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E00A0">
              <w:rPr>
                <w:rFonts w:ascii="Times New Roman" w:hAnsi="Times New Roman"/>
                <w:sz w:val="28"/>
                <w:szCs w:val="28"/>
              </w:rPr>
              <w:t xml:space="preserve"> течение месячника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20</w:t>
            </w:r>
          </w:p>
        </w:tc>
        <w:tc>
          <w:tcPr>
            <w:tcW w:w="7380" w:type="dxa"/>
          </w:tcPr>
          <w:p w:rsidR="005F0D67" w:rsidRPr="009E00A0" w:rsidRDefault="005F0D67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Побелка бордюр</w:t>
            </w:r>
            <w:r w:rsidRPr="009E00A0">
              <w:rPr>
                <w:rFonts w:ascii="Times New Roman" w:hAnsi="Times New Roman"/>
                <w:sz w:val="28"/>
                <w:szCs w:val="28"/>
              </w:rPr>
              <w:t xml:space="preserve">, декоративных изгородей и т.п. </w:t>
            </w:r>
          </w:p>
        </w:tc>
        <w:tc>
          <w:tcPr>
            <w:tcW w:w="1800" w:type="dxa"/>
          </w:tcPr>
          <w:p w:rsidR="005F0D67" w:rsidRPr="009E00A0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 по</w:t>
            </w:r>
            <w:r w:rsidRPr="009E00A0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2016 г.</w:t>
            </w:r>
          </w:p>
        </w:tc>
        <w:tc>
          <w:tcPr>
            <w:tcW w:w="5580" w:type="dxa"/>
          </w:tcPr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>(</w:t>
            </w:r>
            <w:r>
              <w:rPr>
                <w:rFonts w:ascii="Times New Roman" w:hAnsi="Times New Roman"/>
                <w:sz w:val="26"/>
                <w:szCs w:val="28"/>
              </w:rPr>
              <w:t>Дыбова Е.И.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),</w:t>
            </w:r>
          </w:p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F0D67" w:rsidRPr="00B6208A" w:rsidTr="004442C2">
        <w:tc>
          <w:tcPr>
            <w:tcW w:w="828" w:type="dxa"/>
          </w:tcPr>
          <w:p w:rsidR="005F0D67" w:rsidRPr="00B6208A" w:rsidRDefault="005F0D67" w:rsidP="00444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21</w:t>
            </w:r>
          </w:p>
        </w:tc>
        <w:tc>
          <w:tcPr>
            <w:tcW w:w="7380" w:type="dxa"/>
          </w:tcPr>
          <w:p w:rsidR="005F0D67" w:rsidRPr="009E00A0" w:rsidRDefault="005F0D67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Выдача паспортов- предписаний по благоустро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йству придомовых территорий </w:t>
            </w:r>
          </w:p>
        </w:tc>
        <w:tc>
          <w:tcPr>
            <w:tcW w:w="1800" w:type="dxa"/>
          </w:tcPr>
          <w:p w:rsidR="005F0D67" w:rsidRPr="009E00A0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E00A0">
              <w:rPr>
                <w:rFonts w:ascii="Times New Roman" w:hAnsi="Times New Roman"/>
                <w:sz w:val="28"/>
                <w:szCs w:val="28"/>
              </w:rPr>
              <w:t xml:space="preserve"> течение месячника</w:t>
            </w:r>
          </w:p>
        </w:tc>
        <w:tc>
          <w:tcPr>
            <w:tcW w:w="5580" w:type="dxa"/>
          </w:tcPr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Главный специалист по землеустройству и муниципальной собственности 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(Бессмельцева Н.И.)</w:t>
            </w:r>
          </w:p>
          <w:p w:rsidR="005F0D67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208A">
              <w:rPr>
                <w:rFonts w:ascii="Times New Roman" w:hAnsi="Times New Roman"/>
                <w:sz w:val="26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по вопросам </w:t>
            </w:r>
            <w:r w:rsidRPr="00B6208A">
              <w:rPr>
                <w:rFonts w:ascii="Times New Roman" w:hAnsi="Times New Roman"/>
                <w:sz w:val="26"/>
                <w:szCs w:val="28"/>
              </w:rPr>
              <w:t>ЖКХ</w:t>
            </w:r>
            <w:r>
              <w:rPr>
                <w:rFonts w:ascii="Times New Roman" w:hAnsi="Times New Roman"/>
                <w:sz w:val="26"/>
                <w:szCs w:val="28"/>
              </w:rPr>
              <w:t>, энергетике и связи (Федорищев Н.Т.)</w:t>
            </w:r>
          </w:p>
          <w:p w:rsidR="005F0D67" w:rsidRPr="00B6208A" w:rsidRDefault="005F0D67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5F0D67" w:rsidRDefault="005F0D67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D67" w:rsidRDefault="005F0D67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D67" w:rsidRDefault="005F0D67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5F0D67" w:rsidRDefault="005F0D67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5F0D67" w:rsidRPr="00A22F62" w:rsidRDefault="005F0D67" w:rsidP="00A22F6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sectPr w:rsidR="005F0D67" w:rsidRPr="00A22F62" w:rsidSect="00C93CCB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D67" w:rsidRDefault="005F0D67">
      <w:r>
        <w:separator/>
      </w:r>
    </w:p>
  </w:endnote>
  <w:endnote w:type="continuationSeparator" w:id="1">
    <w:p w:rsidR="005F0D67" w:rsidRDefault="005F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D67" w:rsidRDefault="005F0D67">
      <w:r>
        <w:separator/>
      </w:r>
    </w:p>
  </w:footnote>
  <w:footnote w:type="continuationSeparator" w:id="1">
    <w:p w:rsidR="005F0D67" w:rsidRDefault="005F0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67" w:rsidRDefault="005F0D67" w:rsidP="00AA65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D67" w:rsidRDefault="005F0D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67" w:rsidRDefault="005F0D67" w:rsidP="00AA65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F0D67" w:rsidRDefault="005F0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1"/>
    <w:rsid w:val="00012EDB"/>
    <w:rsid w:val="00016AED"/>
    <w:rsid w:val="00031B1D"/>
    <w:rsid w:val="000342A2"/>
    <w:rsid w:val="0003711C"/>
    <w:rsid w:val="00042FA4"/>
    <w:rsid w:val="000443BF"/>
    <w:rsid w:val="00064885"/>
    <w:rsid w:val="0007306F"/>
    <w:rsid w:val="000953E2"/>
    <w:rsid w:val="00095D42"/>
    <w:rsid w:val="000B0D45"/>
    <w:rsid w:val="0010377B"/>
    <w:rsid w:val="00107998"/>
    <w:rsid w:val="00115252"/>
    <w:rsid w:val="00123BDB"/>
    <w:rsid w:val="00125254"/>
    <w:rsid w:val="0012539C"/>
    <w:rsid w:val="00136CED"/>
    <w:rsid w:val="00143E27"/>
    <w:rsid w:val="001A7692"/>
    <w:rsid w:val="001B6C2C"/>
    <w:rsid w:val="00202ECA"/>
    <w:rsid w:val="00212800"/>
    <w:rsid w:val="002221CB"/>
    <w:rsid w:val="00253856"/>
    <w:rsid w:val="00263821"/>
    <w:rsid w:val="0026594C"/>
    <w:rsid w:val="002B5D70"/>
    <w:rsid w:val="002C4AF2"/>
    <w:rsid w:val="002C5251"/>
    <w:rsid w:val="002E4E1D"/>
    <w:rsid w:val="002F60CC"/>
    <w:rsid w:val="00316C3B"/>
    <w:rsid w:val="003248BA"/>
    <w:rsid w:val="00331603"/>
    <w:rsid w:val="003460E9"/>
    <w:rsid w:val="0034649E"/>
    <w:rsid w:val="00346FD1"/>
    <w:rsid w:val="00354C8F"/>
    <w:rsid w:val="00370D28"/>
    <w:rsid w:val="00372C15"/>
    <w:rsid w:val="00386E9F"/>
    <w:rsid w:val="00394BEA"/>
    <w:rsid w:val="003A71CC"/>
    <w:rsid w:val="003B026E"/>
    <w:rsid w:val="003F25BF"/>
    <w:rsid w:val="003F3852"/>
    <w:rsid w:val="0041636F"/>
    <w:rsid w:val="00422E92"/>
    <w:rsid w:val="0042526C"/>
    <w:rsid w:val="004442C2"/>
    <w:rsid w:val="00463962"/>
    <w:rsid w:val="00490E71"/>
    <w:rsid w:val="00495D9A"/>
    <w:rsid w:val="004A7B3A"/>
    <w:rsid w:val="004B5B61"/>
    <w:rsid w:val="004B5C0B"/>
    <w:rsid w:val="004B63E8"/>
    <w:rsid w:val="004C32DF"/>
    <w:rsid w:val="004C751C"/>
    <w:rsid w:val="004D0462"/>
    <w:rsid w:val="004F1E03"/>
    <w:rsid w:val="004F241E"/>
    <w:rsid w:val="00532B24"/>
    <w:rsid w:val="005333E1"/>
    <w:rsid w:val="00534506"/>
    <w:rsid w:val="00536AFD"/>
    <w:rsid w:val="00542382"/>
    <w:rsid w:val="00595C77"/>
    <w:rsid w:val="005B4378"/>
    <w:rsid w:val="005F0D67"/>
    <w:rsid w:val="0060445C"/>
    <w:rsid w:val="006509C9"/>
    <w:rsid w:val="006528DC"/>
    <w:rsid w:val="00653661"/>
    <w:rsid w:val="00664CD1"/>
    <w:rsid w:val="00680D88"/>
    <w:rsid w:val="00695A1F"/>
    <w:rsid w:val="006C141B"/>
    <w:rsid w:val="006D0D4C"/>
    <w:rsid w:val="006D6AF0"/>
    <w:rsid w:val="00704313"/>
    <w:rsid w:val="00706DF5"/>
    <w:rsid w:val="007120FB"/>
    <w:rsid w:val="007821F3"/>
    <w:rsid w:val="007B0B62"/>
    <w:rsid w:val="007C75D5"/>
    <w:rsid w:val="00806C2D"/>
    <w:rsid w:val="00807AA4"/>
    <w:rsid w:val="00810A00"/>
    <w:rsid w:val="00895BF1"/>
    <w:rsid w:val="008A006B"/>
    <w:rsid w:val="008A241A"/>
    <w:rsid w:val="008A3A43"/>
    <w:rsid w:val="008C4A03"/>
    <w:rsid w:val="008D35C4"/>
    <w:rsid w:val="008D5F24"/>
    <w:rsid w:val="008E170F"/>
    <w:rsid w:val="009018D5"/>
    <w:rsid w:val="00902D6F"/>
    <w:rsid w:val="009258C3"/>
    <w:rsid w:val="00944678"/>
    <w:rsid w:val="009476C1"/>
    <w:rsid w:val="00957877"/>
    <w:rsid w:val="0097263A"/>
    <w:rsid w:val="009749E8"/>
    <w:rsid w:val="009A2063"/>
    <w:rsid w:val="009C5453"/>
    <w:rsid w:val="009C7BE8"/>
    <w:rsid w:val="009D4FA6"/>
    <w:rsid w:val="009E00A0"/>
    <w:rsid w:val="00A20821"/>
    <w:rsid w:val="00A22F62"/>
    <w:rsid w:val="00A44F0D"/>
    <w:rsid w:val="00A52FF9"/>
    <w:rsid w:val="00A6047D"/>
    <w:rsid w:val="00A818A4"/>
    <w:rsid w:val="00A93344"/>
    <w:rsid w:val="00A968B4"/>
    <w:rsid w:val="00AA6582"/>
    <w:rsid w:val="00AB0247"/>
    <w:rsid w:val="00AB1A43"/>
    <w:rsid w:val="00AD6786"/>
    <w:rsid w:val="00B06318"/>
    <w:rsid w:val="00B24007"/>
    <w:rsid w:val="00B24073"/>
    <w:rsid w:val="00B42C51"/>
    <w:rsid w:val="00B45EB6"/>
    <w:rsid w:val="00B50ED5"/>
    <w:rsid w:val="00B6208A"/>
    <w:rsid w:val="00B710FA"/>
    <w:rsid w:val="00B72FB0"/>
    <w:rsid w:val="00B75B7A"/>
    <w:rsid w:val="00B8015C"/>
    <w:rsid w:val="00BE090C"/>
    <w:rsid w:val="00BF4ED8"/>
    <w:rsid w:val="00C07E14"/>
    <w:rsid w:val="00C13268"/>
    <w:rsid w:val="00C2026A"/>
    <w:rsid w:val="00C210D2"/>
    <w:rsid w:val="00C216ED"/>
    <w:rsid w:val="00C232EB"/>
    <w:rsid w:val="00C235BB"/>
    <w:rsid w:val="00C33E56"/>
    <w:rsid w:val="00C45E63"/>
    <w:rsid w:val="00C529FF"/>
    <w:rsid w:val="00C62751"/>
    <w:rsid w:val="00C93CCB"/>
    <w:rsid w:val="00C95C62"/>
    <w:rsid w:val="00CA016F"/>
    <w:rsid w:val="00CC0B54"/>
    <w:rsid w:val="00CE1DA7"/>
    <w:rsid w:val="00D007A4"/>
    <w:rsid w:val="00D01FE4"/>
    <w:rsid w:val="00D2234B"/>
    <w:rsid w:val="00D4192D"/>
    <w:rsid w:val="00D42ECC"/>
    <w:rsid w:val="00D46194"/>
    <w:rsid w:val="00D664E5"/>
    <w:rsid w:val="00D71EA9"/>
    <w:rsid w:val="00D82674"/>
    <w:rsid w:val="00D979AA"/>
    <w:rsid w:val="00DB77B4"/>
    <w:rsid w:val="00DC0EF0"/>
    <w:rsid w:val="00DD73F7"/>
    <w:rsid w:val="00DE2F9F"/>
    <w:rsid w:val="00DE3AA2"/>
    <w:rsid w:val="00E17ADE"/>
    <w:rsid w:val="00E405B0"/>
    <w:rsid w:val="00E459F7"/>
    <w:rsid w:val="00E46EB5"/>
    <w:rsid w:val="00E51275"/>
    <w:rsid w:val="00E540E1"/>
    <w:rsid w:val="00E926F9"/>
    <w:rsid w:val="00E950B2"/>
    <w:rsid w:val="00EB5841"/>
    <w:rsid w:val="00EC0BA1"/>
    <w:rsid w:val="00EC2530"/>
    <w:rsid w:val="00EC64ED"/>
    <w:rsid w:val="00F20F56"/>
    <w:rsid w:val="00F471D2"/>
    <w:rsid w:val="00F529FF"/>
    <w:rsid w:val="00F66AE2"/>
    <w:rsid w:val="00F73829"/>
    <w:rsid w:val="00F76677"/>
    <w:rsid w:val="00F7791B"/>
    <w:rsid w:val="00F836FA"/>
    <w:rsid w:val="00F940FE"/>
    <w:rsid w:val="00F950BB"/>
    <w:rsid w:val="00FC0B7A"/>
    <w:rsid w:val="00FC250B"/>
    <w:rsid w:val="00FE12B2"/>
    <w:rsid w:val="00FE3063"/>
    <w:rsid w:val="00FE3280"/>
    <w:rsid w:val="00FE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93CC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3CCB"/>
    <w:rPr>
      <w:rFonts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21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821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64ED"/>
    <w:rPr>
      <w:rFonts w:cs="Times New Roman"/>
    </w:rPr>
  </w:style>
  <w:style w:type="character" w:styleId="PageNumber">
    <w:name w:val="page number"/>
    <w:basedOn w:val="DefaultParagraphFont"/>
    <w:uiPriority w:val="99"/>
    <w:rsid w:val="00012ED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24007"/>
    <w:pPr>
      <w:spacing w:after="0" w:line="240" w:lineRule="auto"/>
    </w:pPr>
    <w:rPr>
      <w:rFonts w:ascii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12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6</Pages>
  <Words>1137</Words>
  <Characters>6481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subject/>
  <dc:creator>UserUrist</dc:creator>
  <cp:keywords/>
  <dc:description/>
  <cp:lastModifiedBy> UserX</cp:lastModifiedBy>
  <cp:revision>37</cp:revision>
  <cp:lastPrinted>2014-03-18T08:01:00Z</cp:lastPrinted>
  <dcterms:created xsi:type="dcterms:W3CDTF">2013-03-07T06:00:00Z</dcterms:created>
  <dcterms:modified xsi:type="dcterms:W3CDTF">2016-04-04T07:50:00Z</dcterms:modified>
</cp:coreProperties>
</file>