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C5" w:rsidRPr="00FD318D" w:rsidRDefault="009036C5" w:rsidP="00FD318D">
      <w:pPr>
        <w:tabs>
          <w:tab w:val="left" w:pos="8440"/>
        </w:tabs>
        <w:spacing w:after="0"/>
        <w:ind w:right="367"/>
        <w:jc w:val="center"/>
        <w:rPr>
          <w:rFonts w:ascii="Times New Roman" w:hAnsi="Times New Roman"/>
          <w:sz w:val="28"/>
          <w:szCs w:val="28"/>
        </w:rPr>
      </w:pPr>
      <w:r w:rsidRPr="00FD318D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:rsidR="009036C5" w:rsidRPr="00FD318D" w:rsidRDefault="009036C5" w:rsidP="00FD318D">
      <w:pPr>
        <w:tabs>
          <w:tab w:val="left" w:pos="8440"/>
        </w:tabs>
        <w:spacing w:after="0"/>
        <w:ind w:right="367"/>
        <w:jc w:val="center"/>
        <w:rPr>
          <w:rFonts w:ascii="Times New Roman" w:hAnsi="Times New Roman"/>
          <w:sz w:val="28"/>
          <w:szCs w:val="28"/>
        </w:rPr>
      </w:pPr>
      <w:r w:rsidRPr="00FD318D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9036C5" w:rsidRPr="00FD318D" w:rsidRDefault="009036C5" w:rsidP="00FD318D">
      <w:pPr>
        <w:tabs>
          <w:tab w:val="left" w:pos="8280"/>
        </w:tabs>
        <w:spacing w:after="0"/>
        <w:ind w:right="367"/>
        <w:jc w:val="center"/>
        <w:rPr>
          <w:rFonts w:ascii="Times New Roman" w:hAnsi="Times New Roman"/>
          <w:bCs/>
          <w:sz w:val="28"/>
          <w:szCs w:val="28"/>
        </w:rPr>
      </w:pPr>
      <w:r w:rsidRPr="00FD318D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4" o:title="" cropbottom="-152f" cropleft="6402f" cropright="8526f"/>
          </v:shape>
        </w:pict>
      </w:r>
    </w:p>
    <w:p w:rsidR="009036C5" w:rsidRPr="00FD318D" w:rsidRDefault="009036C5" w:rsidP="00FD318D">
      <w:pPr>
        <w:tabs>
          <w:tab w:val="left" w:pos="8440"/>
        </w:tabs>
        <w:spacing w:after="0"/>
        <w:ind w:right="-104"/>
        <w:jc w:val="center"/>
        <w:rPr>
          <w:rFonts w:ascii="Times New Roman" w:hAnsi="Times New Roman"/>
          <w:sz w:val="28"/>
          <w:szCs w:val="28"/>
        </w:rPr>
      </w:pPr>
      <w:r w:rsidRPr="00FD318D">
        <w:rPr>
          <w:rFonts w:ascii="Times New Roman" w:hAnsi="Times New Roman"/>
          <w:sz w:val="28"/>
          <w:szCs w:val="28"/>
        </w:rPr>
        <w:t xml:space="preserve">ЗЕМСКОЕ СОБРАНИЕ ЛЕСНОУКОЛОВСКОГО  СЕЛЬСКОГО ПОСЕЛЕНИЯ </w:t>
      </w:r>
    </w:p>
    <w:p w:rsidR="009036C5" w:rsidRPr="00FD318D" w:rsidRDefault="009036C5" w:rsidP="00FD318D">
      <w:pPr>
        <w:tabs>
          <w:tab w:val="left" w:pos="8280"/>
        </w:tabs>
        <w:spacing w:after="0"/>
        <w:ind w:right="3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FD318D">
        <w:rPr>
          <w:rFonts w:ascii="Times New Roman" w:hAnsi="Times New Roman"/>
          <w:sz w:val="28"/>
          <w:szCs w:val="28"/>
        </w:rPr>
        <w:t xml:space="preserve">  РАЙОН</w:t>
      </w:r>
      <w:r>
        <w:rPr>
          <w:rFonts w:ascii="Times New Roman" w:hAnsi="Times New Roman"/>
          <w:sz w:val="28"/>
          <w:szCs w:val="28"/>
        </w:rPr>
        <w:t>А</w:t>
      </w:r>
      <w:r w:rsidRPr="00FD318D">
        <w:rPr>
          <w:rFonts w:ascii="Times New Roman" w:hAnsi="Times New Roman"/>
          <w:sz w:val="28"/>
          <w:szCs w:val="28"/>
        </w:rPr>
        <w:t xml:space="preserve"> «КРАСНЕНСКИЙ РАЙОН» </w:t>
      </w:r>
    </w:p>
    <w:p w:rsidR="009036C5" w:rsidRPr="00FD318D" w:rsidRDefault="009036C5" w:rsidP="00FD318D">
      <w:pPr>
        <w:tabs>
          <w:tab w:val="left" w:pos="8280"/>
        </w:tabs>
        <w:spacing w:after="0"/>
        <w:ind w:right="367"/>
        <w:jc w:val="center"/>
        <w:rPr>
          <w:rFonts w:ascii="Times New Roman" w:hAnsi="Times New Roman"/>
          <w:bCs/>
          <w:sz w:val="28"/>
          <w:szCs w:val="28"/>
        </w:rPr>
      </w:pPr>
    </w:p>
    <w:p w:rsidR="009036C5" w:rsidRPr="00FD318D" w:rsidRDefault="009036C5" w:rsidP="00FD318D">
      <w:pPr>
        <w:tabs>
          <w:tab w:val="left" w:pos="8280"/>
        </w:tabs>
        <w:spacing w:after="0"/>
        <w:ind w:right="367"/>
        <w:jc w:val="center"/>
        <w:rPr>
          <w:rFonts w:ascii="Times New Roman" w:hAnsi="Times New Roman"/>
          <w:bCs/>
          <w:sz w:val="28"/>
          <w:szCs w:val="28"/>
        </w:rPr>
      </w:pPr>
    </w:p>
    <w:p w:rsidR="009036C5" w:rsidRPr="00FD318D" w:rsidRDefault="009036C5" w:rsidP="00FD318D">
      <w:pPr>
        <w:tabs>
          <w:tab w:val="left" w:pos="8440"/>
        </w:tabs>
        <w:spacing w:after="0"/>
        <w:ind w:right="3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D318D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9036C5" w:rsidRPr="00FD318D" w:rsidRDefault="009036C5" w:rsidP="00FD318D">
      <w:pPr>
        <w:tabs>
          <w:tab w:val="left" w:pos="8440"/>
        </w:tabs>
        <w:spacing w:after="0"/>
        <w:ind w:right="367"/>
        <w:rPr>
          <w:rFonts w:ascii="Times New Roman" w:hAnsi="Times New Roman"/>
          <w:bCs/>
          <w:sz w:val="28"/>
          <w:szCs w:val="28"/>
        </w:rPr>
      </w:pPr>
    </w:p>
    <w:p w:rsidR="009036C5" w:rsidRPr="00FD318D" w:rsidRDefault="009036C5" w:rsidP="00FD318D">
      <w:pPr>
        <w:tabs>
          <w:tab w:val="left" w:pos="8440"/>
        </w:tabs>
        <w:spacing w:after="0"/>
        <w:ind w:right="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октября </w:t>
      </w:r>
      <w:r w:rsidRPr="00FD318D">
        <w:rPr>
          <w:rFonts w:ascii="Times New Roman" w:hAnsi="Times New Roman"/>
          <w:sz w:val="28"/>
          <w:szCs w:val="28"/>
        </w:rPr>
        <w:t xml:space="preserve"> 2016 года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207</w:t>
      </w:r>
    </w:p>
    <w:p w:rsidR="009036C5" w:rsidRPr="000A20AD" w:rsidRDefault="009036C5" w:rsidP="000A20AD">
      <w:pPr>
        <w:tabs>
          <w:tab w:val="left" w:pos="8280"/>
          <w:tab w:val="left" w:pos="9356"/>
        </w:tabs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9036C5" w:rsidRPr="000A20AD" w:rsidRDefault="009036C5" w:rsidP="00FD318D">
      <w:pPr>
        <w:tabs>
          <w:tab w:val="left" w:pos="9356"/>
        </w:tabs>
        <w:spacing w:after="0"/>
        <w:ind w:right="-1"/>
        <w:rPr>
          <w:rFonts w:ascii="Times New Roman" w:hAnsi="Times New Roman"/>
          <w:b/>
          <w:bCs/>
          <w:sz w:val="28"/>
          <w:szCs w:val="28"/>
        </w:rPr>
      </w:pPr>
      <w:r w:rsidRPr="000A20AD">
        <w:rPr>
          <w:rFonts w:ascii="Times New Roman" w:hAnsi="Times New Roman"/>
          <w:b/>
          <w:bCs/>
          <w:sz w:val="28"/>
          <w:szCs w:val="28"/>
        </w:rPr>
        <w:t>Об исполнении бюджета  Лесноуколовского</w:t>
      </w:r>
    </w:p>
    <w:p w:rsidR="009036C5" w:rsidRPr="000A20AD" w:rsidRDefault="009036C5" w:rsidP="00FD318D">
      <w:pPr>
        <w:tabs>
          <w:tab w:val="left" w:pos="9356"/>
        </w:tabs>
        <w:spacing w:after="0"/>
        <w:ind w:right="-1"/>
        <w:rPr>
          <w:rFonts w:ascii="Times New Roman" w:hAnsi="Times New Roman"/>
          <w:b/>
          <w:bCs/>
          <w:sz w:val="28"/>
          <w:szCs w:val="28"/>
        </w:rPr>
      </w:pPr>
      <w:r w:rsidRPr="000A20AD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9036C5" w:rsidRPr="000A20AD" w:rsidRDefault="009036C5" w:rsidP="00FD318D">
      <w:pPr>
        <w:tabs>
          <w:tab w:val="left" w:pos="9356"/>
        </w:tabs>
        <w:spacing w:after="0"/>
        <w:ind w:right="-1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A20AD">
        <w:rPr>
          <w:rFonts w:ascii="Times New Roman" w:hAnsi="Times New Roman"/>
          <w:b/>
          <w:bCs/>
          <w:sz w:val="28"/>
          <w:szCs w:val="28"/>
        </w:rPr>
        <w:t>«Красненский район»  за 9 месяцев</w:t>
      </w:r>
      <w:r w:rsidRPr="000A20A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0A20AD">
        <w:rPr>
          <w:rFonts w:ascii="Times New Roman" w:hAnsi="Times New Roman"/>
          <w:b/>
          <w:bCs/>
          <w:sz w:val="28"/>
          <w:szCs w:val="28"/>
        </w:rPr>
        <w:t>2016 год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9036C5" w:rsidRDefault="009036C5" w:rsidP="00732D26">
      <w:pPr>
        <w:spacing w:after="0"/>
        <w:rPr>
          <w:rFonts w:ascii="Times New Roman" w:hAnsi="Times New Roman"/>
          <w:sz w:val="28"/>
          <w:szCs w:val="28"/>
        </w:rPr>
      </w:pPr>
    </w:p>
    <w:p w:rsidR="009036C5" w:rsidRPr="000A20AD" w:rsidRDefault="009036C5" w:rsidP="00732D26">
      <w:pPr>
        <w:spacing w:after="0"/>
        <w:rPr>
          <w:rFonts w:ascii="Times New Roman" w:hAnsi="Times New Roman"/>
          <w:sz w:val="28"/>
          <w:szCs w:val="28"/>
        </w:rPr>
      </w:pPr>
    </w:p>
    <w:p w:rsidR="009036C5" w:rsidRPr="000A20AD" w:rsidRDefault="009036C5" w:rsidP="00BE3EAF">
      <w:pPr>
        <w:pStyle w:val="BodyText"/>
        <w:rPr>
          <w:sz w:val="28"/>
          <w:szCs w:val="28"/>
        </w:rPr>
      </w:pPr>
      <w:r w:rsidRPr="000A20AD">
        <w:rPr>
          <w:sz w:val="28"/>
          <w:szCs w:val="28"/>
        </w:rPr>
        <w:t xml:space="preserve">          В соответствии со статьей 14 Устава Лесноуколовского сельского поселения  и заслушав информацию главного бухгалтера администрации Лесноуколовского сельского поселения  Федорищева Н.А.,  земское   собрание   Лесноуколовского сельского   поселения </w:t>
      </w:r>
      <w:r w:rsidRPr="000A20AD">
        <w:rPr>
          <w:b/>
          <w:sz w:val="28"/>
          <w:szCs w:val="28"/>
        </w:rPr>
        <w:t>р е ш и л о</w:t>
      </w:r>
      <w:r w:rsidRPr="000A20AD">
        <w:rPr>
          <w:sz w:val="28"/>
          <w:szCs w:val="28"/>
        </w:rPr>
        <w:t>:</w:t>
      </w:r>
    </w:p>
    <w:p w:rsidR="009036C5" w:rsidRPr="000A20AD" w:rsidRDefault="009036C5" w:rsidP="00BE3EAF">
      <w:pPr>
        <w:pStyle w:val="BodyText"/>
        <w:ind w:firstLine="540"/>
        <w:rPr>
          <w:b/>
          <w:sz w:val="28"/>
          <w:szCs w:val="28"/>
        </w:rPr>
      </w:pPr>
      <w:r w:rsidRPr="000A20AD">
        <w:rPr>
          <w:b/>
          <w:sz w:val="28"/>
          <w:szCs w:val="28"/>
        </w:rPr>
        <w:t>Статья 1</w:t>
      </w:r>
    </w:p>
    <w:p w:rsidR="009036C5" w:rsidRPr="000A20AD" w:rsidRDefault="009036C5" w:rsidP="00BE3EAF">
      <w:pPr>
        <w:pStyle w:val="BodyText"/>
        <w:ind w:firstLine="540"/>
        <w:rPr>
          <w:sz w:val="28"/>
          <w:szCs w:val="28"/>
        </w:rPr>
      </w:pPr>
      <w:r w:rsidRPr="000A20AD">
        <w:rPr>
          <w:sz w:val="28"/>
          <w:szCs w:val="28"/>
        </w:rPr>
        <w:t>Утвердить отчет об исполнении бюджета Лесноуколовского сельского поселения за  9 месяцев 2016 года по доходам в сумме 3939 тыс. рублей, по расходам в сумме 3486 тыс. рублей с превышением доходов над расходами (профицит  бюджета) в сумме 453 тыс. рублей и со следующими показателями:</w:t>
      </w:r>
    </w:p>
    <w:p w:rsidR="009036C5" w:rsidRPr="000A20AD" w:rsidRDefault="009036C5" w:rsidP="00BE3EAF">
      <w:pPr>
        <w:pStyle w:val="BodyText"/>
        <w:ind w:firstLine="540"/>
        <w:rPr>
          <w:sz w:val="28"/>
          <w:szCs w:val="28"/>
        </w:rPr>
      </w:pPr>
      <w:r w:rsidRPr="000A20AD">
        <w:rPr>
          <w:sz w:val="28"/>
          <w:szCs w:val="28"/>
        </w:rPr>
        <w:t>1) доходов Лесноуколовского сельского поселения за  9 месяцев 2016 года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9036C5" w:rsidRPr="000A20AD" w:rsidRDefault="009036C5" w:rsidP="00BE3EAF">
      <w:pPr>
        <w:pStyle w:val="BodyText"/>
        <w:ind w:firstLine="540"/>
        <w:rPr>
          <w:sz w:val="28"/>
          <w:szCs w:val="28"/>
        </w:rPr>
      </w:pPr>
      <w:r w:rsidRPr="000A20AD">
        <w:rPr>
          <w:sz w:val="28"/>
          <w:szCs w:val="28"/>
        </w:rPr>
        <w:t>2) доходов Лесноуколовского сельского поселения за 9 месяцев 2016 года  по кодам классификации доходов бюджетов согласно приложению 2 к настоящему решению;</w:t>
      </w:r>
    </w:p>
    <w:p w:rsidR="009036C5" w:rsidRPr="000A20AD" w:rsidRDefault="009036C5" w:rsidP="00BE3EAF">
      <w:pPr>
        <w:pStyle w:val="BodyText"/>
        <w:ind w:firstLine="540"/>
        <w:rPr>
          <w:sz w:val="28"/>
          <w:szCs w:val="28"/>
        </w:rPr>
      </w:pPr>
      <w:r w:rsidRPr="000A20AD">
        <w:rPr>
          <w:sz w:val="28"/>
          <w:szCs w:val="28"/>
        </w:rPr>
        <w:t>3) расходов Лесноуколовского сельского поселения за  9 месяцев 2016 года  по ведомственной структуре расходов  бюджета согласно приложению 3 к настоящему решению;</w:t>
      </w:r>
    </w:p>
    <w:p w:rsidR="009036C5" w:rsidRPr="000A20AD" w:rsidRDefault="009036C5" w:rsidP="00BE3EAF">
      <w:pPr>
        <w:pStyle w:val="BodyText"/>
        <w:ind w:firstLine="540"/>
        <w:rPr>
          <w:sz w:val="28"/>
          <w:szCs w:val="28"/>
        </w:rPr>
      </w:pPr>
      <w:r w:rsidRPr="000A20AD">
        <w:rPr>
          <w:sz w:val="28"/>
          <w:szCs w:val="28"/>
        </w:rPr>
        <w:t>4) расходов Лесноуколовского сельского поселения за 9 месяцев 2016 года по разделам, подразделам классификации расходов бюджетов согласно приложению 4 к настоящему решению;</w:t>
      </w:r>
    </w:p>
    <w:p w:rsidR="009036C5" w:rsidRPr="000A20AD" w:rsidRDefault="009036C5" w:rsidP="00BE3EAF">
      <w:pPr>
        <w:pStyle w:val="BodyText"/>
        <w:ind w:firstLine="540"/>
        <w:rPr>
          <w:sz w:val="28"/>
          <w:szCs w:val="28"/>
        </w:rPr>
      </w:pPr>
      <w:r w:rsidRPr="000A20AD">
        <w:rPr>
          <w:sz w:val="28"/>
          <w:szCs w:val="28"/>
        </w:rPr>
        <w:t>5) источников финансирования профицита Лесноуколовского сельского поселения за 9 месяцев 2016 года 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5 к настоящему решению;</w:t>
      </w:r>
    </w:p>
    <w:p w:rsidR="009036C5" w:rsidRPr="000A20AD" w:rsidRDefault="009036C5" w:rsidP="00BE3EAF">
      <w:pPr>
        <w:pStyle w:val="BodyText"/>
        <w:ind w:firstLine="540"/>
        <w:rPr>
          <w:sz w:val="28"/>
          <w:szCs w:val="28"/>
        </w:rPr>
      </w:pPr>
      <w:r w:rsidRPr="000A20AD">
        <w:rPr>
          <w:sz w:val="28"/>
          <w:szCs w:val="28"/>
        </w:rPr>
        <w:t>6) источников финансирования профицита Лесноуколовского сельского поселения за 9 месяцев 2016 года по кодам классификации источников финансирования дефицитов бюджетов согласно приложению 6 к настоящему решению.</w:t>
      </w:r>
    </w:p>
    <w:p w:rsidR="009036C5" w:rsidRPr="000A20AD" w:rsidRDefault="009036C5" w:rsidP="00BE3E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20A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0AD">
        <w:rPr>
          <w:rFonts w:ascii="Times New Roman" w:hAnsi="Times New Roman"/>
          <w:sz w:val="28"/>
          <w:szCs w:val="28"/>
        </w:rPr>
        <w:t>Главе Лесноуколовского сельского поселения (Ануфриевой Е.Г.)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0AD">
        <w:rPr>
          <w:rFonts w:ascii="Times New Roman" w:hAnsi="Times New Roman"/>
          <w:sz w:val="28"/>
          <w:szCs w:val="28"/>
        </w:rPr>
        <w:t>обнародовать данное решение путём вывешивания в общедоступных местах: Лесноуколовской сельской библиотеке, Лесноуколовском Доме культуры, Лесноуколовской основной общеобразовательной школе, администрации Лесноуколовского сельского поселения.</w:t>
      </w:r>
    </w:p>
    <w:p w:rsidR="009036C5" w:rsidRPr="000A20AD" w:rsidRDefault="009036C5" w:rsidP="00BE3EA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0AD">
        <w:rPr>
          <w:rFonts w:ascii="Times New Roman" w:hAnsi="Times New Roman"/>
          <w:sz w:val="28"/>
          <w:szCs w:val="28"/>
        </w:rPr>
        <w:t>3.  Контроль за исполнением настоящего решения возложить на главу Лесноуколовского сельского поселения Ануфриеву Е.Г.</w:t>
      </w:r>
    </w:p>
    <w:p w:rsidR="009036C5" w:rsidRPr="000A20AD" w:rsidRDefault="009036C5" w:rsidP="00BE3EAF">
      <w:pPr>
        <w:pStyle w:val="BodyText"/>
        <w:ind w:firstLine="540"/>
        <w:rPr>
          <w:sz w:val="28"/>
          <w:szCs w:val="28"/>
        </w:rPr>
      </w:pPr>
    </w:p>
    <w:p w:rsidR="009036C5" w:rsidRPr="000A20AD" w:rsidRDefault="009036C5" w:rsidP="00BE3EAF">
      <w:pPr>
        <w:pStyle w:val="BodyText"/>
        <w:ind w:firstLine="540"/>
        <w:rPr>
          <w:sz w:val="28"/>
          <w:szCs w:val="28"/>
        </w:rPr>
      </w:pPr>
    </w:p>
    <w:p w:rsidR="009036C5" w:rsidRPr="000A20AD" w:rsidRDefault="009036C5" w:rsidP="00BE3EAF">
      <w:pPr>
        <w:pStyle w:val="BodyText"/>
        <w:ind w:firstLine="540"/>
      </w:pPr>
    </w:p>
    <w:p w:rsidR="009036C5" w:rsidRPr="000A20AD" w:rsidRDefault="009036C5" w:rsidP="007541E6">
      <w:pPr>
        <w:pStyle w:val="BodyText"/>
        <w:rPr>
          <w:b/>
          <w:sz w:val="28"/>
          <w:szCs w:val="28"/>
        </w:rPr>
      </w:pPr>
      <w:r w:rsidRPr="000A20AD">
        <w:rPr>
          <w:b/>
          <w:sz w:val="28"/>
          <w:szCs w:val="28"/>
        </w:rPr>
        <w:t>Глава Лесноуколовского</w:t>
      </w:r>
    </w:p>
    <w:p w:rsidR="009036C5" w:rsidRPr="000A20AD" w:rsidRDefault="009036C5" w:rsidP="007541E6">
      <w:pPr>
        <w:pStyle w:val="BodyText"/>
        <w:rPr>
          <w:b/>
          <w:sz w:val="28"/>
          <w:szCs w:val="28"/>
        </w:rPr>
      </w:pPr>
      <w:r w:rsidRPr="000A20AD">
        <w:rPr>
          <w:b/>
          <w:sz w:val="28"/>
          <w:szCs w:val="28"/>
        </w:rPr>
        <w:t>сельского поселения                                                               Е.Г. Ануфриева</w:t>
      </w:r>
    </w:p>
    <w:p w:rsidR="009036C5" w:rsidRPr="000A20AD" w:rsidRDefault="009036C5" w:rsidP="00BE3EAF">
      <w:pPr>
        <w:pStyle w:val="BodyText"/>
        <w:ind w:firstLine="540"/>
      </w:pPr>
    </w:p>
    <w:p w:rsidR="009036C5" w:rsidRPr="000A20AD" w:rsidRDefault="009036C5" w:rsidP="00BE3EAF">
      <w:pPr>
        <w:pStyle w:val="BodyText"/>
        <w:ind w:firstLine="540"/>
      </w:pPr>
    </w:p>
    <w:p w:rsidR="009036C5" w:rsidRPr="000A20AD" w:rsidRDefault="009036C5" w:rsidP="00BE3EAF">
      <w:pPr>
        <w:pStyle w:val="BodyText"/>
        <w:ind w:firstLine="540"/>
      </w:pPr>
    </w:p>
    <w:p w:rsidR="009036C5" w:rsidRPr="000A20AD" w:rsidRDefault="009036C5" w:rsidP="00BE3EAF">
      <w:pPr>
        <w:pStyle w:val="BodyText"/>
        <w:ind w:firstLine="540"/>
      </w:pPr>
    </w:p>
    <w:p w:rsidR="009036C5" w:rsidRPr="000A20AD" w:rsidRDefault="009036C5" w:rsidP="007541E6">
      <w:pPr>
        <w:pStyle w:val="BodyText"/>
      </w:pPr>
    </w:p>
    <w:p w:rsidR="009036C5" w:rsidRPr="000A20AD" w:rsidRDefault="009036C5" w:rsidP="007541E6">
      <w:pPr>
        <w:pStyle w:val="BodyText"/>
      </w:pPr>
    </w:p>
    <w:p w:rsidR="009036C5" w:rsidRPr="000A20AD" w:rsidRDefault="009036C5" w:rsidP="00BE3EAF">
      <w:pPr>
        <w:pStyle w:val="BodyText"/>
        <w:ind w:firstLine="540"/>
      </w:pPr>
    </w:p>
    <w:p w:rsidR="009036C5" w:rsidRPr="000A20AD" w:rsidRDefault="009036C5" w:rsidP="00BE3EAF">
      <w:pPr>
        <w:pStyle w:val="BodyText"/>
        <w:ind w:firstLine="540"/>
      </w:pPr>
    </w:p>
    <w:p w:rsidR="009036C5" w:rsidRPr="000A20AD" w:rsidRDefault="009036C5" w:rsidP="00BE3EAF">
      <w:pPr>
        <w:pStyle w:val="BodyText"/>
        <w:ind w:firstLine="540"/>
      </w:pPr>
    </w:p>
    <w:p w:rsidR="009036C5" w:rsidRPr="000A20AD" w:rsidRDefault="009036C5" w:rsidP="00BE3EAF">
      <w:pPr>
        <w:pStyle w:val="BodyText"/>
        <w:ind w:firstLine="540"/>
      </w:pPr>
    </w:p>
    <w:p w:rsidR="009036C5" w:rsidRPr="000A20AD" w:rsidRDefault="009036C5" w:rsidP="0045008F">
      <w:pPr>
        <w:pStyle w:val="BodyText"/>
        <w:ind w:firstLine="540"/>
        <w:jc w:val="right"/>
      </w:pPr>
    </w:p>
    <w:p w:rsidR="009036C5" w:rsidRDefault="009036C5" w:rsidP="0045008F">
      <w:pPr>
        <w:pStyle w:val="BodyText"/>
        <w:jc w:val="right"/>
      </w:pPr>
    </w:p>
    <w:p w:rsidR="009036C5" w:rsidRDefault="009036C5" w:rsidP="0045008F">
      <w:pPr>
        <w:pStyle w:val="BodyText"/>
        <w:jc w:val="right"/>
      </w:pPr>
    </w:p>
    <w:p w:rsidR="009036C5" w:rsidRDefault="009036C5" w:rsidP="000A20AD">
      <w:pPr>
        <w:pStyle w:val="BodyText"/>
      </w:pPr>
    </w:p>
    <w:p w:rsidR="009036C5" w:rsidRDefault="009036C5" w:rsidP="000A20AD">
      <w:pPr>
        <w:pStyle w:val="BodyText"/>
      </w:pPr>
    </w:p>
    <w:p w:rsidR="009036C5" w:rsidRDefault="009036C5" w:rsidP="000A20AD">
      <w:pPr>
        <w:pStyle w:val="BodyText"/>
      </w:pPr>
    </w:p>
    <w:p w:rsidR="009036C5" w:rsidRDefault="009036C5" w:rsidP="000A20AD">
      <w:pPr>
        <w:pStyle w:val="BodyText"/>
      </w:pPr>
    </w:p>
    <w:p w:rsidR="009036C5" w:rsidRDefault="009036C5" w:rsidP="000A20AD">
      <w:pPr>
        <w:pStyle w:val="BodyText"/>
      </w:pPr>
    </w:p>
    <w:p w:rsidR="009036C5" w:rsidRDefault="009036C5" w:rsidP="000A20AD">
      <w:pPr>
        <w:pStyle w:val="BodyText"/>
      </w:pPr>
    </w:p>
    <w:p w:rsidR="009036C5" w:rsidRDefault="009036C5" w:rsidP="000A20AD">
      <w:pPr>
        <w:pStyle w:val="BodyText"/>
      </w:pPr>
    </w:p>
    <w:p w:rsidR="009036C5" w:rsidRDefault="009036C5" w:rsidP="000A20AD">
      <w:pPr>
        <w:pStyle w:val="BodyText"/>
      </w:pPr>
    </w:p>
    <w:p w:rsidR="009036C5" w:rsidRDefault="009036C5" w:rsidP="000A20AD">
      <w:pPr>
        <w:pStyle w:val="BodyText"/>
      </w:pPr>
    </w:p>
    <w:p w:rsidR="009036C5" w:rsidRDefault="009036C5" w:rsidP="000A20AD">
      <w:pPr>
        <w:pStyle w:val="BodyText"/>
      </w:pPr>
    </w:p>
    <w:p w:rsidR="009036C5" w:rsidRDefault="009036C5" w:rsidP="000A20AD">
      <w:pPr>
        <w:pStyle w:val="BodyText"/>
      </w:pPr>
    </w:p>
    <w:p w:rsidR="009036C5" w:rsidRDefault="009036C5" w:rsidP="000A20AD">
      <w:pPr>
        <w:pStyle w:val="BodyText"/>
        <w:ind w:firstLine="5245"/>
      </w:pPr>
      <w:r>
        <w:t>Приложение 1</w:t>
      </w:r>
    </w:p>
    <w:p w:rsidR="009036C5" w:rsidRPr="000A20AD" w:rsidRDefault="009036C5" w:rsidP="000A20AD">
      <w:pPr>
        <w:pStyle w:val="BodyText"/>
        <w:ind w:firstLine="5245"/>
      </w:pPr>
      <w:r w:rsidRPr="000A20AD">
        <w:t>к решению «Об исполнении бюджета</w:t>
      </w:r>
    </w:p>
    <w:p w:rsidR="009036C5" w:rsidRDefault="009036C5" w:rsidP="000A20AD">
      <w:pPr>
        <w:tabs>
          <w:tab w:val="left" w:pos="0"/>
          <w:tab w:val="left" w:pos="8513"/>
        </w:tabs>
        <w:spacing w:after="0" w:line="240" w:lineRule="auto"/>
        <w:ind w:firstLine="5245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Лесноуколовского сельского поселения</w:t>
      </w:r>
    </w:p>
    <w:p w:rsidR="009036C5" w:rsidRDefault="009036C5" w:rsidP="000A20AD">
      <w:pPr>
        <w:tabs>
          <w:tab w:val="left" w:pos="0"/>
          <w:tab w:val="left" w:pos="8513"/>
        </w:tabs>
        <w:spacing w:after="0" w:line="240" w:lineRule="auto"/>
        <w:ind w:firstLine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района </w:t>
      </w:r>
      <w:r w:rsidRPr="000A20AD">
        <w:rPr>
          <w:rFonts w:ascii="Times New Roman" w:hAnsi="Times New Roman"/>
        </w:rPr>
        <w:t xml:space="preserve">«Красненский район» </w:t>
      </w:r>
    </w:p>
    <w:p w:rsidR="009036C5" w:rsidRPr="000A20AD" w:rsidRDefault="009036C5" w:rsidP="000A20AD">
      <w:pPr>
        <w:tabs>
          <w:tab w:val="left" w:pos="0"/>
          <w:tab w:val="left" w:pos="8513"/>
        </w:tabs>
        <w:spacing w:after="0" w:line="240" w:lineRule="auto"/>
        <w:ind w:firstLine="5245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за  9 месяцев</w:t>
      </w:r>
      <w:r>
        <w:rPr>
          <w:rFonts w:ascii="Times New Roman" w:hAnsi="Times New Roman"/>
        </w:rPr>
        <w:t xml:space="preserve"> </w:t>
      </w:r>
      <w:r w:rsidRPr="000A20AD">
        <w:rPr>
          <w:rFonts w:ascii="Times New Roman" w:hAnsi="Times New Roman"/>
        </w:rPr>
        <w:t>2016 года»</w:t>
      </w:r>
    </w:p>
    <w:p w:rsidR="009036C5" w:rsidRDefault="009036C5" w:rsidP="00BE3EAF">
      <w:pPr>
        <w:tabs>
          <w:tab w:val="left" w:pos="4573"/>
          <w:tab w:val="left" w:pos="8513"/>
        </w:tabs>
        <w:ind w:left="93"/>
        <w:rPr>
          <w:rFonts w:ascii="Times New Roman" w:hAnsi="Times New Roman"/>
        </w:rPr>
      </w:pPr>
      <w:r w:rsidRPr="000A20AD">
        <w:rPr>
          <w:rFonts w:ascii="Times New Roman" w:hAnsi="Times New Roman"/>
        </w:rPr>
        <w:tab/>
      </w:r>
    </w:p>
    <w:p w:rsidR="009036C5" w:rsidRPr="000A20AD" w:rsidRDefault="009036C5" w:rsidP="00BE3EAF">
      <w:pPr>
        <w:tabs>
          <w:tab w:val="left" w:pos="4573"/>
          <w:tab w:val="left" w:pos="8513"/>
        </w:tabs>
        <w:ind w:left="93"/>
        <w:rPr>
          <w:rFonts w:ascii="Times New Roman" w:hAnsi="Times New Roman"/>
        </w:rPr>
      </w:pPr>
      <w:r w:rsidRPr="000A20AD">
        <w:rPr>
          <w:rFonts w:ascii="Times New Roman" w:hAnsi="Times New Roman"/>
        </w:rPr>
        <w:tab/>
      </w:r>
    </w:p>
    <w:p w:rsidR="009036C5" w:rsidRPr="00732D26" w:rsidRDefault="009036C5" w:rsidP="00BE3EAF">
      <w:pPr>
        <w:tabs>
          <w:tab w:val="left" w:pos="8513"/>
        </w:tabs>
        <w:ind w:left="93"/>
        <w:jc w:val="center"/>
        <w:rPr>
          <w:rFonts w:ascii="Times New Roman" w:hAnsi="Times New Roman"/>
          <w:b/>
          <w:bCs/>
          <w:sz w:val="28"/>
          <w:szCs w:val="28"/>
        </w:rPr>
      </w:pPr>
      <w:r w:rsidRPr="00732D26">
        <w:rPr>
          <w:rFonts w:ascii="Times New Roman" w:hAnsi="Times New Roman"/>
          <w:b/>
          <w:bCs/>
          <w:sz w:val="28"/>
          <w:szCs w:val="28"/>
        </w:rPr>
        <w:t>Доходы бюджета Лесноуколовского сельского поселения муниципального района «Красненский район» за 9 месяцев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2D26">
        <w:rPr>
          <w:rFonts w:ascii="Times New Roman" w:hAnsi="Times New Roman"/>
          <w:b/>
          <w:sz w:val="28"/>
          <w:szCs w:val="28"/>
        </w:rPr>
        <w:t>2016 год</w:t>
      </w:r>
      <w:r w:rsidRPr="00732D26">
        <w:rPr>
          <w:rFonts w:ascii="Times New Roman" w:hAnsi="Times New Roman"/>
          <w:sz w:val="28"/>
          <w:szCs w:val="28"/>
        </w:rPr>
        <w:t>а</w:t>
      </w:r>
      <w:r w:rsidRPr="00732D26">
        <w:rPr>
          <w:rFonts w:ascii="Times New Roman" w:hAnsi="Times New Roman"/>
          <w:b/>
          <w:bCs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9036C5" w:rsidRPr="000A20AD" w:rsidRDefault="009036C5" w:rsidP="00BE3EAF">
      <w:pPr>
        <w:tabs>
          <w:tab w:val="left" w:pos="4248"/>
          <w:tab w:val="left" w:pos="8028"/>
        </w:tabs>
        <w:ind w:left="93"/>
        <w:rPr>
          <w:rFonts w:ascii="Times New Roman" w:hAnsi="Times New Roman"/>
        </w:rPr>
      </w:pPr>
      <w:r w:rsidRPr="000A20AD">
        <w:rPr>
          <w:rFonts w:ascii="Times New Roman" w:hAnsi="Times New Roman"/>
        </w:rPr>
        <w:tab/>
      </w:r>
      <w:r w:rsidRPr="000A20AD">
        <w:rPr>
          <w:rFonts w:ascii="Times New Roman" w:hAnsi="Times New Roman"/>
        </w:rPr>
        <w:tab/>
      </w:r>
    </w:p>
    <w:tbl>
      <w:tblPr>
        <w:tblW w:w="10095" w:type="dxa"/>
        <w:tblInd w:w="93" w:type="dxa"/>
        <w:tblLayout w:type="fixed"/>
        <w:tblLook w:val="00A0"/>
      </w:tblPr>
      <w:tblGrid>
        <w:gridCol w:w="4155"/>
        <w:gridCol w:w="3780"/>
        <w:gridCol w:w="2160"/>
      </w:tblGrid>
      <w:tr w:rsidR="009036C5" w:rsidRPr="00B1464B" w:rsidTr="00BE3EAF">
        <w:trPr>
          <w:trHeight w:val="375"/>
        </w:trPr>
        <w:tc>
          <w:tcPr>
            <w:tcW w:w="4155" w:type="dxa"/>
            <w:noWrap/>
            <w:vAlign w:val="bottom"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noWrap/>
            <w:vAlign w:val="bottom"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bottom"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Тыс. рублей</w:t>
            </w:r>
          </w:p>
        </w:tc>
      </w:tr>
      <w:tr w:rsidR="009036C5" w:rsidRPr="00B1464B" w:rsidTr="00BE3EAF">
        <w:trPr>
          <w:trHeight w:val="73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 xml:space="preserve"> Наименование показателя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 xml:space="preserve">Код бюджетной классификации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36C5" w:rsidRPr="00B1464B" w:rsidRDefault="0090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>Кассовое исполнение</w:t>
            </w:r>
          </w:p>
        </w:tc>
      </w:tr>
    </w:tbl>
    <w:p w:rsidR="009036C5" w:rsidRPr="000A20AD" w:rsidRDefault="009036C5" w:rsidP="00BE3EAF">
      <w:pPr>
        <w:rPr>
          <w:rFonts w:ascii="Times New Roman" w:hAnsi="Times New Roman"/>
        </w:rPr>
      </w:pPr>
    </w:p>
    <w:tbl>
      <w:tblPr>
        <w:tblW w:w="9654" w:type="dxa"/>
        <w:tblInd w:w="93" w:type="dxa"/>
        <w:tblLayout w:type="fixed"/>
        <w:tblLook w:val="00A0"/>
      </w:tblPr>
      <w:tblGrid>
        <w:gridCol w:w="4155"/>
        <w:gridCol w:w="3780"/>
        <w:gridCol w:w="1719"/>
      </w:tblGrid>
      <w:tr w:rsidR="009036C5" w:rsidRPr="00B1464B" w:rsidTr="000A20AD">
        <w:trPr>
          <w:trHeight w:val="375"/>
          <w:tblHeader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</w:t>
            </w:r>
          </w:p>
        </w:tc>
      </w:tr>
      <w:tr w:rsidR="009036C5" w:rsidRPr="00B1464B" w:rsidTr="000A20AD">
        <w:trPr>
          <w:trHeight w:val="3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ДОХОДЫ, ВСЕГО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3939</w:t>
            </w:r>
          </w:p>
        </w:tc>
      </w:tr>
      <w:tr w:rsidR="009036C5" w:rsidRPr="00B1464B" w:rsidTr="000A20AD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211</w:t>
            </w:r>
          </w:p>
        </w:tc>
      </w:tr>
      <w:tr w:rsidR="009036C5" w:rsidRPr="00B1464B" w:rsidTr="000A20AD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17</w:t>
            </w:r>
          </w:p>
        </w:tc>
      </w:tr>
      <w:tr w:rsidR="009036C5" w:rsidRPr="00B1464B" w:rsidTr="000A20AD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17</w:t>
            </w:r>
          </w:p>
        </w:tc>
      </w:tr>
      <w:tr w:rsidR="009036C5" w:rsidRPr="00B1464B" w:rsidTr="000A20AD">
        <w:trPr>
          <w:trHeight w:val="162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000 1 01 02010 01 0000 110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17</w:t>
            </w:r>
          </w:p>
        </w:tc>
      </w:tr>
      <w:tr w:rsidR="009036C5" w:rsidRPr="00B1464B" w:rsidTr="000A20AD">
        <w:trPr>
          <w:trHeight w:val="32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000 1 01 02010 01 1000 110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17</w:t>
            </w:r>
          </w:p>
        </w:tc>
      </w:tr>
      <w:tr w:rsidR="009036C5" w:rsidRPr="00B1464B" w:rsidTr="000A20AD">
        <w:trPr>
          <w:trHeight w:val="3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000 1 06 01000 00 0000 000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25</w:t>
            </w:r>
          </w:p>
        </w:tc>
      </w:tr>
      <w:tr w:rsidR="009036C5" w:rsidRPr="00B1464B" w:rsidTr="000A20AD">
        <w:trPr>
          <w:trHeight w:val="3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Сельхозналог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</w:t>
            </w:r>
          </w:p>
        </w:tc>
      </w:tr>
      <w:tr w:rsidR="009036C5" w:rsidRPr="00B1464B" w:rsidTr="000A20AD">
        <w:trPr>
          <w:trHeight w:val="35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000 1 06 06000 00 0000 000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70</w:t>
            </w:r>
          </w:p>
        </w:tc>
      </w:tr>
      <w:tr w:rsidR="009036C5" w:rsidRPr="00B1464B" w:rsidTr="000A20AD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000 1 06 06033 10 1000 110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</w:t>
            </w:r>
          </w:p>
        </w:tc>
      </w:tr>
      <w:tr w:rsidR="009036C5" w:rsidRPr="00B1464B" w:rsidTr="000A20AD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000 1 06 06043 10 1000 110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50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64</w:t>
            </w:r>
          </w:p>
        </w:tc>
      </w:tr>
      <w:tr w:rsidR="009036C5" w:rsidRPr="00B1464B" w:rsidTr="000A20AD">
        <w:trPr>
          <w:trHeight w:val="51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Госпошлина за оказание нотариальных действий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000 1 08 04020 01 0000 110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</w:t>
            </w:r>
          </w:p>
        </w:tc>
      </w:tr>
      <w:tr w:rsidR="009036C5" w:rsidRPr="00B1464B" w:rsidTr="000A20AD">
        <w:trPr>
          <w:trHeight w:val="3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000 1 11 05000 00 0000 120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87</w:t>
            </w:r>
          </w:p>
        </w:tc>
      </w:tr>
      <w:tr w:rsidR="009036C5" w:rsidRPr="00B1464B" w:rsidTr="000A20AD">
        <w:trPr>
          <w:trHeight w:val="3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000 1 11 05030 00 0000 120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87</w:t>
            </w:r>
          </w:p>
        </w:tc>
      </w:tr>
      <w:tr w:rsidR="009036C5" w:rsidRPr="00B1464B" w:rsidTr="000A20AD">
        <w:trPr>
          <w:trHeight w:val="1916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000 1 11 05035 10 0000 120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87</w:t>
            </w:r>
          </w:p>
        </w:tc>
      </w:tr>
      <w:tr w:rsidR="009036C5" w:rsidRPr="00B1464B" w:rsidTr="000A20AD">
        <w:trPr>
          <w:trHeight w:val="5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Прочие поступления от денежных взысканий (штрафов)  и иных сумм в возмещений ущерба, зачисляемые в бюджеты поселений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000 1 16 90050 10 0000 140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</w:t>
            </w:r>
          </w:p>
        </w:tc>
      </w:tr>
      <w:tr w:rsidR="009036C5" w:rsidRPr="00B1464B" w:rsidTr="000A20AD">
        <w:trPr>
          <w:trHeight w:val="5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000 1 17 01050100000180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</w:t>
            </w:r>
          </w:p>
        </w:tc>
      </w:tr>
      <w:tr w:rsidR="009036C5" w:rsidRPr="00B1464B" w:rsidTr="000A20AD">
        <w:trPr>
          <w:trHeight w:val="5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000 1 13 03050100000 130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</w:t>
            </w:r>
          </w:p>
        </w:tc>
      </w:tr>
      <w:tr w:rsidR="009036C5" w:rsidRPr="00B1464B" w:rsidTr="000A20AD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3728</w:t>
            </w:r>
          </w:p>
        </w:tc>
      </w:tr>
      <w:tr w:rsidR="009036C5" w:rsidRPr="00B1464B" w:rsidTr="000A20AD">
        <w:trPr>
          <w:trHeight w:val="117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3728</w:t>
            </w:r>
          </w:p>
        </w:tc>
      </w:tr>
      <w:tr w:rsidR="009036C5" w:rsidRPr="00B1464B" w:rsidTr="000A20AD">
        <w:trPr>
          <w:trHeight w:val="86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000 2 02 01000 00 0000 151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3451</w:t>
            </w:r>
          </w:p>
        </w:tc>
      </w:tr>
      <w:tr w:rsidR="009036C5" w:rsidRPr="00B1464B" w:rsidTr="000A20AD">
        <w:trPr>
          <w:trHeight w:val="51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000 2 02 01001 00 0000 151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3451</w:t>
            </w:r>
          </w:p>
        </w:tc>
      </w:tr>
      <w:tr w:rsidR="009036C5" w:rsidRPr="00B1464B" w:rsidTr="000A20AD">
        <w:trPr>
          <w:trHeight w:val="81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000 2 02 01001 10 0000 151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3451</w:t>
            </w:r>
          </w:p>
        </w:tc>
      </w:tr>
      <w:tr w:rsidR="009036C5" w:rsidRPr="00B1464B" w:rsidTr="000A20AD">
        <w:trPr>
          <w:trHeight w:val="822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000 2 02 03000 00 0000 151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0A20AD">
        <w:trPr>
          <w:trHeight w:val="112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Субвенции бюджетам на перевозку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000 2 02 03010 00 0000 151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0A20AD">
        <w:trPr>
          <w:trHeight w:val="112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000 2 02 03015 00 0000 151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0A20AD">
        <w:trPr>
          <w:trHeight w:val="112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000 2 02 03015 10 0000 151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0A20AD">
        <w:trPr>
          <w:trHeight w:val="31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000 2 02 04000 00 0000 151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</w:t>
            </w:r>
          </w:p>
        </w:tc>
      </w:tr>
      <w:tr w:rsidR="009036C5" w:rsidRPr="00B1464B" w:rsidTr="000A20AD">
        <w:trPr>
          <w:trHeight w:val="68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Межбюджетные трансферты, передаваемые бюджетам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000 2 02 04056 10 0000 151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105</w:t>
            </w:r>
          </w:p>
        </w:tc>
      </w:tr>
      <w:tr w:rsidR="009036C5" w:rsidRPr="00B1464B" w:rsidTr="000A20AD">
        <w:trPr>
          <w:trHeight w:val="459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000 2 07 00000 00 0000 180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</w:t>
            </w:r>
          </w:p>
        </w:tc>
      </w:tr>
      <w:tr w:rsidR="009036C5" w:rsidRPr="00B1464B" w:rsidTr="000A20AD">
        <w:trPr>
          <w:trHeight w:val="5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Прочие безвозмездные поступления в бюджеты поселений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000 2 07 05000 10 0000 180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</w:t>
            </w:r>
          </w:p>
        </w:tc>
      </w:tr>
      <w:tr w:rsidR="009036C5" w:rsidRPr="00B1464B" w:rsidTr="000A20AD">
        <w:trPr>
          <w:trHeight w:val="68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000 2 07 05030 10 0000 180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E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</w:t>
            </w:r>
          </w:p>
        </w:tc>
      </w:tr>
    </w:tbl>
    <w:p w:rsidR="009036C5" w:rsidRPr="000A20AD" w:rsidRDefault="009036C5" w:rsidP="00BE3EAF">
      <w:pPr>
        <w:pStyle w:val="BodyText"/>
      </w:pPr>
    </w:p>
    <w:p w:rsidR="009036C5" w:rsidRPr="000A20AD" w:rsidRDefault="009036C5" w:rsidP="00BE3EAF">
      <w:pPr>
        <w:pStyle w:val="BodyText"/>
        <w:ind w:left="5760"/>
        <w:jc w:val="right"/>
      </w:pPr>
    </w:p>
    <w:p w:rsidR="009036C5" w:rsidRPr="000A20AD" w:rsidRDefault="009036C5" w:rsidP="00BE3EAF">
      <w:pPr>
        <w:pStyle w:val="BodyText"/>
        <w:ind w:left="5760"/>
        <w:jc w:val="right"/>
      </w:pPr>
    </w:p>
    <w:p w:rsidR="009036C5" w:rsidRPr="000A20AD" w:rsidRDefault="009036C5" w:rsidP="00BE3EAF">
      <w:pPr>
        <w:pStyle w:val="BodyText"/>
        <w:ind w:left="5760"/>
        <w:jc w:val="right"/>
      </w:pPr>
    </w:p>
    <w:p w:rsidR="009036C5" w:rsidRPr="000A20AD" w:rsidRDefault="009036C5" w:rsidP="00BE3EAF">
      <w:pPr>
        <w:pStyle w:val="BodyText"/>
        <w:ind w:left="5760"/>
        <w:jc w:val="right"/>
      </w:pPr>
    </w:p>
    <w:p w:rsidR="009036C5" w:rsidRPr="000A20AD" w:rsidRDefault="009036C5" w:rsidP="00BE3EAF">
      <w:pPr>
        <w:pStyle w:val="BodyText"/>
        <w:ind w:left="5760"/>
        <w:jc w:val="right"/>
      </w:pPr>
    </w:p>
    <w:p w:rsidR="009036C5" w:rsidRPr="000A20AD" w:rsidRDefault="009036C5" w:rsidP="00BE3EAF">
      <w:pPr>
        <w:pStyle w:val="BodyText"/>
        <w:ind w:left="5760"/>
        <w:jc w:val="right"/>
      </w:pPr>
    </w:p>
    <w:p w:rsidR="009036C5" w:rsidRPr="000A20AD" w:rsidRDefault="009036C5" w:rsidP="00BE3EAF">
      <w:pPr>
        <w:pStyle w:val="BodyText"/>
        <w:ind w:left="5760"/>
        <w:jc w:val="right"/>
      </w:pPr>
    </w:p>
    <w:p w:rsidR="009036C5" w:rsidRPr="000A20AD" w:rsidRDefault="009036C5" w:rsidP="00BE3EAF">
      <w:pPr>
        <w:pStyle w:val="BodyText"/>
        <w:ind w:left="5760"/>
        <w:jc w:val="right"/>
      </w:pPr>
    </w:p>
    <w:p w:rsidR="009036C5" w:rsidRPr="000A20AD" w:rsidRDefault="009036C5" w:rsidP="00BE3EAF">
      <w:pPr>
        <w:pStyle w:val="BodyText"/>
        <w:ind w:left="5760"/>
        <w:jc w:val="right"/>
      </w:pPr>
    </w:p>
    <w:p w:rsidR="009036C5" w:rsidRPr="000A20AD" w:rsidRDefault="009036C5" w:rsidP="00BE3EAF">
      <w:pPr>
        <w:pStyle w:val="BodyText"/>
        <w:ind w:left="5760"/>
        <w:jc w:val="right"/>
      </w:pPr>
    </w:p>
    <w:p w:rsidR="009036C5" w:rsidRPr="000A20AD" w:rsidRDefault="009036C5" w:rsidP="00BE3EAF">
      <w:pPr>
        <w:pStyle w:val="BodyText"/>
        <w:ind w:left="5760"/>
        <w:jc w:val="right"/>
      </w:pPr>
    </w:p>
    <w:p w:rsidR="009036C5" w:rsidRPr="000A20AD" w:rsidRDefault="009036C5" w:rsidP="00BE3EAF">
      <w:pPr>
        <w:pStyle w:val="BodyText"/>
        <w:ind w:left="5760"/>
        <w:jc w:val="right"/>
      </w:pPr>
    </w:p>
    <w:p w:rsidR="009036C5" w:rsidRDefault="009036C5" w:rsidP="00EB4C7B">
      <w:pPr>
        <w:pStyle w:val="BodyText"/>
        <w:ind w:firstLine="5103"/>
      </w:pPr>
    </w:p>
    <w:p w:rsidR="009036C5" w:rsidRDefault="009036C5" w:rsidP="00EB4C7B">
      <w:pPr>
        <w:pStyle w:val="BodyText"/>
        <w:ind w:firstLine="5103"/>
      </w:pPr>
    </w:p>
    <w:p w:rsidR="009036C5" w:rsidRDefault="009036C5" w:rsidP="00EB4C7B">
      <w:pPr>
        <w:pStyle w:val="BodyText"/>
        <w:ind w:firstLine="5103"/>
      </w:pPr>
    </w:p>
    <w:p w:rsidR="009036C5" w:rsidRDefault="009036C5" w:rsidP="00EB4C7B">
      <w:pPr>
        <w:pStyle w:val="BodyText"/>
        <w:ind w:firstLine="5103"/>
      </w:pPr>
    </w:p>
    <w:p w:rsidR="009036C5" w:rsidRDefault="009036C5" w:rsidP="00EB4C7B">
      <w:pPr>
        <w:pStyle w:val="BodyText"/>
        <w:ind w:firstLine="5103"/>
      </w:pPr>
    </w:p>
    <w:p w:rsidR="009036C5" w:rsidRDefault="009036C5" w:rsidP="00EB4C7B">
      <w:pPr>
        <w:pStyle w:val="BodyText"/>
        <w:ind w:firstLine="5103"/>
      </w:pPr>
    </w:p>
    <w:p w:rsidR="009036C5" w:rsidRDefault="009036C5" w:rsidP="00EB4C7B">
      <w:pPr>
        <w:pStyle w:val="BodyText"/>
        <w:ind w:firstLine="5103"/>
      </w:pPr>
    </w:p>
    <w:p w:rsidR="009036C5" w:rsidRDefault="009036C5" w:rsidP="00732D26">
      <w:pPr>
        <w:pStyle w:val="BodyText"/>
      </w:pPr>
    </w:p>
    <w:p w:rsidR="009036C5" w:rsidRDefault="009036C5" w:rsidP="00732D26">
      <w:pPr>
        <w:pStyle w:val="BodyText"/>
        <w:jc w:val="center"/>
      </w:pPr>
      <w:r>
        <w:t xml:space="preserve">                                  </w:t>
      </w:r>
      <w:r w:rsidRPr="000A20AD">
        <w:t>Приложение 2</w:t>
      </w:r>
    </w:p>
    <w:p w:rsidR="009036C5" w:rsidRDefault="009036C5" w:rsidP="00EB4C7B">
      <w:pPr>
        <w:pStyle w:val="BodyText"/>
        <w:ind w:firstLine="5103"/>
      </w:pPr>
      <w:r w:rsidRPr="000A20AD">
        <w:t>к решению «Об исполнении бюджета</w:t>
      </w:r>
    </w:p>
    <w:p w:rsidR="009036C5" w:rsidRPr="000A20AD" w:rsidRDefault="009036C5" w:rsidP="00EB4C7B">
      <w:pPr>
        <w:pStyle w:val="BodyText"/>
        <w:ind w:firstLine="5103"/>
      </w:pPr>
      <w:r w:rsidRPr="000A20AD">
        <w:t>Л</w:t>
      </w:r>
      <w:r w:rsidRPr="00EB4C7B">
        <w:rPr>
          <w:b/>
        </w:rPr>
        <w:t>е</w:t>
      </w:r>
      <w:r w:rsidRPr="000A20AD">
        <w:t xml:space="preserve">сноуколовского сельского поселения </w:t>
      </w:r>
    </w:p>
    <w:p w:rsidR="009036C5" w:rsidRDefault="009036C5" w:rsidP="00EB4C7B">
      <w:pPr>
        <w:tabs>
          <w:tab w:val="left" w:pos="0"/>
          <w:tab w:val="left" w:pos="8513"/>
        </w:tabs>
        <w:spacing w:after="0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 xml:space="preserve">муниципального района  «Красненский район» </w:t>
      </w:r>
    </w:p>
    <w:p w:rsidR="009036C5" w:rsidRPr="000A20AD" w:rsidRDefault="009036C5" w:rsidP="00EB4C7B">
      <w:pPr>
        <w:tabs>
          <w:tab w:val="left" w:pos="0"/>
          <w:tab w:val="left" w:pos="8513"/>
        </w:tabs>
        <w:spacing w:after="0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за  9 месяцев</w:t>
      </w:r>
      <w:r>
        <w:rPr>
          <w:rFonts w:ascii="Times New Roman" w:hAnsi="Times New Roman"/>
        </w:rPr>
        <w:t xml:space="preserve"> </w:t>
      </w:r>
      <w:r w:rsidRPr="000A20AD">
        <w:rPr>
          <w:rFonts w:ascii="Times New Roman" w:hAnsi="Times New Roman"/>
        </w:rPr>
        <w:t xml:space="preserve">2016 </w:t>
      </w:r>
      <w:r>
        <w:rPr>
          <w:rFonts w:ascii="Times New Roman" w:hAnsi="Times New Roman"/>
        </w:rPr>
        <w:t>го</w:t>
      </w:r>
      <w:r w:rsidRPr="000A20AD">
        <w:rPr>
          <w:rFonts w:ascii="Times New Roman" w:hAnsi="Times New Roman"/>
        </w:rPr>
        <w:t xml:space="preserve">да»                        </w:t>
      </w:r>
    </w:p>
    <w:p w:rsidR="009036C5" w:rsidRDefault="009036C5" w:rsidP="00BE3EAF">
      <w:pPr>
        <w:pStyle w:val="BodyText"/>
        <w:ind w:firstLine="540"/>
        <w:jc w:val="right"/>
      </w:pPr>
    </w:p>
    <w:p w:rsidR="009036C5" w:rsidRPr="000A20AD" w:rsidRDefault="009036C5" w:rsidP="00BE3EAF">
      <w:pPr>
        <w:pStyle w:val="BodyText"/>
        <w:ind w:firstLine="540"/>
        <w:jc w:val="right"/>
      </w:pPr>
    </w:p>
    <w:p w:rsidR="009036C5" w:rsidRPr="00732D26" w:rsidRDefault="009036C5" w:rsidP="00BE3EAF">
      <w:pPr>
        <w:pStyle w:val="BodyText"/>
        <w:ind w:firstLine="540"/>
        <w:jc w:val="center"/>
        <w:rPr>
          <w:b/>
          <w:bCs/>
          <w:sz w:val="28"/>
          <w:szCs w:val="28"/>
        </w:rPr>
      </w:pPr>
      <w:r w:rsidRPr="00732D26">
        <w:rPr>
          <w:b/>
          <w:bCs/>
          <w:sz w:val="28"/>
          <w:szCs w:val="28"/>
        </w:rPr>
        <w:t>Доходы</w:t>
      </w:r>
    </w:p>
    <w:p w:rsidR="009036C5" w:rsidRPr="00732D26" w:rsidRDefault="009036C5" w:rsidP="00BE3EAF">
      <w:pPr>
        <w:pStyle w:val="BodyText"/>
        <w:ind w:firstLine="540"/>
        <w:jc w:val="center"/>
        <w:rPr>
          <w:sz w:val="28"/>
          <w:szCs w:val="28"/>
        </w:rPr>
      </w:pPr>
      <w:r w:rsidRPr="00732D26">
        <w:rPr>
          <w:b/>
          <w:bCs/>
          <w:sz w:val="28"/>
          <w:szCs w:val="28"/>
        </w:rPr>
        <w:t>бюджета Лесноуколовского сельского поселения муниципального района «Красненский район» за 9 месяцев</w:t>
      </w:r>
      <w:r>
        <w:rPr>
          <w:b/>
          <w:bCs/>
          <w:sz w:val="28"/>
          <w:szCs w:val="28"/>
        </w:rPr>
        <w:t xml:space="preserve"> </w:t>
      </w:r>
      <w:r w:rsidRPr="00732D26">
        <w:rPr>
          <w:b/>
          <w:sz w:val="28"/>
          <w:szCs w:val="28"/>
        </w:rPr>
        <w:t>2016 года</w:t>
      </w:r>
      <w:r w:rsidRPr="00732D26">
        <w:rPr>
          <w:b/>
          <w:bCs/>
          <w:sz w:val="28"/>
          <w:szCs w:val="28"/>
        </w:rPr>
        <w:t xml:space="preserve"> по кодам классификации доходов бюджета</w:t>
      </w:r>
    </w:p>
    <w:p w:rsidR="009036C5" w:rsidRDefault="009036C5" w:rsidP="00BE3EAF">
      <w:pPr>
        <w:pStyle w:val="BodyText"/>
        <w:ind w:firstLine="540"/>
        <w:jc w:val="right"/>
      </w:pPr>
    </w:p>
    <w:p w:rsidR="009036C5" w:rsidRPr="000A20AD" w:rsidRDefault="009036C5" w:rsidP="00BE3EAF">
      <w:pPr>
        <w:pStyle w:val="BodyText"/>
        <w:ind w:firstLine="540"/>
        <w:jc w:val="right"/>
      </w:pPr>
      <w:r w:rsidRPr="000A20AD">
        <w:t>Тыс. рублей</w:t>
      </w:r>
    </w:p>
    <w:tbl>
      <w:tblPr>
        <w:tblW w:w="9654" w:type="dxa"/>
        <w:tblInd w:w="93" w:type="dxa"/>
        <w:tblLayout w:type="fixed"/>
        <w:tblLook w:val="00A0"/>
      </w:tblPr>
      <w:tblGrid>
        <w:gridCol w:w="3984"/>
        <w:gridCol w:w="1732"/>
        <w:gridCol w:w="2663"/>
        <w:gridCol w:w="1275"/>
      </w:tblGrid>
      <w:tr w:rsidR="009036C5" w:rsidRPr="00B1464B" w:rsidTr="00732D26">
        <w:trPr>
          <w:cantSplit/>
          <w:trHeight w:val="873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ind w:left="-5" w:firstLine="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464B">
              <w:rPr>
                <w:rFonts w:ascii="Times New Roman" w:hAnsi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036C5" w:rsidRPr="00B1464B" w:rsidTr="00732D26">
        <w:trPr>
          <w:cantSplit/>
          <w:trHeight w:val="873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64B">
              <w:rPr>
                <w:rFonts w:ascii="Times New Roman" w:hAnsi="Times New Roman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64B">
              <w:rPr>
                <w:rFonts w:ascii="Times New Roman" w:hAnsi="Times New Roman"/>
                <w:sz w:val="20"/>
                <w:szCs w:val="20"/>
              </w:rPr>
              <w:t>доходов бюджета муниципального района «Красненский район»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036C5" w:rsidRPr="000A20AD" w:rsidRDefault="009036C5" w:rsidP="00BE3EAF">
      <w:pPr>
        <w:rPr>
          <w:rFonts w:ascii="Times New Roman" w:hAnsi="Times New Roman"/>
        </w:rPr>
      </w:pPr>
    </w:p>
    <w:tbl>
      <w:tblPr>
        <w:tblW w:w="9654" w:type="dxa"/>
        <w:tblInd w:w="93" w:type="dxa"/>
        <w:tblLayout w:type="fixed"/>
        <w:tblLook w:val="00A0"/>
      </w:tblPr>
      <w:tblGrid>
        <w:gridCol w:w="3975"/>
        <w:gridCol w:w="1741"/>
        <w:gridCol w:w="2663"/>
        <w:gridCol w:w="1275"/>
      </w:tblGrid>
      <w:tr w:rsidR="009036C5" w:rsidRPr="00B1464B" w:rsidTr="00732D26">
        <w:trPr>
          <w:trHeight w:val="308"/>
          <w:tblHeader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</w:t>
            </w:r>
          </w:p>
        </w:tc>
      </w:tr>
      <w:tr w:rsidR="009036C5" w:rsidRPr="00B1464B" w:rsidTr="00732D26">
        <w:trPr>
          <w:trHeight w:val="529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  <w:bCs/>
              </w:rPr>
              <w:t>ДОХОДЫ, ВСЕГО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Cs/>
              </w:rPr>
              <w:t>3939</w:t>
            </w:r>
          </w:p>
        </w:tc>
      </w:tr>
      <w:tr w:rsidR="009036C5" w:rsidRPr="00B1464B" w:rsidTr="00732D26">
        <w:trPr>
          <w:trHeight w:val="71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Межрайонная инспекция Федеральной налоговой службы № 1 по Белгородской области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120C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Cs/>
              </w:rPr>
              <w:t>119</w:t>
            </w:r>
          </w:p>
        </w:tc>
      </w:tr>
      <w:tr w:rsidR="009036C5" w:rsidRPr="00B1464B" w:rsidTr="00732D26">
        <w:trPr>
          <w:trHeight w:val="2853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1 01 02010 01 1000 110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17</w:t>
            </w:r>
          </w:p>
        </w:tc>
      </w:tr>
      <w:tr w:rsidR="009036C5" w:rsidRPr="00B1464B" w:rsidTr="00732D26">
        <w:trPr>
          <w:cantSplit/>
          <w:trHeight w:val="5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Единый сельскохозяйственный налог (сумма платежа)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1 05 03010 01 1000 110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</w:t>
            </w:r>
          </w:p>
        </w:tc>
      </w:tr>
      <w:tr w:rsidR="009036C5" w:rsidRPr="00B1464B" w:rsidTr="00732D26">
        <w:trPr>
          <w:trHeight w:val="1783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1 06 01030 10 1000 110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25</w:t>
            </w:r>
          </w:p>
        </w:tc>
      </w:tr>
      <w:tr w:rsidR="009036C5" w:rsidRPr="00B1464B" w:rsidTr="00732D26">
        <w:trPr>
          <w:trHeight w:val="1783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1 06 01030 10 2100 110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</w:t>
            </w:r>
          </w:p>
        </w:tc>
      </w:tr>
      <w:tr w:rsidR="009036C5" w:rsidRPr="00B1464B" w:rsidTr="00732D26">
        <w:trPr>
          <w:trHeight w:val="198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1  06 06033 10 1000 110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</w:t>
            </w:r>
          </w:p>
        </w:tc>
      </w:tr>
      <w:tr w:rsidR="009036C5" w:rsidRPr="00B1464B" w:rsidTr="00732D26">
        <w:trPr>
          <w:trHeight w:val="1413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1 06 06033 10 2100 110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</w:t>
            </w:r>
          </w:p>
        </w:tc>
      </w:tr>
      <w:tr w:rsidR="009036C5" w:rsidRPr="00B1464B" w:rsidTr="00732D26">
        <w:trPr>
          <w:trHeight w:val="198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1 06 06043 10 1000 110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120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62</w:t>
            </w:r>
          </w:p>
        </w:tc>
      </w:tr>
      <w:tr w:rsidR="009036C5" w:rsidRPr="00B1464B" w:rsidTr="00732D26">
        <w:trPr>
          <w:trHeight w:val="105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1 06 06043 10 2100 110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</w:t>
            </w:r>
          </w:p>
        </w:tc>
      </w:tr>
      <w:tr w:rsidR="009036C5" w:rsidRPr="00B1464B" w:rsidTr="00732D26">
        <w:trPr>
          <w:trHeight w:val="198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(сумма платежа)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</w:t>
            </w:r>
          </w:p>
        </w:tc>
      </w:tr>
      <w:tr w:rsidR="009036C5" w:rsidRPr="00B1464B" w:rsidTr="00732D26">
        <w:trPr>
          <w:trHeight w:val="11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Прочие поступления от денежных взысканий (штрафов)  и иных сумм в возмещений ущерба, зачисляемые в бюджеты поселений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840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</w:t>
            </w:r>
          </w:p>
        </w:tc>
      </w:tr>
      <w:tr w:rsidR="009036C5" w:rsidRPr="00B1464B" w:rsidTr="00732D26">
        <w:trPr>
          <w:trHeight w:val="112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Прочие поступления от денежных взысканий (штрафов)  и иных сумм в возмещений ущерба, зачисляемые в бюджеты поселений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FF7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853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1 16 9005 01 00000 140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</w:t>
            </w:r>
          </w:p>
        </w:tc>
      </w:tr>
      <w:tr w:rsidR="009036C5" w:rsidRPr="00B1464B" w:rsidTr="00732D26">
        <w:trPr>
          <w:trHeight w:val="84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Управление финансов и бюджетной политики администрации Красненского района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861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Cs/>
              </w:rPr>
              <w:t>3451</w:t>
            </w:r>
          </w:p>
        </w:tc>
      </w:tr>
      <w:tr w:rsidR="009036C5" w:rsidRPr="00B1464B" w:rsidTr="00732D26">
        <w:trPr>
          <w:trHeight w:val="71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861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2 02 0100 11 00000 151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3451</w:t>
            </w:r>
          </w:p>
        </w:tc>
      </w:tr>
      <w:tr w:rsidR="009036C5" w:rsidRPr="00B1464B" w:rsidTr="00732D26">
        <w:trPr>
          <w:trHeight w:val="649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Администрация Лесноуколовского сельского поселения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120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365</w:t>
            </w:r>
          </w:p>
        </w:tc>
      </w:tr>
      <w:tr w:rsidR="009036C5" w:rsidRPr="00B1464B" w:rsidTr="00732D26">
        <w:trPr>
          <w:trHeight w:val="10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Государственная пошлина за совершение нотариальных действий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1 08 0402 00 11000 110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</w:t>
            </w:r>
          </w:p>
        </w:tc>
      </w:tr>
      <w:tr w:rsidR="009036C5" w:rsidRPr="00B1464B" w:rsidTr="00732D26">
        <w:trPr>
          <w:trHeight w:val="1156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Доходы от сдачи в аренду имущества, находящегося,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1 11 0503 51 00000 120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120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86</w:t>
            </w:r>
          </w:p>
        </w:tc>
      </w:tr>
      <w:tr w:rsidR="009036C5" w:rsidRPr="00B1464B" w:rsidTr="00732D26">
        <w:trPr>
          <w:trHeight w:val="1156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1 17 0105 01 00000 180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</w:t>
            </w:r>
          </w:p>
        </w:tc>
      </w:tr>
      <w:tr w:rsidR="009036C5" w:rsidRPr="00B1464B" w:rsidTr="00732D26">
        <w:trPr>
          <w:trHeight w:val="1086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1 13 0299 51 00000 130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</w:t>
            </w:r>
          </w:p>
        </w:tc>
      </w:tr>
      <w:tr w:rsidR="009036C5" w:rsidRPr="00B1464B" w:rsidTr="00732D26">
        <w:trPr>
          <w:trHeight w:val="1086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Прочие субсидии бюджетам сельских поселений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2 02 0299 91 00000 151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</w:t>
            </w:r>
          </w:p>
        </w:tc>
      </w:tr>
      <w:tr w:rsidR="009036C5" w:rsidRPr="00B1464B" w:rsidTr="00732D26">
        <w:trPr>
          <w:trHeight w:val="1086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Субвенции бюджетам сельских поселений на регистрацию актов гражданского состояния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2 02 0300 31 00000 151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</w:t>
            </w:r>
          </w:p>
        </w:tc>
      </w:tr>
      <w:tr w:rsidR="009036C5" w:rsidRPr="00B1464B" w:rsidTr="00732D26">
        <w:trPr>
          <w:trHeight w:val="17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2 02 0301 51 00000 151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732D26">
        <w:trPr>
          <w:trHeight w:val="2099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2 02 0405 61 00000 151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105</w:t>
            </w:r>
          </w:p>
        </w:tc>
      </w:tr>
      <w:tr w:rsidR="009036C5" w:rsidRPr="00B1464B" w:rsidTr="00732D26">
        <w:trPr>
          <w:trHeight w:val="838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2 02 0401 21 00000151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99</w:t>
            </w:r>
          </w:p>
        </w:tc>
      </w:tr>
      <w:tr w:rsidR="009036C5" w:rsidRPr="00B1464B" w:rsidTr="00732D26">
        <w:trPr>
          <w:trHeight w:val="9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2 07 0503 01 00000 180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</w:t>
            </w:r>
          </w:p>
        </w:tc>
      </w:tr>
    </w:tbl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rPr>
          <w:rFonts w:ascii="Times New Roman" w:hAnsi="Times New Roman"/>
        </w:rPr>
      </w:pPr>
      <w:bookmarkStart w:id="0" w:name="RANGE!A1:F235"/>
      <w:bookmarkEnd w:id="0"/>
    </w:p>
    <w:p w:rsidR="009036C5" w:rsidRPr="000A20AD" w:rsidRDefault="009036C5" w:rsidP="00BE3EAF">
      <w:pPr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5D43B9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5D43B9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5D43B9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5D43B9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5D43B9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5D43B9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5D43B9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5D43B9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5D43B9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5D43B9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EB4C7B">
      <w:pPr>
        <w:tabs>
          <w:tab w:val="left" w:pos="4753"/>
          <w:tab w:val="left" w:pos="7849"/>
          <w:tab w:val="left" w:pos="8485"/>
        </w:tabs>
        <w:spacing w:after="0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Приложение № 3</w:t>
      </w:r>
    </w:p>
    <w:p w:rsidR="009036C5" w:rsidRDefault="009036C5" w:rsidP="00EB4C7B">
      <w:pPr>
        <w:tabs>
          <w:tab w:val="left" w:pos="4753"/>
          <w:tab w:val="left" w:pos="7849"/>
          <w:tab w:val="left" w:pos="8485"/>
        </w:tabs>
        <w:spacing w:after="0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к решению «Об исполнении бюджета</w:t>
      </w:r>
    </w:p>
    <w:p w:rsidR="009036C5" w:rsidRDefault="009036C5" w:rsidP="00EB4C7B">
      <w:pPr>
        <w:tabs>
          <w:tab w:val="left" w:pos="4753"/>
          <w:tab w:val="left" w:pos="7849"/>
          <w:tab w:val="left" w:pos="8485"/>
        </w:tabs>
        <w:spacing w:after="0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Лесноуколовского сельского поселения</w:t>
      </w:r>
    </w:p>
    <w:p w:rsidR="009036C5" w:rsidRDefault="009036C5" w:rsidP="00EB4C7B">
      <w:pPr>
        <w:tabs>
          <w:tab w:val="left" w:pos="4753"/>
          <w:tab w:val="left" w:pos="7849"/>
          <w:tab w:val="left" w:pos="8485"/>
        </w:tabs>
        <w:spacing w:after="0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 xml:space="preserve">муниципального района«Красненский район» </w:t>
      </w:r>
    </w:p>
    <w:p w:rsidR="009036C5" w:rsidRPr="000A20AD" w:rsidRDefault="009036C5" w:rsidP="00EB4C7B">
      <w:pPr>
        <w:tabs>
          <w:tab w:val="left" w:pos="4753"/>
          <w:tab w:val="left" w:pos="7849"/>
          <w:tab w:val="left" w:pos="8485"/>
        </w:tabs>
        <w:spacing w:after="0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за 9 месяцев  2016 года»</w:t>
      </w:r>
    </w:p>
    <w:p w:rsidR="009036C5" w:rsidRDefault="009036C5" w:rsidP="00BE3EAF">
      <w:pPr>
        <w:jc w:val="right"/>
        <w:rPr>
          <w:rFonts w:ascii="Times New Roman" w:hAnsi="Times New Roman"/>
          <w:highlight w:val="blue"/>
        </w:rPr>
      </w:pPr>
    </w:p>
    <w:p w:rsidR="009036C5" w:rsidRPr="000A20AD" w:rsidRDefault="009036C5" w:rsidP="00BE3EAF">
      <w:pPr>
        <w:jc w:val="right"/>
        <w:rPr>
          <w:rFonts w:ascii="Times New Roman" w:hAnsi="Times New Roman"/>
          <w:highlight w:val="blue"/>
        </w:rPr>
      </w:pPr>
    </w:p>
    <w:p w:rsidR="009036C5" w:rsidRPr="00732D26" w:rsidRDefault="009036C5" w:rsidP="00BE3EA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2D26">
        <w:rPr>
          <w:rFonts w:ascii="Times New Roman" w:hAnsi="Times New Roman"/>
          <w:b/>
          <w:bCs/>
          <w:sz w:val="28"/>
          <w:szCs w:val="28"/>
        </w:rPr>
        <w:t>Расходы</w:t>
      </w:r>
    </w:p>
    <w:p w:rsidR="009036C5" w:rsidRPr="00732D26" w:rsidRDefault="009036C5" w:rsidP="00BE3EAF">
      <w:pPr>
        <w:jc w:val="center"/>
        <w:rPr>
          <w:rFonts w:ascii="Times New Roman" w:hAnsi="Times New Roman"/>
          <w:sz w:val="28"/>
          <w:szCs w:val="28"/>
        </w:rPr>
      </w:pPr>
      <w:r w:rsidRPr="00732D26">
        <w:rPr>
          <w:rFonts w:ascii="Times New Roman" w:hAnsi="Times New Roman"/>
          <w:b/>
          <w:bCs/>
          <w:sz w:val="28"/>
          <w:szCs w:val="28"/>
        </w:rPr>
        <w:t>бюджета Лесноуколовского сельского поселения муниципального района «Красненский район» за 9 месяцев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2D26">
        <w:rPr>
          <w:rFonts w:ascii="Times New Roman" w:hAnsi="Times New Roman"/>
          <w:b/>
          <w:sz w:val="28"/>
          <w:szCs w:val="28"/>
        </w:rPr>
        <w:t>2016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2D26">
        <w:rPr>
          <w:rFonts w:ascii="Times New Roman" w:hAnsi="Times New Roman"/>
          <w:b/>
          <w:bCs/>
          <w:sz w:val="28"/>
          <w:szCs w:val="28"/>
        </w:rPr>
        <w:t>по ведомственной структуре расходов  бюджета</w:t>
      </w:r>
    </w:p>
    <w:p w:rsidR="009036C5" w:rsidRPr="000A20AD" w:rsidRDefault="009036C5" w:rsidP="00BE3EAF">
      <w:pPr>
        <w:jc w:val="center"/>
        <w:rPr>
          <w:rFonts w:ascii="Times New Roman" w:hAnsi="Times New Roman"/>
          <w:b/>
          <w:bCs/>
          <w:sz w:val="26"/>
          <w:szCs w:val="28"/>
        </w:rPr>
      </w:pPr>
    </w:p>
    <w:p w:rsidR="009036C5" w:rsidRPr="000A20AD" w:rsidRDefault="009036C5" w:rsidP="00732D26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0A20AD">
        <w:rPr>
          <w:rFonts w:ascii="Times New Roman" w:hAnsi="Times New Roman"/>
        </w:rPr>
        <w:t>(тыс. рублей)</w:t>
      </w:r>
    </w:p>
    <w:tbl>
      <w:tblPr>
        <w:tblW w:w="10206" w:type="dxa"/>
        <w:tblInd w:w="-459" w:type="dxa"/>
        <w:tblLayout w:type="fixed"/>
        <w:tblLook w:val="00A0"/>
      </w:tblPr>
      <w:tblGrid>
        <w:gridCol w:w="4769"/>
        <w:gridCol w:w="720"/>
        <w:gridCol w:w="600"/>
        <w:gridCol w:w="600"/>
        <w:gridCol w:w="1921"/>
        <w:gridCol w:w="720"/>
        <w:gridCol w:w="876"/>
      </w:tblGrid>
      <w:tr w:rsidR="009036C5" w:rsidRPr="00B1464B" w:rsidTr="00EB4C7B">
        <w:trPr>
          <w:cantSplit/>
          <w:trHeight w:val="2226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1464B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36C5" w:rsidRPr="00B1464B" w:rsidRDefault="009036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>Министерство, ведомство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036C5" w:rsidRPr="00B1464B" w:rsidRDefault="009036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36C5" w:rsidRPr="00B1464B" w:rsidRDefault="009036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>Подраздел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36C5" w:rsidRPr="00B1464B" w:rsidRDefault="009036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36C5" w:rsidRPr="00B1464B" w:rsidRDefault="009036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>КВР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36C5" w:rsidRPr="00B1464B" w:rsidRDefault="009036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>Утверждено</w:t>
            </w:r>
          </w:p>
        </w:tc>
      </w:tr>
    </w:tbl>
    <w:p w:rsidR="009036C5" w:rsidRPr="000A20AD" w:rsidRDefault="009036C5" w:rsidP="00BE3EAF">
      <w:pPr>
        <w:ind w:firstLine="709"/>
        <w:jc w:val="right"/>
        <w:rPr>
          <w:rFonts w:ascii="Times New Roman" w:hAnsi="Times New Roman"/>
          <w:b/>
          <w:bCs/>
        </w:rPr>
      </w:pPr>
    </w:p>
    <w:tbl>
      <w:tblPr>
        <w:tblW w:w="10206" w:type="dxa"/>
        <w:tblInd w:w="-459" w:type="dxa"/>
        <w:tblLayout w:type="fixed"/>
        <w:tblLook w:val="00A0"/>
      </w:tblPr>
      <w:tblGrid>
        <w:gridCol w:w="4769"/>
        <w:gridCol w:w="720"/>
        <w:gridCol w:w="600"/>
        <w:gridCol w:w="600"/>
        <w:gridCol w:w="1921"/>
        <w:gridCol w:w="720"/>
        <w:gridCol w:w="876"/>
      </w:tblGrid>
      <w:tr w:rsidR="009036C5" w:rsidRPr="00B1464B" w:rsidTr="00EB4C7B">
        <w:trPr>
          <w:trHeight w:val="285"/>
          <w:tblHeader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64B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7</w:t>
            </w:r>
          </w:p>
        </w:tc>
      </w:tr>
      <w:tr w:rsidR="009036C5" w:rsidRPr="00B1464B" w:rsidTr="00EB4C7B">
        <w:trPr>
          <w:trHeight w:val="28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  <w:sz w:val="24"/>
                <w:szCs w:val="24"/>
              </w:rPr>
              <w:t>3486</w:t>
            </w:r>
          </w:p>
        </w:tc>
      </w:tr>
      <w:tr w:rsidR="009036C5" w:rsidRPr="00B1464B" w:rsidTr="00EB4C7B">
        <w:trPr>
          <w:trHeight w:val="28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2181</w:t>
            </w:r>
          </w:p>
        </w:tc>
      </w:tr>
      <w:tr w:rsidR="009036C5" w:rsidRPr="00B1464B" w:rsidTr="00EB4C7B">
        <w:trPr>
          <w:trHeight w:val="28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64B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2181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Непрограммная часть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2181</w:t>
            </w:r>
          </w:p>
        </w:tc>
      </w:tr>
      <w:tr w:rsidR="009036C5" w:rsidRPr="00B1464B" w:rsidTr="00EB4C7B">
        <w:trPr>
          <w:trHeight w:val="67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2181</w:t>
            </w:r>
          </w:p>
        </w:tc>
      </w:tr>
      <w:tr w:rsidR="009036C5" w:rsidRPr="00B1464B" w:rsidTr="00EB4C7B">
        <w:trPr>
          <w:trHeight w:val="727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3F782F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1851</w:t>
            </w:r>
          </w:p>
        </w:tc>
      </w:tr>
      <w:tr w:rsidR="009036C5" w:rsidRPr="00B1464B" w:rsidTr="00EB4C7B">
        <w:trPr>
          <w:trHeight w:val="36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1304</w:t>
            </w:r>
          </w:p>
        </w:tc>
      </w:tr>
      <w:tr w:rsidR="009036C5" w:rsidRPr="00B1464B" w:rsidTr="00EB4C7B">
        <w:trPr>
          <w:trHeight w:val="36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183</w:t>
            </w:r>
          </w:p>
        </w:tc>
      </w:tr>
      <w:tr w:rsidR="009036C5" w:rsidRPr="00B1464B" w:rsidTr="00EB4C7B">
        <w:trPr>
          <w:trHeight w:val="36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</w:t>
            </w:r>
          </w:p>
        </w:tc>
      </w:tr>
      <w:tr w:rsidR="009036C5" w:rsidRPr="00B1464B" w:rsidTr="00EB4C7B">
        <w:trPr>
          <w:trHeight w:val="94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330</w:t>
            </w:r>
          </w:p>
        </w:tc>
      </w:tr>
      <w:tr w:rsidR="009036C5" w:rsidRPr="00B1464B" w:rsidTr="00EB4C7B">
        <w:trPr>
          <w:trHeight w:val="28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330</w:t>
            </w:r>
          </w:p>
        </w:tc>
      </w:tr>
      <w:tr w:rsidR="009036C5" w:rsidRPr="00B1464B" w:rsidTr="00EB4C7B">
        <w:trPr>
          <w:trHeight w:val="28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EB4C7B">
        <w:trPr>
          <w:trHeight w:val="28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EB4C7B">
        <w:trPr>
          <w:trHeight w:val="27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Непрограммная часть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EB4C7B">
        <w:trPr>
          <w:trHeight w:val="349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EB4C7B">
        <w:trPr>
          <w:trHeight w:val="135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EB4C7B">
        <w:trPr>
          <w:trHeight w:val="36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EB4C7B">
        <w:trPr>
          <w:trHeight w:val="36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 w:rsidP="00852A69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852A69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36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 w:rsidP="00852A69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Органы внутренних дел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852A69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36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 w:rsidP="00852A69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Муниципальная программа «Со-циально-экономическое развитие Лесноуколовского сельского поселения на 2015-2020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852A69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1264DE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01 0 0000000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36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 w:rsidP="00852A69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Подпрограмма «Обеспечение безопасности жизнедеятельности населения Лесноуколовского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852A69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1264DE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01 2 0000000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36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 w:rsidP="00852A69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Основное мероприятие «Создание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852A69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1264DE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01 2 0120350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36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 w:rsidP="00852A69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Реализация мероприятий по охране общественного порядка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852A69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1264DE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01 2 0120350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36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 w:rsidP="00852A69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852A69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1264DE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01 2 0120350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852A69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ind w:firstLine="743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80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20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E691E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Муниципальная программа «Со-циально-экономическое развитие Лесноуколовского сельского поселения на 2015-2020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01 0 0000000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20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E691E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 xml:space="preserve">Подпрограмма "Организация временного трудоустройства несовершеннолетних граждан в возрасте от 14-18 лет в свободное от учебы время"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01 4 0000000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E691E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"Содействие в трудоустройстве несовершеннолетним гражданам"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F328C5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01 4 0100000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E691E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01 4 0129990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E691E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01 4 0129990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E691E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 xml:space="preserve">Подпрограмма "Организация временного трудоустройства безработных граждан, испытывающих трудности в поиске работы"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01 5 0000000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E691E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"Трудоустройство безработных граждан"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01 5 0100000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E691E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 xml:space="preserve">Мероприятия по содействию занятости населения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01 5 0129990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E691E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E691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01 5 0129990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E691E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</w:t>
            </w:r>
            <w:r w:rsidRPr="00B1464B">
              <w:rPr>
                <w:rFonts w:ascii="Times New Roman" w:hAnsi="Times New Roman"/>
                <w:bCs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09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60</w:t>
            </w:r>
          </w:p>
        </w:tc>
      </w:tr>
      <w:tr w:rsidR="009036C5" w:rsidRPr="00B1464B" w:rsidTr="00EB4C7B">
        <w:trPr>
          <w:trHeight w:val="51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60</w:t>
            </w:r>
          </w:p>
        </w:tc>
      </w:tr>
      <w:tr w:rsidR="009036C5" w:rsidRPr="00B1464B" w:rsidTr="00EB4C7B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60</w:t>
            </w:r>
          </w:p>
        </w:tc>
      </w:tr>
      <w:tr w:rsidR="009036C5" w:rsidRPr="00B1464B" w:rsidTr="00EB4C7B">
        <w:trPr>
          <w:trHeight w:val="1032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60</w:t>
            </w:r>
          </w:p>
        </w:tc>
      </w:tr>
      <w:tr w:rsidR="009036C5" w:rsidRPr="00B1464B" w:rsidTr="00EB4C7B">
        <w:trPr>
          <w:trHeight w:val="372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09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01 7 01 20570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60</w:t>
            </w:r>
          </w:p>
        </w:tc>
      </w:tr>
      <w:tr w:rsidR="009036C5" w:rsidRPr="00B1464B" w:rsidTr="00EB4C7B">
        <w:trPr>
          <w:trHeight w:val="928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09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01 7 01 20570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60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Title"/>
              <w:jc w:val="both"/>
              <w:rPr>
                <w:b w:val="0"/>
                <w:bCs w:val="0"/>
                <w:sz w:val="24"/>
              </w:rPr>
            </w:pPr>
            <w:r w:rsidRPr="000A20AD">
              <w:rPr>
                <w:b w:val="0"/>
                <w:bCs w:val="0"/>
                <w:sz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75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266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Title"/>
              <w:jc w:val="both"/>
              <w:rPr>
                <w:b w:val="0"/>
                <w:bCs w:val="0"/>
                <w:sz w:val="24"/>
              </w:rPr>
            </w:pPr>
            <w:r w:rsidRPr="000A20AD"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75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266</w:t>
            </w:r>
          </w:p>
        </w:tc>
      </w:tr>
      <w:tr w:rsidR="009036C5" w:rsidRPr="00B1464B" w:rsidTr="00EB4C7B">
        <w:trPr>
          <w:trHeight w:val="51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266</w:t>
            </w:r>
          </w:p>
        </w:tc>
      </w:tr>
      <w:tr w:rsidR="009036C5" w:rsidRPr="00B1464B" w:rsidTr="00EB4C7B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266</w:t>
            </w:r>
          </w:p>
        </w:tc>
      </w:tr>
      <w:tr w:rsidR="009036C5" w:rsidRPr="00B1464B" w:rsidTr="00EB4C7B">
        <w:trPr>
          <w:trHeight w:val="691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"Содержание кладбищ"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01 7 02 00000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</w:t>
            </w:r>
          </w:p>
        </w:tc>
      </w:tr>
      <w:tr w:rsidR="009036C5" w:rsidRPr="00B1464B" w:rsidTr="00EB4C7B">
        <w:trPr>
          <w:trHeight w:val="696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Благоустройство основного мероприятия "Содержание кладбищ"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01 7 02 20010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01 7 02 20010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DF7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</w:t>
            </w:r>
          </w:p>
        </w:tc>
      </w:tr>
      <w:tr w:rsidR="009036C5" w:rsidRPr="00B1464B" w:rsidTr="00EB4C7B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"Озеленение"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01 7 03 00000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</w:t>
            </w:r>
          </w:p>
        </w:tc>
      </w:tr>
      <w:tr w:rsidR="009036C5" w:rsidRPr="00B1464B" w:rsidTr="00EB4C7B">
        <w:trPr>
          <w:trHeight w:val="753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Благоустройство основного мероприятия "Озеленение"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01 7 03 20010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01 7 03 20010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</w:t>
            </w:r>
          </w:p>
        </w:tc>
      </w:tr>
      <w:tr w:rsidR="009036C5" w:rsidRPr="00B1464B" w:rsidTr="00EB4C7B">
        <w:trPr>
          <w:trHeight w:val="708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01 7 04 00000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162</w:t>
            </w:r>
          </w:p>
        </w:tc>
      </w:tr>
      <w:tr w:rsidR="009036C5" w:rsidRPr="00B1464B" w:rsidTr="00EB4C7B">
        <w:trPr>
          <w:trHeight w:val="102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01 7 04 81340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162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01 7 04 81340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162</w:t>
            </w:r>
          </w:p>
        </w:tc>
      </w:tr>
      <w:tr w:rsidR="009036C5" w:rsidRPr="00B1464B" w:rsidTr="00EB4C7B">
        <w:trPr>
          <w:trHeight w:val="727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01 7 05 00000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DF7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69</w:t>
            </w:r>
          </w:p>
        </w:tc>
      </w:tr>
      <w:tr w:rsidR="009036C5" w:rsidRPr="00B1464B" w:rsidTr="00EB4C7B">
        <w:trPr>
          <w:trHeight w:val="102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01 7 05 20010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DF7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69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01 7 05 20010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BF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69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BF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902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BF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902</w:t>
            </w:r>
          </w:p>
        </w:tc>
      </w:tr>
      <w:tr w:rsidR="009036C5" w:rsidRPr="00B1464B" w:rsidTr="00EB4C7B">
        <w:trPr>
          <w:trHeight w:val="51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BF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902</w:t>
            </w:r>
          </w:p>
        </w:tc>
      </w:tr>
      <w:tr w:rsidR="009036C5" w:rsidRPr="00B1464B" w:rsidTr="00EB4C7B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BF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902</w:t>
            </w:r>
          </w:p>
        </w:tc>
      </w:tr>
      <w:tr w:rsidR="009036C5" w:rsidRPr="00B1464B" w:rsidTr="00EB4C7B">
        <w:trPr>
          <w:trHeight w:val="102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BF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902</w:t>
            </w:r>
          </w:p>
        </w:tc>
      </w:tr>
      <w:tr w:rsidR="009036C5" w:rsidRPr="00B1464B" w:rsidTr="00EB4C7B">
        <w:trPr>
          <w:trHeight w:val="127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Обеспечение деятельности (оказание услуг) государственных (муниципальных) учреждений (организаций) основного мероприятия "Обеспечение деятельности  учреждений культуры"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01 8 01 00590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BF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107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01 8 01 00590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BF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98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01 8 01 00590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</w:t>
            </w:r>
          </w:p>
        </w:tc>
      </w:tr>
      <w:tr w:rsidR="009036C5" w:rsidRPr="00B1464B" w:rsidTr="00EB4C7B">
        <w:trPr>
          <w:trHeight w:val="153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Межбюджетные трансферты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01 8 01 80590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795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01 8 01 80590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795</w:t>
            </w:r>
          </w:p>
        </w:tc>
      </w:tr>
      <w:tr w:rsidR="009036C5" w:rsidRPr="00B1464B" w:rsidTr="00EB4C7B">
        <w:trPr>
          <w:trHeight w:val="25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3486</w:t>
            </w:r>
          </w:p>
        </w:tc>
      </w:tr>
    </w:tbl>
    <w:p w:rsidR="009036C5" w:rsidRPr="000A20AD" w:rsidRDefault="009036C5" w:rsidP="00BE3EAF">
      <w:pPr>
        <w:rPr>
          <w:rFonts w:ascii="Times New Roman" w:hAnsi="Times New Roman"/>
        </w:rPr>
      </w:pPr>
    </w:p>
    <w:p w:rsidR="009036C5" w:rsidRPr="000A20AD" w:rsidRDefault="009036C5" w:rsidP="00BE3EAF">
      <w:pPr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732D26">
      <w:pPr>
        <w:tabs>
          <w:tab w:val="left" w:pos="4753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/>
        </w:rPr>
      </w:pPr>
      <w:bookmarkStart w:id="1" w:name="_GoBack"/>
      <w:bookmarkEnd w:id="1"/>
      <w:r w:rsidRPr="000A20AD">
        <w:rPr>
          <w:rFonts w:ascii="Times New Roman" w:hAnsi="Times New Roman"/>
        </w:rPr>
        <w:t>Приложение № 4</w:t>
      </w:r>
      <w:r>
        <w:rPr>
          <w:rFonts w:ascii="Times New Roman" w:hAnsi="Times New Roman"/>
        </w:rPr>
        <w:t xml:space="preserve"> </w:t>
      </w:r>
    </w:p>
    <w:p w:rsidR="009036C5" w:rsidRDefault="009036C5" w:rsidP="00732D26">
      <w:pPr>
        <w:tabs>
          <w:tab w:val="left" w:pos="4753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к решению «Об исполнении бюджета</w:t>
      </w:r>
      <w:r>
        <w:rPr>
          <w:rFonts w:ascii="Times New Roman" w:hAnsi="Times New Roman"/>
        </w:rPr>
        <w:t xml:space="preserve"> </w:t>
      </w:r>
    </w:p>
    <w:p w:rsidR="009036C5" w:rsidRDefault="009036C5" w:rsidP="00732D26">
      <w:pPr>
        <w:tabs>
          <w:tab w:val="left" w:pos="4753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 xml:space="preserve"> Лесноуколовского сельского поселения </w:t>
      </w:r>
    </w:p>
    <w:p w:rsidR="009036C5" w:rsidRDefault="009036C5" w:rsidP="00732D26">
      <w:pPr>
        <w:tabs>
          <w:tab w:val="left" w:pos="4753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 xml:space="preserve">муниципального района  «Красненский район» </w:t>
      </w:r>
    </w:p>
    <w:p w:rsidR="009036C5" w:rsidRPr="000A20AD" w:rsidRDefault="009036C5" w:rsidP="00732D26">
      <w:pPr>
        <w:tabs>
          <w:tab w:val="left" w:pos="4753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за 9 месяцев</w:t>
      </w:r>
      <w:r>
        <w:rPr>
          <w:rFonts w:ascii="Times New Roman" w:hAnsi="Times New Roman"/>
        </w:rPr>
        <w:t xml:space="preserve"> </w:t>
      </w:r>
      <w:r w:rsidRPr="000A20AD">
        <w:rPr>
          <w:rFonts w:ascii="Times New Roman" w:hAnsi="Times New Roman"/>
        </w:rPr>
        <w:t xml:space="preserve">2016 года»                   </w:t>
      </w:r>
    </w:p>
    <w:p w:rsidR="009036C5" w:rsidRDefault="009036C5" w:rsidP="00732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6C5" w:rsidRDefault="009036C5" w:rsidP="00732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6C5" w:rsidRPr="00732D26" w:rsidRDefault="009036C5" w:rsidP="00732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2D26">
        <w:rPr>
          <w:rFonts w:ascii="Times New Roman" w:hAnsi="Times New Roman"/>
          <w:b/>
          <w:bCs/>
          <w:sz w:val="28"/>
          <w:szCs w:val="28"/>
        </w:rPr>
        <w:t>Расходы</w:t>
      </w:r>
    </w:p>
    <w:p w:rsidR="009036C5" w:rsidRPr="00732D26" w:rsidRDefault="009036C5" w:rsidP="00BE3EA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2D26">
        <w:rPr>
          <w:rFonts w:ascii="Times New Roman" w:hAnsi="Times New Roman"/>
          <w:b/>
          <w:bCs/>
          <w:sz w:val="28"/>
          <w:szCs w:val="28"/>
        </w:rPr>
        <w:t xml:space="preserve">бюджета Лесноуколовского сельского поселения муниципального района «Красненский район» за 9 месяцев </w:t>
      </w:r>
      <w:r w:rsidRPr="00732D26">
        <w:rPr>
          <w:rFonts w:ascii="Times New Roman" w:hAnsi="Times New Roman"/>
          <w:b/>
          <w:sz w:val="28"/>
          <w:szCs w:val="28"/>
        </w:rPr>
        <w:t>2016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2D26">
        <w:rPr>
          <w:rFonts w:ascii="Times New Roman" w:hAnsi="Times New Roman"/>
          <w:b/>
          <w:sz w:val="28"/>
          <w:szCs w:val="28"/>
        </w:rPr>
        <w:t>по разделам и подразделам,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2D26">
        <w:rPr>
          <w:rFonts w:ascii="Times New Roman" w:hAnsi="Times New Roman"/>
          <w:b/>
          <w:sz w:val="28"/>
          <w:szCs w:val="28"/>
        </w:rPr>
        <w:t>классификации расходов  бюджета</w:t>
      </w:r>
    </w:p>
    <w:p w:rsidR="009036C5" w:rsidRDefault="009036C5" w:rsidP="00BE3EAF">
      <w:pPr>
        <w:ind w:firstLine="360"/>
        <w:jc w:val="right"/>
        <w:rPr>
          <w:rFonts w:ascii="Times New Roman" w:hAnsi="Times New Roman"/>
        </w:rPr>
      </w:pPr>
    </w:p>
    <w:p w:rsidR="009036C5" w:rsidRPr="000A20AD" w:rsidRDefault="009036C5" w:rsidP="00732D26">
      <w:pPr>
        <w:ind w:firstLine="360"/>
        <w:jc w:val="right"/>
        <w:rPr>
          <w:rFonts w:ascii="Times New Roman" w:hAnsi="Times New Roman"/>
          <w:b/>
          <w:bCs/>
        </w:rPr>
      </w:pPr>
      <w:r w:rsidRPr="000A20AD">
        <w:rPr>
          <w:rFonts w:ascii="Times New Roman" w:hAnsi="Times New Roman"/>
        </w:rPr>
        <w:t>(тыс. рублей)</w:t>
      </w:r>
    </w:p>
    <w:tbl>
      <w:tblPr>
        <w:tblW w:w="9606" w:type="dxa"/>
        <w:tblLayout w:type="fixed"/>
        <w:tblLook w:val="00A0"/>
      </w:tblPr>
      <w:tblGrid>
        <w:gridCol w:w="4667"/>
        <w:gridCol w:w="600"/>
        <w:gridCol w:w="547"/>
        <w:gridCol w:w="1972"/>
        <w:gridCol w:w="600"/>
        <w:gridCol w:w="1220"/>
      </w:tblGrid>
      <w:tr w:rsidR="009036C5" w:rsidRPr="00B1464B" w:rsidTr="00EB4C7B">
        <w:trPr>
          <w:cantSplit/>
          <w:trHeight w:val="1862"/>
          <w:tblHeader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64B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36C5" w:rsidRPr="00B1464B" w:rsidRDefault="009036C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>Подраздел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36C5" w:rsidRPr="00B1464B" w:rsidRDefault="009036C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36C5" w:rsidRPr="00B1464B" w:rsidRDefault="009036C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>КВР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36C5" w:rsidRPr="00B1464B" w:rsidRDefault="009036C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  <w:b/>
              </w:rPr>
              <w:t>Утверждено</w:t>
            </w:r>
          </w:p>
        </w:tc>
      </w:tr>
    </w:tbl>
    <w:p w:rsidR="009036C5" w:rsidRPr="000A20AD" w:rsidRDefault="009036C5" w:rsidP="00BE3EAF">
      <w:pPr>
        <w:rPr>
          <w:rFonts w:ascii="Times New Roman" w:hAnsi="Times New Roman"/>
          <w:b/>
          <w:bCs/>
        </w:rPr>
      </w:pPr>
    </w:p>
    <w:tbl>
      <w:tblPr>
        <w:tblW w:w="10740" w:type="dxa"/>
        <w:tblLayout w:type="fixed"/>
        <w:tblLook w:val="00A0"/>
      </w:tblPr>
      <w:tblGrid>
        <w:gridCol w:w="4667"/>
        <w:gridCol w:w="600"/>
        <w:gridCol w:w="516"/>
        <w:gridCol w:w="1965"/>
        <w:gridCol w:w="674"/>
        <w:gridCol w:w="1184"/>
        <w:gridCol w:w="1134"/>
      </w:tblGrid>
      <w:tr w:rsidR="009036C5" w:rsidRPr="00B1464B" w:rsidTr="00EB4C7B">
        <w:trPr>
          <w:gridAfter w:val="1"/>
          <w:wAfter w:w="1134" w:type="dxa"/>
          <w:trHeight w:val="285"/>
          <w:tblHeader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64B">
              <w:rPr>
                <w:rFonts w:ascii="Times New Roman" w:hAnsi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</w:t>
            </w:r>
          </w:p>
        </w:tc>
      </w:tr>
      <w:tr w:rsidR="009036C5" w:rsidRPr="00B1464B" w:rsidTr="00EB4C7B">
        <w:trPr>
          <w:gridAfter w:val="1"/>
          <w:wAfter w:w="1134" w:type="dxa"/>
          <w:trHeight w:val="28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2181</w:t>
            </w:r>
          </w:p>
        </w:tc>
      </w:tr>
      <w:tr w:rsidR="009036C5" w:rsidRPr="00B1464B" w:rsidTr="00EB4C7B">
        <w:trPr>
          <w:gridAfter w:val="1"/>
          <w:wAfter w:w="1134" w:type="dxa"/>
          <w:trHeight w:val="28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64B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2181</w:t>
            </w: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2181</w:t>
            </w:r>
          </w:p>
        </w:tc>
      </w:tr>
      <w:tr w:rsidR="009036C5" w:rsidRPr="00B1464B" w:rsidTr="00EB4C7B">
        <w:trPr>
          <w:gridAfter w:val="1"/>
          <w:wAfter w:w="1134" w:type="dxa"/>
          <w:trHeight w:val="67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2181</w:t>
            </w:r>
          </w:p>
        </w:tc>
      </w:tr>
      <w:tr w:rsidR="009036C5" w:rsidRPr="00B1464B" w:rsidTr="00EB4C7B">
        <w:trPr>
          <w:gridAfter w:val="1"/>
          <w:wAfter w:w="1134" w:type="dxa"/>
          <w:trHeight w:val="727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1851</w:t>
            </w:r>
          </w:p>
        </w:tc>
      </w:tr>
      <w:tr w:rsidR="009036C5" w:rsidRPr="00B1464B" w:rsidTr="00EB4C7B">
        <w:trPr>
          <w:gridAfter w:val="1"/>
          <w:wAfter w:w="1134" w:type="dxa"/>
          <w:trHeight w:val="36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орга-нами управления государственными внебюджетными фондами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1304</w:t>
            </w:r>
          </w:p>
        </w:tc>
      </w:tr>
      <w:tr w:rsidR="009036C5" w:rsidRPr="00B1464B" w:rsidTr="00EB4C7B">
        <w:trPr>
          <w:gridAfter w:val="1"/>
          <w:wAfter w:w="1134" w:type="dxa"/>
          <w:trHeight w:val="36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183</w:t>
            </w:r>
          </w:p>
        </w:tc>
      </w:tr>
      <w:tr w:rsidR="009036C5" w:rsidRPr="00B1464B" w:rsidTr="00EB4C7B">
        <w:trPr>
          <w:gridAfter w:val="1"/>
          <w:wAfter w:w="1134" w:type="dxa"/>
          <w:trHeight w:val="36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</w:t>
            </w:r>
          </w:p>
        </w:tc>
      </w:tr>
      <w:tr w:rsidR="009036C5" w:rsidRPr="00B1464B" w:rsidTr="00EB4C7B">
        <w:trPr>
          <w:gridAfter w:val="1"/>
          <w:wAfter w:w="1134" w:type="dxa"/>
          <w:trHeight w:val="94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330</w:t>
            </w:r>
          </w:p>
        </w:tc>
      </w:tr>
      <w:tr w:rsidR="009036C5" w:rsidRPr="00B1464B" w:rsidTr="00EB4C7B">
        <w:trPr>
          <w:gridAfter w:val="1"/>
          <w:wAfter w:w="1134" w:type="dxa"/>
          <w:trHeight w:val="28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330</w:t>
            </w:r>
          </w:p>
        </w:tc>
      </w:tr>
      <w:tr w:rsidR="009036C5" w:rsidRPr="00B1464B" w:rsidTr="00EB4C7B">
        <w:trPr>
          <w:gridAfter w:val="1"/>
          <w:wAfter w:w="1134" w:type="dxa"/>
          <w:trHeight w:val="28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EB4C7B">
        <w:trPr>
          <w:gridAfter w:val="1"/>
          <w:wAfter w:w="1134" w:type="dxa"/>
          <w:trHeight w:val="28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EB4C7B">
        <w:trPr>
          <w:gridAfter w:val="1"/>
          <w:wAfter w:w="1134" w:type="dxa"/>
          <w:trHeight w:val="27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EB4C7B">
        <w:trPr>
          <w:gridAfter w:val="1"/>
          <w:wAfter w:w="1134" w:type="dxa"/>
          <w:trHeight w:val="34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 w:rsidP="006E15C1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EB4C7B">
        <w:trPr>
          <w:gridAfter w:val="1"/>
          <w:wAfter w:w="1134" w:type="dxa"/>
          <w:trHeight w:val="135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EB4C7B">
        <w:trPr>
          <w:gridAfter w:val="1"/>
          <w:wAfter w:w="1134" w:type="dxa"/>
          <w:trHeight w:val="36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47</w:t>
            </w: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6E15C1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6E15C1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Органы внутренних дел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6E15C1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Муниципальная программа «Со-циально-экономическое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01 0 0000000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6E15C1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Подпрограмма «Обеспечение безопасности жизнедеятельности населения Лесноуколовского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01 2 0000000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6E15C1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Основное мероприятие «Создание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01 2 0120350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6E15C1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Реализация мероприятий по охране общественного порядка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01 2 0120350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6E15C1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ind w:left="-764"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02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01 2 0120350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6E15C1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80</w:t>
            </w: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90EFF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Муниципальная программа «Со-циально-экономическое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01 0 0000000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90EFF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 xml:space="preserve">Подпрограмма "Организация временного трудоустройства несовершеннолетних граждан в возрасте от 14-18 лет в свободное от учебы время"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01 4 0000000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90EFF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"Содействие в трудоустройстве несовершеннолетним гражданам"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BF338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01 4 0100000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90EFF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01 4 0129990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90EFF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01 4 0129990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90EFF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 xml:space="preserve">Подпрограмма "Организация временного трудоустройства безработных граждан, испытывающих трудности в поиске работы"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01 5 0000000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90EFF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"Трудоустройство безработных граждан"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01 5 0100000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90EFF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 xml:space="preserve">Мероприятия по содействию занятости населения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01 5 0129990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290EFF">
            <w:pPr>
              <w:ind w:firstLine="709"/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ind w:left="-764" w:firstLine="709"/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1264DE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01 5 0129990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485C89">
            <w:pPr>
              <w:jc w:val="center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</w:rPr>
            </w:pP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 w:rsidP="00290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</w:t>
            </w:r>
            <w:r w:rsidRPr="00B1464B">
              <w:rPr>
                <w:rFonts w:ascii="Times New Roman" w:hAnsi="Times New Roman"/>
                <w:bCs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90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09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290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60</w:t>
            </w:r>
          </w:p>
        </w:tc>
      </w:tr>
      <w:tr w:rsidR="009036C5" w:rsidRPr="00B1464B" w:rsidTr="00EB4C7B">
        <w:trPr>
          <w:gridAfter w:val="1"/>
          <w:wAfter w:w="1134" w:type="dxa"/>
          <w:trHeight w:val="51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60</w:t>
            </w:r>
          </w:p>
        </w:tc>
      </w:tr>
      <w:tr w:rsidR="009036C5" w:rsidRPr="00B1464B" w:rsidTr="00EB4C7B">
        <w:trPr>
          <w:gridAfter w:val="1"/>
          <w:wAfter w:w="1134" w:type="dxa"/>
          <w:trHeight w:val="6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90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60</w:t>
            </w:r>
          </w:p>
        </w:tc>
      </w:tr>
      <w:tr w:rsidR="009036C5" w:rsidRPr="00B1464B" w:rsidTr="00EB4C7B">
        <w:trPr>
          <w:gridAfter w:val="1"/>
          <w:wAfter w:w="1134" w:type="dxa"/>
          <w:trHeight w:val="1032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60</w:t>
            </w:r>
          </w:p>
        </w:tc>
      </w:tr>
      <w:tr w:rsidR="009036C5" w:rsidRPr="00B1464B" w:rsidTr="00EB4C7B">
        <w:trPr>
          <w:gridAfter w:val="1"/>
          <w:wAfter w:w="1134" w:type="dxa"/>
          <w:trHeight w:val="877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09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01 7 01 20570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60</w:t>
            </w:r>
          </w:p>
        </w:tc>
      </w:tr>
      <w:tr w:rsidR="009036C5" w:rsidRPr="00B1464B" w:rsidTr="00EB4C7B">
        <w:trPr>
          <w:gridAfter w:val="1"/>
          <w:wAfter w:w="1134" w:type="dxa"/>
          <w:trHeight w:val="928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09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01 7 01 20570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60</w:t>
            </w:r>
          </w:p>
        </w:tc>
      </w:tr>
      <w:tr w:rsidR="009036C5" w:rsidRPr="00B1464B" w:rsidTr="00EB4C7B">
        <w:trPr>
          <w:gridAfter w:val="1"/>
          <w:wAfter w:w="1134" w:type="dxa"/>
          <w:trHeight w:val="928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 w:rsidP="00A73AA5">
            <w:pPr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outlineLvl w:val="6"/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266</w:t>
            </w: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A73AA5">
            <w:pPr>
              <w:rPr>
                <w:rFonts w:ascii="Times New Roman" w:hAnsi="Times New Roman"/>
              </w:rPr>
            </w:pPr>
            <w:r w:rsidRPr="00B1464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266</w:t>
            </w: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 w:rsidP="00A73AA5">
            <w:pPr>
              <w:rPr>
                <w:rFonts w:ascii="Times New Roman" w:hAnsi="Times New Roman"/>
                <w:b/>
                <w:bCs/>
              </w:rPr>
            </w:pPr>
            <w:r w:rsidRPr="00B1464B">
              <w:rPr>
                <w:rFonts w:ascii="Times New Roman" w:hAnsi="Times New Roman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266</w:t>
            </w:r>
          </w:p>
        </w:tc>
      </w:tr>
      <w:tr w:rsidR="009036C5" w:rsidRPr="00B1464B" w:rsidTr="00EB4C7B">
        <w:trPr>
          <w:gridAfter w:val="1"/>
          <w:wAfter w:w="1134" w:type="dxa"/>
          <w:trHeight w:val="51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266</w:t>
            </w:r>
          </w:p>
        </w:tc>
      </w:tr>
      <w:tr w:rsidR="009036C5" w:rsidRPr="00B1464B" w:rsidTr="00EB4C7B">
        <w:trPr>
          <w:gridAfter w:val="1"/>
          <w:wAfter w:w="1134" w:type="dxa"/>
          <w:trHeight w:val="76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"Содержание кладбищ"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01 7 02 00000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</w:t>
            </w:r>
          </w:p>
        </w:tc>
      </w:tr>
      <w:tr w:rsidR="009036C5" w:rsidRPr="00B1464B" w:rsidTr="00EB4C7B">
        <w:trPr>
          <w:gridAfter w:val="1"/>
          <w:wAfter w:w="1134" w:type="dxa"/>
          <w:trHeight w:val="691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Благоустройство основного мероприятия "Содержание кладбищ"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01 7 02 20010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</w:t>
            </w:r>
          </w:p>
        </w:tc>
      </w:tr>
      <w:tr w:rsidR="009036C5" w:rsidRPr="00B1464B" w:rsidTr="00EB4C7B">
        <w:trPr>
          <w:gridAfter w:val="1"/>
          <w:wAfter w:w="1134" w:type="dxa"/>
          <w:trHeight w:val="696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01 7 02 20010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</w:t>
            </w: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"Озеленение"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01 7 03 00000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</w:t>
            </w:r>
          </w:p>
        </w:tc>
      </w:tr>
      <w:tr w:rsidR="009036C5" w:rsidRPr="00B1464B" w:rsidTr="00EB4C7B">
        <w:trPr>
          <w:gridAfter w:val="1"/>
          <w:wAfter w:w="1134" w:type="dxa"/>
          <w:trHeight w:val="76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Благоустройство основного мероприятия "Озеленение"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01 7 03 20010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</w:t>
            </w:r>
          </w:p>
        </w:tc>
      </w:tr>
      <w:tr w:rsidR="009036C5" w:rsidRPr="00B1464B" w:rsidTr="00EB4C7B">
        <w:trPr>
          <w:gridAfter w:val="1"/>
          <w:wAfter w:w="1134" w:type="dxa"/>
          <w:trHeight w:val="753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01 7 03 20010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26</w:t>
            </w: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01 7 04 00000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162</w:t>
            </w:r>
          </w:p>
        </w:tc>
      </w:tr>
      <w:tr w:rsidR="009036C5" w:rsidRPr="00B1464B" w:rsidTr="00EB4C7B">
        <w:trPr>
          <w:gridAfter w:val="1"/>
          <w:wAfter w:w="1134" w:type="dxa"/>
          <w:trHeight w:val="708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01 7 04 81340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162</w:t>
            </w:r>
          </w:p>
        </w:tc>
      </w:tr>
      <w:tr w:rsidR="009036C5" w:rsidRPr="00B1464B" w:rsidTr="00EB4C7B">
        <w:trPr>
          <w:gridAfter w:val="1"/>
          <w:wAfter w:w="1134" w:type="dxa"/>
          <w:trHeight w:val="102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01 7 04 81340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162</w:t>
            </w: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01 7 05 00000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2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69</w:t>
            </w:r>
          </w:p>
        </w:tc>
      </w:tr>
      <w:tr w:rsidR="009036C5" w:rsidRPr="00B1464B" w:rsidTr="00EB4C7B">
        <w:trPr>
          <w:gridAfter w:val="1"/>
          <w:wAfter w:w="1134" w:type="dxa"/>
          <w:trHeight w:val="727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01 7 05 20010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69</w:t>
            </w:r>
          </w:p>
        </w:tc>
      </w:tr>
      <w:tr w:rsidR="009036C5" w:rsidRPr="00B1464B" w:rsidTr="00EB4C7B">
        <w:trPr>
          <w:gridAfter w:val="1"/>
          <w:wAfter w:w="1134" w:type="dxa"/>
          <w:trHeight w:val="102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01 7 05 20010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290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69</w:t>
            </w: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A73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902</w:t>
            </w: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A73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902</w:t>
            </w: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Муниципальная программа «Соци-ально-экономическое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A73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902</w:t>
            </w:r>
          </w:p>
        </w:tc>
      </w:tr>
      <w:tr w:rsidR="009036C5" w:rsidRPr="00B1464B" w:rsidTr="00EB4C7B">
        <w:trPr>
          <w:gridAfter w:val="1"/>
          <w:wAfter w:w="1134" w:type="dxa"/>
          <w:trHeight w:val="51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A73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902</w:t>
            </w:r>
          </w:p>
        </w:tc>
      </w:tr>
      <w:tr w:rsidR="009036C5" w:rsidRPr="00B1464B" w:rsidTr="00EB4C7B">
        <w:trPr>
          <w:gridAfter w:val="1"/>
          <w:wAfter w:w="1134" w:type="dxa"/>
          <w:trHeight w:val="76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A73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902</w:t>
            </w:r>
          </w:p>
        </w:tc>
      </w:tr>
      <w:tr w:rsidR="009036C5" w:rsidRPr="00B1464B" w:rsidTr="00EB4C7B">
        <w:trPr>
          <w:gridAfter w:val="1"/>
          <w:wAfter w:w="1134" w:type="dxa"/>
          <w:trHeight w:val="102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 xml:space="preserve">Обеспечение деятельности (оказание услуг) государственных (муниципальных) учреждений (организаций)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A73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107</w:t>
            </w:r>
          </w:p>
        </w:tc>
      </w:tr>
      <w:tr w:rsidR="009036C5" w:rsidRPr="00B1464B" w:rsidTr="00EB4C7B">
        <w:trPr>
          <w:gridAfter w:val="1"/>
          <w:wAfter w:w="1134" w:type="dxa"/>
          <w:trHeight w:val="1018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 w:rsidP="00A73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98</w:t>
            </w: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9</w:t>
            </w: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01 8 01 80590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795</w:t>
            </w:r>
          </w:p>
        </w:tc>
      </w:tr>
      <w:tr w:rsidR="009036C5" w:rsidRPr="00B1464B" w:rsidTr="00EB4C7B">
        <w:trPr>
          <w:gridAfter w:val="1"/>
          <w:wAfter w:w="1134" w:type="dxa"/>
          <w:trHeight w:val="153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 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01 8 01 80590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795</w:t>
            </w: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4B">
              <w:rPr>
                <w:rFonts w:ascii="Times New Roman" w:hAnsi="Times New Roman"/>
              </w:rPr>
              <w:t>3486</w:t>
            </w:r>
          </w:p>
        </w:tc>
      </w:tr>
      <w:tr w:rsidR="009036C5" w:rsidRPr="00B1464B" w:rsidTr="00EB4C7B">
        <w:trPr>
          <w:gridAfter w:val="1"/>
          <w:wAfter w:w="1134" w:type="dxa"/>
          <w:trHeight w:val="25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036C5" w:rsidRPr="000A20AD" w:rsidRDefault="009036C5" w:rsidP="00BE3EAF">
      <w:pPr>
        <w:ind w:firstLine="360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Default="009036C5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Приложение № 5</w:t>
      </w:r>
      <w:r>
        <w:rPr>
          <w:rFonts w:ascii="Times New Roman" w:hAnsi="Times New Roman"/>
        </w:rPr>
        <w:t xml:space="preserve"> </w:t>
      </w:r>
    </w:p>
    <w:p w:rsidR="009036C5" w:rsidRDefault="009036C5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к решению «Об исполнении бюджета</w:t>
      </w:r>
      <w:r>
        <w:rPr>
          <w:rFonts w:ascii="Times New Roman" w:hAnsi="Times New Roman"/>
        </w:rPr>
        <w:t xml:space="preserve"> </w:t>
      </w:r>
    </w:p>
    <w:p w:rsidR="009036C5" w:rsidRDefault="009036C5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 xml:space="preserve">Лесноуколовского сельского поселения </w:t>
      </w:r>
    </w:p>
    <w:p w:rsidR="009036C5" w:rsidRDefault="009036C5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 xml:space="preserve">муниципального района </w:t>
      </w:r>
      <w:r>
        <w:rPr>
          <w:rFonts w:ascii="Times New Roman" w:hAnsi="Times New Roman"/>
        </w:rPr>
        <w:t xml:space="preserve"> </w:t>
      </w:r>
      <w:r w:rsidRPr="000A20AD">
        <w:rPr>
          <w:rFonts w:ascii="Times New Roman" w:hAnsi="Times New Roman"/>
        </w:rPr>
        <w:t xml:space="preserve">«Красненский район» </w:t>
      </w:r>
    </w:p>
    <w:p w:rsidR="009036C5" w:rsidRPr="000A20AD" w:rsidRDefault="009036C5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за 9 месяцев</w:t>
      </w:r>
      <w:r>
        <w:rPr>
          <w:rFonts w:ascii="Times New Roman" w:hAnsi="Times New Roman"/>
        </w:rPr>
        <w:t xml:space="preserve"> </w:t>
      </w:r>
      <w:r w:rsidRPr="000A20AD">
        <w:rPr>
          <w:rFonts w:ascii="Times New Roman" w:hAnsi="Times New Roman"/>
        </w:rPr>
        <w:t xml:space="preserve">2016 года»                   </w:t>
      </w:r>
    </w:p>
    <w:p w:rsidR="009036C5" w:rsidRPr="000A20AD" w:rsidRDefault="009036C5" w:rsidP="00BE3EAF">
      <w:pPr>
        <w:tabs>
          <w:tab w:val="left" w:pos="3782"/>
          <w:tab w:val="left" w:pos="7511"/>
        </w:tabs>
        <w:ind w:left="93"/>
        <w:jc w:val="right"/>
        <w:rPr>
          <w:rFonts w:ascii="Times New Roman" w:hAnsi="Times New Roman"/>
          <w:b/>
          <w:sz w:val="28"/>
          <w:szCs w:val="28"/>
        </w:rPr>
      </w:pPr>
    </w:p>
    <w:p w:rsidR="009036C5" w:rsidRPr="0059483D" w:rsidRDefault="009036C5" w:rsidP="00BE3EAF">
      <w:pPr>
        <w:jc w:val="center"/>
        <w:rPr>
          <w:rFonts w:ascii="Times New Roman" w:hAnsi="Times New Roman"/>
          <w:b/>
          <w:sz w:val="28"/>
          <w:szCs w:val="28"/>
        </w:rPr>
      </w:pPr>
      <w:r w:rsidRPr="0059483D">
        <w:rPr>
          <w:rFonts w:ascii="Times New Roman" w:hAnsi="Times New Roman"/>
          <w:b/>
          <w:sz w:val="28"/>
          <w:szCs w:val="28"/>
        </w:rPr>
        <w:t>Источники</w:t>
      </w:r>
    </w:p>
    <w:p w:rsidR="009036C5" w:rsidRDefault="009036C5" w:rsidP="00BE3EAF">
      <w:pPr>
        <w:jc w:val="center"/>
        <w:rPr>
          <w:rFonts w:ascii="Times New Roman" w:hAnsi="Times New Roman"/>
          <w:b/>
          <w:sz w:val="28"/>
          <w:szCs w:val="28"/>
        </w:rPr>
      </w:pPr>
      <w:r w:rsidRPr="0059483D">
        <w:rPr>
          <w:rFonts w:ascii="Times New Roman" w:hAnsi="Times New Roman"/>
          <w:b/>
          <w:sz w:val="28"/>
          <w:szCs w:val="28"/>
        </w:rPr>
        <w:t>финансирования профицита бюджета Лесноуколовского сельского поселения муниципального района «Красненский район» за  9 месяцев 2016 года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профицитов бюджетов</w:t>
      </w:r>
    </w:p>
    <w:p w:rsidR="009036C5" w:rsidRPr="000A20AD" w:rsidRDefault="009036C5" w:rsidP="00BE3EAF">
      <w:pPr>
        <w:tabs>
          <w:tab w:val="left" w:pos="3782"/>
          <w:tab w:val="left" w:pos="7511"/>
        </w:tabs>
        <w:ind w:left="93"/>
        <w:rPr>
          <w:rFonts w:ascii="Times New Roman" w:hAnsi="Times New Roman"/>
          <w:sz w:val="26"/>
          <w:szCs w:val="28"/>
        </w:rPr>
      </w:pPr>
      <w:r w:rsidRPr="000A20AD">
        <w:rPr>
          <w:rFonts w:ascii="Times New Roman" w:hAnsi="Times New Roman"/>
          <w:sz w:val="26"/>
          <w:szCs w:val="28"/>
        </w:rPr>
        <w:tab/>
      </w:r>
      <w:r w:rsidRPr="000A20AD">
        <w:rPr>
          <w:rFonts w:ascii="Times New Roman" w:hAnsi="Times New Roman"/>
          <w:sz w:val="26"/>
          <w:szCs w:val="28"/>
        </w:rPr>
        <w:tab/>
        <w:t>(тыс. рублей.)</w:t>
      </w:r>
    </w:p>
    <w:tbl>
      <w:tblPr>
        <w:tblW w:w="10012" w:type="dxa"/>
        <w:tblInd w:w="93" w:type="dxa"/>
        <w:tblLook w:val="00A0"/>
      </w:tblPr>
      <w:tblGrid>
        <w:gridCol w:w="3689"/>
        <w:gridCol w:w="3729"/>
        <w:gridCol w:w="2594"/>
      </w:tblGrid>
      <w:tr w:rsidR="009036C5" w:rsidRPr="00B1464B" w:rsidTr="00BE3EAF">
        <w:trPr>
          <w:cantSplit/>
          <w:trHeight w:val="565"/>
        </w:trPr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1464B">
              <w:rPr>
                <w:rFonts w:ascii="Times New Roman" w:hAnsi="Times New Roman"/>
                <w:b/>
                <w:sz w:val="26"/>
                <w:szCs w:val="28"/>
              </w:rPr>
              <w:t xml:space="preserve"> Наименование показателя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1464B">
              <w:rPr>
                <w:rFonts w:ascii="Times New Roman" w:hAnsi="Times New Roman"/>
                <w:b/>
                <w:sz w:val="26"/>
                <w:szCs w:val="28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1464B">
              <w:rPr>
                <w:rFonts w:ascii="Times New Roman" w:hAnsi="Times New Roman"/>
                <w:b/>
                <w:sz w:val="26"/>
                <w:szCs w:val="28"/>
              </w:rPr>
              <w:t>Кассовое исполнение</w:t>
            </w:r>
          </w:p>
        </w:tc>
      </w:tr>
      <w:tr w:rsidR="009036C5" w:rsidRPr="00B1464B" w:rsidTr="00BE3EAF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</w:tbl>
    <w:p w:rsidR="009036C5" w:rsidRPr="000A20AD" w:rsidRDefault="009036C5" w:rsidP="00BE3EAF">
      <w:pPr>
        <w:rPr>
          <w:rFonts w:ascii="Times New Roman" w:hAnsi="Times New Roman"/>
          <w:sz w:val="26"/>
          <w:szCs w:val="24"/>
        </w:rPr>
      </w:pPr>
    </w:p>
    <w:tbl>
      <w:tblPr>
        <w:tblW w:w="10012" w:type="dxa"/>
        <w:tblInd w:w="93" w:type="dxa"/>
        <w:tblLook w:val="00A0"/>
      </w:tblPr>
      <w:tblGrid>
        <w:gridCol w:w="3689"/>
        <w:gridCol w:w="3729"/>
        <w:gridCol w:w="2594"/>
      </w:tblGrid>
      <w:tr w:rsidR="009036C5" w:rsidRPr="00B1464B" w:rsidTr="00BE3EAF">
        <w:trPr>
          <w:trHeight w:val="375"/>
          <w:tblHeader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</w:tr>
      <w:tr w:rsidR="009036C5" w:rsidRPr="00B1464B" w:rsidTr="00BE3EAF">
        <w:trPr>
          <w:trHeight w:val="126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0A20AD" w:rsidRDefault="009036C5">
            <w:pPr>
              <w:pStyle w:val="BodyText"/>
              <w:rPr>
                <w:sz w:val="26"/>
              </w:rPr>
            </w:pPr>
            <w:r w:rsidRPr="000A20AD">
              <w:rPr>
                <w:sz w:val="26"/>
              </w:rPr>
              <w:t>ИСТОЧНИКИ ФИНАНСИРОВАНИЯ ПРОФИЦИТА БЮДЖЕТА, ВСЕГО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1464B"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453</w:t>
            </w:r>
          </w:p>
        </w:tc>
      </w:tr>
      <w:tr w:rsidR="009036C5" w:rsidRPr="00B1464B" w:rsidTr="00BE3EAF">
        <w:trPr>
          <w:trHeight w:val="862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0A20AD" w:rsidRDefault="009036C5">
            <w:pPr>
              <w:pStyle w:val="BodyText"/>
              <w:rPr>
                <w:sz w:val="26"/>
              </w:rPr>
            </w:pPr>
            <w:r w:rsidRPr="000A20AD">
              <w:rPr>
                <w:sz w:val="2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000 01 05 00 00 00 0000 000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453</w:t>
            </w:r>
          </w:p>
        </w:tc>
      </w:tr>
      <w:tr w:rsidR="009036C5" w:rsidRPr="00B1464B" w:rsidTr="00BE3EAF">
        <w:trPr>
          <w:trHeight w:val="60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0A20AD" w:rsidRDefault="009036C5">
            <w:pPr>
              <w:pStyle w:val="BodyText"/>
              <w:rPr>
                <w:sz w:val="26"/>
              </w:rPr>
            </w:pPr>
            <w:r w:rsidRPr="000A20AD">
              <w:rPr>
                <w:sz w:val="26"/>
              </w:rPr>
              <w:t>Увеличение остатков средств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000 01 05 00 00 00 0000 500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453</w:t>
            </w:r>
          </w:p>
        </w:tc>
      </w:tr>
      <w:tr w:rsidR="009036C5" w:rsidRPr="00B1464B" w:rsidTr="00BE3EAF">
        <w:trPr>
          <w:trHeight w:val="69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0A20AD" w:rsidRDefault="009036C5">
            <w:pPr>
              <w:pStyle w:val="BodyText"/>
              <w:rPr>
                <w:sz w:val="26"/>
              </w:rPr>
            </w:pPr>
            <w:r w:rsidRPr="000A20AD">
              <w:rPr>
                <w:sz w:val="26"/>
              </w:rPr>
              <w:t>Увеличение прочих остатков средств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000 01 05 02 00 00 0000 500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 w:rsidP="001264DE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-3939</w:t>
            </w:r>
          </w:p>
        </w:tc>
      </w:tr>
      <w:tr w:rsidR="009036C5" w:rsidRPr="00B1464B" w:rsidTr="00BE3EAF">
        <w:trPr>
          <w:trHeight w:val="1049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0A20AD" w:rsidRDefault="009036C5">
            <w:pPr>
              <w:pStyle w:val="BodyText"/>
              <w:rPr>
                <w:sz w:val="26"/>
              </w:rPr>
            </w:pPr>
            <w:r w:rsidRPr="000A20AD">
              <w:rPr>
                <w:sz w:val="26"/>
              </w:rPr>
              <w:t>Увеличение прочих остатков денежных средств  бюджетов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000 01 05 02 01 00 0000 510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-3939</w:t>
            </w:r>
          </w:p>
        </w:tc>
      </w:tr>
      <w:tr w:rsidR="009036C5" w:rsidRPr="00B1464B" w:rsidTr="00BE3EAF">
        <w:trPr>
          <w:trHeight w:val="1244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0A20AD" w:rsidRDefault="009036C5">
            <w:pPr>
              <w:pStyle w:val="BodyText"/>
              <w:rPr>
                <w:sz w:val="26"/>
              </w:rPr>
            </w:pPr>
            <w:r w:rsidRPr="000A20AD">
              <w:rPr>
                <w:sz w:val="26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000 01 05 02 01 05 0000 510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-3939</w:t>
            </w:r>
          </w:p>
        </w:tc>
      </w:tr>
      <w:tr w:rsidR="009036C5" w:rsidRPr="00B1464B" w:rsidTr="00BE3EAF">
        <w:trPr>
          <w:trHeight w:val="48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0A20AD" w:rsidRDefault="009036C5">
            <w:pPr>
              <w:pStyle w:val="BodyText"/>
              <w:rPr>
                <w:sz w:val="26"/>
              </w:rPr>
            </w:pPr>
            <w:r w:rsidRPr="000A20AD">
              <w:rPr>
                <w:sz w:val="26"/>
              </w:rPr>
              <w:t>Уменьшение остатков средств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000 01 05 00 00 00 0000 600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3486</w:t>
            </w:r>
          </w:p>
        </w:tc>
      </w:tr>
      <w:tr w:rsidR="009036C5" w:rsidRPr="00B1464B" w:rsidTr="00BE3EAF">
        <w:trPr>
          <w:trHeight w:val="54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0A20AD" w:rsidRDefault="009036C5">
            <w:pPr>
              <w:pStyle w:val="BodyText"/>
              <w:rPr>
                <w:sz w:val="26"/>
              </w:rPr>
            </w:pPr>
            <w:r w:rsidRPr="000A20AD">
              <w:rPr>
                <w:sz w:val="26"/>
              </w:rPr>
              <w:t>Уменьшение прочих остатков средств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000 01 05 02 00 00 0000 600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3486</w:t>
            </w:r>
          </w:p>
        </w:tc>
      </w:tr>
      <w:tr w:rsidR="009036C5" w:rsidRPr="00B1464B" w:rsidTr="00BE3EAF">
        <w:trPr>
          <w:trHeight w:val="78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0A20AD" w:rsidRDefault="009036C5">
            <w:pPr>
              <w:pStyle w:val="BodyText"/>
              <w:rPr>
                <w:sz w:val="26"/>
              </w:rPr>
            </w:pPr>
            <w:r w:rsidRPr="000A20AD">
              <w:rPr>
                <w:sz w:val="26"/>
              </w:rPr>
              <w:t>Уменьшение прочих остатков денежных средств 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000 01 05 02 01 00 0000 610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3486</w:t>
            </w:r>
          </w:p>
        </w:tc>
      </w:tr>
      <w:tr w:rsidR="009036C5" w:rsidRPr="00B1464B" w:rsidTr="00BE3EAF">
        <w:trPr>
          <w:trHeight w:val="124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0A20AD" w:rsidRDefault="009036C5">
            <w:pPr>
              <w:pStyle w:val="BodyText"/>
              <w:rPr>
                <w:sz w:val="26"/>
              </w:rPr>
            </w:pPr>
            <w:r w:rsidRPr="000A20AD">
              <w:rPr>
                <w:sz w:val="26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000 01 05 02 01 05 0000 610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0A20AD" w:rsidRDefault="009036C5">
            <w:pPr>
              <w:pStyle w:val="BodyText"/>
              <w:jc w:val="center"/>
              <w:rPr>
                <w:sz w:val="26"/>
              </w:rPr>
            </w:pPr>
            <w:r w:rsidRPr="000A20AD">
              <w:rPr>
                <w:sz w:val="26"/>
              </w:rPr>
              <w:t>3486</w:t>
            </w:r>
          </w:p>
        </w:tc>
      </w:tr>
    </w:tbl>
    <w:p w:rsidR="009036C5" w:rsidRPr="000A20AD" w:rsidRDefault="009036C5" w:rsidP="00BE3EAF">
      <w:pPr>
        <w:tabs>
          <w:tab w:val="left" w:pos="3733"/>
          <w:tab w:val="left" w:pos="8844"/>
        </w:tabs>
        <w:ind w:left="5040"/>
        <w:jc w:val="center"/>
        <w:rPr>
          <w:rFonts w:ascii="Times New Roman" w:hAnsi="Times New Roman"/>
          <w:sz w:val="24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BE3EAF">
      <w:pPr>
        <w:tabs>
          <w:tab w:val="left" w:pos="4753"/>
          <w:tab w:val="left" w:pos="7849"/>
          <w:tab w:val="left" w:pos="8485"/>
        </w:tabs>
        <w:ind w:left="5040"/>
        <w:jc w:val="right"/>
        <w:rPr>
          <w:rFonts w:ascii="Times New Roman" w:hAnsi="Times New Roman"/>
        </w:rPr>
      </w:pPr>
    </w:p>
    <w:p w:rsidR="009036C5" w:rsidRPr="000A20AD" w:rsidRDefault="009036C5" w:rsidP="00EE6819">
      <w:pPr>
        <w:tabs>
          <w:tab w:val="left" w:pos="4820"/>
          <w:tab w:val="left" w:pos="7849"/>
          <w:tab w:val="left" w:pos="8485"/>
        </w:tabs>
        <w:ind w:left="4820"/>
        <w:jc w:val="both"/>
        <w:rPr>
          <w:rFonts w:ascii="Times New Roman" w:hAnsi="Times New Roman"/>
        </w:rPr>
      </w:pPr>
    </w:p>
    <w:p w:rsidR="009036C5" w:rsidRPr="000A20AD" w:rsidRDefault="009036C5" w:rsidP="00EE6819">
      <w:pPr>
        <w:tabs>
          <w:tab w:val="left" w:pos="4820"/>
          <w:tab w:val="left" w:pos="7849"/>
          <w:tab w:val="left" w:pos="8485"/>
        </w:tabs>
        <w:ind w:left="4820"/>
        <w:jc w:val="both"/>
        <w:rPr>
          <w:rFonts w:ascii="Times New Roman" w:hAnsi="Times New Roman"/>
        </w:rPr>
      </w:pPr>
    </w:p>
    <w:p w:rsidR="009036C5" w:rsidRPr="000A20AD" w:rsidRDefault="009036C5" w:rsidP="00EE6819">
      <w:pPr>
        <w:tabs>
          <w:tab w:val="left" w:pos="4820"/>
          <w:tab w:val="left" w:pos="7849"/>
          <w:tab w:val="left" w:pos="8485"/>
        </w:tabs>
        <w:ind w:left="4820"/>
        <w:jc w:val="both"/>
        <w:rPr>
          <w:rFonts w:ascii="Times New Roman" w:hAnsi="Times New Roman"/>
        </w:rPr>
      </w:pPr>
    </w:p>
    <w:p w:rsidR="009036C5" w:rsidRPr="000A20AD" w:rsidRDefault="009036C5" w:rsidP="00EE6819">
      <w:pPr>
        <w:tabs>
          <w:tab w:val="left" w:pos="4820"/>
          <w:tab w:val="left" w:pos="7849"/>
          <w:tab w:val="left" w:pos="8485"/>
        </w:tabs>
        <w:ind w:left="4820"/>
        <w:jc w:val="both"/>
        <w:rPr>
          <w:rFonts w:ascii="Times New Roman" w:hAnsi="Times New Roman"/>
        </w:rPr>
      </w:pPr>
    </w:p>
    <w:p w:rsidR="009036C5" w:rsidRPr="000A20AD" w:rsidRDefault="009036C5" w:rsidP="00EE6819">
      <w:pPr>
        <w:tabs>
          <w:tab w:val="left" w:pos="4820"/>
          <w:tab w:val="left" w:pos="7849"/>
          <w:tab w:val="left" w:pos="8485"/>
        </w:tabs>
        <w:ind w:left="4820"/>
        <w:jc w:val="both"/>
        <w:rPr>
          <w:rFonts w:ascii="Times New Roman" w:hAnsi="Times New Roman"/>
        </w:rPr>
      </w:pPr>
    </w:p>
    <w:p w:rsidR="009036C5" w:rsidRPr="000A20AD" w:rsidRDefault="009036C5" w:rsidP="00EE6819">
      <w:pPr>
        <w:tabs>
          <w:tab w:val="left" w:pos="4820"/>
          <w:tab w:val="left" w:pos="7849"/>
          <w:tab w:val="left" w:pos="8485"/>
        </w:tabs>
        <w:ind w:left="4820"/>
        <w:jc w:val="both"/>
        <w:rPr>
          <w:rFonts w:ascii="Times New Roman" w:hAnsi="Times New Roman"/>
        </w:rPr>
      </w:pPr>
    </w:p>
    <w:p w:rsidR="009036C5" w:rsidRPr="000A20AD" w:rsidRDefault="009036C5" w:rsidP="00EE6819">
      <w:pPr>
        <w:tabs>
          <w:tab w:val="left" w:pos="4820"/>
          <w:tab w:val="left" w:pos="7849"/>
          <w:tab w:val="left" w:pos="8485"/>
        </w:tabs>
        <w:ind w:left="4820"/>
        <w:jc w:val="both"/>
        <w:rPr>
          <w:rFonts w:ascii="Times New Roman" w:hAnsi="Times New Roman"/>
        </w:rPr>
      </w:pPr>
    </w:p>
    <w:p w:rsidR="009036C5" w:rsidRDefault="009036C5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Приложение № 6</w:t>
      </w:r>
      <w:r>
        <w:rPr>
          <w:rFonts w:ascii="Times New Roman" w:hAnsi="Times New Roman"/>
        </w:rPr>
        <w:t xml:space="preserve"> </w:t>
      </w:r>
    </w:p>
    <w:p w:rsidR="009036C5" w:rsidRPr="000A20AD" w:rsidRDefault="009036C5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/>
          <w:sz w:val="24"/>
        </w:rPr>
      </w:pPr>
      <w:r w:rsidRPr="000A20AD">
        <w:rPr>
          <w:rFonts w:ascii="Times New Roman" w:hAnsi="Times New Roman"/>
        </w:rPr>
        <w:t>к решению «Об исполнении бюджета</w:t>
      </w:r>
    </w:p>
    <w:p w:rsidR="009036C5" w:rsidRPr="000A20AD" w:rsidRDefault="009036C5" w:rsidP="0059483D">
      <w:pPr>
        <w:tabs>
          <w:tab w:val="left" w:pos="4820"/>
          <w:tab w:val="left" w:pos="8513"/>
        </w:tabs>
        <w:spacing w:after="0" w:line="240" w:lineRule="auto"/>
        <w:ind w:left="93"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 xml:space="preserve">Лесноуколовского сельского поселения </w:t>
      </w:r>
    </w:p>
    <w:p w:rsidR="009036C5" w:rsidRDefault="009036C5" w:rsidP="0059483D">
      <w:pPr>
        <w:tabs>
          <w:tab w:val="left" w:pos="0"/>
          <w:tab w:val="left" w:pos="8513"/>
        </w:tabs>
        <w:spacing w:after="0" w:line="240" w:lineRule="auto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 xml:space="preserve"> муниципального района «Красненский район» </w:t>
      </w:r>
    </w:p>
    <w:p w:rsidR="009036C5" w:rsidRPr="000A20AD" w:rsidRDefault="009036C5" w:rsidP="0059483D">
      <w:pPr>
        <w:tabs>
          <w:tab w:val="left" w:pos="0"/>
          <w:tab w:val="left" w:pos="8513"/>
        </w:tabs>
        <w:spacing w:after="0" w:line="240" w:lineRule="auto"/>
        <w:ind w:firstLine="5103"/>
        <w:rPr>
          <w:rFonts w:ascii="Times New Roman" w:hAnsi="Times New Roman"/>
        </w:rPr>
      </w:pPr>
      <w:r w:rsidRPr="000A20AD">
        <w:rPr>
          <w:rFonts w:ascii="Times New Roman" w:hAnsi="Times New Roman"/>
        </w:rPr>
        <w:t>за 9 месяцев</w:t>
      </w:r>
      <w:r>
        <w:rPr>
          <w:rFonts w:ascii="Times New Roman" w:hAnsi="Times New Roman"/>
        </w:rPr>
        <w:t xml:space="preserve"> </w:t>
      </w:r>
      <w:r w:rsidRPr="000A20AD">
        <w:rPr>
          <w:rFonts w:ascii="Times New Roman" w:hAnsi="Times New Roman"/>
        </w:rPr>
        <w:t xml:space="preserve">2016 года»                   </w:t>
      </w:r>
    </w:p>
    <w:p w:rsidR="009036C5" w:rsidRPr="000A20AD" w:rsidRDefault="009036C5" w:rsidP="0059483D">
      <w:pPr>
        <w:tabs>
          <w:tab w:val="left" w:pos="3733"/>
          <w:tab w:val="left" w:pos="8844"/>
        </w:tabs>
        <w:spacing w:after="0"/>
        <w:ind w:left="467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036C5" w:rsidRPr="0059483D" w:rsidRDefault="009036C5" w:rsidP="00BE3EAF">
      <w:pPr>
        <w:jc w:val="center"/>
        <w:rPr>
          <w:rFonts w:ascii="Times New Roman" w:hAnsi="Times New Roman"/>
          <w:b/>
          <w:sz w:val="28"/>
          <w:szCs w:val="28"/>
        </w:rPr>
      </w:pPr>
      <w:r w:rsidRPr="0059483D">
        <w:rPr>
          <w:rFonts w:ascii="Times New Roman" w:hAnsi="Times New Roman"/>
          <w:b/>
          <w:sz w:val="28"/>
          <w:szCs w:val="28"/>
        </w:rPr>
        <w:t>Источники</w:t>
      </w:r>
    </w:p>
    <w:p w:rsidR="009036C5" w:rsidRPr="0059483D" w:rsidRDefault="009036C5" w:rsidP="00BE3EAF">
      <w:pPr>
        <w:jc w:val="center"/>
        <w:rPr>
          <w:rFonts w:ascii="Times New Roman" w:hAnsi="Times New Roman"/>
          <w:b/>
          <w:sz w:val="28"/>
          <w:szCs w:val="28"/>
        </w:rPr>
      </w:pPr>
      <w:r w:rsidRPr="0059483D">
        <w:rPr>
          <w:rFonts w:ascii="Times New Roman" w:hAnsi="Times New Roman"/>
          <w:b/>
          <w:sz w:val="28"/>
          <w:szCs w:val="28"/>
        </w:rPr>
        <w:t xml:space="preserve">финансирования профицита бюджета Лесноуколовского сельского поселения муниципального района «Красненский район» за  9 месяцев 2016 года кодам классификации к источников финансирования профицитов бюджетов </w:t>
      </w:r>
    </w:p>
    <w:p w:rsidR="009036C5" w:rsidRPr="000A20AD" w:rsidRDefault="009036C5" w:rsidP="00BE3EAF">
      <w:pPr>
        <w:tabs>
          <w:tab w:val="left" w:pos="3733"/>
          <w:tab w:val="left" w:pos="5944"/>
          <w:tab w:val="left" w:pos="8844"/>
        </w:tabs>
        <w:ind w:left="93"/>
        <w:rPr>
          <w:rFonts w:ascii="Times New Roman" w:hAnsi="Times New Roman"/>
          <w:sz w:val="26"/>
          <w:szCs w:val="28"/>
        </w:rPr>
      </w:pPr>
      <w:r w:rsidRPr="000A20AD">
        <w:rPr>
          <w:rFonts w:ascii="Times New Roman" w:hAnsi="Times New Roman"/>
          <w:sz w:val="26"/>
          <w:szCs w:val="28"/>
        </w:rPr>
        <w:tab/>
      </w:r>
      <w:r w:rsidRPr="000A20AD">
        <w:rPr>
          <w:rFonts w:ascii="Times New Roman" w:hAnsi="Times New Roman"/>
          <w:sz w:val="26"/>
          <w:szCs w:val="28"/>
        </w:rPr>
        <w:tab/>
        <w:t xml:space="preserve">                             (тыс. рублей)</w:t>
      </w:r>
    </w:p>
    <w:tbl>
      <w:tblPr>
        <w:tblW w:w="9796" w:type="dxa"/>
        <w:tblInd w:w="93" w:type="dxa"/>
        <w:tblLayout w:type="fixed"/>
        <w:tblLook w:val="00A0"/>
      </w:tblPr>
      <w:tblGrid>
        <w:gridCol w:w="3255"/>
        <w:gridCol w:w="1800"/>
        <w:gridCol w:w="3040"/>
        <w:gridCol w:w="1701"/>
      </w:tblGrid>
      <w:tr w:rsidR="009036C5" w:rsidRPr="00B1464B" w:rsidTr="00EB4C7B">
        <w:trPr>
          <w:cantSplit/>
          <w:trHeight w:val="447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1464B">
              <w:rPr>
                <w:rFonts w:ascii="Times New Roman" w:hAnsi="Times New Roman"/>
                <w:b/>
                <w:sz w:val="26"/>
                <w:szCs w:val="28"/>
              </w:rPr>
              <w:t xml:space="preserve"> Наименование показателя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1464B">
              <w:rPr>
                <w:rFonts w:ascii="Times New Roman" w:hAnsi="Times New Roman"/>
                <w:b/>
                <w:sz w:val="26"/>
                <w:szCs w:val="28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036C5" w:rsidRPr="00B1464B" w:rsidRDefault="009036C5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B1464B">
              <w:rPr>
                <w:rFonts w:ascii="Times New Roman" w:hAnsi="Times New Roman"/>
                <w:b/>
                <w:sz w:val="26"/>
                <w:szCs w:val="28"/>
              </w:rPr>
              <w:t>Кассовое исполнение</w:t>
            </w:r>
          </w:p>
        </w:tc>
      </w:tr>
      <w:tr w:rsidR="009036C5" w:rsidRPr="00B1464B" w:rsidTr="00EB4C7B">
        <w:trPr>
          <w:cantSplit/>
          <w:trHeight w:val="1068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1464B">
              <w:rPr>
                <w:rFonts w:ascii="Times New Roman" w:hAnsi="Times New Roman"/>
                <w:b/>
                <w:sz w:val="26"/>
                <w:szCs w:val="28"/>
              </w:rPr>
              <w:t>Админист-ратора источника финансиро-вания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1464B">
              <w:rPr>
                <w:rFonts w:ascii="Times New Roman" w:hAnsi="Times New Roman"/>
                <w:b/>
                <w:sz w:val="26"/>
                <w:szCs w:val="28"/>
              </w:rPr>
              <w:t>источника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</w:tbl>
    <w:p w:rsidR="009036C5" w:rsidRPr="000A20AD" w:rsidRDefault="009036C5" w:rsidP="00BE3EAF">
      <w:pPr>
        <w:rPr>
          <w:rFonts w:ascii="Times New Roman" w:hAnsi="Times New Roman"/>
          <w:sz w:val="26"/>
          <w:szCs w:val="4"/>
        </w:rPr>
      </w:pPr>
    </w:p>
    <w:tbl>
      <w:tblPr>
        <w:tblW w:w="9654" w:type="dxa"/>
        <w:tblInd w:w="93" w:type="dxa"/>
        <w:tblLook w:val="00A0"/>
      </w:tblPr>
      <w:tblGrid>
        <w:gridCol w:w="3255"/>
        <w:gridCol w:w="1800"/>
        <w:gridCol w:w="3040"/>
        <w:gridCol w:w="1559"/>
      </w:tblGrid>
      <w:tr w:rsidR="009036C5" w:rsidRPr="00B1464B" w:rsidTr="00EB4C7B">
        <w:trPr>
          <w:trHeight w:val="255"/>
          <w:tblHeader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>
            <w:pPr>
              <w:ind w:left="-468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</w:tr>
      <w:tr w:rsidR="009036C5" w:rsidRPr="00B1464B" w:rsidTr="00EB4C7B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ИСТОЧНИКИ ФИНАНСИРОВАНИЯ ПРОФИЦИТА БЮДЖЕТА, 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453</w:t>
            </w:r>
          </w:p>
        </w:tc>
      </w:tr>
      <w:tr w:rsidR="009036C5" w:rsidRPr="00B1464B" w:rsidTr="00EB4C7B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9036C5" w:rsidRPr="00B1464B" w:rsidTr="00EB4C7B">
        <w:trPr>
          <w:trHeight w:val="109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Управление финансов и бюджетной политики администрации Красненского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861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453</w:t>
            </w:r>
          </w:p>
        </w:tc>
      </w:tr>
      <w:tr w:rsidR="009036C5" w:rsidRPr="00B1464B" w:rsidTr="00EB4C7B">
        <w:trPr>
          <w:trHeight w:val="10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861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01 05 02 01 05 0000 510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-3939</w:t>
            </w:r>
          </w:p>
        </w:tc>
      </w:tr>
      <w:tr w:rsidR="009036C5" w:rsidRPr="00B1464B" w:rsidTr="00EB4C7B">
        <w:trPr>
          <w:trHeight w:val="100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5" w:rsidRPr="00B1464B" w:rsidRDefault="009036C5">
            <w:pPr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861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01 05 02 01 05 0000 610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C5" w:rsidRPr="00B1464B" w:rsidRDefault="009036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1464B">
              <w:rPr>
                <w:rFonts w:ascii="Times New Roman" w:hAnsi="Times New Roman"/>
                <w:sz w:val="26"/>
                <w:szCs w:val="28"/>
              </w:rPr>
              <w:t>3486</w:t>
            </w:r>
          </w:p>
        </w:tc>
      </w:tr>
    </w:tbl>
    <w:p w:rsidR="009036C5" w:rsidRPr="000A20AD" w:rsidRDefault="009036C5" w:rsidP="00BE3EAF">
      <w:pPr>
        <w:pStyle w:val="BodyText"/>
        <w:ind w:firstLine="540"/>
        <w:rPr>
          <w:sz w:val="26"/>
          <w:szCs w:val="28"/>
        </w:rPr>
      </w:pPr>
    </w:p>
    <w:p w:rsidR="009036C5" w:rsidRPr="000A20AD" w:rsidRDefault="009036C5" w:rsidP="00BE3EAF">
      <w:pPr>
        <w:tabs>
          <w:tab w:val="left" w:pos="1153"/>
        </w:tabs>
        <w:ind w:left="5580"/>
        <w:jc w:val="center"/>
        <w:rPr>
          <w:rFonts w:ascii="Times New Roman" w:hAnsi="Times New Roman"/>
          <w:bCs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36C5" w:rsidRPr="000A20AD" w:rsidRDefault="009036C5" w:rsidP="00BE3EA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A20AD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9036C5" w:rsidRPr="000A20AD" w:rsidRDefault="009036C5" w:rsidP="00BE3EA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20AD">
        <w:rPr>
          <w:rFonts w:ascii="Times New Roman" w:hAnsi="Times New Roman"/>
          <w:b/>
          <w:sz w:val="28"/>
          <w:szCs w:val="28"/>
        </w:rPr>
        <w:t>к решению «</w:t>
      </w:r>
      <w:r w:rsidRPr="000A20AD">
        <w:rPr>
          <w:rFonts w:ascii="Times New Roman" w:hAnsi="Times New Roman"/>
          <w:b/>
          <w:bCs/>
          <w:sz w:val="28"/>
          <w:szCs w:val="28"/>
        </w:rPr>
        <w:t>Об исполнении бюджета  Лесноуколовского сельского</w:t>
      </w:r>
    </w:p>
    <w:p w:rsidR="009036C5" w:rsidRPr="000A20AD" w:rsidRDefault="009036C5" w:rsidP="00BE3EA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20AD">
        <w:rPr>
          <w:rFonts w:ascii="Times New Roman" w:hAnsi="Times New Roman"/>
          <w:b/>
          <w:bCs/>
          <w:sz w:val="28"/>
          <w:szCs w:val="28"/>
        </w:rPr>
        <w:t>поселения муниципального района  «Красненский район»</w:t>
      </w:r>
    </w:p>
    <w:p w:rsidR="009036C5" w:rsidRDefault="009036C5" w:rsidP="005C5F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20AD">
        <w:rPr>
          <w:rFonts w:ascii="Times New Roman" w:hAnsi="Times New Roman"/>
          <w:b/>
          <w:bCs/>
          <w:sz w:val="28"/>
          <w:szCs w:val="28"/>
        </w:rPr>
        <w:t>за  9 месяцев  2016 года»</w:t>
      </w:r>
    </w:p>
    <w:p w:rsidR="009036C5" w:rsidRPr="005C5F02" w:rsidRDefault="009036C5" w:rsidP="005C5F0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A20AD">
        <w:rPr>
          <w:rFonts w:ascii="Times New Roman" w:hAnsi="Times New Roman"/>
          <w:sz w:val="28"/>
          <w:szCs w:val="28"/>
        </w:rPr>
        <w:t>Бюджет администрации Лесноуколовского сельского поселения по собственным доходам за  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0AD">
        <w:rPr>
          <w:rFonts w:ascii="Times New Roman" w:hAnsi="Times New Roman"/>
          <w:bCs/>
          <w:sz w:val="28"/>
          <w:szCs w:val="28"/>
        </w:rPr>
        <w:t>2016 года</w:t>
      </w:r>
      <w:r w:rsidRPr="000A20AD">
        <w:rPr>
          <w:rFonts w:ascii="Times New Roman" w:hAnsi="Times New Roman"/>
          <w:sz w:val="28"/>
          <w:szCs w:val="28"/>
        </w:rPr>
        <w:t xml:space="preserve"> при плане </w:t>
      </w:r>
      <w:r>
        <w:rPr>
          <w:rFonts w:ascii="Times New Roman" w:hAnsi="Times New Roman"/>
          <w:sz w:val="28"/>
          <w:szCs w:val="28"/>
        </w:rPr>
        <w:t>135</w:t>
      </w:r>
      <w:r w:rsidRPr="000A20AD">
        <w:rPr>
          <w:rFonts w:ascii="Times New Roman" w:hAnsi="Times New Roman"/>
          <w:sz w:val="28"/>
          <w:szCs w:val="28"/>
        </w:rPr>
        <w:t xml:space="preserve"> тыс. руб. исполнен в сумме </w:t>
      </w:r>
      <w:r>
        <w:rPr>
          <w:rFonts w:ascii="Times New Roman" w:hAnsi="Times New Roman"/>
          <w:sz w:val="28"/>
          <w:szCs w:val="28"/>
        </w:rPr>
        <w:t>211</w:t>
      </w:r>
      <w:r w:rsidRPr="000A20AD">
        <w:rPr>
          <w:rFonts w:ascii="Times New Roman" w:hAnsi="Times New Roman"/>
          <w:sz w:val="28"/>
          <w:szCs w:val="28"/>
        </w:rPr>
        <w:t xml:space="preserve"> тыс. руб., что составляет 1</w:t>
      </w:r>
      <w:r>
        <w:rPr>
          <w:rFonts w:ascii="Times New Roman" w:hAnsi="Times New Roman"/>
          <w:sz w:val="28"/>
          <w:szCs w:val="28"/>
        </w:rPr>
        <w:t>56</w:t>
      </w:r>
      <w:r w:rsidRPr="000A20AD">
        <w:rPr>
          <w:rFonts w:ascii="Times New Roman" w:hAnsi="Times New Roman"/>
          <w:sz w:val="28"/>
          <w:szCs w:val="28"/>
        </w:rPr>
        <w:t xml:space="preserve"> %. </w:t>
      </w: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A20AD">
        <w:rPr>
          <w:rFonts w:ascii="Times New Roman" w:hAnsi="Times New Roman"/>
          <w:sz w:val="28"/>
          <w:szCs w:val="28"/>
        </w:rPr>
        <w:t>Основной доходной частью бюджета являются субвенции и дотации на выравнивание бюджетной обеспеченности. Всего безвозмездных поступлений -3728 тыс. руб., что составляет 100 % в общем объеме доходов.</w:t>
      </w: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A20AD">
        <w:rPr>
          <w:rFonts w:ascii="Times New Roman" w:hAnsi="Times New Roman"/>
          <w:b/>
          <w:sz w:val="28"/>
          <w:szCs w:val="28"/>
        </w:rPr>
        <w:t>Налоговые доходы исполнены на 163 %, в бюджет поступило :</w:t>
      </w: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A20AD">
        <w:rPr>
          <w:rFonts w:ascii="Times New Roman" w:hAnsi="Times New Roman"/>
          <w:b/>
          <w:sz w:val="28"/>
          <w:szCs w:val="28"/>
        </w:rPr>
        <w:t xml:space="preserve">- </w:t>
      </w:r>
      <w:r w:rsidRPr="000A20AD">
        <w:rPr>
          <w:rFonts w:ascii="Times New Roman" w:hAnsi="Times New Roman"/>
          <w:sz w:val="28"/>
          <w:szCs w:val="28"/>
        </w:rPr>
        <w:t>налог на имущество физических лиц - 25 тыс. руб. при плане 17 тыс. руб. что   составляет 147 %;</w:t>
      </w:r>
    </w:p>
    <w:p w:rsidR="009036C5" w:rsidRPr="000A20AD" w:rsidRDefault="009036C5" w:rsidP="00BE3EAF">
      <w:pPr>
        <w:jc w:val="both"/>
        <w:rPr>
          <w:rFonts w:ascii="Times New Roman" w:hAnsi="Times New Roman"/>
          <w:sz w:val="28"/>
          <w:szCs w:val="28"/>
        </w:rPr>
      </w:pPr>
      <w:r w:rsidRPr="000A20AD">
        <w:rPr>
          <w:rFonts w:ascii="Times New Roman" w:hAnsi="Times New Roman"/>
          <w:sz w:val="28"/>
          <w:szCs w:val="28"/>
        </w:rPr>
        <w:t>- налог на доходы физических лиц – 17 тыс. руб. при плане 15 тыс. руб. что   составляет 113 %;</w:t>
      </w: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A20AD">
        <w:rPr>
          <w:rFonts w:ascii="Times New Roman" w:hAnsi="Times New Roman"/>
          <w:sz w:val="28"/>
          <w:szCs w:val="28"/>
        </w:rPr>
        <w:t>- земельный налог – 70 тыс. рублей, при плане - 11 тыс. руб., что составляет 636 %;</w:t>
      </w: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A20AD">
        <w:rPr>
          <w:rFonts w:ascii="Times New Roman" w:hAnsi="Times New Roman"/>
          <w:b/>
          <w:sz w:val="28"/>
          <w:szCs w:val="28"/>
        </w:rPr>
        <w:t>Неналоговые доходы исполнены на 109 % в бюджет поступило:</w:t>
      </w: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A20AD">
        <w:rPr>
          <w:rFonts w:ascii="Times New Roman" w:hAnsi="Times New Roman"/>
          <w:sz w:val="28"/>
          <w:szCs w:val="28"/>
        </w:rPr>
        <w:t>- аренда имущества – 87 тыс. руб.  при плане 90 тыс. руб., что составляет 97 %;</w:t>
      </w: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A20AD">
        <w:rPr>
          <w:rFonts w:ascii="Times New Roman" w:hAnsi="Times New Roman"/>
          <w:sz w:val="28"/>
          <w:szCs w:val="28"/>
        </w:rPr>
        <w:t xml:space="preserve">- прочие поступления от денежных взысканий (штрафов) и иных сумм в возмещение ущерба, зачисляемые в бюджеты сельских поселений  – 4 тыс. руб., при плане - 0 тыс. руб., отклонение - 4 тыс. рублей.  </w:t>
      </w: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A20AD">
        <w:rPr>
          <w:rFonts w:ascii="Times New Roman" w:hAnsi="Times New Roman"/>
          <w:b/>
          <w:sz w:val="28"/>
          <w:szCs w:val="28"/>
        </w:rPr>
        <w:t>Расходная часть бюджета администрации Лесноуколовского сельского поселения при плане 5032 тыс. руб., и факте 3486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20AD">
        <w:rPr>
          <w:rFonts w:ascii="Times New Roman" w:hAnsi="Times New Roman"/>
          <w:b/>
          <w:sz w:val="28"/>
          <w:szCs w:val="28"/>
        </w:rPr>
        <w:t>тыс.руб. выполнена на 69,3 %.</w:t>
      </w: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A20AD">
        <w:rPr>
          <w:rFonts w:ascii="Times New Roman" w:hAnsi="Times New Roman"/>
          <w:sz w:val="28"/>
          <w:szCs w:val="28"/>
        </w:rPr>
        <w:t xml:space="preserve">По разделу «Общегосударственные  вопросы» исполнение на 67%, при плане 3233тыс. руб., факт составил 2181 тыс. руб. В течение 9 месяцев </w:t>
      </w:r>
      <w:r w:rsidRPr="000A20AD">
        <w:rPr>
          <w:rFonts w:ascii="Times New Roman" w:hAnsi="Times New Roman"/>
          <w:bCs/>
          <w:sz w:val="28"/>
          <w:szCs w:val="28"/>
        </w:rPr>
        <w:t xml:space="preserve"> 2016года</w:t>
      </w:r>
      <w:r w:rsidRPr="000A20AD">
        <w:rPr>
          <w:rFonts w:ascii="Times New Roman" w:hAnsi="Times New Roman"/>
          <w:sz w:val="28"/>
          <w:szCs w:val="28"/>
        </w:rPr>
        <w:t xml:space="preserve"> денежные средства финансировались на заработную плату с начислениями, коммунальные услуги, лицензирование, сопровождение интернет сайтов, канцелярские товары и бензин.</w:t>
      </w:r>
    </w:p>
    <w:p w:rsidR="009036C5" w:rsidRPr="00732D26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2D26">
        <w:rPr>
          <w:rFonts w:ascii="Times New Roman" w:hAnsi="Times New Roman"/>
          <w:sz w:val="28"/>
          <w:szCs w:val="28"/>
        </w:rPr>
        <w:t xml:space="preserve"> По разделу «Национальная оборона» исполнение на 70% при плане 67 тыс. руб. фактически израсходовано 47 тыс. руб., денежные средства финансировались на заработную плату с начислениями.</w:t>
      </w:r>
    </w:p>
    <w:p w:rsidR="009036C5" w:rsidRPr="00732D26" w:rsidRDefault="009036C5" w:rsidP="009A28B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2D26">
        <w:rPr>
          <w:rFonts w:ascii="Times New Roman" w:hAnsi="Times New Roman"/>
          <w:sz w:val="28"/>
          <w:szCs w:val="28"/>
        </w:rPr>
        <w:t>По разделу «Национальная безопасность и правоохранительная деятельность»  исполнение на 37% при плане 27 тыс. руб. фактически израсходовано 10 тыс. руб., денежные средства финансировались на оплату ГСМ.</w:t>
      </w:r>
    </w:p>
    <w:p w:rsidR="009036C5" w:rsidRPr="00732D26" w:rsidRDefault="009036C5" w:rsidP="00864E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2D26">
        <w:rPr>
          <w:rFonts w:ascii="Times New Roman" w:hAnsi="Times New Roman"/>
          <w:sz w:val="28"/>
          <w:szCs w:val="28"/>
        </w:rPr>
        <w:t>По разделу «Национальная экономика» при плане 21 тыс. руб. фактически израсходовано 20 тыс. руб., что составляет 95%, денежные средства финансировались на заработную плату с начислениями.</w:t>
      </w:r>
    </w:p>
    <w:p w:rsidR="009036C5" w:rsidRPr="00732D26" w:rsidRDefault="009036C5" w:rsidP="005948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2D26">
        <w:rPr>
          <w:rFonts w:ascii="Times New Roman" w:hAnsi="Times New Roman"/>
          <w:sz w:val="28"/>
          <w:szCs w:val="28"/>
        </w:rPr>
        <w:t>По разделу  «Дорожное хозяйство» при плане 141 тыс.руб. фактически израсходовано 60 тыс. руб., что составляет 43%. Денежные средства финансировались на увеличение стоимости материальных запасов в рамках дорожного хозяйства (оплата ГСМ для заправки трактора на очистку посадок, сборку сорной растительности).</w:t>
      </w: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2D26">
        <w:rPr>
          <w:rFonts w:ascii="Times New Roman" w:hAnsi="Times New Roman"/>
          <w:sz w:val="28"/>
          <w:szCs w:val="28"/>
        </w:rPr>
        <w:t>Исполнение по разделу «Жилищно-коммунальное хозяйство» на 79 % при плане 336 тыс. руб.  фактически израсходовано 266 тыс. руб. денежные средства финансировались на перечисление межбюджетн</w:t>
      </w:r>
      <w:r w:rsidRPr="000A20AD">
        <w:rPr>
          <w:rFonts w:ascii="Times New Roman" w:hAnsi="Times New Roman"/>
          <w:sz w:val="28"/>
          <w:szCs w:val="28"/>
        </w:rPr>
        <w:t>ых трансфертов на уличное освещение.</w:t>
      </w: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A20AD">
        <w:rPr>
          <w:rFonts w:ascii="Times New Roman" w:hAnsi="Times New Roman"/>
          <w:sz w:val="28"/>
          <w:szCs w:val="28"/>
        </w:rPr>
        <w:t>Исполнение по разделу «Культура» при плане 1207 тыс. руб., фактически израсходовано 901 тыс. руб. что составляет 75 %. Денежные средства финансировались на коммунальные услуги, обслуживание оргтехники, перечисление межбюджетных трансфертов по культуре.</w:t>
      </w: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36C5" w:rsidRPr="000A20AD" w:rsidRDefault="009036C5" w:rsidP="00BE3E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A20AD">
        <w:rPr>
          <w:rFonts w:ascii="Times New Roman" w:hAnsi="Times New Roman"/>
          <w:sz w:val="28"/>
          <w:szCs w:val="28"/>
        </w:rPr>
        <w:t>Главный бухгалтер                                      Н.А.Федорищева</w:t>
      </w:r>
    </w:p>
    <w:sectPr w:rsidR="009036C5" w:rsidRPr="000A20AD" w:rsidSect="000A20A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AF"/>
    <w:rsid w:val="000A20AD"/>
    <w:rsid w:val="000C4527"/>
    <w:rsid w:val="000E463C"/>
    <w:rsid w:val="00115E8B"/>
    <w:rsid w:val="00120C97"/>
    <w:rsid w:val="001264DE"/>
    <w:rsid w:val="001328FC"/>
    <w:rsid w:val="00163DE5"/>
    <w:rsid w:val="002818C1"/>
    <w:rsid w:val="00290EFF"/>
    <w:rsid w:val="0029285E"/>
    <w:rsid w:val="002E691E"/>
    <w:rsid w:val="002F22A5"/>
    <w:rsid w:val="003F782F"/>
    <w:rsid w:val="0045008F"/>
    <w:rsid w:val="00485688"/>
    <w:rsid w:val="00485C89"/>
    <w:rsid w:val="004B3B6F"/>
    <w:rsid w:val="00501056"/>
    <w:rsid w:val="0059483D"/>
    <w:rsid w:val="005C5F02"/>
    <w:rsid w:val="005D43B9"/>
    <w:rsid w:val="006E15C1"/>
    <w:rsid w:val="00727E40"/>
    <w:rsid w:val="00732D26"/>
    <w:rsid w:val="007541E6"/>
    <w:rsid w:val="007B5519"/>
    <w:rsid w:val="007C15F0"/>
    <w:rsid w:val="00852A69"/>
    <w:rsid w:val="00864EDB"/>
    <w:rsid w:val="009036C5"/>
    <w:rsid w:val="00905477"/>
    <w:rsid w:val="009A28B6"/>
    <w:rsid w:val="009E3D93"/>
    <w:rsid w:val="009E4FCE"/>
    <w:rsid w:val="00A73AA5"/>
    <w:rsid w:val="00AB4220"/>
    <w:rsid w:val="00B1464B"/>
    <w:rsid w:val="00B22F70"/>
    <w:rsid w:val="00B65D78"/>
    <w:rsid w:val="00BC79C2"/>
    <w:rsid w:val="00BE3EAF"/>
    <w:rsid w:val="00BF338E"/>
    <w:rsid w:val="00CC3875"/>
    <w:rsid w:val="00D27729"/>
    <w:rsid w:val="00DB336B"/>
    <w:rsid w:val="00DF7697"/>
    <w:rsid w:val="00E50CC8"/>
    <w:rsid w:val="00EB4C7B"/>
    <w:rsid w:val="00EE6819"/>
    <w:rsid w:val="00F328C5"/>
    <w:rsid w:val="00F8540D"/>
    <w:rsid w:val="00FD318D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8C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E3EAF"/>
    <w:pPr>
      <w:keepNext/>
      <w:tabs>
        <w:tab w:val="left" w:pos="180"/>
      </w:tabs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3EAF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3EA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AF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b/>
      <w:bCs/>
      <w:color w:val="000000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3EA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3EAF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E3EAF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3EAF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3EA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3EAF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3EA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3EA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3EA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E3EAF"/>
    <w:rPr>
      <w:rFonts w:ascii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E3EAF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E3EAF"/>
    <w:rPr>
      <w:rFonts w:ascii="Arial" w:hAnsi="Arial" w:cs="Arial"/>
    </w:rPr>
  </w:style>
  <w:style w:type="character" w:styleId="Hyperlink">
    <w:name w:val="Hyperlink"/>
    <w:basedOn w:val="DefaultParagraphFont"/>
    <w:uiPriority w:val="99"/>
    <w:semiHidden/>
    <w:rsid w:val="00BE3EAF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E3EAF"/>
    <w:rPr>
      <w:rFonts w:ascii="Times New Roman" w:hAnsi="Times New Roman"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BE3EA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BE3E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3EA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3E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3EA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E3EAF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E3EAF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E3EA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3EAF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E3EAF"/>
    <w:pPr>
      <w:spacing w:after="0" w:line="240" w:lineRule="auto"/>
      <w:ind w:firstLine="72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E3EAF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BE3EA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E3EAF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BE3EA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E3EAF"/>
    <w:rPr>
      <w:rFonts w:ascii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BE3EAF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E3EAF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E3EAF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E3EAF"/>
    <w:rPr>
      <w:rFonts w:ascii="Times New Roman" w:hAnsi="Times New Roman" w:cs="Times New Roman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BE3EA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E3EAF"/>
    <w:rPr>
      <w:rFonts w:ascii="Tahoma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rsid w:val="00BE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3EAF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BE3EAF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hAnsi="Times New Roman"/>
      <w:sz w:val="48"/>
      <w:szCs w:val="48"/>
    </w:rPr>
  </w:style>
  <w:style w:type="paragraph" w:customStyle="1" w:styleId="FR2">
    <w:name w:val="FR2"/>
    <w:uiPriority w:val="99"/>
    <w:rsid w:val="00BE3EAF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rFonts w:ascii="Times New Roman" w:hAnsi="Times New Roman"/>
      <w:sz w:val="28"/>
      <w:szCs w:val="28"/>
    </w:rPr>
  </w:style>
  <w:style w:type="paragraph" w:customStyle="1" w:styleId="FR3">
    <w:name w:val="FR3"/>
    <w:uiPriority w:val="99"/>
    <w:rsid w:val="00BE3EAF"/>
    <w:pPr>
      <w:widowControl w:val="0"/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BE3EA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xl24">
    <w:name w:val="xl24"/>
    <w:basedOn w:val="Normal"/>
    <w:uiPriority w:val="99"/>
    <w:rsid w:val="00BE3EAF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25">
    <w:name w:val="xl25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6">
    <w:name w:val="xl26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7">
    <w:name w:val="xl27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28">
    <w:name w:val="xl28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9">
    <w:name w:val="xl29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30">
    <w:name w:val="xl30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31">
    <w:name w:val="xl31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32">
    <w:name w:val="xl32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33">
    <w:name w:val="xl33"/>
    <w:basedOn w:val="Normal"/>
    <w:uiPriority w:val="99"/>
    <w:rsid w:val="00BE3EA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34">
    <w:name w:val="xl34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35">
    <w:name w:val="xl35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36">
    <w:name w:val="xl36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37">
    <w:name w:val="xl37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38">
    <w:name w:val="xl38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39">
    <w:name w:val="xl39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40">
    <w:name w:val="xl40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41">
    <w:name w:val="xl41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42">
    <w:name w:val="xl42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43">
    <w:name w:val="xl43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44">
    <w:name w:val="xl44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45">
    <w:name w:val="xl45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46">
    <w:name w:val="xl46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47">
    <w:name w:val="xl47"/>
    <w:basedOn w:val="Normal"/>
    <w:uiPriority w:val="99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Char">
    <w:name w:val="Знак Char Знак Знак Знак Знак Знак Знак Знак"/>
    <w:basedOn w:val="Normal"/>
    <w:uiPriority w:val="99"/>
    <w:rsid w:val="00BE3EAF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BE3EA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">
    <w:name w:val="Заголовок №1_"/>
    <w:basedOn w:val="DefaultParagraphFont"/>
    <w:link w:val="11"/>
    <w:uiPriority w:val="99"/>
    <w:locked/>
    <w:rsid w:val="00BE3EAF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BE3EAF"/>
    <w:pPr>
      <w:shd w:val="clear" w:color="auto" w:fill="FFFFFF"/>
      <w:spacing w:before="420" w:after="300" w:line="240" w:lineRule="atLeast"/>
      <w:jc w:val="both"/>
      <w:outlineLvl w:val="0"/>
    </w:pPr>
    <w:rPr>
      <w:b/>
      <w:bCs/>
      <w:sz w:val="26"/>
      <w:szCs w:val="2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E3EAF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E3EAF"/>
    <w:pPr>
      <w:shd w:val="clear" w:color="auto" w:fill="FFFFFF"/>
      <w:spacing w:after="0" w:line="480" w:lineRule="exact"/>
    </w:pPr>
    <w:rPr>
      <w:b/>
      <w:bCs/>
      <w:i/>
      <w:iCs/>
      <w:sz w:val="27"/>
      <w:szCs w:val="27"/>
    </w:rPr>
  </w:style>
  <w:style w:type="paragraph" w:customStyle="1" w:styleId="10">
    <w:name w:val="Абзац списка1"/>
    <w:basedOn w:val="Normal"/>
    <w:uiPriority w:val="99"/>
    <w:rsid w:val="00BE3EAF"/>
    <w:pPr>
      <w:ind w:left="720"/>
    </w:pPr>
  </w:style>
  <w:style w:type="paragraph" w:customStyle="1" w:styleId="Char1">
    <w:name w:val="Знак Char Знак Знак Знак Знак Знак Знак Знак1"/>
    <w:basedOn w:val="Normal"/>
    <w:uiPriority w:val="99"/>
    <w:rsid w:val="00BE3EAF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E3EAF"/>
    <w:pPr>
      <w:autoSpaceDE w:val="0"/>
      <w:autoSpaceDN w:val="0"/>
      <w:adjustRightInd w:val="0"/>
    </w:pPr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semiHidden/>
    <w:rsid w:val="00BE3EAF"/>
    <w:rPr>
      <w:rFonts w:ascii="Times New Roman" w:hAnsi="Times New Roman" w:cs="Times New Roman"/>
    </w:rPr>
  </w:style>
  <w:style w:type="character" w:customStyle="1" w:styleId="12">
    <w:name w:val="Заголовок №1"/>
    <w:basedOn w:val="1"/>
    <w:uiPriority w:val="99"/>
    <w:rsid w:val="00BE3EAF"/>
    <w:rPr>
      <w:u w:val="single"/>
    </w:rPr>
  </w:style>
  <w:style w:type="character" w:customStyle="1" w:styleId="17">
    <w:name w:val="Заголовок №17"/>
    <w:basedOn w:val="1"/>
    <w:uiPriority w:val="99"/>
    <w:rsid w:val="00BE3EAF"/>
    <w:rPr>
      <w:u w:val="single"/>
    </w:rPr>
  </w:style>
  <w:style w:type="character" w:customStyle="1" w:styleId="14">
    <w:name w:val="Заголовок №14"/>
    <w:basedOn w:val="1"/>
    <w:uiPriority w:val="99"/>
    <w:rsid w:val="00BE3EAF"/>
    <w:rPr>
      <w:u w:val="single"/>
    </w:rPr>
  </w:style>
  <w:style w:type="character" w:customStyle="1" w:styleId="19">
    <w:name w:val="Основной текст + Полужирный19"/>
    <w:basedOn w:val="DefaultParagraphFont"/>
    <w:uiPriority w:val="99"/>
    <w:rsid w:val="00BE3EAF"/>
    <w:rPr>
      <w:rFonts w:ascii="Times New Roman" w:hAnsi="Times New Roman" w:cs="Times New Roman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basedOn w:val="DefaultParagraphFont"/>
    <w:uiPriority w:val="99"/>
    <w:rsid w:val="00BE3EAF"/>
    <w:rPr>
      <w:rFonts w:ascii="Times New Roman" w:hAnsi="Times New Roman" w:cs="Times New Roman"/>
      <w:b/>
      <w:bCs/>
      <w:sz w:val="26"/>
      <w:szCs w:val="26"/>
      <w:lang w:bidi="ar-SA"/>
    </w:rPr>
  </w:style>
  <w:style w:type="character" w:customStyle="1" w:styleId="100">
    <w:name w:val="Знак Знак10"/>
    <w:uiPriority w:val="99"/>
    <w:rsid w:val="00BE3EAF"/>
    <w:rPr>
      <w:sz w:val="24"/>
    </w:rPr>
  </w:style>
  <w:style w:type="character" w:customStyle="1" w:styleId="a">
    <w:name w:val="Знак Знак"/>
    <w:basedOn w:val="DefaultParagraphFont"/>
    <w:uiPriority w:val="99"/>
    <w:locked/>
    <w:rsid w:val="00BE3EAF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8">
    <w:name w:val="Знак Знак8"/>
    <w:basedOn w:val="DefaultParagraphFont"/>
    <w:uiPriority w:val="99"/>
    <w:locked/>
    <w:rsid w:val="00BE3EAF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683</TotalTime>
  <Pages>28</Pages>
  <Words>4854</Words>
  <Characters>27671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 UserX</cp:lastModifiedBy>
  <cp:revision>9</cp:revision>
  <dcterms:created xsi:type="dcterms:W3CDTF">2016-10-19T11:51:00Z</dcterms:created>
  <dcterms:modified xsi:type="dcterms:W3CDTF">2016-11-18T12:21:00Z</dcterms:modified>
</cp:coreProperties>
</file>