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A" w:rsidRPr="00877CCD" w:rsidRDefault="0032441A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75pt;margin-top:41.75pt;width:47.5pt;height:57.15pt;z-index:251657728;mso-wrap-edited:f;mso-wrap-distance-left:1.9pt;mso-wrap-distance-top:.25pt;mso-wrap-distance-right:1.9pt;mso-wrap-distance-bottom:9.1pt;mso-position-horizontal-relative:margin" filled="f" stroked="f">
            <v:textbox style="mso-next-textbox:#_x0000_s1026" inset="0,0,0,0">
              <w:txbxContent>
                <w:p w:rsidR="0032441A" w:rsidRDefault="0032441A" w:rsidP="00877CCD">
                  <w:r w:rsidRPr="00977A10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32441A" w:rsidRDefault="0032441A" w:rsidP="00877CCD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0;margin-top:0;width:305.05pt;height:41.5pt;z-index:251656704;mso-wrap-edited:f;mso-wrap-distance-left:1.9pt;mso-wrap-distance-right:1.9pt;mso-wrap-distance-bottom:66.5pt;mso-position-horizontal:center;mso-position-horizontal-relative:margin" filled="f" stroked="f">
            <v:textbox style="mso-next-textbox:#_x0000_s1027" inset="0,0,0,0">
              <w:txbxContent>
                <w:p w:rsidR="0032441A" w:rsidRDefault="0032441A" w:rsidP="00877CCD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877CCD">
        <w:rPr>
          <w:rStyle w:val="FontStyle11"/>
          <w:sz w:val="32"/>
        </w:rPr>
        <w:t>АДМИНИСТРАЦИЯ</w:t>
      </w:r>
    </w:p>
    <w:p w:rsidR="0032441A" w:rsidRPr="00877CCD" w:rsidRDefault="0032441A" w:rsidP="00877CCD">
      <w:pPr>
        <w:pStyle w:val="Style1"/>
        <w:widowControl/>
        <w:spacing w:line="240" w:lineRule="auto"/>
        <w:rPr>
          <w:rStyle w:val="FontStyle11"/>
          <w:sz w:val="32"/>
        </w:rPr>
      </w:pPr>
      <w:r>
        <w:rPr>
          <w:rStyle w:val="FontStyle11"/>
          <w:sz w:val="32"/>
        </w:rPr>
        <w:t>ЛЕСНОУКОЛОВСКОГО</w:t>
      </w:r>
      <w:r w:rsidRPr="00877CCD">
        <w:rPr>
          <w:rStyle w:val="FontStyle11"/>
          <w:sz w:val="32"/>
        </w:rPr>
        <w:t xml:space="preserve"> СЕЛЬСКОГО ПОСЕЛЕНИЯ МУНИЦИПАЛЬНОГО РАЙОНА «КРАСНЕНСКИЙ РАЙОН»</w:t>
      </w:r>
    </w:p>
    <w:p w:rsidR="0032441A" w:rsidRPr="00877CCD" w:rsidRDefault="0032441A" w:rsidP="00877CCD">
      <w:pPr>
        <w:pStyle w:val="Style2"/>
        <w:widowControl/>
        <w:jc w:val="center"/>
        <w:rPr>
          <w:szCs w:val="20"/>
        </w:rPr>
      </w:pPr>
    </w:p>
    <w:p w:rsidR="0032441A" w:rsidRPr="00877CCD" w:rsidRDefault="0032441A" w:rsidP="00877CCD">
      <w:pPr>
        <w:pStyle w:val="Style2"/>
        <w:widowControl/>
        <w:jc w:val="center"/>
        <w:rPr>
          <w:szCs w:val="20"/>
        </w:rPr>
      </w:pPr>
    </w:p>
    <w:p w:rsidR="0032441A" w:rsidRPr="00877CCD" w:rsidRDefault="0032441A" w:rsidP="00877CCD">
      <w:pPr>
        <w:pStyle w:val="Style2"/>
        <w:widowControl/>
        <w:jc w:val="center"/>
        <w:rPr>
          <w:rStyle w:val="FontStyle13"/>
          <w:spacing w:val="70"/>
          <w:sz w:val="32"/>
        </w:rPr>
      </w:pPr>
      <w:r w:rsidRPr="00877CCD">
        <w:rPr>
          <w:rStyle w:val="FontStyle13"/>
          <w:spacing w:val="70"/>
          <w:sz w:val="32"/>
        </w:rPr>
        <w:t>РАСПОРЯЖЕНИЕ</w:t>
      </w:r>
    </w:p>
    <w:p w:rsidR="0032441A" w:rsidRPr="00877CCD" w:rsidRDefault="0032441A" w:rsidP="00877CCD">
      <w:pPr>
        <w:pStyle w:val="Style2"/>
        <w:widowControl/>
        <w:jc w:val="center"/>
        <w:rPr>
          <w:rStyle w:val="FontStyle11"/>
          <w:sz w:val="28"/>
        </w:rPr>
      </w:pPr>
    </w:p>
    <w:p w:rsidR="0032441A" w:rsidRPr="00877CCD" w:rsidRDefault="0032441A" w:rsidP="00877CCD">
      <w:pPr>
        <w:pStyle w:val="Style2"/>
        <w:widowControl/>
        <w:jc w:val="center"/>
        <w:rPr>
          <w:rStyle w:val="FontStyle11"/>
          <w:sz w:val="28"/>
        </w:rPr>
      </w:pPr>
    </w:p>
    <w:p w:rsidR="0032441A" w:rsidRPr="00877CCD" w:rsidRDefault="0032441A" w:rsidP="00877C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августа </w:t>
      </w:r>
      <w:r w:rsidRPr="00877CCD">
        <w:rPr>
          <w:rFonts w:ascii="Times New Roman" w:hAnsi="Times New Roman"/>
          <w:sz w:val="28"/>
          <w:szCs w:val="28"/>
        </w:rPr>
        <w:t xml:space="preserve">2016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№ 121-р</w:t>
      </w:r>
    </w:p>
    <w:p w:rsidR="0032441A" w:rsidRDefault="0032441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41A" w:rsidRPr="00877CCD" w:rsidRDefault="0032441A" w:rsidP="006676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441A" w:rsidRDefault="0032441A" w:rsidP="0066762F">
      <w:pPr>
        <w:pStyle w:val="NoSpacing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О выполнении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Лесноуколовского</w:t>
      </w:r>
    </w:p>
    <w:p w:rsidR="0032441A" w:rsidRDefault="0032441A" w:rsidP="0066762F">
      <w:pPr>
        <w:pStyle w:val="NoSpacing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E1F44">
        <w:rPr>
          <w:rFonts w:ascii="Times New Roman" w:hAnsi="Times New Roman"/>
          <w:b/>
          <w:sz w:val="28"/>
          <w:szCs w:val="28"/>
        </w:rPr>
        <w:t>особых функций</w:t>
      </w:r>
    </w:p>
    <w:p w:rsidR="0032441A" w:rsidRPr="00CE1F44" w:rsidRDefault="0032441A" w:rsidP="0066762F">
      <w:pPr>
        <w:pStyle w:val="NoSpacing"/>
        <w:tabs>
          <w:tab w:val="left" w:pos="8789"/>
        </w:tabs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CE1F44">
        <w:rPr>
          <w:rFonts w:ascii="Times New Roman" w:hAnsi="Times New Roman"/>
          <w:b/>
          <w:sz w:val="28"/>
          <w:szCs w:val="28"/>
        </w:rPr>
        <w:t>по гражданской обороне</w:t>
      </w:r>
    </w:p>
    <w:p w:rsidR="0032441A" w:rsidRDefault="0032441A" w:rsidP="0066762F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32441A" w:rsidRDefault="0032441A" w:rsidP="0066762F">
      <w:pPr>
        <w:pStyle w:val="NoSpacing"/>
        <w:ind w:left="0"/>
        <w:jc w:val="both"/>
        <w:rPr>
          <w:rFonts w:ascii="Times New Roman" w:hAnsi="Times New Roman"/>
          <w:sz w:val="28"/>
          <w:szCs w:val="28"/>
        </w:rPr>
      </w:pPr>
    </w:p>
    <w:p w:rsidR="0032441A" w:rsidRPr="00241734" w:rsidRDefault="0032441A" w:rsidP="0066762F">
      <w:pPr>
        <w:pStyle w:val="NoSpacing"/>
        <w:tabs>
          <w:tab w:val="left" w:pos="8789"/>
        </w:tabs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241734">
        <w:rPr>
          <w:rFonts w:ascii="Times New Roman" w:hAnsi="Times New Roman"/>
          <w:bCs/>
          <w:sz w:val="28"/>
          <w:szCs w:val="28"/>
        </w:rPr>
        <w:t>В соответствии со статьей 11 Федерального закона от 12 февраля 1998 года № 28-ФЗ «О гражданской обороне», постановлением администрации муниципального района «Красненский район» от 22 июля 2016 года № 94 «</w:t>
      </w:r>
      <w:r w:rsidRPr="00241734">
        <w:rPr>
          <w:rFonts w:ascii="Times New Roman" w:hAnsi="Times New Roman"/>
          <w:sz w:val="28"/>
          <w:szCs w:val="28"/>
        </w:rPr>
        <w:t>О выполнении структурными подразделениями органов местного самоуправления Красненского района особых функций по гражданской обороне</w:t>
      </w:r>
      <w:r w:rsidRPr="00241734">
        <w:rPr>
          <w:rFonts w:ascii="Times New Roman" w:hAnsi="Times New Roman"/>
          <w:bCs/>
          <w:sz w:val="28"/>
          <w:szCs w:val="28"/>
        </w:rPr>
        <w:t xml:space="preserve">», в целях выполнения мероприятий по защите населения и территории </w:t>
      </w:r>
      <w:r>
        <w:rPr>
          <w:rFonts w:ascii="Times New Roman" w:hAnsi="Times New Roman"/>
          <w:bCs/>
          <w:sz w:val="28"/>
          <w:szCs w:val="28"/>
        </w:rPr>
        <w:t>Лесноуколовского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, материальных и культурных ценностей на территории </w:t>
      </w:r>
      <w:r>
        <w:rPr>
          <w:rFonts w:ascii="Times New Roman" w:hAnsi="Times New Roman"/>
          <w:bCs/>
          <w:sz w:val="28"/>
          <w:szCs w:val="28"/>
        </w:rPr>
        <w:t>Лесноуколовского 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 xml:space="preserve"> от опасностей</w:t>
      </w:r>
      <w:r>
        <w:rPr>
          <w:rFonts w:ascii="Times New Roman" w:hAnsi="Times New Roman"/>
          <w:bCs/>
          <w:sz w:val="28"/>
          <w:szCs w:val="28"/>
        </w:rPr>
        <w:t>,</w:t>
      </w:r>
      <w:r w:rsidRPr="00241734">
        <w:rPr>
          <w:rFonts w:ascii="Times New Roman" w:hAnsi="Times New Roman"/>
          <w:bCs/>
          <w:sz w:val="28"/>
          <w:szCs w:val="28"/>
        </w:rPr>
        <w:t xml:space="preserve"> возникающих при военных конфликтах или вследствие этих конфликтов, а также при возникновении чрезвычайной ситуации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Лесноуколовского</w:t>
      </w:r>
      <w:r w:rsidRPr="002417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241734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 Основными задачами в области гражданской обороны считать: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1.1. По обучению населения в области гражданской обороны: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нормативное и методическое обеспечение функционирования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планирование и осуществление обучения населения </w:t>
      </w:r>
      <w:r>
        <w:rPr>
          <w:rFonts w:ascii="Times New Roman" w:hAnsi="Times New Roman"/>
          <w:bCs/>
          <w:sz w:val="28"/>
          <w:szCs w:val="28"/>
        </w:rPr>
        <w:t>Лесноуколовского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в области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оснащение, организация деятельности и всестороннего обеспечения функционирования учебно – консультационных процессов по гражданской обороне;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1D1A">
        <w:rPr>
          <w:rFonts w:ascii="Times New Roman" w:hAnsi="Times New Roman"/>
          <w:bCs/>
          <w:sz w:val="28"/>
          <w:szCs w:val="28"/>
        </w:rPr>
        <w:t xml:space="preserve">создание, поддержание в рабочем состоянии учебно – </w:t>
      </w:r>
      <w:r>
        <w:rPr>
          <w:rFonts w:ascii="Times New Roman" w:hAnsi="Times New Roman"/>
          <w:bCs/>
          <w:sz w:val="28"/>
          <w:szCs w:val="28"/>
        </w:rPr>
        <w:t>м</w:t>
      </w:r>
      <w:r w:rsidRPr="00D11D1A">
        <w:rPr>
          <w:rFonts w:ascii="Times New Roman" w:hAnsi="Times New Roman"/>
          <w:bCs/>
          <w:sz w:val="28"/>
          <w:szCs w:val="28"/>
        </w:rPr>
        <w:t>атериальной базы для подготовки работников организаций в области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1.2. По оповещению населения об опасностях,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 следствии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локальных систем оповещения, сопрягаемых с автоматизированными системами контроля за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комплексное использование средств единой сети электросвязи, сетей и средств радио, проводного вещания и других технических средств передачи информации;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сбор и обмен информацией в области гражданской обороны.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1.3. По приему эвакуируемого населения, материальных и к</w:t>
      </w:r>
      <w:r>
        <w:rPr>
          <w:rFonts w:ascii="Times New Roman" w:hAnsi="Times New Roman"/>
          <w:bCs/>
          <w:sz w:val="28"/>
          <w:szCs w:val="28"/>
        </w:rPr>
        <w:t>ультурных ценностей в безопасных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ах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планирования, подготовки и проведения эвакоприемных мероприятий;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районов размещения эвакуируемого населения, мест хранения материальных и культурных ценностей;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подготовка транспортных средств для обеспечения проведения эвакомероприятий;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организация деятельности эвакоприемных органов.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1.4. По предоставлению населению убежищ и средств индивидуальной защиты: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укрытия установленных категорий населения в защитных сооружениях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накопление, хранение, использование по предназначению средств индивидуальной защиты;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1.5. По световой и другим видам маскировки: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перечня объектов, подлежащих маскировке;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планов комплексной маскировки организаций, отнесенных к категориям по гражданской обороне;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исполнению по предназначению запасов материально – технических средств, необходимых для проведения мероприятий по световой и другим видам маскировки;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1.6. По проведению аварийно-спасательных работ в случае возникновения опасностей для населения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 следствии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 следствии чрезвычайных ситуаций природного и техногенного характера и террористических акций: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оснащение и подготовка в области гражданской обороны аварийно – спасательных формирований и спасательных служб, а также планирование их действий;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взаимодействия сил гражданской обороны с частями и подразделениями Вооруженных сил Российской Федерации, другими войсками, воинскими формированиями и органами, а также специальными формированиями, создаваемыми в военное время.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1.7. По первоочередному обеспечению населения, пострадавшего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в том числе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основных видов жизнеобеспечения населения;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снабжение населения продовольственными и непродовольственными товарами;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санитарно-гигиенических и противоэпидемических мероприятий или вследствие этих действий;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лечебно – эвакуационных мероприятий;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подготовка</w:t>
      </w:r>
      <w:r w:rsidRPr="00D11D1A">
        <w:rPr>
          <w:rFonts w:ascii="Times New Roman" w:hAnsi="Times New Roman"/>
          <w:bCs/>
          <w:sz w:val="28"/>
          <w:szCs w:val="28"/>
        </w:rPr>
        <w:t xml:space="preserve"> необходимой лечебной базы в загородной зоне</w:t>
      </w:r>
      <w:r>
        <w:rPr>
          <w:rFonts w:ascii="Times New Roman" w:hAnsi="Times New Roman"/>
          <w:bCs/>
          <w:sz w:val="28"/>
          <w:szCs w:val="28"/>
        </w:rPr>
        <w:t xml:space="preserve"> и обеспечение </w:t>
      </w:r>
      <w:r w:rsidRPr="00D11D1A">
        <w:rPr>
          <w:rFonts w:ascii="Times New Roman" w:hAnsi="Times New Roman"/>
          <w:bCs/>
          <w:sz w:val="28"/>
          <w:szCs w:val="28"/>
        </w:rPr>
        <w:t>ее энерго – и водоснабжени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D11D1A">
        <w:rPr>
          <w:rFonts w:ascii="Times New Roman" w:hAnsi="Times New Roman"/>
          <w:bCs/>
          <w:sz w:val="28"/>
          <w:szCs w:val="28"/>
        </w:rPr>
        <w:t>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оказания населению всех видов медицинской помощи;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численности населения, оставшегося без жилья;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размещение пост</w:t>
      </w:r>
      <w:r>
        <w:rPr>
          <w:rFonts w:ascii="Times New Roman" w:hAnsi="Times New Roman"/>
          <w:bCs/>
          <w:sz w:val="28"/>
          <w:szCs w:val="28"/>
        </w:rPr>
        <w:t xml:space="preserve">радавшего населения во </w:t>
      </w:r>
      <w:r w:rsidRPr="00D11D1A">
        <w:rPr>
          <w:rFonts w:ascii="Times New Roman" w:hAnsi="Times New Roman"/>
          <w:bCs/>
          <w:sz w:val="28"/>
          <w:szCs w:val="28"/>
        </w:rPr>
        <w:t>временных жилищах (сборных домах, палатках и т.п.), а также подселение его на площади сохранившегося жилого фонда;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предоставление населению информационно-психологической поддержки.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1.8. По </w:t>
      </w:r>
      <w:r>
        <w:rPr>
          <w:rFonts w:ascii="Times New Roman" w:hAnsi="Times New Roman"/>
          <w:bCs/>
          <w:sz w:val="28"/>
          <w:szCs w:val="28"/>
        </w:rPr>
        <w:t>профилактике</w:t>
      </w:r>
      <w:r w:rsidRPr="00D11D1A">
        <w:rPr>
          <w:rFonts w:ascii="Times New Roman" w:hAnsi="Times New Roman"/>
          <w:bCs/>
          <w:sz w:val="28"/>
          <w:szCs w:val="28"/>
        </w:rPr>
        <w:t xml:space="preserve"> пожар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D11D1A">
        <w:rPr>
          <w:rFonts w:ascii="Times New Roman" w:hAnsi="Times New Roman"/>
          <w:bCs/>
          <w:sz w:val="28"/>
          <w:szCs w:val="28"/>
        </w:rPr>
        <w:t>, возникающи</w:t>
      </w:r>
      <w:r>
        <w:rPr>
          <w:rFonts w:ascii="Times New Roman" w:hAnsi="Times New Roman"/>
          <w:bCs/>
          <w:sz w:val="28"/>
          <w:szCs w:val="28"/>
        </w:rPr>
        <w:t>х</w:t>
      </w:r>
      <w:r w:rsidRPr="00D11D1A">
        <w:rPr>
          <w:rFonts w:ascii="Times New Roman" w:hAnsi="Times New Roman"/>
          <w:bCs/>
          <w:sz w:val="28"/>
          <w:szCs w:val="28"/>
        </w:rPr>
        <w:t xml:space="preserve">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необходимых противопожарных сил, их оснащение и подготовка в области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районах проведения аварийно-спасательных и других неотложных работ в военное время;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 - организация тушения пожаров в жилой застройке в военное время.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1.9. По обнаружению и обозначению участков местности и населенных пунктов, подвергшихся радиоактивному, химическому, биологическому и иному заражению (загрязнению):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(независимо от организационно – 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совершенствование методов и технических средств мониторинга радиационной, химической, биологической обстановки, в том числе степени зараженности продовольствия и объектов окружающей среды радиоактивными, химическими и биологическими веществами.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1.10. По санитарной обработке населения, обеззараживанию зданий и сооружений, специальной обработке техники и территорий: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дезактивирующих, дегазирующих веществ и растворов;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1.11. По восстановлению и поддержанию порядка в районах, пострадавших при военных </w:t>
      </w:r>
      <w:r>
        <w:rPr>
          <w:rFonts w:ascii="Times New Roman" w:hAnsi="Times New Roman"/>
          <w:bCs/>
          <w:sz w:val="28"/>
          <w:szCs w:val="28"/>
        </w:rPr>
        <w:t>конфликтах</w:t>
      </w:r>
      <w:r w:rsidRPr="00D11D1A">
        <w:rPr>
          <w:rFonts w:ascii="Times New Roman" w:hAnsi="Times New Roman"/>
          <w:bCs/>
          <w:sz w:val="28"/>
          <w:szCs w:val="28"/>
        </w:rPr>
        <w:t xml:space="preserve"> или вследствие этих </w:t>
      </w:r>
      <w:r>
        <w:rPr>
          <w:rFonts w:ascii="Times New Roman" w:hAnsi="Times New Roman"/>
          <w:bCs/>
          <w:sz w:val="28"/>
          <w:szCs w:val="28"/>
        </w:rPr>
        <w:t>конфликтов</w:t>
      </w:r>
      <w:r w:rsidRPr="00D11D1A">
        <w:rPr>
          <w:rFonts w:ascii="Times New Roman" w:hAnsi="Times New Roman"/>
          <w:bCs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беспрепятственного передвижения сил гражданской обороны для проведения аварийно – спасательных и других неотложных работ;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1.12. По вопросам срочного восстановления функционирования необходимых коммунальных служб в военное время: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оборудования и запасных частей для ремонта поврежденных систем газо-, энерго- и водоснабжения;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на водозаборах необходимых запасов реагентов, реактивов, консервантов и дезинфицирующих средств;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1.13. По срочному захоронению трупов в военное время: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оборудование мест погребения (захоронения) тел (остатков) погибших;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1.14. По разработке и осуществлению мер, направленных на сохранение объектов, существенно необходимых для устойчивого функционирования экономики и выживания населения в военное время: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 xml:space="preserve">- создание и организация работы в мирное время и военное время в органах местного самоуправления </w:t>
      </w:r>
      <w:r>
        <w:rPr>
          <w:rFonts w:ascii="Times New Roman" w:hAnsi="Times New Roman"/>
          <w:bCs/>
          <w:sz w:val="28"/>
          <w:szCs w:val="28"/>
        </w:rPr>
        <w:t>Красненского</w:t>
      </w:r>
      <w:r w:rsidRPr="00D11D1A">
        <w:rPr>
          <w:rFonts w:ascii="Times New Roman" w:hAnsi="Times New Roman"/>
          <w:bCs/>
          <w:sz w:val="28"/>
          <w:szCs w:val="28"/>
        </w:rPr>
        <w:t xml:space="preserve"> района комиссий по выполнению устойчивости функционирования экономики и организаций;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проведение мероприятий, направленных на повышение надежности функционирования систем и источников энерго- и водоснабжения;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и реализация в мирное и в военное время инженерно-технических мероприятий гражданской обороны, в том числе в проектах строительства;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страхового фонда документации;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1.15. По вопросам обеспечения постоянной готовности сил и средств гражданской обороны: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создание и планирование применения группировки сил гражданской обороны;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разработка высокоэффективных технологий для проведения аварийно-спасательных и других неотложных работ;</w:t>
      </w:r>
    </w:p>
    <w:p w:rsidR="0032441A" w:rsidRPr="00D11D1A" w:rsidRDefault="0032441A" w:rsidP="00241734">
      <w:pPr>
        <w:pStyle w:val="NoSpacing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D1A">
        <w:rPr>
          <w:rFonts w:ascii="Times New Roman" w:hAnsi="Times New Roman"/>
          <w:bCs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:rsidR="0032441A" w:rsidRPr="009A38F7" w:rsidRDefault="0032441A" w:rsidP="00241734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8F7">
        <w:rPr>
          <w:sz w:val="28"/>
          <w:szCs w:val="28"/>
        </w:rPr>
        <w:t xml:space="preserve">. Контроль за исполнением распоряжения возложить на </w:t>
      </w:r>
      <w:r>
        <w:rPr>
          <w:sz w:val="28"/>
          <w:szCs w:val="28"/>
        </w:rPr>
        <w:t>главу администрации Лесноуколовского</w:t>
      </w:r>
      <w:r w:rsidRPr="009A38F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Ушакову Ж.Ю.</w:t>
      </w:r>
    </w:p>
    <w:p w:rsidR="0032441A" w:rsidRDefault="0032441A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43pt;margin-top:2.15pt;width:135pt;height:110.45pt;z-index:-251657728">
            <v:imagedata r:id="rId6" o:title=""/>
          </v:shape>
        </w:pict>
      </w:r>
    </w:p>
    <w:p w:rsidR="0032441A" w:rsidRDefault="0032441A" w:rsidP="00877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33"/>
        <w:gridCol w:w="4062"/>
      </w:tblGrid>
      <w:tr w:rsidR="0032441A" w:rsidRPr="00415D44" w:rsidTr="00977628">
        <w:trPr>
          <w:trHeight w:val="627"/>
        </w:trPr>
        <w:tc>
          <w:tcPr>
            <w:tcW w:w="5433" w:type="dxa"/>
          </w:tcPr>
          <w:p w:rsidR="0032441A" w:rsidRPr="00415D44" w:rsidRDefault="0032441A" w:rsidP="00461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5D44">
              <w:rPr>
                <w:rFonts w:ascii="Times New Roman" w:hAnsi="Times New Roman"/>
                <w:b/>
                <w:sz w:val="28"/>
              </w:rPr>
              <w:t>Глава</w:t>
            </w:r>
            <w:r>
              <w:rPr>
                <w:rFonts w:ascii="Times New Roman" w:hAnsi="Times New Roman"/>
                <w:b/>
                <w:sz w:val="28"/>
              </w:rPr>
              <w:t xml:space="preserve">  администрации Лесноуколовского </w:t>
            </w:r>
            <w:r w:rsidRPr="00415D44"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</w:tc>
        <w:tc>
          <w:tcPr>
            <w:tcW w:w="4062" w:type="dxa"/>
          </w:tcPr>
          <w:p w:rsidR="0032441A" w:rsidRPr="00415D44" w:rsidRDefault="0032441A" w:rsidP="00461F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32441A" w:rsidRPr="00415D44" w:rsidRDefault="0032441A" w:rsidP="00461F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Ж.Ушакова</w:t>
            </w:r>
          </w:p>
        </w:tc>
      </w:tr>
    </w:tbl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p w:rsidR="0032441A" w:rsidRPr="00877CCD" w:rsidRDefault="0032441A" w:rsidP="00274889">
      <w:pPr>
        <w:spacing w:after="0" w:line="240" w:lineRule="auto"/>
        <w:jc w:val="both"/>
        <w:rPr>
          <w:rFonts w:ascii="Times New Roman" w:hAnsi="Times New Roman"/>
        </w:rPr>
      </w:pPr>
    </w:p>
    <w:sectPr w:rsidR="0032441A" w:rsidRPr="00877CCD" w:rsidSect="000F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A4"/>
    <w:multiLevelType w:val="hybridMultilevel"/>
    <w:tmpl w:val="01DCA5FA"/>
    <w:lvl w:ilvl="0" w:tplc="0BB8FE5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CD"/>
    <w:rsid w:val="000A61A6"/>
    <w:rsid w:val="000B7970"/>
    <w:rsid w:val="000C56B7"/>
    <w:rsid w:val="000D759F"/>
    <w:rsid w:val="000F101A"/>
    <w:rsid w:val="001B0E47"/>
    <w:rsid w:val="0022797D"/>
    <w:rsid w:val="00241734"/>
    <w:rsid w:val="00274889"/>
    <w:rsid w:val="0032441A"/>
    <w:rsid w:val="00415D44"/>
    <w:rsid w:val="00461F10"/>
    <w:rsid w:val="004B4887"/>
    <w:rsid w:val="005A36BC"/>
    <w:rsid w:val="005F758A"/>
    <w:rsid w:val="0066762F"/>
    <w:rsid w:val="007338E3"/>
    <w:rsid w:val="007A1A1E"/>
    <w:rsid w:val="00877CCD"/>
    <w:rsid w:val="008B21D3"/>
    <w:rsid w:val="008B7F1D"/>
    <w:rsid w:val="008D715A"/>
    <w:rsid w:val="00974DA6"/>
    <w:rsid w:val="00977628"/>
    <w:rsid w:val="00977A10"/>
    <w:rsid w:val="009A38F7"/>
    <w:rsid w:val="00A90694"/>
    <w:rsid w:val="00B21030"/>
    <w:rsid w:val="00B822BC"/>
    <w:rsid w:val="00BF6BB2"/>
    <w:rsid w:val="00CD1A00"/>
    <w:rsid w:val="00CE1F44"/>
    <w:rsid w:val="00D11D1A"/>
    <w:rsid w:val="00D74776"/>
    <w:rsid w:val="00E045E1"/>
    <w:rsid w:val="00F4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877CCD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87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77CC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877CCD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7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7CC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77CCD"/>
    <w:pPr>
      <w:ind w:left="851" w:firstLine="709"/>
      <w:jc w:val="center"/>
    </w:pPr>
    <w:rPr>
      <w:lang w:eastAsia="en-US"/>
    </w:rPr>
  </w:style>
  <w:style w:type="character" w:customStyle="1" w:styleId="FontStyle16">
    <w:name w:val="Font Style16"/>
    <w:uiPriority w:val="99"/>
    <w:rsid w:val="00877CCD"/>
    <w:rPr>
      <w:rFonts w:ascii="Times New Roman" w:hAnsi="Times New Roman"/>
      <w:sz w:val="26"/>
    </w:rPr>
  </w:style>
  <w:style w:type="paragraph" w:styleId="BodyTextIndent">
    <w:name w:val="Body Text Indent"/>
    <w:basedOn w:val="Normal"/>
    <w:link w:val="BodyTextIndentChar"/>
    <w:uiPriority w:val="99"/>
    <w:rsid w:val="008D715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715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D759F"/>
    <w:pPr>
      <w:ind w:left="720"/>
      <w:contextualSpacing/>
    </w:pPr>
  </w:style>
  <w:style w:type="character" w:customStyle="1" w:styleId="FontStyle41">
    <w:name w:val="Font Style41"/>
    <w:uiPriority w:val="99"/>
    <w:rsid w:val="00241734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7</Pages>
  <Words>1974</Words>
  <Characters>11255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7</cp:revision>
  <dcterms:created xsi:type="dcterms:W3CDTF">2016-08-05T14:57:00Z</dcterms:created>
  <dcterms:modified xsi:type="dcterms:W3CDTF">2016-08-22T12:32:00Z</dcterms:modified>
</cp:coreProperties>
</file>