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FA" w:rsidRPr="00DD7C48" w:rsidRDefault="000B5FFA" w:rsidP="00DD7C4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0B5FFA" w:rsidRDefault="000B5FFA" w:rsidP="00877CCD">
                  <w:r w:rsidRPr="00092A83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0B5FFA" w:rsidRDefault="000B5FFA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0B5FFA" w:rsidRDefault="000B5FFA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DD7C48">
        <w:rPr>
          <w:rStyle w:val="FontStyle11"/>
          <w:sz w:val="28"/>
          <w:szCs w:val="28"/>
        </w:rPr>
        <w:t>АДМИНИСТРАЦИЯ</w:t>
      </w:r>
      <w:r>
        <w:rPr>
          <w:rStyle w:val="FontStyle11"/>
          <w:sz w:val="28"/>
          <w:szCs w:val="28"/>
        </w:rPr>
        <w:t xml:space="preserve"> </w:t>
      </w:r>
      <w:r w:rsidRPr="00DD7C48">
        <w:rPr>
          <w:rStyle w:val="FontStyle11"/>
          <w:sz w:val="28"/>
          <w:szCs w:val="28"/>
        </w:rPr>
        <w:t>ЛЕСНОУКОЛОВСКОГО СЕЛЬСКОГО ПОСЕЛЕНИЯ МУНИЦИПАЛЬНОГО РАЙОНА «КРАСНЕНСКИЙ РАЙОН»</w:t>
      </w:r>
    </w:p>
    <w:p w:rsidR="000B5FFA" w:rsidRPr="00877CCD" w:rsidRDefault="000B5FFA" w:rsidP="00877CCD">
      <w:pPr>
        <w:pStyle w:val="Style2"/>
        <w:widowControl/>
        <w:jc w:val="center"/>
        <w:rPr>
          <w:szCs w:val="20"/>
        </w:rPr>
      </w:pPr>
    </w:p>
    <w:p w:rsidR="000B5FFA" w:rsidRPr="00877CCD" w:rsidRDefault="000B5FFA" w:rsidP="00877CCD">
      <w:pPr>
        <w:pStyle w:val="Style2"/>
        <w:widowControl/>
        <w:jc w:val="center"/>
        <w:rPr>
          <w:szCs w:val="20"/>
        </w:rPr>
      </w:pPr>
    </w:p>
    <w:p w:rsidR="000B5FFA" w:rsidRPr="00877CCD" w:rsidRDefault="000B5FFA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0B5FFA" w:rsidRPr="00877CCD" w:rsidRDefault="000B5FFA" w:rsidP="00877CCD">
      <w:pPr>
        <w:pStyle w:val="Style2"/>
        <w:widowControl/>
        <w:jc w:val="center"/>
        <w:rPr>
          <w:rStyle w:val="FontStyle11"/>
          <w:sz w:val="28"/>
        </w:rPr>
      </w:pPr>
    </w:p>
    <w:p w:rsidR="000B5FFA" w:rsidRPr="00877CCD" w:rsidRDefault="000B5FFA" w:rsidP="00877CCD">
      <w:pPr>
        <w:pStyle w:val="Style2"/>
        <w:widowControl/>
        <w:jc w:val="center"/>
        <w:rPr>
          <w:rStyle w:val="FontStyle11"/>
          <w:sz w:val="28"/>
        </w:rPr>
      </w:pPr>
    </w:p>
    <w:p w:rsidR="000B5FFA" w:rsidRPr="00877CCD" w:rsidRDefault="000B5FFA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августа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№  122-р</w:t>
      </w:r>
    </w:p>
    <w:p w:rsidR="000B5FFA" w:rsidRDefault="000B5FF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FFA" w:rsidRPr="00877CCD" w:rsidRDefault="000B5FF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22D">
        <w:rPr>
          <w:rFonts w:ascii="Times New Roman" w:hAnsi="Times New Roman"/>
          <w:b/>
          <w:sz w:val="28"/>
          <w:szCs w:val="28"/>
        </w:rPr>
        <w:t xml:space="preserve">Об определении органов, осуществляющих управление </w:t>
      </w: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22D">
        <w:rPr>
          <w:rFonts w:ascii="Times New Roman" w:hAnsi="Times New Roman"/>
          <w:b/>
          <w:sz w:val="28"/>
          <w:szCs w:val="28"/>
        </w:rPr>
        <w:t xml:space="preserve">гражданской обороной на территории </w:t>
      </w: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</w:p>
    <w:p w:rsidR="000B5FFA" w:rsidRDefault="000B5FFA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5FFA" w:rsidRPr="00BF022D" w:rsidRDefault="000B5FFA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5FFA" w:rsidRPr="00BF022D" w:rsidRDefault="000B5FFA" w:rsidP="0000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2D">
        <w:rPr>
          <w:rFonts w:ascii="Times New Roman" w:hAnsi="Times New Roman"/>
          <w:sz w:val="28"/>
          <w:szCs w:val="28"/>
        </w:rPr>
        <w:t xml:space="preserve">Во исполнение </w:t>
      </w:r>
      <w:hyperlink r:id="rId6" w:history="1">
        <w:r w:rsidRPr="00BF022D">
          <w:rPr>
            <w:rFonts w:ascii="Times New Roman" w:hAnsi="Times New Roman"/>
            <w:sz w:val="28"/>
            <w:szCs w:val="28"/>
          </w:rPr>
          <w:t>статьи 12</w:t>
        </w:r>
      </w:hyperlink>
      <w:r w:rsidRPr="00BF022D">
        <w:rPr>
          <w:rFonts w:ascii="Times New Roman" w:hAnsi="Times New Roman"/>
          <w:sz w:val="28"/>
          <w:szCs w:val="28"/>
        </w:rPr>
        <w:t xml:space="preserve"> Федерального закона от 12 февраля 1998 года     № 28-ФЗ «О гражданской обороне</w:t>
      </w:r>
      <w:r>
        <w:rPr>
          <w:rFonts w:ascii="Times New Roman" w:hAnsi="Times New Roman"/>
          <w:sz w:val="28"/>
          <w:szCs w:val="28"/>
        </w:rPr>
        <w:t>»</w:t>
      </w:r>
      <w:r w:rsidRPr="00BF022D">
        <w:rPr>
          <w:rFonts w:ascii="Times New Roman" w:hAnsi="Times New Roman"/>
          <w:sz w:val="28"/>
          <w:szCs w:val="28"/>
        </w:rPr>
        <w:t xml:space="preserve">, Федерального </w:t>
      </w:r>
      <w:hyperlink r:id="rId7" w:history="1">
        <w:r w:rsidRPr="00BF022D">
          <w:rPr>
            <w:rFonts w:ascii="Times New Roman" w:hAnsi="Times New Roman"/>
            <w:sz w:val="28"/>
            <w:szCs w:val="28"/>
          </w:rPr>
          <w:t>закона</w:t>
        </w:r>
      </w:hyperlink>
      <w:r w:rsidRPr="00BF022D">
        <w:rPr>
          <w:rFonts w:ascii="Times New Roman" w:hAnsi="Times New Roman"/>
          <w:sz w:val="28"/>
          <w:szCs w:val="28"/>
        </w:rPr>
        <w:t xml:space="preserve"> от 19 июня 2007 года № 103-ФЗ «О внесении изменений в Федеральный закон «О гражданской обороне» и статью 21 Федерального закона «Об обороне» в целях приведения нормативных правовых актов органов местного самоуправления района в соответствие с Федеральным </w:t>
      </w:r>
      <w:hyperlink r:id="rId8" w:history="1">
        <w:r w:rsidRPr="00BF022D">
          <w:rPr>
            <w:rFonts w:ascii="Times New Roman" w:hAnsi="Times New Roman"/>
            <w:sz w:val="28"/>
            <w:szCs w:val="28"/>
          </w:rPr>
          <w:t>законом</w:t>
        </w:r>
      </w:hyperlink>
      <w:r w:rsidRPr="00BF022D">
        <w:rPr>
          <w:rFonts w:ascii="Times New Roman" w:hAnsi="Times New Roman"/>
          <w:sz w:val="28"/>
          <w:szCs w:val="28"/>
        </w:rPr>
        <w:t xml:space="preserve">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9" w:history="1">
        <w:r w:rsidRPr="00BF022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F022D">
        <w:rPr>
          <w:rFonts w:ascii="Times New Roman" w:hAnsi="Times New Roman"/>
          <w:sz w:val="28"/>
          <w:szCs w:val="28"/>
        </w:rPr>
        <w:t xml:space="preserve"> Губернатора Белгородской области от 11 апреля 2006 года № 50 «Об определении органов, осуществляющих управление гражданской обороной на территории области, территориях, отнесенных к группам по гражданской обороне»</w:t>
      </w:r>
      <w:r>
        <w:rPr>
          <w:rFonts w:ascii="Times New Roman" w:hAnsi="Times New Roman"/>
          <w:sz w:val="28"/>
          <w:szCs w:val="28"/>
        </w:rPr>
        <w:t>, постановлением администрации муниципального района «Красненский район» от 22 июля 2016 года № 99 «</w:t>
      </w:r>
      <w:r w:rsidRPr="00535843">
        <w:rPr>
          <w:rFonts w:ascii="Times New Roman" w:hAnsi="Times New Roman"/>
          <w:sz w:val="28"/>
          <w:szCs w:val="28"/>
        </w:rPr>
        <w:t>Об определении органов, осуществляющих управление гражданской обороной на территории Красненского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BF022D">
        <w:rPr>
          <w:rFonts w:ascii="Times New Roman" w:hAnsi="Times New Roman"/>
          <w:sz w:val="28"/>
          <w:szCs w:val="28"/>
        </w:rPr>
        <w:t xml:space="preserve"> и для создания органов, осуществляющих управление гражданской оборон</w:t>
      </w:r>
      <w:r>
        <w:rPr>
          <w:rFonts w:ascii="Times New Roman" w:hAnsi="Times New Roman"/>
          <w:sz w:val="28"/>
          <w:szCs w:val="28"/>
        </w:rPr>
        <w:t>ой</w:t>
      </w:r>
      <w:r w:rsidRPr="00BF022D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Лесноуколовского сельского поселения</w:t>
      </w:r>
      <w:r w:rsidRPr="00BF022D">
        <w:rPr>
          <w:rFonts w:ascii="Times New Roman" w:hAnsi="Times New Roman"/>
          <w:sz w:val="28"/>
          <w:szCs w:val="28"/>
        </w:rPr>
        <w:t>: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2D">
        <w:rPr>
          <w:rFonts w:ascii="Times New Roman" w:hAnsi="Times New Roman"/>
          <w:sz w:val="28"/>
          <w:szCs w:val="28"/>
        </w:rPr>
        <w:t xml:space="preserve">1. Руководство гражданской обороной на территории </w:t>
      </w:r>
      <w:r>
        <w:rPr>
          <w:rFonts w:ascii="Times New Roman" w:hAnsi="Times New Roman"/>
          <w:sz w:val="28"/>
          <w:szCs w:val="28"/>
        </w:rPr>
        <w:t>Лесноуколовского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главу администрации Лесноуколовского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Ушакову Жанну Юрьевну</w:t>
      </w:r>
      <w:r w:rsidRPr="00BF022D">
        <w:rPr>
          <w:rFonts w:ascii="Times New Roman" w:hAnsi="Times New Roman"/>
          <w:sz w:val="28"/>
          <w:szCs w:val="28"/>
        </w:rPr>
        <w:t>.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2D">
        <w:rPr>
          <w:rFonts w:ascii="Times New Roman" w:hAnsi="Times New Roman"/>
          <w:sz w:val="28"/>
          <w:szCs w:val="28"/>
        </w:rPr>
        <w:t>2. Назначить: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Дыбову Елену Ивановну заместителя г</w:t>
      </w:r>
      <w:r w:rsidRPr="00BF022D">
        <w:rPr>
          <w:rStyle w:val="FontStyle37"/>
          <w:sz w:val="28"/>
          <w:szCs w:val="28"/>
        </w:rPr>
        <w:t>лав</w:t>
      </w:r>
      <w:r>
        <w:rPr>
          <w:rStyle w:val="FontStyle37"/>
          <w:sz w:val="28"/>
          <w:szCs w:val="28"/>
        </w:rPr>
        <w:t xml:space="preserve">ы </w:t>
      </w:r>
      <w:r w:rsidRPr="00BF022D">
        <w:rPr>
          <w:rStyle w:val="FontStyle37"/>
          <w:sz w:val="28"/>
          <w:szCs w:val="28"/>
        </w:rPr>
        <w:t xml:space="preserve">администрации </w:t>
      </w:r>
      <w:r>
        <w:rPr>
          <w:rStyle w:val="FontStyle37"/>
          <w:sz w:val="28"/>
          <w:szCs w:val="28"/>
        </w:rPr>
        <w:t>Лесноуколовского сельского поселения</w:t>
      </w:r>
      <w:r w:rsidRPr="00BF022D">
        <w:rPr>
          <w:rStyle w:val="FontStyle37"/>
          <w:sz w:val="28"/>
          <w:szCs w:val="28"/>
        </w:rPr>
        <w:t xml:space="preserve"> - </w:t>
      </w:r>
      <w:r w:rsidRPr="00BF022D">
        <w:rPr>
          <w:rFonts w:ascii="Times New Roman" w:hAnsi="Times New Roman"/>
          <w:sz w:val="28"/>
          <w:szCs w:val="28"/>
        </w:rPr>
        <w:t xml:space="preserve">первым заместителем руководителя гражданской обороны </w:t>
      </w:r>
      <w:r>
        <w:rPr>
          <w:rFonts w:ascii="Times New Roman" w:hAnsi="Times New Roman"/>
          <w:sz w:val="28"/>
          <w:szCs w:val="28"/>
        </w:rPr>
        <w:t>Лесноуколовского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>;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Бессмельцеву Наталью Ивановну</w:t>
      </w:r>
      <w:r w:rsidRPr="00BF022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22D">
        <w:rPr>
          <w:rStyle w:val="FontStyle37"/>
          <w:sz w:val="28"/>
          <w:szCs w:val="28"/>
        </w:rPr>
        <w:t>глав</w:t>
      </w:r>
      <w:r>
        <w:rPr>
          <w:rStyle w:val="FontStyle37"/>
          <w:sz w:val="28"/>
          <w:szCs w:val="28"/>
        </w:rPr>
        <w:t>ного специалиста по землеустройству и муниципальной собственности</w:t>
      </w:r>
      <w:r w:rsidRPr="00BF022D">
        <w:rPr>
          <w:rStyle w:val="FontStyle37"/>
          <w:sz w:val="28"/>
          <w:szCs w:val="28"/>
        </w:rPr>
        <w:t xml:space="preserve"> администрации </w:t>
      </w:r>
      <w:r>
        <w:rPr>
          <w:rStyle w:val="FontStyle37"/>
          <w:sz w:val="28"/>
          <w:szCs w:val="28"/>
        </w:rPr>
        <w:t>Лесноуколовского сельского поселения</w:t>
      </w:r>
      <w:r w:rsidRPr="00BF022D">
        <w:rPr>
          <w:rStyle w:val="FontStyle37"/>
          <w:sz w:val="28"/>
          <w:szCs w:val="28"/>
        </w:rPr>
        <w:t xml:space="preserve"> </w:t>
      </w:r>
      <w:r w:rsidRPr="00BF02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22D">
        <w:rPr>
          <w:rFonts w:ascii="Times New Roman" w:hAnsi="Times New Roman"/>
          <w:sz w:val="28"/>
          <w:szCs w:val="28"/>
        </w:rPr>
        <w:t xml:space="preserve">заместителем руководителя </w:t>
      </w:r>
      <w:r>
        <w:rPr>
          <w:rFonts w:ascii="Times New Roman" w:hAnsi="Times New Roman"/>
          <w:sz w:val="28"/>
          <w:szCs w:val="28"/>
        </w:rPr>
        <w:t>гражданской обороны Лесноуколовского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>;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Федорищева Николая Тимофеевича</w:t>
      </w:r>
      <w:r w:rsidRPr="00BF022D">
        <w:rPr>
          <w:rFonts w:ascii="Times New Roman" w:hAnsi="Times New Roman"/>
          <w:sz w:val="28"/>
          <w:szCs w:val="28"/>
        </w:rPr>
        <w:t xml:space="preserve"> – специалиста </w:t>
      </w:r>
      <w:r>
        <w:rPr>
          <w:rFonts w:ascii="Times New Roman" w:hAnsi="Times New Roman"/>
          <w:sz w:val="28"/>
          <w:szCs w:val="28"/>
        </w:rPr>
        <w:t>п</w:t>
      </w:r>
      <w:r w:rsidRPr="00BF02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вопросам ЖКХ, энергетики и связи администрации Лесноуколовского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 xml:space="preserve"> - заместителем руководителя гражданской обороны </w:t>
      </w:r>
      <w:r>
        <w:rPr>
          <w:rFonts w:ascii="Times New Roman" w:hAnsi="Times New Roman"/>
          <w:sz w:val="28"/>
          <w:szCs w:val="28"/>
        </w:rPr>
        <w:t>Лесноуколовского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>.</w:t>
      </w:r>
    </w:p>
    <w:p w:rsidR="000B5FFA" w:rsidRPr="00BF022D" w:rsidRDefault="000B5FFA" w:rsidP="0000077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22D">
        <w:rPr>
          <w:sz w:val="28"/>
          <w:szCs w:val="28"/>
        </w:rPr>
        <w:t xml:space="preserve">. Контроль за исполнением распоряжения возложить на </w:t>
      </w:r>
      <w:r>
        <w:rPr>
          <w:sz w:val="28"/>
          <w:szCs w:val="28"/>
        </w:rPr>
        <w:t>главу администрации Лесноуколовского</w:t>
      </w:r>
      <w:r w:rsidRPr="00BF022D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Ушакову Ж.Ю</w:t>
      </w:r>
      <w:r w:rsidRPr="00BF022D">
        <w:rPr>
          <w:sz w:val="28"/>
          <w:szCs w:val="28"/>
        </w:rPr>
        <w:t>.</w:t>
      </w: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6153"/>
        <w:gridCol w:w="3342"/>
      </w:tblGrid>
      <w:tr w:rsidR="000B5FFA" w:rsidRPr="00421E23" w:rsidTr="00DD7C48">
        <w:tc>
          <w:tcPr>
            <w:tcW w:w="6153" w:type="dxa"/>
          </w:tcPr>
          <w:p w:rsidR="000B5FFA" w:rsidRDefault="000B5FFA" w:rsidP="00BF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23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1E2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 w:rsidR="000B5FFA" w:rsidRPr="00421E23" w:rsidRDefault="000B5FFA" w:rsidP="00BF0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Лесноуколовского </w:t>
            </w:r>
            <w:r w:rsidRPr="00421E2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342" w:type="dxa"/>
          </w:tcPr>
          <w:p w:rsidR="000B5FFA" w:rsidRPr="00421E23" w:rsidRDefault="000B5FFA" w:rsidP="00BF02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FFA" w:rsidRPr="00421E23" w:rsidRDefault="000B5FFA" w:rsidP="00BF0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Ж.Ушакова</w:t>
            </w:r>
          </w:p>
        </w:tc>
      </w:tr>
    </w:tbl>
    <w:p w:rsidR="000B5FFA" w:rsidRDefault="000B5FFA" w:rsidP="00BF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B5FFA" w:rsidRPr="00BF022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00771"/>
    <w:rsid w:val="00092A83"/>
    <w:rsid w:val="000B5FFA"/>
    <w:rsid w:val="000D759F"/>
    <w:rsid w:val="000F101A"/>
    <w:rsid w:val="001020EB"/>
    <w:rsid w:val="00241734"/>
    <w:rsid w:val="002C6E91"/>
    <w:rsid w:val="002F4307"/>
    <w:rsid w:val="00421E23"/>
    <w:rsid w:val="004B4887"/>
    <w:rsid w:val="004E373C"/>
    <w:rsid w:val="00535843"/>
    <w:rsid w:val="005A36BC"/>
    <w:rsid w:val="0066762F"/>
    <w:rsid w:val="00676376"/>
    <w:rsid w:val="00764040"/>
    <w:rsid w:val="0084079C"/>
    <w:rsid w:val="00877CCD"/>
    <w:rsid w:val="008B21D3"/>
    <w:rsid w:val="008D715A"/>
    <w:rsid w:val="00974DA6"/>
    <w:rsid w:val="00A90694"/>
    <w:rsid w:val="00B21030"/>
    <w:rsid w:val="00B822BC"/>
    <w:rsid w:val="00BF022D"/>
    <w:rsid w:val="00C06A55"/>
    <w:rsid w:val="00C86F94"/>
    <w:rsid w:val="00D04379"/>
    <w:rsid w:val="00DA00B6"/>
    <w:rsid w:val="00DD7C48"/>
    <w:rsid w:val="00E045E1"/>
    <w:rsid w:val="00EE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77CCD"/>
    <w:pPr>
      <w:ind w:left="851" w:firstLine="709"/>
      <w:jc w:val="center"/>
    </w:pPr>
    <w:rPr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715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D759F"/>
    <w:pPr>
      <w:ind w:left="720"/>
      <w:contextualSpacing/>
    </w:pPr>
  </w:style>
  <w:style w:type="character" w:customStyle="1" w:styleId="FontStyle41">
    <w:name w:val="Font Style41"/>
    <w:uiPriority w:val="99"/>
    <w:rsid w:val="00241734"/>
    <w:rPr>
      <w:rFonts w:ascii="Times New Roman" w:hAnsi="Times New Roman"/>
      <w:b/>
      <w:sz w:val="26"/>
    </w:rPr>
  </w:style>
  <w:style w:type="character" w:customStyle="1" w:styleId="FontStyle37">
    <w:name w:val="Font Style37"/>
    <w:uiPriority w:val="99"/>
    <w:rsid w:val="00BF022D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3519040988187F4FF3E6787G2w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1870544933F105010702651741FB13F5D96459B8187F4FF3E6787G2w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91870544933F105010702651741FB1335C92429E8187F4FF3E67872C1CC295B1FE03G2w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1870544933F1050106E2B471845BC3E53CD4B9E8ED9A1AA3830D87C1A97D5GFw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490</Words>
  <Characters>2798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8</cp:revision>
  <dcterms:created xsi:type="dcterms:W3CDTF">2016-08-09T08:49:00Z</dcterms:created>
  <dcterms:modified xsi:type="dcterms:W3CDTF">2016-08-22T12:38:00Z</dcterms:modified>
</cp:coreProperties>
</file>