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2E" w:rsidRPr="00877CCD" w:rsidRDefault="00151F2E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6" inset="0,0,0,0">
              <w:txbxContent>
                <w:p w:rsidR="00151F2E" w:rsidRDefault="00151F2E" w:rsidP="00877CCD">
                  <w:r w:rsidRPr="0046695F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4" o:title="" cropbottom="-135f" cropleft="6417f" cropright="8511f"/>
                      </v:shape>
                    </w:pict>
                  </w:r>
                </w:p>
                <w:p w:rsidR="00151F2E" w:rsidRDefault="00151F2E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7" inset="0,0,0,0">
              <w:txbxContent>
                <w:p w:rsidR="00151F2E" w:rsidRDefault="00151F2E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877CCD">
        <w:rPr>
          <w:rStyle w:val="FontStyle11"/>
          <w:sz w:val="32"/>
        </w:rPr>
        <w:t>АДМИНИСТРАЦИЯ</w:t>
      </w:r>
    </w:p>
    <w:p w:rsidR="00151F2E" w:rsidRPr="00877CCD" w:rsidRDefault="00151F2E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ЛЕСНОУКОЛОВСКОГО</w:t>
      </w:r>
      <w:r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151F2E" w:rsidRPr="00877CCD" w:rsidRDefault="00151F2E" w:rsidP="00877CCD">
      <w:pPr>
        <w:pStyle w:val="Style2"/>
        <w:widowControl/>
        <w:jc w:val="center"/>
        <w:rPr>
          <w:szCs w:val="20"/>
        </w:rPr>
      </w:pPr>
    </w:p>
    <w:p w:rsidR="00151F2E" w:rsidRPr="00877CCD" w:rsidRDefault="00151F2E" w:rsidP="00877CCD">
      <w:pPr>
        <w:pStyle w:val="Style2"/>
        <w:widowControl/>
        <w:jc w:val="center"/>
        <w:rPr>
          <w:szCs w:val="20"/>
        </w:rPr>
      </w:pPr>
    </w:p>
    <w:p w:rsidR="00151F2E" w:rsidRPr="00877CCD" w:rsidRDefault="00151F2E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151F2E" w:rsidRPr="00877CCD" w:rsidRDefault="00151F2E" w:rsidP="00877CCD">
      <w:pPr>
        <w:pStyle w:val="Style2"/>
        <w:widowControl/>
        <w:jc w:val="center"/>
        <w:rPr>
          <w:rStyle w:val="FontStyle11"/>
          <w:sz w:val="28"/>
        </w:rPr>
      </w:pPr>
    </w:p>
    <w:p w:rsidR="00151F2E" w:rsidRPr="00877CCD" w:rsidRDefault="00151F2E" w:rsidP="00877CCD">
      <w:pPr>
        <w:pStyle w:val="Style2"/>
        <w:widowControl/>
        <w:jc w:val="center"/>
        <w:rPr>
          <w:rStyle w:val="FontStyle11"/>
          <w:sz w:val="28"/>
        </w:rPr>
      </w:pPr>
    </w:p>
    <w:p w:rsidR="00151F2E" w:rsidRPr="00877CCD" w:rsidRDefault="00151F2E" w:rsidP="00877C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августа </w:t>
      </w:r>
      <w:r w:rsidRPr="00877CCD">
        <w:rPr>
          <w:rFonts w:ascii="Times New Roman" w:hAnsi="Times New Roman"/>
          <w:sz w:val="28"/>
          <w:szCs w:val="28"/>
        </w:rPr>
        <w:t xml:space="preserve">2016 года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№ 119-р</w:t>
      </w:r>
    </w:p>
    <w:p w:rsidR="00151F2E" w:rsidRDefault="00151F2E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1F2E" w:rsidRDefault="00151F2E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1F2E" w:rsidRPr="00877CCD" w:rsidRDefault="00151F2E" w:rsidP="00877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1F2E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1030">
        <w:rPr>
          <w:rFonts w:ascii="Times New Roman" w:hAnsi="Times New Roman"/>
          <w:b/>
          <w:sz w:val="28"/>
          <w:szCs w:val="28"/>
        </w:rPr>
        <w:t>Об о</w:t>
      </w:r>
      <w:r w:rsidRPr="00B21030">
        <w:rPr>
          <w:rFonts w:ascii="Times New Roman" w:hAnsi="Times New Roman"/>
          <w:b/>
          <w:bCs/>
          <w:sz w:val="28"/>
          <w:szCs w:val="28"/>
        </w:rPr>
        <w:t>беспечении постоянной готовности к использованию</w:t>
      </w:r>
    </w:p>
    <w:p w:rsidR="00151F2E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1030">
        <w:rPr>
          <w:rFonts w:ascii="Times New Roman" w:hAnsi="Times New Roman"/>
          <w:b/>
          <w:bCs/>
          <w:sz w:val="28"/>
          <w:szCs w:val="28"/>
        </w:rPr>
        <w:t>в мирное и военное время технических средств систем</w:t>
      </w:r>
    </w:p>
    <w:p w:rsidR="00151F2E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1030">
        <w:rPr>
          <w:rFonts w:ascii="Times New Roman" w:hAnsi="Times New Roman"/>
          <w:b/>
          <w:bCs/>
          <w:sz w:val="28"/>
          <w:szCs w:val="28"/>
        </w:rPr>
        <w:t xml:space="preserve">оповещения и </w:t>
      </w:r>
      <w:r>
        <w:rPr>
          <w:rFonts w:ascii="Times New Roman" w:hAnsi="Times New Roman"/>
          <w:b/>
          <w:bCs/>
          <w:sz w:val="28"/>
          <w:szCs w:val="28"/>
        </w:rPr>
        <w:t>связи на территории Лесноуколовского</w:t>
      </w:r>
    </w:p>
    <w:p w:rsidR="00151F2E" w:rsidRPr="00B21030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1030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151F2E" w:rsidRPr="00877CCD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1F2E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1F2E" w:rsidRPr="00877CCD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1F2E" w:rsidRDefault="00151F2E" w:rsidP="00877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CCD">
        <w:rPr>
          <w:rFonts w:ascii="Times New Roman" w:hAnsi="Times New Roman"/>
          <w:sz w:val="28"/>
          <w:szCs w:val="28"/>
        </w:rPr>
        <w:t>В соответствии с Федеральными законами от 21 декабря 1994 года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CCD">
        <w:rPr>
          <w:rFonts w:ascii="Times New Roman" w:hAnsi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7 июля 2003 года № 126-ФЗ                    «О связи», от 12 февраля 1998 года № 28 – ФЗ «О гражданской обороне», от 31 декабря 2004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CCD">
        <w:rPr>
          <w:rFonts w:ascii="Times New Roman" w:hAnsi="Times New Roman"/>
          <w:sz w:val="28"/>
          <w:szCs w:val="28"/>
        </w:rPr>
        <w:t xml:space="preserve">895 «Об утверждении положения о приоритетном использовании, а также приостановлении или ограничения использования любых сетей связи и средств связи во время чрезвычайных ситуаций природного и техногенного характера», во исполнение постановления Губернатора Белгородской области от 24 апреля 2006 года № 62 «О создании и поддержании в постоянной готовности к использованию технических средств управления и объектов гражданской обороны»,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877CC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77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r w:rsidRPr="00877CCD">
        <w:rPr>
          <w:rFonts w:ascii="Times New Roman" w:hAnsi="Times New Roman"/>
          <w:sz w:val="28"/>
          <w:szCs w:val="28"/>
        </w:rPr>
        <w:t>Красненск</w:t>
      </w:r>
      <w:r>
        <w:rPr>
          <w:rFonts w:ascii="Times New Roman" w:hAnsi="Times New Roman"/>
          <w:sz w:val="28"/>
          <w:szCs w:val="28"/>
        </w:rPr>
        <w:t>ий</w:t>
      </w:r>
      <w:r w:rsidRPr="00877CC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от 22 июля 2016 года № 91 «</w:t>
      </w:r>
      <w:r w:rsidRPr="00877CCD">
        <w:rPr>
          <w:rFonts w:ascii="Times New Roman" w:hAnsi="Times New Roman"/>
          <w:bCs/>
          <w:sz w:val="28"/>
          <w:szCs w:val="28"/>
        </w:rPr>
        <w:t>О создании и поддержании в постоянной готовности к использованию технических средств управления и объектов гражданской обороны Красненского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151F2E" w:rsidRPr="00877CCD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7CC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</w:t>
      </w:r>
      <w:r w:rsidRPr="00877CCD">
        <w:rPr>
          <w:rFonts w:ascii="Times New Roman" w:hAnsi="Times New Roman"/>
          <w:bCs/>
          <w:sz w:val="28"/>
          <w:szCs w:val="28"/>
        </w:rPr>
        <w:t xml:space="preserve">беспечить постоянную готовность к использованию в мирное и военное время технических средств систем оповещения и связи </w:t>
      </w:r>
      <w:r>
        <w:rPr>
          <w:rFonts w:ascii="Times New Roman" w:hAnsi="Times New Roman"/>
          <w:bCs/>
          <w:sz w:val="28"/>
          <w:szCs w:val="28"/>
        </w:rPr>
        <w:t>на территории Лесноуколовского</w:t>
      </w:r>
      <w:r w:rsidRPr="00877C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877CCD">
        <w:rPr>
          <w:rFonts w:ascii="Times New Roman" w:hAnsi="Times New Roman"/>
          <w:bCs/>
          <w:sz w:val="28"/>
          <w:szCs w:val="28"/>
        </w:rPr>
        <w:t>.</w:t>
      </w:r>
    </w:p>
    <w:p w:rsidR="00151F2E" w:rsidRPr="00B21030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CC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 обеспечении </w:t>
      </w:r>
      <w:r w:rsidRPr="00877CCD">
        <w:rPr>
          <w:rFonts w:ascii="Times New Roman" w:hAnsi="Times New Roman"/>
          <w:bCs/>
          <w:sz w:val="28"/>
          <w:szCs w:val="28"/>
        </w:rPr>
        <w:t>постоянн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77CCD">
        <w:rPr>
          <w:rFonts w:ascii="Times New Roman" w:hAnsi="Times New Roman"/>
          <w:bCs/>
          <w:sz w:val="28"/>
          <w:szCs w:val="28"/>
        </w:rPr>
        <w:t xml:space="preserve"> готовност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877CCD">
        <w:rPr>
          <w:rFonts w:ascii="Times New Roman" w:hAnsi="Times New Roman"/>
          <w:bCs/>
          <w:sz w:val="28"/>
          <w:szCs w:val="28"/>
        </w:rPr>
        <w:t xml:space="preserve"> к использованию в мирное и военное время технических средств систем оповещения и связи </w:t>
      </w:r>
      <w:r>
        <w:rPr>
          <w:rFonts w:ascii="Times New Roman" w:hAnsi="Times New Roman"/>
          <w:bCs/>
          <w:sz w:val="28"/>
          <w:szCs w:val="28"/>
        </w:rPr>
        <w:t>на территории Лесноуколовского</w:t>
      </w:r>
      <w:r w:rsidRPr="00877C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B21030">
        <w:rPr>
          <w:rFonts w:ascii="Times New Roman" w:hAnsi="Times New Roman"/>
          <w:sz w:val="28"/>
          <w:szCs w:val="28"/>
        </w:rPr>
        <w:t xml:space="preserve"> руководствоваться 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030">
        <w:rPr>
          <w:rFonts w:ascii="Times New Roman" w:hAnsi="Times New Roman"/>
          <w:bCs/>
          <w:sz w:val="28"/>
          <w:szCs w:val="28"/>
        </w:rPr>
        <w:t>о создании и поддержании в постоянной готовности к использованию технических средств управления и объектов гражданской обороны Красненского района</w:t>
      </w:r>
      <w:r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Pr="00877CC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77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r w:rsidRPr="00877CCD">
        <w:rPr>
          <w:rFonts w:ascii="Times New Roman" w:hAnsi="Times New Roman"/>
          <w:sz w:val="28"/>
          <w:szCs w:val="28"/>
        </w:rPr>
        <w:t>Красненск</w:t>
      </w:r>
      <w:r>
        <w:rPr>
          <w:rFonts w:ascii="Times New Roman" w:hAnsi="Times New Roman"/>
          <w:sz w:val="28"/>
          <w:szCs w:val="28"/>
        </w:rPr>
        <w:t>ий</w:t>
      </w:r>
      <w:r w:rsidRPr="00877CC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от 22 июля 2016 года № 91 «</w:t>
      </w:r>
      <w:r w:rsidRPr="00877CCD">
        <w:rPr>
          <w:rFonts w:ascii="Times New Roman" w:hAnsi="Times New Roman"/>
          <w:bCs/>
          <w:sz w:val="28"/>
          <w:szCs w:val="28"/>
        </w:rPr>
        <w:t>О создании и поддержании в постоянной готовности к использованию технических средств управления и объектов гражданской обороны Красненского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B21030">
        <w:rPr>
          <w:rFonts w:ascii="Times New Roman" w:hAnsi="Times New Roman"/>
          <w:sz w:val="28"/>
          <w:szCs w:val="28"/>
        </w:rPr>
        <w:t>.</w:t>
      </w:r>
    </w:p>
    <w:p w:rsidR="00151F2E" w:rsidRPr="009A38F7" w:rsidRDefault="00151F2E" w:rsidP="008D715A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38F7">
        <w:rPr>
          <w:sz w:val="28"/>
          <w:szCs w:val="28"/>
        </w:rPr>
        <w:t>. Контроль за исполнением распоряжения возложить</w:t>
      </w:r>
      <w:r>
        <w:rPr>
          <w:sz w:val="28"/>
          <w:szCs w:val="28"/>
        </w:rPr>
        <w:t xml:space="preserve"> на главу администрации Лесноуколовского</w:t>
      </w:r>
      <w:r w:rsidRPr="009A38F7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Ушакову Ж.Ю.</w:t>
      </w:r>
    </w:p>
    <w:p w:rsidR="00151F2E" w:rsidRPr="00877CCD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1F2E" w:rsidRPr="00877CCD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1F2E" w:rsidRPr="00877CCD" w:rsidRDefault="00151F2E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0A0"/>
      </w:tblPr>
      <w:tblGrid>
        <w:gridCol w:w="5433"/>
        <w:gridCol w:w="4062"/>
      </w:tblGrid>
      <w:tr w:rsidR="00151F2E" w:rsidRPr="00415D44" w:rsidTr="00C212D6">
        <w:tc>
          <w:tcPr>
            <w:tcW w:w="5433" w:type="dxa"/>
          </w:tcPr>
          <w:p w:rsidR="00151F2E" w:rsidRPr="00415D44" w:rsidRDefault="00151F2E" w:rsidP="00877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5D44">
              <w:rPr>
                <w:rFonts w:ascii="Times New Roman" w:hAnsi="Times New Roman"/>
                <w:b/>
                <w:sz w:val="28"/>
              </w:rPr>
              <w:t>Глава</w:t>
            </w:r>
            <w:r>
              <w:rPr>
                <w:rFonts w:ascii="Times New Roman" w:hAnsi="Times New Roman"/>
                <w:b/>
                <w:sz w:val="28"/>
              </w:rPr>
              <w:t xml:space="preserve">  администрации Лесноуколовского </w:t>
            </w:r>
            <w:r w:rsidRPr="00415D44"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</w:tc>
        <w:tc>
          <w:tcPr>
            <w:tcW w:w="4062" w:type="dxa"/>
          </w:tcPr>
          <w:p w:rsidR="00151F2E" w:rsidRPr="00415D44" w:rsidRDefault="00151F2E" w:rsidP="00877C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151F2E" w:rsidRPr="00415D44" w:rsidRDefault="00151F2E" w:rsidP="00877C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Ж.Ушакова</w:t>
            </w:r>
          </w:p>
        </w:tc>
      </w:tr>
    </w:tbl>
    <w:p w:rsidR="00151F2E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51F2E" w:rsidRPr="00877CCD" w:rsidRDefault="00151F2E" w:rsidP="00877C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151F2E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CD"/>
    <w:rsid w:val="00032EA8"/>
    <w:rsid w:val="000F101A"/>
    <w:rsid w:val="00151F2E"/>
    <w:rsid w:val="00296645"/>
    <w:rsid w:val="00415D44"/>
    <w:rsid w:val="0046695F"/>
    <w:rsid w:val="005A36BC"/>
    <w:rsid w:val="00877CCD"/>
    <w:rsid w:val="008B21D3"/>
    <w:rsid w:val="008D715A"/>
    <w:rsid w:val="00974DA6"/>
    <w:rsid w:val="009A38F7"/>
    <w:rsid w:val="00A66989"/>
    <w:rsid w:val="00A8007D"/>
    <w:rsid w:val="00B21030"/>
    <w:rsid w:val="00B74C2F"/>
    <w:rsid w:val="00B94367"/>
    <w:rsid w:val="00C212D6"/>
    <w:rsid w:val="00CA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CC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77CCD"/>
    <w:pPr>
      <w:ind w:left="851" w:firstLine="709"/>
      <w:jc w:val="center"/>
    </w:pPr>
    <w:rPr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715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356</Words>
  <Characters>2034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7</cp:revision>
  <dcterms:created xsi:type="dcterms:W3CDTF">2016-08-05T14:34:00Z</dcterms:created>
  <dcterms:modified xsi:type="dcterms:W3CDTF">2016-08-19T07:11:00Z</dcterms:modified>
</cp:coreProperties>
</file>