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EF" w:rsidRPr="00FA39F4" w:rsidRDefault="001203EF" w:rsidP="00FA39F4">
      <w:pPr>
        <w:tabs>
          <w:tab w:val="left" w:pos="8440"/>
        </w:tabs>
        <w:jc w:val="center"/>
        <w:rPr>
          <w:sz w:val="32"/>
          <w:szCs w:val="32"/>
        </w:rPr>
      </w:pPr>
      <w:r w:rsidRPr="00FA39F4">
        <w:rPr>
          <w:sz w:val="32"/>
          <w:szCs w:val="32"/>
        </w:rPr>
        <w:t>Р О С С И Й С К А Я    Ф Е Д Е Р А Ц И Я</w:t>
      </w:r>
    </w:p>
    <w:p w:rsidR="001203EF" w:rsidRPr="00FA39F4" w:rsidRDefault="001203EF" w:rsidP="00FA39F4">
      <w:pPr>
        <w:tabs>
          <w:tab w:val="left" w:pos="8440"/>
        </w:tabs>
        <w:jc w:val="center"/>
        <w:rPr>
          <w:sz w:val="32"/>
          <w:szCs w:val="32"/>
        </w:rPr>
      </w:pPr>
      <w:r w:rsidRPr="00FA39F4">
        <w:rPr>
          <w:sz w:val="32"/>
          <w:szCs w:val="32"/>
        </w:rPr>
        <w:t>Б Е Л Г О Р О Д С К А Я    О Б Л А С Т Ь</w:t>
      </w:r>
    </w:p>
    <w:p w:rsidR="001203EF" w:rsidRDefault="001203EF" w:rsidP="00FA39F4">
      <w:pPr>
        <w:tabs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8.5pt;visibility:visible">
            <v:imagedata r:id="rId7" o:title="" cropbottom="-137f" cropleft="6417f" cropright="8511f"/>
          </v:shape>
        </w:pict>
      </w:r>
    </w:p>
    <w:p w:rsidR="001203EF" w:rsidRDefault="001203EF" w:rsidP="00FA39F4">
      <w:pPr>
        <w:tabs>
          <w:tab w:val="left" w:pos="8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ЛЕСНОУКОЛОВСКОГО СЕЛЬСКОГО ПОСЕЛЕНИЯ </w:t>
      </w:r>
    </w:p>
    <w:p w:rsidR="001203EF" w:rsidRDefault="001203EF" w:rsidP="00FA39F4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 РАЙОНА «КРАСНЕНСКИЙ РАЙОН»</w:t>
      </w:r>
    </w:p>
    <w:p w:rsidR="001203EF" w:rsidRDefault="001203EF" w:rsidP="00FA39F4">
      <w:pPr>
        <w:tabs>
          <w:tab w:val="left" w:pos="8280"/>
        </w:tabs>
        <w:rPr>
          <w:b/>
          <w:bCs/>
          <w:sz w:val="28"/>
          <w:szCs w:val="28"/>
        </w:rPr>
      </w:pPr>
    </w:p>
    <w:p w:rsidR="001203EF" w:rsidRDefault="001203EF" w:rsidP="00FA39F4">
      <w:pPr>
        <w:tabs>
          <w:tab w:val="left" w:pos="8440"/>
        </w:tabs>
        <w:ind w:right="3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1203EF" w:rsidRDefault="001203EF" w:rsidP="00FA39F4">
      <w:pPr>
        <w:tabs>
          <w:tab w:val="left" w:pos="8440"/>
        </w:tabs>
        <w:ind w:right="333"/>
        <w:rPr>
          <w:sz w:val="28"/>
          <w:szCs w:val="28"/>
        </w:rPr>
      </w:pPr>
      <w:r>
        <w:rPr>
          <w:sz w:val="28"/>
          <w:szCs w:val="28"/>
        </w:rPr>
        <w:t>27 декабря  2016 года                                                                                    № 214</w:t>
      </w:r>
    </w:p>
    <w:p w:rsidR="001203EF" w:rsidRDefault="001203EF" w:rsidP="0000029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</w:p>
    <w:p w:rsidR="001203EF" w:rsidRDefault="001203EF" w:rsidP="0000029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</w:p>
    <w:p w:rsidR="001203EF" w:rsidRPr="00491FE0" w:rsidRDefault="001203EF" w:rsidP="00000294">
      <w:pPr>
        <w:tabs>
          <w:tab w:val="left" w:pos="9639"/>
        </w:tabs>
        <w:ind w:right="-2"/>
        <w:jc w:val="center"/>
        <w:rPr>
          <w:b/>
          <w:sz w:val="28"/>
          <w:szCs w:val="28"/>
        </w:rPr>
      </w:pPr>
      <w:r w:rsidRPr="00491FE0">
        <w:rPr>
          <w:b/>
          <w:sz w:val="28"/>
          <w:szCs w:val="28"/>
        </w:rPr>
        <w:t xml:space="preserve">О внесении изменений в решение земского собрания  </w:t>
      </w:r>
    </w:p>
    <w:p w:rsidR="001203EF" w:rsidRPr="00491FE0" w:rsidRDefault="001203EF" w:rsidP="00000294">
      <w:pPr>
        <w:tabs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491FE0">
        <w:rPr>
          <w:b/>
          <w:sz w:val="28"/>
          <w:szCs w:val="28"/>
        </w:rPr>
        <w:t>Лесноуколовского сельского поселения от 28 декабря 2015 года № 159 «О бюджете Лесноуколовского сельского поселения на 2016 год</w:t>
      </w:r>
      <w:r w:rsidRPr="00491FE0">
        <w:rPr>
          <w:b/>
          <w:bCs/>
          <w:sz w:val="28"/>
          <w:szCs w:val="28"/>
        </w:rPr>
        <w:t>»</w:t>
      </w:r>
    </w:p>
    <w:p w:rsidR="001203EF" w:rsidRDefault="001203EF" w:rsidP="00000294">
      <w:pPr>
        <w:tabs>
          <w:tab w:val="left" w:pos="9639"/>
        </w:tabs>
        <w:ind w:right="-2"/>
        <w:rPr>
          <w:b/>
          <w:bCs/>
          <w:sz w:val="28"/>
          <w:szCs w:val="28"/>
        </w:rPr>
      </w:pPr>
    </w:p>
    <w:p w:rsidR="001203EF" w:rsidRPr="00491FE0" w:rsidRDefault="001203EF" w:rsidP="00000294">
      <w:pPr>
        <w:tabs>
          <w:tab w:val="left" w:pos="9639"/>
        </w:tabs>
        <w:ind w:right="-2"/>
        <w:rPr>
          <w:b/>
          <w:bCs/>
          <w:sz w:val="28"/>
          <w:szCs w:val="28"/>
        </w:rPr>
      </w:pPr>
    </w:p>
    <w:p w:rsidR="001203EF" w:rsidRDefault="001203EF" w:rsidP="00000294">
      <w:pPr>
        <w:widowControl w:val="0"/>
        <w:autoSpaceDE w:val="0"/>
        <w:jc w:val="both"/>
        <w:rPr>
          <w:sz w:val="28"/>
          <w:szCs w:val="28"/>
        </w:rPr>
      </w:pPr>
    </w:p>
    <w:p w:rsidR="001203EF" w:rsidRPr="00491FE0" w:rsidRDefault="001203EF" w:rsidP="00000294">
      <w:pPr>
        <w:widowControl w:val="0"/>
        <w:autoSpaceDE w:val="0"/>
        <w:jc w:val="both"/>
        <w:rPr>
          <w:b/>
          <w:bCs/>
          <w:sz w:val="28"/>
          <w:szCs w:val="28"/>
        </w:rPr>
      </w:pPr>
      <w:r w:rsidRPr="00491FE0">
        <w:rPr>
          <w:sz w:val="28"/>
          <w:szCs w:val="28"/>
        </w:rPr>
        <w:t xml:space="preserve">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земское собрание Лесноуколовского сельского поселения </w:t>
      </w:r>
      <w:r w:rsidRPr="00491FE0">
        <w:rPr>
          <w:b/>
          <w:bCs/>
          <w:sz w:val="28"/>
          <w:szCs w:val="28"/>
        </w:rPr>
        <w:t>р е ш и л о:</w:t>
      </w:r>
    </w:p>
    <w:p w:rsidR="001203EF" w:rsidRPr="00491FE0" w:rsidRDefault="001203EF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1. Внести в решение земского собрания Лесноуколовского сельского поселения от 28 декабря 2015 года № 159 «О бюджете Лесноуколовского сельского поселения на 2016 год»</w:t>
      </w:r>
      <w:r>
        <w:rPr>
          <w:sz w:val="28"/>
          <w:szCs w:val="28"/>
        </w:rPr>
        <w:t>(в редакции решения</w:t>
      </w:r>
      <w:r w:rsidRPr="00AB6D0D">
        <w:rPr>
          <w:sz w:val="28"/>
          <w:szCs w:val="28"/>
        </w:rPr>
        <w:t xml:space="preserve"> Земского собрания Лесноуколо</w:t>
      </w:r>
      <w:r>
        <w:rPr>
          <w:sz w:val="28"/>
          <w:szCs w:val="28"/>
        </w:rPr>
        <w:t>вского сельского поселения от 4 марта 2016 года № 177</w:t>
      </w:r>
      <w:r w:rsidRPr="00AB6D0D">
        <w:rPr>
          <w:sz w:val="28"/>
          <w:szCs w:val="28"/>
        </w:rPr>
        <w:t>)</w:t>
      </w:r>
      <w:r w:rsidRPr="00491FE0">
        <w:rPr>
          <w:sz w:val="28"/>
          <w:szCs w:val="28"/>
        </w:rPr>
        <w:t xml:space="preserve"> следующие изменения:</w:t>
      </w:r>
    </w:p>
    <w:p w:rsidR="001203EF" w:rsidRPr="00491FE0" w:rsidRDefault="001203EF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1) В бюджет Лесноуколовского сельского поселения муниципального района «Красненский район» Белгородской области на 2016 год, утвержденный в пункте 1 названного решения земского собрания:</w:t>
      </w:r>
    </w:p>
    <w:p w:rsidR="001203EF" w:rsidRPr="00491FE0" w:rsidRDefault="001203EF" w:rsidP="00000294">
      <w:pPr>
        <w:ind w:firstLine="709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- пункт 1 статьи 1 изложить в следующей редакции:</w:t>
      </w:r>
    </w:p>
    <w:p w:rsidR="001203EF" w:rsidRPr="00491FE0" w:rsidRDefault="001203EF" w:rsidP="000002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>«1.Утвердить основные характеристики бюджета Лесноуколовского сельского поселения на 2016 год:</w:t>
      </w:r>
    </w:p>
    <w:p w:rsidR="001203EF" w:rsidRPr="00491FE0" w:rsidRDefault="001203EF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прогнозируемый общий объем доходов бюджета Лесноуколовского сельского поселения в </w:t>
      </w:r>
      <w:r w:rsidRPr="000825A4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5081</w:t>
      </w:r>
      <w:r w:rsidRPr="00491FE0">
        <w:rPr>
          <w:sz w:val="28"/>
          <w:szCs w:val="28"/>
        </w:rPr>
        <w:t xml:space="preserve"> тыс. рублей;</w:t>
      </w:r>
    </w:p>
    <w:p w:rsidR="001203EF" w:rsidRPr="000825A4" w:rsidRDefault="001203EF" w:rsidP="00000294">
      <w:pPr>
        <w:numPr>
          <w:ilvl w:val="0"/>
          <w:numId w:val="34"/>
        </w:numPr>
        <w:tabs>
          <w:tab w:val="left" w:pos="360"/>
          <w:tab w:val="left" w:pos="900"/>
        </w:tabs>
        <w:ind w:left="0" w:firstLine="720"/>
        <w:jc w:val="both"/>
        <w:rPr>
          <w:sz w:val="28"/>
          <w:szCs w:val="28"/>
        </w:rPr>
      </w:pPr>
      <w:r w:rsidRPr="00491FE0">
        <w:rPr>
          <w:sz w:val="28"/>
          <w:szCs w:val="28"/>
        </w:rPr>
        <w:t xml:space="preserve">общий объем расходов бюджета Лесноуколовского сельского поселения </w:t>
      </w:r>
      <w:r w:rsidRPr="000825A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5081</w:t>
      </w:r>
      <w:r w:rsidRPr="000825A4">
        <w:rPr>
          <w:sz w:val="28"/>
          <w:szCs w:val="28"/>
        </w:rPr>
        <w:t>тыс. рублей;</w:t>
      </w:r>
    </w:p>
    <w:p w:rsidR="001203EF" w:rsidRPr="00491FE0" w:rsidRDefault="001203EF" w:rsidP="00000294">
      <w:pPr>
        <w:ind w:firstLine="720"/>
        <w:jc w:val="both"/>
        <w:rPr>
          <w:sz w:val="28"/>
          <w:szCs w:val="28"/>
        </w:rPr>
      </w:pPr>
      <w:r w:rsidRPr="000825A4">
        <w:rPr>
          <w:sz w:val="28"/>
          <w:szCs w:val="28"/>
        </w:rPr>
        <w:t>- Приложение</w:t>
      </w:r>
      <w:r w:rsidRPr="00491FE0">
        <w:rPr>
          <w:sz w:val="28"/>
          <w:szCs w:val="28"/>
        </w:rPr>
        <w:t xml:space="preserve"> 4 к бюджету Лесноуколовского сельского поселения на 201</w:t>
      </w:r>
      <w:r>
        <w:rPr>
          <w:sz w:val="28"/>
          <w:szCs w:val="28"/>
        </w:rPr>
        <w:t>6</w:t>
      </w:r>
      <w:r w:rsidRPr="00491FE0">
        <w:rPr>
          <w:sz w:val="28"/>
          <w:szCs w:val="28"/>
        </w:rPr>
        <w:t xml:space="preserve"> год, утвержденное в пункте 1 статьи 3, изложить в следующей редакции:</w:t>
      </w:r>
    </w:p>
    <w:p w:rsidR="001203EF" w:rsidRDefault="001203EF" w:rsidP="00000294">
      <w:pPr>
        <w:ind w:firstLine="720"/>
        <w:jc w:val="both"/>
        <w:rPr>
          <w:sz w:val="26"/>
          <w:szCs w:val="28"/>
        </w:rPr>
      </w:pPr>
    </w:p>
    <w:p w:rsidR="001203EF" w:rsidRDefault="001203EF" w:rsidP="00000294">
      <w:pPr>
        <w:jc w:val="right"/>
        <w:rPr>
          <w:bCs/>
          <w:sz w:val="28"/>
          <w:szCs w:val="28"/>
        </w:rPr>
      </w:pPr>
    </w:p>
    <w:p w:rsidR="001203EF" w:rsidRPr="00491FE0" w:rsidRDefault="001203EF" w:rsidP="00000294">
      <w:pPr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  <w:r w:rsidRPr="004478B3">
        <w:rPr>
          <w:bCs/>
          <w:sz w:val="28"/>
          <w:szCs w:val="28"/>
        </w:rPr>
        <w:t>Приложение 4</w:t>
      </w:r>
    </w:p>
    <w:p w:rsidR="001203EF" w:rsidRPr="004478B3" w:rsidRDefault="001203EF" w:rsidP="00000294">
      <w:pPr>
        <w:jc w:val="right"/>
        <w:rPr>
          <w:bCs/>
          <w:sz w:val="28"/>
          <w:szCs w:val="28"/>
        </w:rPr>
      </w:pPr>
      <w:r w:rsidRPr="004478B3">
        <w:rPr>
          <w:bCs/>
          <w:sz w:val="28"/>
          <w:szCs w:val="28"/>
        </w:rPr>
        <w:t xml:space="preserve">к бюджету </w:t>
      </w:r>
      <w:r>
        <w:rPr>
          <w:bCs/>
          <w:sz w:val="28"/>
          <w:szCs w:val="28"/>
        </w:rPr>
        <w:t>Лесноуколовского</w:t>
      </w:r>
    </w:p>
    <w:p w:rsidR="001203EF" w:rsidRPr="004478B3" w:rsidRDefault="001203EF" w:rsidP="00000294">
      <w:pPr>
        <w:jc w:val="right"/>
        <w:rPr>
          <w:sz w:val="28"/>
          <w:szCs w:val="28"/>
        </w:rPr>
      </w:pPr>
      <w:r w:rsidRPr="004478B3">
        <w:rPr>
          <w:sz w:val="28"/>
          <w:szCs w:val="28"/>
        </w:rPr>
        <w:t xml:space="preserve">сельского поселения на 2016 год </w:t>
      </w:r>
    </w:p>
    <w:p w:rsidR="001203EF" w:rsidRPr="004478B3" w:rsidRDefault="001203EF" w:rsidP="00000294">
      <w:pPr>
        <w:jc w:val="right"/>
        <w:rPr>
          <w:sz w:val="28"/>
          <w:szCs w:val="28"/>
          <w:highlight w:val="blue"/>
        </w:rPr>
      </w:pPr>
    </w:p>
    <w:p w:rsidR="001203EF" w:rsidRDefault="001203EF" w:rsidP="00000294">
      <w:pPr>
        <w:ind w:firstLine="709"/>
        <w:jc w:val="both"/>
        <w:rPr>
          <w:b/>
          <w:sz w:val="28"/>
          <w:szCs w:val="28"/>
        </w:rPr>
      </w:pPr>
      <w:r w:rsidRPr="004478B3">
        <w:rPr>
          <w:b/>
          <w:sz w:val="28"/>
          <w:szCs w:val="28"/>
        </w:rPr>
        <w:t>Ведомственная структура расходов бюджета поселения на 2016 год</w:t>
      </w:r>
    </w:p>
    <w:p w:rsidR="001203EF" w:rsidRPr="00A818C5" w:rsidRDefault="001203EF" w:rsidP="00000294">
      <w:pPr>
        <w:ind w:firstLine="709"/>
        <w:rPr>
          <w:sz w:val="28"/>
          <w:szCs w:val="28"/>
        </w:rPr>
      </w:pPr>
      <w:r w:rsidRPr="004478B3">
        <w:rPr>
          <w:sz w:val="28"/>
          <w:szCs w:val="28"/>
        </w:rPr>
        <w:t>(тыс. рублей)</w:t>
      </w:r>
    </w:p>
    <w:tbl>
      <w:tblPr>
        <w:tblW w:w="10632" w:type="dxa"/>
        <w:tblInd w:w="-459" w:type="dxa"/>
        <w:tblLayout w:type="fixed"/>
        <w:tblLook w:val="0000"/>
      </w:tblPr>
      <w:tblGrid>
        <w:gridCol w:w="4767"/>
        <w:gridCol w:w="720"/>
        <w:gridCol w:w="600"/>
        <w:gridCol w:w="600"/>
        <w:gridCol w:w="1920"/>
        <w:gridCol w:w="720"/>
        <w:gridCol w:w="1305"/>
      </w:tblGrid>
      <w:tr w:rsidR="001203EF" w:rsidRPr="0017741A" w:rsidTr="00537B20">
        <w:trPr>
          <w:cantSplit/>
          <w:trHeight w:val="222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17741A" w:rsidRDefault="001203EF" w:rsidP="00537B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7741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03EF" w:rsidRPr="0017741A" w:rsidRDefault="001203EF" w:rsidP="00537B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7741A">
              <w:rPr>
                <w:b/>
                <w:sz w:val="28"/>
                <w:szCs w:val="28"/>
              </w:rPr>
              <w:t>Министерство, ведомство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203EF" w:rsidRPr="0017741A" w:rsidRDefault="001203EF" w:rsidP="00537B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3EF" w:rsidRPr="0017741A" w:rsidRDefault="001203EF" w:rsidP="00537B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3EF" w:rsidRPr="0017741A" w:rsidRDefault="001203EF" w:rsidP="00537B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3EF" w:rsidRPr="0017741A" w:rsidRDefault="001203EF" w:rsidP="00537B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D70AF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03EF" w:rsidRPr="0017741A" w:rsidRDefault="001203EF" w:rsidP="00537B2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1203EF" w:rsidRDefault="001203EF" w:rsidP="00000294">
      <w:pPr>
        <w:ind w:firstLine="709"/>
        <w:jc w:val="right"/>
        <w:rPr>
          <w:b/>
          <w:bCs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000"/>
      </w:tblPr>
      <w:tblGrid>
        <w:gridCol w:w="4767"/>
        <w:gridCol w:w="720"/>
        <w:gridCol w:w="600"/>
        <w:gridCol w:w="600"/>
        <w:gridCol w:w="1920"/>
        <w:gridCol w:w="720"/>
        <w:gridCol w:w="1305"/>
      </w:tblGrid>
      <w:tr w:rsidR="001203EF" w:rsidRPr="000368DC" w:rsidTr="00537B20">
        <w:trPr>
          <w:trHeight w:val="285"/>
          <w:tblHeader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CD70AF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203EF" w:rsidRPr="000368DC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CD70AF" w:rsidRDefault="001203EF" w:rsidP="00537B20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</w:tr>
      <w:tr w:rsidR="001203EF" w:rsidRPr="000368DC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CD70AF" w:rsidRDefault="001203EF" w:rsidP="00537B20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825A4" w:rsidRDefault="001203EF" w:rsidP="00F97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0368DC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35E7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825A4" w:rsidRDefault="001203EF" w:rsidP="00F977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F977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DD0EAD" w:rsidTr="00537B20">
        <w:trPr>
          <w:trHeight w:val="67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sz w:val="28"/>
                <w:szCs w:val="28"/>
              </w:rPr>
              <w:t>Лесноуколовского</w:t>
            </w:r>
            <w:r w:rsidRPr="00DD0EAD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F9774D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0368DC" w:rsidTr="00537B20">
        <w:trPr>
          <w:trHeight w:val="727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F9774D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835E7D" w:rsidRDefault="001203EF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B4729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94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F9774D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1203EF" w:rsidRPr="000368DC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 xml:space="preserve">ниципальными) органами, </w:t>
            </w:r>
            <w:r>
              <w:rPr>
                <w:sz w:val="28"/>
                <w:szCs w:val="28"/>
              </w:rPr>
              <w:t>ка</w:t>
            </w:r>
            <w:r w:rsidRPr="00835E7D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F9774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1203EF" w:rsidRPr="000368DC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825A4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825A4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825A4"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trHeight w:val="28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trHeight w:val="27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trHeight w:val="349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trHeight w:val="135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Осуществление первичного воин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835E7D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циально-экономическое развитие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825A4" w:rsidRDefault="001203EF" w:rsidP="00A33707">
            <w:pPr>
              <w:jc w:val="center"/>
              <w:rPr>
                <w:sz w:val="28"/>
                <w:szCs w:val="28"/>
              </w:rPr>
            </w:pPr>
            <w:r w:rsidRPr="000825A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03EF" w:rsidRPr="000368DC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циально-экономическое развитие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54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"Организация временного трудоустройства несовершеннолетних граждан в возрасте от 14-18 лет в свободное от учебы время"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107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"Содейст</w:t>
            </w:r>
            <w:r>
              <w:rPr>
                <w:sz w:val="28"/>
                <w:szCs w:val="28"/>
              </w:rPr>
              <w:t xml:space="preserve">вие в </w:t>
            </w:r>
            <w:r w:rsidRPr="000368DC">
              <w:rPr>
                <w:sz w:val="28"/>
                <w:szCs w:val="28"/>
              </w:rPr>
              <w:t>трудоустройстве несовер</w:t>
            </w:r>
            <w:r>
              <w:rPr>
                <w:sz w:val="28"/>
                <w:szCs w:val="28"/>
              </w:rPr>
              <w:t>ш</w:t>
            </w:r>
            <w:r w:rsidRPr="000368DC">
              <w:rPr>
                <w:sz w:val="28"/>
                <w:szCs w:val="28"/>
              </w:rPr>
              <w:t xml:space="preserve">еннолетним гражданам"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1119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31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124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Подпрограмма "Организация временного трудоустройства без</w:t>
            </w:r>
            <w:r>
              <w:rPr>
                <w:sz w:val="28"/>
                <w:szCs w:val="28"/>
              </w:rPr>
              <w:t>р</w:t>
            </w:r>
            <w:r w:rsidRPr="000368DC">
              <w:rPr>
                <w:sz w:val="28"/>
                <w:szCs w:val="28"/>
              </w:rPr>
              <w:t xml:space="preserve">аботных граждан, испытывающих трудности в поиске работы"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99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"Трудоустройство безработных граждан"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732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34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172C2F" w:rsidRDefault="001203EF" w:rsidP="00537B20">
            <w:pPr>
              <w:jc w:val="both"/>
              <w:rPr>
                <w:sz w:val="28"/>
                <w:szCs w:val="28"/>
              </w:rPr>
            </w:pPr>
            <w:r w:rsidRPr="00172C2F">
              <w:rPr>
                <w:sz w:val="28"/>
                <w:szCs w:val="28"/>
              </w:rPr>
              <w:t> </w:t>
            </w:r>
            <w:r w:rsidRPr="00172C2F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trHeight w:val="1032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1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"Содержание автомобильных дорог в границах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trHeight w:val="372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Содержание и ремонт авто</w:t>
            </w:r>
            <w:r>
              <w:rPr>
                <w:sz w:val="28"/>
                <w:szCs w:val="28"/>
              </w:rPr>
              <w:t>м</w:t>
            </w:r>
            <w:r w:rsidRPr="000368DC">
              <w:rPr>
                <w:sz w:val="28"/>
                <w:szCs w:val="28"/>
              </w:rPr>
              <w:t xml:space="preserve">обильных дорог общего </w:t>
            </w:r>
            <w:r>
              <w:rPr>
                <w:sz w:val="28"/>
                <w:szCs w:val="28"/>
              </w:rPr>
              <w:t>польз</w:t>
            </w:r>
            <w:r w:rsidRPr="000368DC">
              <w:rPr>
                <w:sz w:val="28"/>
                <w:szCs w:val="28"/>
              </w:rPr>
              <w:t xml:space="preserve">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trHeight w:val="928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556512" w:rsidRDefault="001203EF" w:rsidP="00537B20">
            <w:pPr>
              <w:pStyle w:val="a"/>
              <w:jc w:val="both"/>
              <w:rPr>
                <w:b w:val="0"/>
                <w:bCs w:val="0"/>
                <w:sz w:val="28"/>
                <w:szCs w:val="28"/>
              </w:rPr>
            </w:pPr>
            <w:r w:rsidRPr="00556512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556512" w:rsidRDefault="001203EF" w:rsidP="00537B20">
            <w:pPr>
              <w:pStyle w:val="a"/>
              <w:jc w:val="both"/>
              <w:rPr>
                <w:b w:val="0"/>
                <w:bCs w:val="0"/>
                <w:sz w:val="28"/>
                <w:szCs w:val="28"/>
              </w:rPr>
            </w:pPr>
            <w:r w:rsidRPr="00556512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8D3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trHeight w:val="5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8D3F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trHeight w:val="69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696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риятия "Содержание кладбищ"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"Озеле</w:t>
            </w:r>
            <w:r>
              <w:rPr>
                <w:sz w:val="28"/>
                <w:szCs w:val="28"/>
              </w:rPr>
              <w:t>н</w:t>
            </w:r>
            <w:r w:rsidRPr="000368DC">
              <w:rPr>
                <w:sz w:val="28"/>
                <w:szCs w:val="28"/>
              </w:rPr>
              <w:t xml:space="preserve">ение"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203EF" w:rsidRPr="000368DC" w:rsidTr="00537B20">
        <w:trPr>
          <w:trHeight w:val="753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риятия "Озеленение"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203EF" w:rsidRPr="000368DC" w:rsidTr="00537B20">
        <w:trPr>
          <w:trHeight w:val="70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1203EF" w:rsidRPr="000368DC" w:rsidTr="00537B20">
        <w:trPr>
          <w:trHeight w:val="102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Межбюджетные трансферты по организации наружного освещения основного мероприятия "Содержание уличного освещения"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1203EF" w:rsidRPr="000368DC" w:rsidTr="00537B20">
        <w:trPr>
          <w:trHeight w:val="727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203EF" w:rsidRPr="000368DC" w:rsidTr="00537B20">
        <w:trPr>
          <w:trHeight w:val="102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Благоустройство основного мероприятия "Прочие мероприятия по благоустройству"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33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 w:rsidRPr="00491FE0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8D3F14">
        <w:trPr>
          <w:trHeight w:val="135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«Социально-экономическое раз</w:t>
            </w:r>
            <w:r>
              <w:rPr>
                <w:sz w:val="28"/>
                <w:szCs w:val="28"/>
              </w:rPr>
              <w:t>в</w:t>
            </w:r>
            <w:r w:rsidRPr="000368DC">
              <w:rPr>
                <w:sz w:val="28"/>
                <w:szCs w:val="28"/>
              </w:rPr>
              <w:t xml:space="preserve">итие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trHeight w:val="7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trHeight w:val="102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"Обес</w:t>
            </w:r>
            <w:r>
              <w:rPr>
                <w:sz w:val="28"/>
                <w:szCs w:val="28"/>
              </w:rPr>
              <w:t>п</w:t>
            </w:r>
            <w:r w:rsidRPr="000368DC">
              <w:rPr>
                <w:sz w:val="28"/>
                <w:szCs w:val="28"/>
              </w:rPr>
              <w:t xml:space="preserve">ечение деятельности учреждений культуры"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trHeight w:val="127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(муниципальных) учреждений (организаций) основного мероприятия "Обеспечение </w:t>
            </w:r>
            <w:r>
              <w:rPr>
                <w:sz w:val="28"/>
                <w:szCs w:val="28"/>
              </w:rPr>
              <w:t>деят</w:t>
            </w:r>
            <w:r w:rsidRPr="000368DC">
              <w:rPr>
                <w:sz w:val="28"/>
                <w:szCs w:val="28"/>
              </w:rPr>
              <w:t xml:space="preserve">ельности учреждений культуры"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282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03EF" w:rsidRPr="000368DC" w:rsidTr="00537B20">
        <w:trPr>
          <w:trHeight w:val="1530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на осуществление деятельности уч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реждений (организаций) по куль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турно - досуговой работе и на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родному творчеству основного мероприятия "Обеспечение </w:t>
            </w:r>
            <w:r>
              <w:rPr>
                <w:sz w:val="28"/>
                <w:szCs w:val="28"/>
              </w:rPr>
              <w:t>дея-</w:t>
            </w:r>
            <w:r w:rsidRPr="000368DC">
              <w:rPr>
                <w:sz w:val="28"/>
                <w:szCs w:val="28"/>
              </w:rPr>
              <w:t xml:space="preserve">тельности учреждений культуры"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  <w:tr w:rsidR="001203EF" w:rsidRPr="000368DC" w:rsidTr="00537B20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B47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5081»;</w:t>
            </w:r>
          </w:p>
        </w:tc>
      </w:tr>
    </w:tbl>
    <w:p w:rsidR="001203EF" w:rsidRPr="000825A4" w:rsidRDefault="001203EF" w:rsidP="00000294">
      <w:pPr>
        <w:pStyle w:val="BodyTextIndent"/>
        <w:ind w:right="-2"/>
        <w:rPr>
          <w:b w:val="0"/>
          <w:sz w:val="28"/>
          <w:szCs w:val="28"/>
        </w:rPr>
      </w:pPr>
      <w:r w:rsidRPr="000825A4">
        <w:rPr>
          <w:b w:val="0"/>
          <w:sz w:val="28"/>
          <w:szCs w:val="28"/>
        </w:rPr>
        <w:t xml:space="preserve">- Приложение 5 к бюджету </w:t>
      </w:r>
      <w:r w:rsidRPr="000825A4">
        <w:rPr>
          <w:b w:val="0"/>
          <w:bCs w:val="0"/>
          <w:sz w:val="28"/>
          <w:szCs w:val="28"/>
        </w:rPr>
        <w:t>Лесноуколовского</w:t>
      </w:r>
      <w:r w:rsidRPr="000825A4">
        <w:rPr>
          <w:b w:val="0"/>
          <w:sz w:val="28"/>
          <w:szCs w:val="28"/>
        </w:rPr>
        <w:t xml:space="preserve"> сельского поселения на 2016 год, утвержденное в пункте </w:t>
      </w:r>
      <w:r>
        <w:rPr>
          <w:b w:val="0"/>
          <w:sz w:val="28"/>
          <w:szCs w:val="28"/>
        </w:rPr>
        <w:t>2</w:t>
      </w:r>
      <w:r w:rsidRPr="000825A4">
        <w:rPr>
          <w:b w:val="0"/>
          <w:sz w:val="28"/>
          <w:szCs w:val="28"/>
        </w:rPr>
        <w:t xml:space="preserve"> статьи 3 изложить в следующей редакции:</w:t>
      </w:r>
    </w:p>
    <w:p w:rsidR="001203EF" w:rsidRPr="000825A4" w:rsidRDefault="001203EF" w:rsidP="00000294">
      <w:pPr>
        <w:rPr>
          <w:sz w:val="28"/>
          <w:szCs w:val="28"/>
        </w:rPr>
      </w:pPr>
    </w:p>
    <w:p w:rsidR="001203EF" w:rsidRDefault="001203EF" w:rsidP="00000294">
      <w:pPr>
        <w:ind w:firstLine="709"/>
        <w:jc w:val="right"/>
        <w:rPr>
          <w:sz w:val="28"/>
          <w:szCs w:val="28"/>
        </w:rPr>
      </w:pPr>
    </w:p>
    <w:p w:rsidR="001203EF" w:rsidRPr="00835E7D" w:rsidRDefault="001203EF" w:rsidP="0000029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423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1203EF" w:rsidRPr="00A818C5" w:rsidRDefault="001203EF" w:rsidP="00000294">
      <w:pPr>
        <w:ind w:firstLine="709"/>
        <w:jc w:val="right"/>
        <w:rPr>
          <w:sz w:val="28"/>
          <w:szCs w:val="28"/>
        </w:rPr>
      </w:pPr>
      <w:r w:rsidRPr="00835E7D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Лесноуколовского</w:t>
      </w:r>
      <w:r w:rsidRPr="00835E7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2016</w:t>
      </w:r>
      <w:r w:rsidRPr="00835E7D">
        <w:rPr>
          <w:sz w:val="28"/>
          <w:szCs w:val="28"/>
        </w:rPr>
        <w:t xml:space="preserve"> год </w:t>
      </w:r>
    </w:p>
    <w:p w:rsidR="001203EF" w:rsidRDefault="001203EF" w:rsidP="00000294">
      <w:pPr>
        <w:ind w:firstLine="709"/>
        <w:jc w:val="center"/>
        <w:rPr>
          <w:b/>
          <w:sz w:val="28"/>
          <w:szCs w:val="28"/>
        </w:rPr>
      </w:pPr>
    </w:p>
    <w:p w:rsidR="001203EF" w:rsidRDefault="001203EF" w:rsidP="00000294">
      <w:pPr>
        <w:ind w:firstLine="709"/>
        <w:jc w:val="center"/>
        <w:rPr>
          <w:b/>
          <w:sz w:val="28"/>
          <w:szCs w:val="28"/>
        </w:rPr>
      </w:pPr>
    </w:p>
    <w:p w:rsidR="001203EF" w:rsidRDefault="001203EF" w:rsidP="00000294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>Распределение бюджетных ассигнований по разделам и подразделам,</w:t>
      </w:r>
    </w:p>
    <w:p w:rsidR="001203EF" w:rsidRPr="00867FE9" w:rsidRDefault="001203EF" w:rsidP="00000294">
      <w:pPr>
        <w:ind w:firstLine="709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 целевым статьям и видам расходов классификации расходов  бюджета</w:t>
      </w:r>
      <w:r>
        <w:rPr>
          <w:b/>
          <w:sz w:val="28"/>
          <w:szCs w:val="28"/>
        </w:rPr>
        <w:t xml:space="preserve"> на 2016 </w:t>
      </w:r>
      <w:r w:rsidRPr="00835E7D">
        <w:rPr>
          <w:b/>
          <w:sz w:val="28"/>
          <w:szCs w:val="28"/>
        </w:rPr>
        <w:t>год</w:t>
      </w:r>
    </w:p>
    <w:p w:rsidR="001203EF" w:rsidRPr="002A7867" w:rsidRDefault="001203EF" w:rsidP="00000294">
      <w:pPr>
        <w:ind w:firstLine="360"/>
        <w:jc w:val="right"/>
        <w:rPr>
          <w:sz w:val="28"/>
          <w:szCs w:val="28"/>
        </w:rPr>
      </w:pPr>
      <w:r w:rsidRPr="00835E7D">
        <w:rPr>
          <w:sz w:val="28"/>
          <w:szCs w:val="28"/>
        </w:rPr>
        <w:t>(тыс. рублей)</w:t>
      </w:r>
    </w:p>
    <w:p w:rsidR="001203EF" w:rsidRDefault="001203EF" w:rsidP="00000294">
      <w:pPr>
        <w:ind w:firstLine="709"/>
        <w:jc w:val="right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4668"/>
        <w:gridCol w:w="600"/>
        <w:gridCol w:w="547"/>
        <w:gridCol w:w="1973"/>
        <w:gridCol w:w="600"/>
        <w:gridCol w:w="1785"/>
      </w:tblGrid>
      <w:tr w:rsidR="001203EF" w:rsidRPr="000368DC" w:rsidTr="00537B20">
        <w:trPr>
          <w:cantSplit/>
          <w:trHeight w:val="1862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17741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203EF" w:rsidRDefault="001203EF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3EF" w:rsidRDefault="001203EF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03EF" w:rsidRPr="000368DC" w:rsidRDefault="001203EF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CD70AF">
              <w:rPr>
                <w:b/>
                <w:sz w:val="28"/>
                <w:szCs w:val="28"/>
              </w:rPr>
              <w:t>КВР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1203EF" w:rsidRPr="000368DC" w:rsidRDefault="001203EF" w:rsidP="00537B2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1203EF" w:rsidRDefault="001203EF" w:rsidP="00000294">
      <w:pPr>
        <w:rPr>
          <w:b/>
          <w:bCs/>
          <w:sz w:val="28"/>
          <w:szCs w:val="28"/>
        </w:rPr>
      </w:pPr>
    </w:p>
    <w:tbl>
      <w:tblPr>
        <w:tblW w:w="11478" w:type="dxa"/>
        <w:tblLayout w:type="fixed"/>
        <w:tblLook w:val="0000"/>
      </w:tblPr>
      <w:tblGrid>
        <w:gridCol w:w="4668"/>
        <w:gridCol w:w="600"/>
        <w:gridCol w:w="516"/>
        <w:gridCol w:w="1966"/>
        <w:gridCol w:w="674"/>
        <w:gridCol w:w="1749"/>
        <w:gridCol w:w="1305"/>
      </w:tblGrid>
      <w:tr w:rsidR="001203EF" w:rsidRPr="000368DC" w:rsidTr="00537B20">
        <w:trPr>
          <w:gridAfter w:val="1"/>
          <w:wAfter w:w="1305" w:type="dxa"/>
          <w:trHeight w:val="285"/>
          <w:tblHeader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center"/>
              <w:rPr>
                <w:sz w:val="28"/>
                <w:szCs w:val="28"/>
                <w:highlight w:val="yellow"/>
              </w:rPr>
            </w:pPr>
            <w:r w:rsidRPr="00CD70AF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03EF" w:rsidRPr="000368DC" w:rsidTr="00537B20">
        <w:trPr>
          <w:gridAfter w:val="1"/>
          <w:wAfter w:w="1305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CD70AF" w:rsidRDefault="001203EF" w:rsidP="00537B20">
            <w:pPr>
              <w:jc w:val="both"/>
              <w:rPr>
                <w:sz w:val="28"/>
                <w:szCs w:val="28"/>
              </w:rPr>
            </w:pPr>
            <w:r w:rsidRPr="00CD70AF">
              <w:rPr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0368DC" w:rsidTr="00537B20">
        <w:trPr>
          <w:gridAfter w:val="1"/>
          <w:wAfter w:w="1305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both"/>
              <w:outlineLvl w:val="0"/>
              <w:rPr>
                <w:sz w:val="28"/>
                <w:szCs w:val="28"/>
                <w:highlight w:val="yellow"/>
              </w:rPr>
            </w:pPr>
            <w:r w:rsidRPr="00835E7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ственной власти субъектов Рос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сийской Федерации, местных адми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DD0EAD" w:rsidTr="00537B20">
        <w:trPr>
          <w:gridAfter w:val="1"/>
          <w:wAfter w:w="1305" w:type="dxa"/>
          <w:trHeight w:val="67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DD0EAD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sz w:val="28"/>
                <w:szCs w:val="28"/>
              </w:rPr>
              <w:t>Лесноуколовского</w:t>
            </w:r>
            <w:r w:rsidRPr="00DD0EAD">
              <w:rPr>
                <w:sz w:val="28"/>
                <w:szCs w:val="28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DD0EAD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DD0EAD" w:rsidRDefault="001203EF" w:rsidP="0019503D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</w:tc>
      </w:tr>
      <w:tr w:rsidR="001203EF" w:rsidRPr="000368DC" w:rsidTr="00537B20">
        <w:trPr>
          <w:gridAfter w:val="1"/>
          <w:wAfter w:w="1305" w:type="dxa"/>
          <w:trHeight w:val="72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2789</w:t>
            </w:r>
          </w:p>
        </w:tc>
      </w:tr>
      <w:tr w:rsidR="001203EF" w:rsidRPr="000368DC" w:rsidTr="00537B20">
        <w:trPr>
          <w:gridAfter w:val="1"/>
          <w:wAfter w:w="1305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нами управления государствен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 внебюджетными фондами</w:t>
            </w:r>
            <w:r w:rsidRPr="000368DC">
              <w:rPr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2342</w:t>
            </w:r>
          </w:p>
        </w:tc>
      </w:tr>
      <w:tr w:rsidR="001203EF" w:rsidRPr="000368DC" w:rsidTr="00537B20">
        <w:trPr>
          <w:gridAfter w:val="1"/>
          <w:wAfter w:w="1305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835E7D" w:rsidRDefault="001203EF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99 9 00 00190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5" w:type="dxa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05" w:type="dxa"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gridAfter w:val="1"/>
          <w:wAfter w:w="1305" w:type="dxa"/>
          <w:trHeight w:val="9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1203EF" w:rsidRPr="000368DC" w:rsidTr="00537B20">
        <w:trPr>
          <w:gridAfter w:val="1"/>
          <w:wAfter w:w="1305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 xml:space="preserve">ниципальными) органами, </w:t>
            </w:r>
            <w:r>
              <w:rPr>
                <w:sz w:val="28"/>
                <w:szCs w:val="28"/>
              </w:rPr>
              <w:t>ка</w:t>
            </w:r>
            <w:r w:rsidRPr="00835E7D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  <w:r w:rsidRPr="000368DC">
              <w:rPr>
                <w:sz w:val="28"/>
                <w:szCs w:val="28"/>
              </w:rPr>
              <w:t> 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</w:tr>
      <w:tr w:rsidR="001203EF" w:rsidRPr="000368DC" w:rsidTr="00537B20">
        <w:trPr>
          <w:gridAfter w:val="1"/>
          <w:wAfter w:w="1305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gridAfter w:val="1"/>
          <w:wAfter w:w="1305" w:type="dxa"/>
          <w:trHeight w:val="28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gridAfter w:val="1"/>
          <w:wAfter w:w="1305" w:type="dxa"/>
          <w:trHeight w:val="27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Непрограммная часть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gridAfter w:val="1"/>
          <w:wAfter w:w="1305" w:type="dxa"/>
          <w:trHeight w:val="34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Непрограммное направление </w:t>
            </w:r>
            <w:r>
              <w:rPr>
                <w:sz w:val="28"/>
                <w:szCs w:val="28"/>
              </w:rPr>
              <w:t>дея-</w:t>
            </w:r>
            <w:r w:rsidRPr="000368DC">
              <w:rPr>
                <w:sz w:val="28"/>
                <w:szCs w:val="28"/>
              </w:rPr>
              <w:t>тельности "Реализация функций ор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ганов власти </w:t>
            </w:r>
            <w:r>
              <w:rPr>
                <w:sz w:val="28"/>
                <w:szCs w:val="28"/>
              </w:rPr>
              <w:t>Лесноуколовского сель</w:t>
            </w:r>
            <w:r w:rsidRPr="000368DC">
              <w:rPr>
                <w:sz w:val="28"/>
                <w:szCs w:val="28"/>
              </w:rPr>
              <w:t>ского поселения"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DD0EAD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gridAfter w:val="1"/>
          <w:wAfter w:w="1305" w:type="dxa"/>
          <w:trHeight w:val="135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Осуществление первичного воин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203EF" w:rsidRPr="000368DC" w:rsidTr="00537B20">
        <w:trPr>
          <w:gridAfter w:val="1"/>
          <w:wAfter w:w="1305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государственными(муни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ципальными) органами, казенными учреждениями, органами управле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ния государственными внебюджет</w:t>
            </w:r>
            <w:r>
              <w:rPr>
                <w:sz w:val="28"/>
                <w:szCs w:val="28"/>
              </w:rPr>
              <w:t>-</w:t>
            </w:r>
            <w:r w:rsidRPr="00835E7D">
              <w:rPr>
                <w:sz w:val="28"/>
                <w:szCs w:val="28"/>
              </w:rPr>
              <w:t>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100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203EF" w:rsidRPr="000368DC" w:rsidTr="00537B20">
        <w:trPr>
          <w:gridAfter w:val="1"/>
          <w:wAfter w:w="1305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835E7D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циально-экономическое развитие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01 2 00 00000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203EF" w:rsidRDefault="001203EF" w:rsidP="00537B20">
            <w:pPr>
              <w:rPr>
                <w:sz w:val="28"/>
                <w:szCs w:val="28"/>
              </w:rPr>
            </w:pPr>
          </w:p>
          <w:p w:rsidR="001203EF" w:rsidRPr="006041E8" w:rsidRDefault="001203EF" w:rsidP="00537B20">
            <w:pPr>
              <w:rPr>
                <w:sz w:val="28"/>
                <w:szCs w:val="28"/>
              </w:rPr>
            </w:pP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1203EF" w:rsidRPr="000368DC" w:rsidTr="00537B20">
        <w:trPr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gridAfter w:val="1"/>
          <w:wAfter w:w="1305" w:type="dxa"/>
          <w:trHeight w:val="36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835E7D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01 2 01 20350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24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outlineLvl w:val="2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A24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03EF" w:rsidRPr="000368DC" w:rsidTr="00537B20">
        <w:trPr>
          <w:gridAfter w:val="1"/>
          <w:wAfter w:w="1305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циально-экономическое развитие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gridAfter w:val="1"/>
          <w:wAfter w:w="1305" w:type="dxa"/>
          <w:trHeight w:val="54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"Организация вре-мен</w:t>
            </w:r>
            <w:r w:rsidRPr="000368DC">
              <w:rPr>
                <w:sz w:val="28"/>
                <w:szCs w:val="28"/>
              </w:rPr>
              <w:t>ного трудоустройства несовер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шеннолетних граждан в возрасте от 14-18 лет в свободное от учебы время"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gridAfter w:val="1"/>
          <w:wAfter w:w="1305" w:type="dxa"/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"Содействие в трудоустройстве несовершенно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летним гражданам"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gridAfter w:val="1"/>
          <w:wAfter w:w="1305" w:type="dxa"/>
          <w:trHeight w:val="884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gridAfter w:val="1"/>
          <w:wAfter w:w="1305" w:type="dxa"/>
          <w:trHeight w:val="31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03EF" w:rsidRPr="000368DC" w:rsidTr="00537B20">
        <w:trPr>
          <w:gridAfter w:val="1"/>
          <w:wAfter w:w="1305" w:type="dxa"/>
          <w:trHeight w:val="124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Подпрограмма "Организация вре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мен</w:t>
            </w:r>
            <w:r>
              <w:rPr>
                <w:sz w:val="28"/>
                <w:szCs w:val="28"/>
              </w:rPr>
              <w:t>ног</w:t>
            </w:r>
            <w:r w:rsidRPr="000368DC">
              <w:rPr>
                <w:sz w:val="28"/>
                <w:szCs w:val="28"/>
              </w:rPr>
              <w:t>о трудоустройства без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работных граждан, испытывающих трудности в поиске работы"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0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"Трудо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устройство безработных граждан"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732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34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01 5 01 29990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172C2F" w:rsidRDefault="001203EF" w:rsidP="00537B20">
            <w:pPr>
              <w:jc w:val="both"/>
              <w:rPr>
                <w:sz w:val="28"/>
                <w:szCs w:val="28"/>
              </w:rPr>
            </w:pPr>
            <w:r w:rsidRPr="00172C2F">
              <w:rPr>
                <w:sz w:val="28"/>
                <w:szCs w:val="28"/>
              </w:rPr>
              <w:t> </w:t>
            </w:r>
            <w:r w:rsidRPr="00172C2F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gridAfter w:val="1"/>
          <w:wAfter w:w="1305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а</w:t>
            </w:r>
            <w:r w:rsidRPr="000368DC">
              <w:rPr>
                <w:sz w:val="28"/>
                <w:szCs w:val="28"/>
              </w:rPr>
              <w:t xml:space="preserve">льно-экономическое развитие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gridAfter w:val="1"/>
          <w:wAfter w:w="1305" w:type="dxa"/>
          <w:trHeight w:val="689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gridAfter w:val="1"/>
          <w:wAfter w:w="1305" w:type="dxa"/>
          <w:trHeight w:val="1032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1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жание автомобильных дорог в границах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gridAfter w:val="1"/>
          <w:wAfter w:w="1305" w:type="dxa"/>
          <w:trHeight w:val="877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Содержание и ремонт автомо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бильных дорог общего пользования местного значения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gridAfter w:val="1"/>
          <w:wAfter w:w="1305" w:type="dxa"/>
          <w:trHeight w:val="92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01 7 01 20570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556512" w:rsidRDefault="001203EF" w:rsidP="00537B20">
            <w:pPr>
              <w:pStyle w:val="a"/>
              <w:jc w:val="both"/>
              <w:rPr>
                <w:b w:val="0"/>
                <w:bCs w:val="0"/>
                <w:sz w:val="28"/>
                <w:szCs w:val="28"/>
              </w:rPr>
            </w:pPr>
            <w:r w:rsidRPr="00556512">
              <w:rPr>
                <w:b w:val="0"/>
                <w:b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556512" w:rsidRDefault="001203EF" w:rsidP="00537B20">
            <w:pPr>
              <w:pStyle w:val="a"/>
              <w:jc w:val="both"/>
              <w:rPr>
                <w:b w:val="0"/>
                <w:bCs w:val="0"/>
                <w:sz w:val="28"/>
                <w:szCs w:val="28"/>
              </w:rPr>
            </w:pPr>
            <w:r w:rsidRPr="00556512">
              <w:rPr>
                <w:b w:val="0"/>
                <w:bCs w:val="0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gridAfter w:val="1"/>
          <w:wAfter w:w="1305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а</w:t>
            </w:r>
            <w:r w:rsidRPr="000368DC">
              <w:rPr>
                <w:sz w:val="28"/>
                <w:szCs w:val="28"/>
              </w:rPr>
              <w:t xml:space="preserve">льно-экономическое развитие </w:t>
            </w:r>
            <w:r>
              <w:rPr>
                <w:sz w:val="28"/>
                <w:szCs w:val="28"/>
              </w:rPr>
              <w:t xml:space="preserve">Лесноуколовского </w:t>
            </w:r>
            <w:r w:rsidRPr="000368DC">
              <w:rPr>
                <w:sz w:val="28"/>
                <w:szCs w:val="28"/>
              </w:rPr>
              <w:t>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gridAfter w:val="1"/>
          <w:wAfter w:w="1305" w:type="dxa"/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1203EF" w:rsidRPr="000368DC" w:rsidTr="00537B20">
        <w:trPr>
          <w:gridAfter w:val="1"/>
          <w:wAfter w:w="1305" w:type="dxa"/>
          <w:trHeight w:val="691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жание кладбищ"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696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приятия "Содержание кладбищ"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01 7 02 20010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03EF" w:rsidRPr="000368DC" w:rsidTr="00537B20">
        <w:trPr>
          <w:gridAfter w:val="1"/>
          <w:wAfter w:w="1305" w:type="dxa"/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"Озелене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ние"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71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203EF" w:rsidRPr="000368DC" w:rsidTr="00537B20">
        <w:trPr>
          <w:gridAfter w:val="1"/>
          <w:wAfter w:w="1305" w:type="dxa"/>
          <w:trHeight w:val="753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приятия "Озеленение"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71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01 7 03 20010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714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203EF" w:rsidRPr="000368DC" w:rsidTr="00537B20">
        <w:trPr>
          <w:gridAfter w:val="1"/>
          <w:wAfter w:w="1305" w:type="dxa"/>
          <w:trHeight w:val="708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жание уличного освещения"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1203EF" w:rsidRPr="000368DC" w:rsidTr="00537B20">
        <w:trPr>
          <w:gridAfter w:val="1"/>
          <w:wAfter w:w="1305" w:type="dxa"/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по организации наружного освещения основного мероприятия "Содер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жание уличного освещения"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01 7 04 81340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</w:tr>
      <w:tr w:rsidR="001203EF" w:rsidRPr="000368DC" w:rsidTr="00537B20">
        <w:trPr>
          <w:gridAfter w:val="1"/>
          <w:wAfter w:w="1305" w:type="dxa"/>
          <w:trHeight w:val="727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Основное мероприятие "Прочие мероприятия по благоустройству"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203EF" w:rsidRPr="000368DC" w:rsidTr="00537B20">
        <w:trPr>
          <w:gridAfter w:val="1"/>
          <w:wAfter w:w="1305" w:type="dxa"/>
          <w:trHeight w:val="10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Благоустройство основного меро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приятия "Прочие мероприятия по благоустройству"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01 7 05 20010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gridAfter w:val="1"/>
          <w:wAfter w:w="1305" w:type="dxa"/>
          <w:trHeight w:val="51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Муниципальная программа «Соци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ально-экономическое развитие </w:t>
            </w:r>
            <w:r>
              <w:rPr>
                <w:sz w:val="28"/>
                <w:szCs w:val="28"/>
              </w:rPr>
              <w:t>Лесноуколовского</w:t>
            </w:r>
            <w:r w:rsidRPr="000368DC">
              <w:rPr>
                <w:sz w:val="28"/>
                <w:szCs w:val="28"/>
              </w:rPr>
              <w:t xml:space="preserve"> сельского поселения на 2015-2020 годы»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gridAfter w:val="1"/>
          <w:wAfter w:w="1305" w:type="dxa"/>
          <w:trHeight w:val="76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01 8 00 00000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gridAfter w:val="1"/>
          <w:wAfter w:w="1305" w:type="dxa"/>
          <w:trHeight w:val="10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Основное мероприятие "Обес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печение деятельности учреждений культуры"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1950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</w:t>
            </w:r>
          </w:p>
        </w:tc>
      </w:tr>
      <w:tr w:rsidR="001203EF" w:rsidRPr="000368DC" w:rsidTr="00537B20">
        <w:trPr>
          <w:gridAfter w:val="1"/>
          <w:wAfter w:w="1305" w:type="dxa"/>
          <w:trHeight w:val="1018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Обеспечение деятельности (оказание услуг) государственных (муници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пальных) учреждений (организаций)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04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 w:rsidRPr="00835E7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200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04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01 8 01 00590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368DC">
              <w:rPr>
                <w:sz w:val="28"/>
                <w:szCs w:val="28"/>
              </w:rPr>
              <w:t>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03EF" w:rsidRPr="000368DC" w:rsidTr="00537B20">
        <w:trPr>
          <w:gridAfter w:val="1"/>
          <w:wAfter w:w="1305" w:type="dxa"/>
          <w:trHeight w:val="153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Межбюджетные трансферты на осуществление деятельности уч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реждений (организаций) по куль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>турно - досуговой работе и народ</w:t>
            </w:r>
            <w:r>
              <w:rPr>
                <w:sz w:val="28"/>
                <w:szCs w:val="28"/>
              </w:rPr>
              <w:t>-</w:t>
            </w:r>
            <w:r w:rsidRPr="000368DC">
              <w:rPr>
                <w:sz w:val="28"/>
                <w:szCs w:val="28"/>
              </w:rPr>
              <w:t xml:space="preserve">ному творчеству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01 8 01 80590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 w:rsidRPr="000368DC">
              <w:rPr>
                <w:sz w:val="28"/>
                <w:szCs w:val="28"/>
              </w:rPr>
              <w:t>500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  <w:tr w:rsidR="001203EF" w:rsidRPr="000368DC" w:rsidTr="00537B20">
        <w:trPr>
          <w:gridAfter w:val="1"/>
          <w:wAfter w:w="1305" w:type="dxa"/>
          <w:trHeight w:val="25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3EF" w:rsidRPr="000368DC" w:rsidRDefault="001203EF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03EF" w:rsidRPr="000368DC" w:rsidRDefault="001203EF" w:rsidP="00044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5081»;</w:t>
            </w:r>
          </w:p>
        </w:tc>
      </w:tr>
    </w:tbl>
    <w:p w:rsidR="001203EF" w:rsidRPr="005D2775" w:rsidRDefault="001203EF" w:rsidP="00000294">
      <w:pPr>
        <w:ind w:firstLine="720"/>
        <w:jc w:val="both"/>
        <w:rPr>
          <w:sz w:val="28"/>
          <w:szCs w:val="28"/>
        </w:rPr>
      </w:pPr>
      <w:r w:rsidRPr="005D2775">
        <w:rPr>
          <w:sz w:val="28"/>
          <w:szCs w:val="28"/>
        </w:rPr>
        <w:t xml:space="preserve">- Приложение 6 к бюджету </w:t>
      </w:r>
      <w:r w:rsidRPr="005D2775">
        <w:rPr>
          <w:bCs/>
          <w:sz w:val="28"/>
          <w:szCs w:val="28"/>
        </w:rPr>
        <w:t>Лесноуколовского</w:t>
      </w:r>
      <w:r w:rsidRPr="005D2775">
        <w:rPr>
          <w:sz w:val="28"/>
          <w:szCs w:val="28"/>
        </w:rPr>
        <w:t xml:space="preserve"> сельского поселения на 2016 год, утвержденное в пункте </w:t>
      </w:r>
      <w:r>
        <w:rPr>
          <w:sz w:val="28"/>
          <w:szCs w:val="28"/>
        </w:rPr>
        <w:t>3</w:t>
      </w:r>
      <w:r w:rsidRPr="005D2775">
        <w:rPr>
          <w:sz w:val="28"/>
          <w:szCs w:val="28"/>
        </w:rPr>
        <w:t xml:space="preserve"> статьи 3 изложить в следующей редакции:</w:t>
      </w:r>
    </w:p>
    <w:p w:rsidR="001203EF" w:rsidRPr="005D2775" w:rsidRDefault="001203EF" w:rsidP="00000294">
      <w:pPr>
        <w:ind w:firstLine="360"/>
        <w:rPr>
          <w:sz w:val="28"/>
          <w:szCs w:val="28"/>
        </w:rPr>
      </w:pPr>
    </w:p>
    <w:p w:rsidR="001203EF" w:rsidRDefault="001203EF" w:rsidP="00000294">
      <w:pPr>
        <w:ind w:firstLine="709"/>
        <w:jc w:val="right"/>
        <w:rPr>
          <w:sz w:val="28"/>
          <w:szCs w:val="28"/>
        </w:rPr>
      </w:pPr>
    </w:p>
    <w:p w:rsidR="001203EF" w:rsidRPr="00E55CC5" w:rsidRDefault="001203EF" w:rsidP="00000294">
      <w:pPr>
        <w:ind w:firstLine="709"/>
        <w:jc w:val="right"/>
        <w:rPr>
          <w:sz w:val="28"/>
          <w:szCs w:val="28"/>
        </w:rPr>
      </w:pPr>
      <w:r w:rsidRPr="00E55CC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1203EF" w:rsidRPr="00E55CC5" w:rsidRDefault="001203EF" w:rsidP="00000294">
      <w:pPr>
        <w:ind w:firstLine="709"/>
        <w:jc w:val="right"/>
        <w:rPr>
          <w:sz w:val="28"/>
          <w:szCs w:val="28"/>
        </w:rPr>
      </w:pPr>
      <w:r w:rsidRPr="00E55CC5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Лесноуколовского</w:t>
      </w:r>
    </w:p>
    <w:p w:rsidR="001203EF" w:rsidRPr="00835E7D" w:rsidRDefault="001203EF" w:rsidP="00714FE9">
      <w:pPr>
        <w:ind w:firstLine="709"/>
        <w:jc w:val="right"/>
        <w:rPr>
          <w:sz w:val="28"/>
          <w:szCs w:val="28"/>
        </w:rPr>
      </w:pPr>
      <w:r w:rsidRPr="00E55C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2016</w:t>
      </w:r>
      <w:r w:rsidRPr="00E55CC5">
        <w:rPr>
          <w:sz w:val="28"/>
          <w:szCs w:val="28"/>
        </w:rPr>
        <w:t xml:space="preserve"> год </w:t>
      </w:r>
    </w:p>
    <w:p w:rsidR="001203EF" w:rsidRPr="00835E7D" w:rsidRDefault="001203EF" w:rsidP="00000294">
      <w:pPr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</w:p>
    <w:p w:rsidR="001203EF" w:rsidRDefault="001203EF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Распределение бюджетных ассигнований по целевым статьям видам </w:t>
      </w:r>
    </w:p>
    <w:p w:rsidR="001203EF" w:rsidRPr="00835E7D" w:rsidRDefault="001203EF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 xml:space="preserve">расходов, разделам, подразделам классификации расходов бюджета </w:t>
      </w:r>
    </w:p>
    <w:p w:rsidR="001203EF" w:rsidRDefault="001203EF" w:rsidP="00000294">
      <w:pPr>
        <w:tabs>
          <w:tab w:val="left" w:pos="4660"/>
          <w:tab w:val="left" w:pos="7620"/>
          <w:tab w:val="left" w:pos="8220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</w:t>
      </w:r>
      <w:r w:rsidRPr="00835E7D">
        <w:rPr>
          <w:b/>
          <w:sz w:val="28"/>
          <w:szCs w:val="28"/>
        </w:rPr>
        <w:t>год</w:t>
      </w:r>
    </w:p>
    <w:p w:rsidR="001203EF" w:rsidRPr="00A818C5" w:rsidRDefault="001203EF" w:rsidP="00000294">
      <w:pPr>
        <w:ind w:firstLine="709"/>
        <w:jc w:val="right"/>
        <w:rPr>
          <w:sz w:val="28"/>
          <w:szCs w:val="28"/>
        </w:rPr>
      </w:pPr>
      <w:r w:rsidRPr="00835E7D">
        <w:rPr>
          <w:sz w:val="28"/>
          <w:szCs w:val="28"/>
        </w:rPr>
        <w:t>(тыс. рублей</w:t>
      </w:r>
      <w:r>
        <w:rPr>
          <w:sz w:val="28"/>
          <w:szCs w:val="28"/>
        </w:rPr>
        <w:t>)</w:t>
      </w: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2040"/>
        <w:gridCol w:w="730"/>
        <w:gridCol w:w="718"/>
        <w:gridCol w:w="773"/>
        <w:gridCol w:w="802"/>
      </w:tblGrid>
      <w:tr w:rsidR="001203EF" w:rsidRPr="00B40726" w:rsidTr="00714FE9">
        <w:trPr>
          <w:cantSplit/>
          <w:trHeight w:val="1895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Pr="00B40726" w:rsidRDefault="001203EF" w:rsidP="00537B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40726">
              <w:rPr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203EF" w:rsidRPr="00B40726" w:rsidRDefault="001203EF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B40726">
              <w:rPr>
                <w:b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203EF" w:rsidRPr="00B40726" w:rsidRDefault="001203EF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Вид расхода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203EF" w:rsidRPr="00B40726" w:rsidRDefault="001203EF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203EF" w:rsidRPr="00B40726" w:rsidRDefault="001203EF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203EF" w:rsidRPr="00B40726" w:rsidRDefault="001203EF" w:rsidP="00537B2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Утверждено</w:t>
            </w:r>
          </w:p>
        </w:tc>
      </w:tr>
    </w:tbl>
    <w:p w:rsidR="001203EF" w:rsidRPr="00835E7D" w:rsidRDefault="001203EF" w:rsidP="00000294">
      <w:pPr>
        <w:tabs>
          <w:tab w:val="left" w:pos="4660"/>
          <w:tab w:val="left" w:pos="7620"/>
          <w:tab w:val="left" w:pos="8220"/>
        </w:tabs>
        <w:rPr>
          <w:b/>
          <w:sz w:val="28"/>
          <w:szCs w:val="28"/>
        </w:rPr>
      </w:pPr>
    </w:p>
    <w:p w:rsidR="001203EF" w:rsidRDefault="001203EF" w:rsidP="00000294"/>
    <w:tbl>
      <w:tblPr>
        <w:tblW w:w="99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2040"/>
        <w:gridCol w:w="730"/>
        <w:gridCol w:w="718"/>
        <w:gridCol w:w="773"/>
        <w:gridCol w:w="944"/>
      </w:tblGrid>
      <w:tr w:rsidR="001203EF" w:rsidTr="00714FE9">
        <w:trPr>
          <w:trHeight w:val="300"/>
          <w:tblHeader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«Социально - экономическое развитие Лесноуколовского сельского поселения на 2015-2020 годы»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«Обеспечение безопасности жизнедеятельности населения Лесноуколовского сельского поселения»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дополнительных условий для расширения и укрепления материально-технического обеспечения системы профилактики преступлений и иных правонарушений»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охране общественного порядка в рамках действующих расходных обязательств в области национальной обороны, безопасности и правоохранительной деятельности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01 2 01 20350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01 2 01 20350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"Организация вре-менного трудоустройства несовер-шеннолетних граждан в возрасте от 14-18 лет в свободное от учебы время"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"Содействие в трудоустройстве несовершенно-летним гражданам"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203EF" w:rsidTr="00714FE9">
        <w:trPr>
          <w:trHeight w:val="103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профилактике безнадзорности и правонарушений несовершеннолетних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"Организация времен-ного трудоустройства безработных граждан, испытывающих трудности в поиске работы"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Pr="0044385B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44385B">
              <w:rPr>
                <w:bCs/>
                <w:sz w:val="28"/>
                <w:szCs w:val="28"/>
              </w:rPr>
              <w:t>Основное мероприятие "Трудо-устройство бе</w:t>
            </w:r>
            <w:r>
              <w:rPr>
                <w:bCs/>
                <w:sz w:val="28"/>
                <w:szCs w:val="28"/>
              </w:rPr>
              <w:t xml:space="preserve">зработных граждан"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Pr="0044385B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4385B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Pr="0044385B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Pr="0044385B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Pr="0044385B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содействию занятости населения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01 5 01 29990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"Благоустройство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автомобильных дорог в границах по-селения"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01 7 01 20570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кладбищ"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мероприятия «Содержание кладбищ»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01 7 02 20010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мероприятия "Озеленение"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01 7 03 20010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130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"Содержание уличного освещения" 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по орга-низации наружного освещения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</w:tr>
      <w:tr w:rsidR="001203EF" w:rsidTr="00714FE9">
        <w:trPr>
          <w:trHeight w:val="36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01 7 04 81340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"Прочие меро-приятия по благоустройству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основного меропри-ятия "Прочие мероприятия по бла-гоустройству"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01 7 05 20010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" Развитие культурно досуговой деятельности сельского поселения"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Основное мероприятие "Обеспечение деятельности учреждений культуры"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(оказание услуг) государственных (муници-пальных) учреждений (организаций)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</w:tr>
      <w:tr w:rsidR="001203EF" w:rsidTr="00714FE9">
        <w:trPr>
          <w:trHeight w:val="402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01 8 01 00590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трансферты на осу-ществление деятельности учреждений (организаций) по культурно – досу-говой работе и народному творчеству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</w:t>
            </w:r>
          </w:p>
        </w:tc>
      </w:tr>
      <w:tr w:rsidR="001203EF" w:rsidTr="00714FE9">
        <w:trPr>
          <w:trHeight w:val="328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01 8 01 80590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1061</w:t>
            </w:r>
          </w:p>
        </w:tc>
      </w:tr>
      <w:tr w:rsidR="001203EF" w:rsidTr="00714FE9">
        <w:trPr>
          <w:trHeight w:val="419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Непрограммная часть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F149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3352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Непрограммное направление деятельности "Реализация функций органов власти Лесноуколовского сельского поселения"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F149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3352</w:t>
            </w:r>
          </w:p>
        </w:tc>
      </w:tr>
      <w:tr w:rsidR="001203EF" w:rsidTr="00714FE9">
        <w:trPr>
          <w:trHeight w:val="344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2342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99 9 00 00190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высшего должностного лица муници-пального образования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F149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(муници-пальными) органами, казенными уч-реждениями, органами управления го-сударственными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99 9 00 00210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F149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jc w:val="both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(муници-пальными)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1203EF" w:rsidTr="00714FE9">
        <w:trPr>
          <w:trHeight w:val="523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203EF" w:rsidTr="00714FE9">
        <w:trPr>
          <w:trHeight w:val="34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537B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EF" w:rsidRDefault="001203EF" w:rsidP="00044F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5081»;</w:t>
            </w:r>
          </w:p>
        </w:tc>
      </w:tr>
    </w:tbl>
    <w:p w:rsidR="001203EF" w:rsidRPr="000825A4" w:rsidRDefault="001203EF" w:rsidP="00000294">
      <w:pPr>
        <w:pStyle w:val="BodyTextIndent"/>
        <w:ind w:right="-2"/>
        <w:rPr>
          <w:b w:val="0"/>
          <w:sz w:val="28"/>
          <w:szCs w:val="28"/>
        </w:rPr>
      </w:pPr>
      <w:r w:rsidRPr="000825A4">
        <w:rPr>
          <w:b w:val="0"/>
          <w:sz w:val="28"/>
          <w:szCs w:val="28"/>
        </w:rPr>
        <w:t xml:space="preserve">- Приложение 7 к бюджету </w:t>
      </w:r>
      <w:r w:rsidRPr="000825A4">
        <w:rPr>
          <w:b w:val="0"/>
          <w:bCs w:val="0"/>
          <w:sz w:val="28"/>
          <w:szCs w:val="28"/>
        </w:rPr>
        <w:t>Лесноуколовского</w:t>
      </w:r>
      <w:r w:rsidRPr="000825A4">
        <w:rPr>
          <w:b w:val="0"/>
          <w:sz w:val="28"/>
          <w:szCs w:val="28"/>
        </w:rPr>
        <w:t xml:space="preserve"> сельского поселения на 2016 год, утвержденное в статьи </w:t>
      </w:r>
      <w:r>
        <w:rPr>
          <w:b w:val="0"/>
          <w:sz w:val="28"/>
          <w:szCs w:val="28"/>
        </w:rPr>
        <w:t>4</w:t>
      </w:r>
      <w:r w:rsidRPr="000825A4">
        <w:rPr>
          <w:b w:val="0"/>
          <w:sz w:val="28"/>
          <w:szCs w:val="28"/>
        </w:rPr>
        <w:t xml:space="preserve"> изложить в следующей редакции:</w:t>
      </w:r>
    </w:p>
    <w:p w:rsidR="001203EF" w:rsidRDefault="001203EF" w:rsidP="00000294">
      <w:pPr>
        <w:jc w:val="right"/>
        <w:rPr>
          <w:sz w:val="28"/>
          <w:szCs w:val="28"/>
        </w:rPr>
      </w:pPr>
    </w:p>
    <w:p w:rsidR="001203EF" w:rsidRDefault="001203EF" w:rsidP="00000294">
      <w:pPr>
        <w:jc w:val="right"/>
        <w:rPr>
          <w:sz w:val="28"/>
          <w:szCs w:val="28"/>
        </w:rPr>
      </w:pPr>
    </w:p>
    <w:p w:rsidR="001203EF" w:rsidRPr="00835E7D" w:rsidRDefault="001203EF" w:rsidP="0000029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35E7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1203EF" w:rsidRPr="00835E7D" w:rsidRDefault="001203EF" w:rsidP="00000294">
      <w:pPr>
        <w:ind w:firstLine="709"/>
        <w:jc w:val="right"/>
        <w:rPr>
          <w:sz w:val="28"/>
          <w:szCs w:val="28"/>
        </w:rPr>
      </w:pPr>
      <w:r w:rsidRPr="00835E7D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>Лесноуколовского</w:t>
      </w:r>
    </w:p>
    <w:p w:rsidR="001203EF" w:rsidRPr="00835E7D" w:rsidRDefault="001203EF" w:rsidP="00000294">
      <w:pPr>
        <w:ind w:firstLine="709"/>
        <w:jc w:val="right"/>
        <w:rPr>
          <w:b/>
          <w:bCs/>
          <w:sz w:val="28"/>
          <w:szCs w:val="28"/>
        </w:rPr>
      </w:pPr>
      <w:r w:rsidRPr="00835E7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2016</w:t>
      </w:r>
      <w:r w:rsidRPr="00835E7D">
        <w:rPr>
          <w:sz w:val="28"/>
          <w:szCs w:val="28"/>
        </w:rPr>
        <w:t xml:space="preserve"> год </w:t>
      </w:r>
    </w:p>
    <w:p w:rsidR="001203EF" w:rsidRDefault="001203EF" w:rsidP="00000294">
      <w:pPr>
        <w:jc w:val="center"/>
        <w:rPr>
          <w:b/>
          <w:sz w:val="28"/>
          <w:szCs w:val="28"/>
        </w:rPr>
      </w:pPr>
    </w:p>
    <w:p w:rsidR="001203EF" w:rsidRDefault="001203EF" w:rsidP="00000294">
      <w:pPr>
        <w:jc w:val="center"/>
        <w:rPr>
          <w:b/>
          <w:sz w:val="28"/>
          <w:szCs w:val="28"/>
        </w:rPr>
      </w:pPr>
    </w:p>
    <w:p w:rsidR="001203EF" w:rsidRPr="00835E7D" w:rsidRDefault="001203EF" w:rsidP="00000294">
      <w:pPr>
        <w:jc w:val="center"/>
        <w:rPr>
          <w:b/>
          <w:sz w:val="28"/>
          <w:szCs w:val="28"/>
        </w:rPr>
      </w:pPr>
      <w:r w:rsidRPr="00835E7D">
        <w:rPr>
          <w:b/>
          <w:sz w:val="28"/>
          <w:szCs w:val="28"/>
        </w:rPr>
        <w:t>БЮДЖЕТ</w:t>
      </w:r>
    </w:p>
    <w:p w:rsidR="001203EF" w:rsidRDefault="001203EF" w:rsidP="000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835E7D">
        <w:rPr>
          <w:b/>
          <w:sz w:val="28"/>
          <w:szCs w:val="28"/>
        </w:rPr>
        <w:t xml:space="preserve">дорожного  </w:t>
      </w:r>
      <w:r>
        <w:rPr>
          <w:b/>
          <w:sz w:val="28"/>
          <w:szCs w:val="28"/>
        </w:rPr>
        <w:t>фонда</w:t>
      </w:r>
    </w:p>
    <w:p w:rsidR="001203EF" w:rsidRPr="00835E7D" w:rsidRDefault="001203EF" w:rsidP="00000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Лесноуколовского сельского поселения на 2016</w:t>
      </w:r>
      <w:r w:rsidRPr="00835E7D">
        <w:rPr>
          <w:b/>
          <w:sz w:val="28"/>
          <w:szCs w:val="28"/>
        </w:rPr>
        <w:t xml:space="preserve"> год</w:t>
      </w:r>
    </w:p>
    <w:p w:rsidR="001203EF" w:rsidRPr="00835E7D" w:rsidRDefault="001203EF" w:rsidP="00000294">
      <w:pPr>
        <w:jc w:val="center"/>
        <w:rPr>
          <w:sz w:val="28"/>
          <w:szCs w:val="28"/>
        </w:rPr>
      </w:pPr>
      <w:r w:rsidRPr="00835E7D">
        <w:rPr>
          <w:sz w:val="28"/>
          <w:szCs w:val="28"/>
        </w:rPr>
        <w:t>(тыс.руб</w:t>
      </w:r>
      <w:r>
        <w:rPr>
          <w:sz w:val="28"/>
          <w:szCs w:val="28"/>
        </w:rPr>
        <w:t>лей</w:t>
      </w:r>
      <w:r w:rsidRPr="00835E7D">
        <w:rPr>
          <w:sz w:val="28"/>
          <w:szCs w:val="28"/>
        </w:rPr>
        <w:t>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5"/>
        <w:gridCol w:w="2103"/>
      </w:tblGrid>
      <w:tr w:rsidR="001203EF" w:rsidRPr="00835E7D" w:rsidTr="00FC1651">
        <w:tc>
          <w:tcPr>
            <w:tcW w:w="822" w:type="dxa"/>
          </w:tcPr>
          <w:p w:rsidR="001203EF" w:rsidRPr="00835E7D" w:rsidRDefault="001203EF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85" w:type="dxa"/>
          </w:tcPr>
          <w:p w:rsidR="001203EF" w:rsidRPr="00835E7D" w:rsidRDefault="001203EF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03" w:type="dxa"/>
          </w:tcPr>
          <w:p w:rsidR="001203EF" w:rsidRPr="00835E7D" w:rsidRDefault="001203EF" w:rsidP="00537B20">
            <w:pPr>
              <w:jc w:val="center"/>
              <w:rPr>
                <w:b/>
                <w:sz w:val="28"/>
                <w:szCs w:val="28"/>
              </w:rPr>
            </w:pPr>
            <w:r w:rsidRPr="00835E7D">
              <w:rPr>
                <w:b/>
                <w:sz w:val="28"/>
                <w:szCs w:val="28"/>
              </w:rPr>
              <w:t>Утверждено</w:t>
            </w:r>
          </w:p>
        </w:tc>
      </w:tr>
    </w:tbl>
    <w:p w:rsidR="001203EF" w:rsidRPr="00B50278" w:rsidRDefault="001203EF" w:rsidP="00000294">
      <w:pPr>
        <w:rPr>
          <w:sz w:val="4"/>
          <w:szCs w:val="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5"/>
        <w:gridCol w:w="2103"/>
      </w:tblGrid>
      <w:tr w:rsidR="001203EF" w:rsidRPr="00B50278" w:rsidTr="00FC1651">
        <w:trPr>
          <w:tblHeader/>
        </w:trPr>
        <w:tc>
          <w:tcPr>
            <w:tcW w:w="822" w:type="dxa"/>
          </w:tcPr>
          <w:p w:rsidR="001203EF" w:rsidRPr="00B50278" w:rsidRDefault="001203EF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1203EF" w:rsidRPr="00B50278" w:rsidRDefault="001203EF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</w:tcPr>
          <w:p w:rsidR="001203EF" w:rsidRPr="00B50278" w:rsidRDefault="001203EF" w:rsidP="00537B20">
            <w:pPr>
              <w:jc w:val="center"/>
              <w:rPr>
                <w:sz w:val="28"/>
                <w:szCs w:val="28"/>
              </w:rPr>
            </w:pPr>
            <w:r w:rsidRPr="00B50278">
              <w:rPr>
                <w:sz w:val="28"/>
                <w:szCs w:val="28"/>
              </w:rPr>
              <w:t>3</w:t>
            </w:r>
          </w:p>
        </w:tc>
      </w:tr>
      <w:tr w:rsidR="001203EF" w:rsidRPr="00835E7D" w:rsidTr="00FC1651">
        <w:tc>
          <w:tcPr>
            <w:tcW w:w="9810" w:type="dxa"/>
            <w:gridSpan w:val="3"/>
          </w:tcPr>
          <w:p w:rsidR="001203EF" w:rsidRPr="00835E7D" w:rsidRDefault="001203EF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Доходы</w:t>
            </w:r>
          </w:p>
        </w:tc>
      </w:tr>
      <w:tr w:rsidR="001203EF" w:rsidRPr="00835E7D" w:rsidTr="00FC1651">
        <w:tc>
          <w:tcPr>
            <w:tcW w:w="822" w:type="dxa"/>
          </w:tcPr>
          <w:p w:rsidR="001203EF" w:rsidRPr="00835E7D" w:rsidRDefault="001203EF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03" w:type="dxa"/>
          </w:tcPr>
          <w:p w:rsidR="001203EF" w:rsidRPr="00835E7D" w:rsidRDefault="001203EF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835E7D" w:rsidTr="00FC1651">
        <w:tc>
          <w:tcPr>
            <w:tcW w:w="822" w:type="dxa"/>
          </w:tcPr>
          <w:p w:rsidR="001203EF" w:rsidRPr="00835E7D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1203EF" w:rsidRPr="00835E7D" w:rsidRDefault="001203EF" w:rsidP="00537B20">
            <w:pPr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103" w:type="dxa"/>
          </w:tcPr>
          <w:p w:rsidR="001203EF" w:rsidRPr="00835E7D" w:rsidRDefault="001203EF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835E7D" w:rsidTr="00FC1651">
        <w:tc>
          <w:tcPr>
            <w:tcW w:w="9810" w:type="dxa"/>
            <w:gridSpan w:val="3"/>
          </w:tcPr>
          <w:p w:rsidR="001203EF" w:rsidRPr="00835E7D" w:rsidRDefault="001203EF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Расходы</w:t>
            </w:r>
          </w:p>
        </w:tc>
      </w:tr>
      <w:tr w:rsidR="001203EF" w:rsidRPr="00835E7D" w:rsidTr="00FC1651">
        <w:tc>
          <w:tcPr>
            <w:tcW w:w="822" w:type="dxa"/>
          </w:tcPr>
          <w:p w:rsidR="001203EF" w:rsidRPr="00835E7D" w:rsidRDefault="001203EF" w:rsidP="00537B20">
            <w:pPr>
              <w:jc w:val="center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1</w:t>
            </w:r>
          </w:p>
        </w:tc>
        <w:tc>
          <w:tcPr>
            <w:tcW w:w="6885" w:type="dxa"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Содержание и ремонт автомобильных дорог общего пользования  местного значения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03" w:type="dxa"/>
          </w:tcPr>
          <w:p w:rsidR="001203EF" w:rsidRPr="00835E7D" w:rsidRDefault="001203EF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1203EF" w:rsidRPr="00835E7D" w:rsidTr="00FC1651">
        <w:tc>
          <w:tcPr>
            <w:tcW w:w="822" w:type="dxa"/>
          </w:tcPr>
          <w:p w:rsidR="001203EF" w:rsidRPr="00835E7D" w:rsidRDefault="001203EF" w:rsidP="00537B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1203EF" w:rsidRPr="00835E7D" w:rsidRDefault="001203EF" w:rsidP="00537B20">
            <w:pPr>
              <w:jc w:val="both"/>
              <w:rPr>
                <w:sz w:val="28"/>
                <w:szCs w:val="28"/>
              </w:rPr>
            </w:pPr>
            <w:r w:rsidRPr="00835E7D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2103" w:type="dxa"/>
          </w:tcPr>
          <w:p w:rsidR="001203EF" w:rsidRPr="00835E7D" w:rsidRDefault="001203EF" w:rsidP="00537B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141».</w:t>
            </w:r>
          </w:p>
        </w:tc>
      </w:tr>
    </w:tbl>
    <w:p w:rsidR="001203EF" w:rsidRDefault="001203EF" w:rsidP="00E55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Лесноуколовского сельского поселения (Ануфриева Е.Г.) 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://lesnoukolovo.kraadm.ru</w:t>
      </w:r>
    </w:p>
    <w:p w:rsidR="001203EF" w:rsidRDefault="001203EF" w:rsidP="00E55BD7">
      <w:pPr>
        <w:pStyle w:val="BodyTextIndent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Данное решение вступает в силу со дня обнародования.</w:t>
      </w:r>
    </w:p>
    <w:p w:rsidR="001203EF" w:rsidRDefault="001203EF" w:rsidP="00E55BD7">
      <w:pPr>
        <w:pStyle w:val="BodyTextIndent"/>
        <w:ind w:firstLine="0"/>
        <w:rPr>
          <w:b w:val="0"/>
          <w:bCs w:val="0"/>
          <w:sz w:val="28"/>
          <w:szCs w:val="28"/>
        </w:rPr>
      </w:pPr>
    </w:p>
    <w:p w:rsidR="001203EF" w:rsidRDefault="001203EF" w:rsidP="00E55BD7">
      <w:pPr>
        <w:pStyle w:val="BodyTextIndent"/>
        <w:ind w:firstLine="0"/>
        <w:rPr>
          <w:b w:val="0"/>
          <w:bCs w:val="0"/>
          <w:sz w:val="28"/>
          <w:szCs w:val="28"/>
        </w:rPr>
      </w:pPr>
    </w:p>
    <w:p w:rsidR="001203EF" w:rsidRPr="00FA39F4" w:rsidRDefault="001203EF" w:rsidP="00E55BD7">
      <w:pPr>
        <w:pStyle w:val="BodyTextIndent"/>
        <w:ind w:firstLine="0"/>
        <w:rPr>
          <w:bCs w:val="0"/>
          <w:sz w:val="28"/>
          <w:szCs w:val="28"/>
        </w:rPr>
      </w:pPr>
      <w:r w:rsidRPr="00FA39F4">
        <w:rPr>
          <w:bCs w:val="0"/>
          <w:sz w:val="28"/>
          <w:szCs w:val="28"/>
        </w:rPr>
        <w:t>Глава Лесноуколовского</w:t>
      </w:r>
    </w:p>
    <w:p w:rsidR="001203EF" w:rsidRPr="00FA39F4" w:rsidRDefault="001203EF" w:rsidP="00E55BD7">
      <w:pPr>
        <w:tabs>
          <w:tab w:val="left" w:pos="0"/>
        </w:tabs>
        <w:rPr>
          <w:b/>
          <w:bCs/>
          <w:sz w:val="28"/>
          <w:szCs w:val="28"/>
        </w:rPr>
      </w:pPr>
      <w:r w:rsidRPr="00FA39F4">
        <w:rPr>
          <w:b/>
          <w:bCs/>
          <w:sz w:val="28"/>
          <w:szCs w:val="28"/>
        </w:rPr>
        <w:t>сельского поселения                                                                        Е.Г.Ануфриева</w:t>
      </w:r>
    </w:p>
    <w:p w:rsidR="001203EF" w:rsidRDefault="001203EF" w:rsidP="00E55BD7">
      <w:pPr>
        <w:tabs>
          <w:tab w:val="left" w:pos="0"/>
        </w:tabs>
        <w:rPr>
          <w:bCs/>
          <w:sz w:val="28"/>
          <w:szCs w:val="28"/>
        </w:rPr>
      </w:pPr>
    </w:p>
    <w:p w:rsidR="001203EF" w:rsidRDefault="001203EF" w:rsidP="00E55BD7">
      <w:pPr>
        <w:tabs>
          <w:tab w:val="left" w:pos="0"/>
        </w:tabs>
        <w:rPr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tabs>
          <w:tab w:val="left" w:pos="8280"/>
        </w:tabs>
        <w:ind w:right="367"/>
        <w:rPr>
          <w:b/>
          <w:bCs/>
          <w:sz w:val="28"/>
          <w:szCs w:val="28"/>
        </w:rPr>
      </w:pPr>
    </w:p>
    <w:p w:rsidR="001203EF" w:rsidRDefault="001203EF" w:rsidP="00000294">
      <w:pPr>
        <w:ind w:right="99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Пояснительная записка</w:t>
      </w:r>
    </w:p>
    <w:bookmarkEnd w:id="0"/>
    <w:p w:rsidR="001203EF" w:rsidRDefault="001203EF" w:rsidP="00000294">
      <w:pPr>
        <w:ind w:right="99"/>
        <w:jc w:val="center"/>
        <w:rPr>
          <w:b/>
          <w:bCs/>
        </w:rPr>
      </w:pPr>
      <w:r>
        <w:rPr>
          <w:b/>
          <w:bCs/>
          <w:sz w:val="28"/>
          <w:szCs w:val="28"/>
        </w:rPr>
        <w:t>к изменению бюджета Лесноуколовского сельского поселения муниципального района «Красненский район</w:t>
      </w:r>
      <w:r>
        <w:rPr>
          <w:b/>
          <w:bCs/>
        </w:rPr>
        <w:t>»</w:t>
      </w:r>
    </w:p>
    <w:p w:rsidR="001203EF" w:rsidRDefault="001203EF" w:rsidP="00000294">
      <w:pPr>
        <w:ind w:right="99"/>
        <w:jc w:val="center"/>
        <w:rPr>
          <w:b/>
          <w:bCs/>
        </w:rPr>
      </w:pPr>
    </w:p>
    <w:p w:rsidR="001203EF" w:rsidRDefault="001203EF" w:rsidP="00000294">
      <w:pPr>
        <w:ind w:right="99"/>
        <w:jc w:val="center"/>
        <w:rPr>
          <w:b/>
        </w:rPr>
      </w:pPr>
    </w:p>
    <w:p w:rsidR="001203EF" w:rsidRDefault="001203EF" w:rsidP="00000294">
      <w:pPr>
        <w:ind w:right="99" w:firstLine="720"/>
        <w:jc w:val="both"/>
        <w:rPr>
          <w:b/>
        </w:rPr>
      </w:pPr>
    </w:p>
    <w:p w:rsidR="001203EF" w:rsidRDefault="001203EF" w:rsidP="00000294">
      <w:pPr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решению земского собрания Лесноуколовского сельского поселения муниципального района «Красненский район» «О внесении изменений в решение земского собрания от 28 декабря 2015 года  № 159 «О бюджете Лесноуколовского сельского поселения  на 2016 год».</w:t>
      </w:r>
    </w:p>
    <w:p w:rsidR="001203EF" w:rsidRDefault="001203EF" w:rsidP="00000294">
      <w:pPr>
        <w:ind w:right="99"/>
      </w:pPr>
    </w:p>
    <w:p w:rsidR="001203EF" w:rsidRPr="00F14967" w:rsidRDefault="001203EF" w:rsidP="00FC1651">
      <w:pPr>
        <w:pStyle w:val="a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3298">
        <w:rPr>
          <w:rFonts w:ascii="Times New Roman" w:hAnsi="Times New Roman"/>
          <w:b w:val="0"/>
          <w:sz w:val="28"/>
          <w:szCs w:val="28"/>
        </w:rPr>
        <w:t>Предлагаю увеличить доходную и расходную часть бюджетов на 4 тыс. рублей</w:t>
      </w:r>
      <w:r>
        <w:rPr>
          <w:rFonts w:ascii="Times New Roman" w:hAnsi="Times New Roman"/>
          <w:b w:val="0"/>
          <w:sz w:val="28"/>
          <w:szCs w:val="28"/>
        </w:rPr>
        <w:t xml:space="preserve"> за счет поступления дополнительных средств</w:t>
      </w:r>
      <w:r w:rsidRPr="00A53298">
        <w:rPr>
          <w:rFonts w:ascii="Times New Roman" w:hAnsi="Times New Roman"/>
          <w:b w:val="0"/>
          <w:sz w:val="28"/>
          <w:szCs w:val="28"/>
        </w:rPr>
        <w:t xml:space="preserve"> и направить их на увеличение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14967">
        <w:rPr>
          <w:rFonts w:ascii="Times New Roman" w:hAnsi="Times New Roman"/>
          <w:b w:val="0"/>
          <w:sz w:val="28"/>
          <w:szCs w:val="28"/>
        </w:rPr>
        <w:t>по разделу 010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F14967">
        <w:rPr>
          <w:rFonts w:ascii="Times New Roman" w:hAnsi="Times New Roman"/>
          <w:b w:val="0"/>
          <w:sz w:val="28"/>
          <w:szCs w:val="28"/>
        </w:rPr>
        <w:t xml:space="preserve"> «Общегосударственные вопросы».</w:t>
      </w:r>
    </w:p>
    <w:p w:rsidR="001203EF" w:rsidRPr="00FC1651" w:rsidRDefault="001203EF" w:rsidP="00000294">
      <w:pPr>
        <w:pStyle w:val="a"/>
        <w:jc w:val="both"/>
        <w:rPr>
          <w:b w:val="0"/>
          <w:sz w:val="28"/>
          <w:szCs w:val="28"/>
        </w:rPr>
      </w:pPr>
    </w:p>
    <w:p w:rsidR="001203EF" w:rsidRPr="00FC1651" w:rsidRDefault="001203EF" w:rsidP="00000294">
      <w:pPr>
        <w:pStyle w:val="BodyText"/>
        <w:ind w:firstLine="567"/>
        <w:rPr>
          <w:bCs/>
          <w:sz w:val="28"/>
          <w:szCs w:val="28"/>
        </w:rPr>
      </w:pPr>
      <w:r w:rsidRPr="00FC1651">
        <w:rPr>
          <w:bCs/>
          <w:sz w:val="28"/>
          <w:szCs w:val="28"/>
        </w:rPr>
        <w:t>Итого план по доходам на 2016 год составляет  50</w:t>
      </w:r>
      <w:r>
        <w:rPr>
          <w:bCs/>
          <w:sz w:val="28"/>
          <w:szCs w:val="28"/>
        </w:rPr>
        <w:t>81</w:t>
      </w:r>
      <w:r w:rsidRPr="00FC1651">
        <w:rPr>
          <w:bCs/>
          <w:sz w:val="28"/>
          <w:szCs w:val="28"/>
        </w:rPr>
        <w:t>тыс. руб., план по расходам 50</w:t>
      </w:r>
      <w:r>
        <w:rPr>
          <w:bCs/>
          <w:sz w:val="28"/>
          <w:szCs w:val="28"/>
        </w:rPr>
        <w:t>81</w:t>
      </w:r>
      <w:r w:rsidRPr="00FC1651">
        <w:rPr>
          <w:bCs/>
          <w:sz w:val="28"/>
          <w:szCs w:val="28"/>
        </w:rPr>
        <w:t>тыс. руб.</w:t>
      </w:r>
    </w:p>
    <w:p w:rsidR="001203EF" w:rsidRPr="00FC1651" w:rsidRDefault="001203EF" w:rsidP="00000294">
      <w:pPr>
        <w:pStyle w:val="a"/>
        <w:rPr>
          <w:b w:val="0"/>
          <w:szCs w:val="28"/>
        </w:rPr>
      </w:pPr>
    </w:p>
    <w:p w:rsidR="001203EF" w:rsidRPr="00FC1651" w:rsidRDefault="001203EF" w:rsidP="00000294">
      <w:pPr>
        <w:pStyle w:val="a"/>
        <w:jc w:val="left"/>
        <w:rPr>
          <w:b w:val="0"/>
          <w:szCs w:val="28"/>
        </w:rPr>
      </w:pPr>
    </w:p>
    <w:p w:rsidR="001203EF" w:rsidRPr="00C558B1" w:rsidRDefault="001203EF" w:rsidP="00000294">
      <w:pPr>
        <w:pStyle w:val="a"/>
        <w:jc w:val="left"/>
        <w:rPr>
          <w:rFonts w:ascii="Times New Roman" w:hAnsi="Times New Roman"/>
          <w:b w:val="0"/>
          <w:sz w:val="28"/>
          <w:szCs w:val="28"/>
        </w:rPr>
      </w:pPr>
      <w:r w:rsidRPr="00C558B1">
        <w:rPr>
          <w:rFonts w:ascii="Times New Roman" w:hAnsi="Times New Roman"/>
          <w:b w:val="0"/>
          <w:sz w:val="28"/>
          <w:szCs w:val="28"/>
        </w:rPr>
        <w:t xml:space="preserve">Главный бухгалтер администрации                                          </w:t>
      </w:r>
    </w:p>
    <w:p w:rsidR="001203EF" w:rsidRPr="00C558B1" w:rsidRDefault="001203EF" w:rsidP="00000294">
      <w:pPr>
        <w:pStyle w:val="a"/>
        <w:jc w:val="left"/>
        <w:rPr>
          <w:rFonts w:ascii="Times New Roman" w:hAnsi="Times New Roman"/>
          <w:b w:val="0"/>
          <w:sz w:val="28"/>
          <w:szCs w:val="28"/>
        </w:rPr>
      </w:pPr>
      <w:r w:rsidRPr="00C558B1">
        <w:rPr>
          <w:rFonts w:ascii="Times New Roman" w:hAnsi="Times New Roman"/>
          <w:b w:val="0"/>
          <w:sz w:val="28"/>
          <w:szCs w:val="28"/>
        </w:rPr>
        <w:t>Лесноуколовского се</w:t>
      </w:r>
      <w:r>
        <w:rPr>
          <w:rFonts w:ascii="Times New Roman" w:hAnsi="Times New Roman"/>
          <w:b w:val="0"/>
          <w:sz w:val="28"/>
          <w:szCs w:val="28"/>
        </w:rPr>
        <w:t xml:space="preserve">льского поселения                                        </w:t>
      </w:r>
      <w:r w:rsidRPr="00C558B1">
        <w:rPr>
          <w:rFonts w:ascii="Times New Roman" w:hAnsi="Times New Roman"/>
          <w:b w:val="0"/>
          <w:sz w:val="28"/>
          <w:szCs w:val="28"/>
        </w:rPr>
        <w:t>Л.М. Игнатьева</w:t>
      </w:r>
    </w:p>
    <w:p w:rsidR="001203EF" w:rsidRPr="00C558B1" w:rsidRDefault="001203EF" w:rsidP="00000294">
      <w:pPr>
        <w:rPr>
          <w:bCs/>
          <w:sz w:val="28"/>
          <w:szCs w:val="28"/>
        </w:rPr>
      </w:pPr>
    </w:p>
    <w:p w:rsidR="001203EF" w:rsidRPr="00C558B1" w:rsidRDefault="001203EF" w:rsidP="00000294">
      <w:pPr>
        <w:tabs>
          <w:tab w:val="left" w:pos="8280"/>
        </w:tabs>
        <w:ind w:right="367"/>
        <w:rPr>
          <w:bCs/>
          <w:sz w:val="28"/>
          <w:szCs w:val="28"/>
        </w:rPr>
      </w:pPr>
    </w:p>
    <w:p w:rsidR="001203EF" w:rsidRDefault="001203EF"/>
    <w:sectPr w:rsidR="001203EF" w:rsidSect="00537B20">
      <w:headerReference w:type="even" r:id="rId8"/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3EF" w:rsidRDefault="001203EF">
      <w:r>
        <w:separator/>
      </w:r>
    </w:p>
  </w:endnote>
  <w:endnote w:type="continuationSeparator" w:id="1">
    <w:p w:rsidR="001203EF" w:rsidRDefault="0012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3EF" w:rsidRDefault="001203EF">
      <w:r>
        <w:separator/>
      </w:r>
    </w:p>
  </w:footnote>
  <w:footnote w:type="continuationSeparator" w:id="1">
    <w:p w:rsidR="001203EF" w:rsidRDefault="0012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EF" w:rsidRDefault="001203EF" w:rsidP="00537B2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3EF" w:rsidRDefault="001203EF" w:rsidP="00537B2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EF" w:rsidRDefault="001203EF" w:rsidP="00537B2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03EF" w:rsidRDefault="001203EF" w:rsidP="00537B2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5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18"/>
  </w:num>
  <w:num w:numId="13">
    <w:abstractNumId w:val="9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2014"/>
    </w:lvlOverride>
    <w:lvlOverride w:ilvl="2">
      <w:startOverride w:val="2014"/>
    </w:lvlOverride>
    <w:lvlOverride w:ilvl="3">
      <w:startOverride w:val="2014"/>
    </w:lvlOverride>
    <w:lvlOverride w:ilvl="4">
      <w:startOverride w:val="2014"/>
    </w:lvlOverride>
    <w:lvlOverride w:ilvl="5">
      <w:startOverride w:val="2014"/>
    </w:lvlOverride>
    <w:lvlOverride w:ilvl="6">
      <w:startOverride w:val="2014"/>
    </w:lvlOverride>
    <w:lvlOverride w:ilvl="7">
      <w:startOverride w:val="2014"/>
    </w:lvlOverride>
    <w:lvlOverride w:ilvl="8">
      <w:startOverride w:val="2014"/>
    </w:lvlOverride>
  </w:num>
  <w:num w:numId="25">
    <w:abstractNumId w:val="12"/>
  </w:num>
  <w:num w:numId="26">
    <w:abstractNumId w:val="7"/>
  </w:num>
  <w:num w:numId="27">
    <w:abstractNumId w:val="21"/>
  </w:num>
  <w:num w:numId="28">
    <w:abstractNumId w:val="2"/>
  </w:num>
  <w:num w:numId="29">
    <w:abstractNumId w:val="5"/>
  </w:num>
  <w:num w:numId="30">
    <w:abstractNumId w:val="2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EE4"/>
    <w:rsid w:val="00000294"/>
    <w:rsid w:val="000368DC"/>
    <w:rsid w:val="00044F92"/>
    <w:rsid w:val="000825A4"/>
    <w:rsid w:val="00085F7A"/>
    <w:rsid w:val="001203EF"/>
    <w:rsid w:val="00172C2F"/>
    <w:rsid w:val="0017741A"/>
    <w:rsid w:val="0019503D"/>
    <w:rsid w:val="001A2483"/>
    <w:rsid w:val="001F7821"/>
    <w:rsid w:val="00262946"/>
    <w:rsid w:val="00282848"/>
    <w:rsid w:val="002A7867"/>
    <w:rsid w:val="00432037"/>
    <w:rsid w:val="00442366"/>
    <w:rsid w:val="0044385B"/>
    <w:rsid w:val="004478B3"/>
    <w:rsid w:val="00491FE0"/>
    <w:rsid w:val="00513060"/>
    <w:rsid w:val="00537B20"/>
    <w:rsid w:val="00556512"/>
    <w:rsid w:val="005D2775"/>
    <w:rsid w:val="006041E8"/>
    <w:rsid w:val="0062367B"/>
    <w:rsid w:val="00714FE9"/>
    <w:rsid w:val="007630EE"/>
    <w:rsid w:val="007C0FB2"/>
    <w:rsid w:val="00835E7D"/>
    <w:rsid w:val="00867FE9"/>
    <w:rsid w:val="008B3002"/>
    <w:rsid w:val="008D3F14"/>
    <w:rsid w:val="00926101"/>
    <w:rsid w:val="00986CF1"/>
    <w:rsid w:val="0098731F"/>
    <w:rsid w:val="00A24CE6"/>
    <w:rsid w:val="00A33707"/>
    <w:rsid w:val="00A53298"/>
    <w:rsid w:val="00A65817"/>
    <w:rsid w:val="00A818C5"/>
    <w:rsid w:val="00AB6D0D"/>
    <w:rsid w:val="00B359AB"/>
    <w:rsid w:val="00B40726"/>
    <w:rsid w:val="00B4729E"/>
    <w:rsid w:val="00B50278"/>
    <w:rsid w:val="00C05EE4"/>
    <w:rsid w:val="00C558B1"/>
    <w:rsid w:val="00C935A0"/>
    <w:rsid w:val="00CD05A8"/>
    <w:rsid w:val="00CD70AF"/>
    <w:rsid w:val="00D27405"/>
    <w:rsid w:val="00D328DE"/>
    <w:rsid w:val="00D40081"/>
    <w:rsid w:val="00D87EA8"/>
    <w:rsid w:val="00DD0EAD"/>
    <w:rsid w:val="00E55BD7"/>
    <w:rsid w:val="00E55CC5"/>
    <w:rsid w:val="00F11583"/>
    <w:rsid w:val="00F14967"/>
    <w:rsid w:val="00F9774D"/>
    <w:rsid w:val="00FA39F4"/>
    <w:rsid w:val="00FC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2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294"/>
    <w:pPr>
      <w:keepNext/>
      <w:tabs>
        <w:tab w:val="left" w:pos="180"/>
      </w:tabs>
      <w:ind w:firstLine="540"/>
      <w:jc w:val="both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294"/>
    <w:pPr>
      <w:keepNext/>
      <w:ind w:left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294"/>
    <w:pPr>
      <w:keepNext/>
      <w:autoSpaceDE w:val="0"/>
      <w:autoSpaceDN w:val="0"/>
      <w:adjustRightInd w:val="0"/>
      <w:outlineLvl w:val="3"/>
    </w:pPr>
    <w:rPr>
      <w:b/>
      <w:bCs/>
      <w:color w:val="000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2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294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02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02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294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02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029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0294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0029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0294"/>
    <w:rPr>
      <w:rFonts w:ascii="Times New Roman" w:hAnsi="Times New Roman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0029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00294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rsid w:val="0000029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00294"/>
    <w:pPr>
      <w:ind w:firstLine="72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00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00294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000294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customStyle="1" w:styleId="FR2">
    <w:name w:val="FR2"/>
    <w:uiPriority w:val="99"/>
    <w:rsid w:val="00000294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FR3">
    <w:name w:val="FR3"/>
    <w:uiPriority w:val="99"/>
    <w:rsid w:val="000002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000294"/>
    <w:pPr>
      <w:ind w:firstLine="36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0029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0029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Стиль"/>
    <w:basedOn w:val="Normal"/>
    <w:next w:val="Title"/>
    <w:link w:val="a0"/>
    <w:uiPriority w:val="99"/>
    <w:rsid w:val="00000294"/>
    <w:pPr>
      <w:jc w:val="center"/>
    </w:pPr>
    <w:rPr>
      <w:rFonts w:ascii="Calibri" w:eastAsia="Calibri" w:hAnsi="Calibri"/>
      <w:b/>
      <w:bCs/>
      <w:sz w:val="44"/>
    </w:rPr>
  </w:style>
  <w:style w:type="character" w:customStyle="1" w:styleId="a0">
    <w:name w:val="Название Знак"/>
    <w:basedOn w:val="DefaultParagraphFont"/>
    <w:link w:val="a"/>
    <w:uiPriority w:val="99"/>
    <w:locked/>
    <w:rsid w:val="00000294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xl24">
    <w:name w:val="xl24"/>
    <w:basedOn w:val="Normal"/>
    <w:uiPriority w:val="99"/>
    <w:rsid w:val="00000294"/>
    <w:pP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25">
    <w:name w:val="xl25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26">
    <w:name w:val="xl26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27">
    <w:name w:val="xl27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28">
    <w:name w:val="xl28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29">
    <w:name w:val="xl29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0">
    <w:name w:val="xl30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31">
    <w:name w:val="xl31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2">
    <w:name w:val="xl32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3">
    <w:name w:val="xl33"/>
    <w:basedOn w:val="Normal"/>
    <w:uiPriority w:val="99"/>
    <w:rsid w:val="00000294"/>
    <w:pP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34">
    <w:name w:val="xl34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35">
    <w:name w:val="xl35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36">
    <w:name w:val="xl36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28"/>
      <w:szCs w:val="28"/>
    </w:rPr>
  </w:style>
  <w:style w:type="paragraph" w:customStyle="1" w:styleId="xl37">
    <w:name w:val="xl37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38">
    <w:name w:val="xl38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sz w:val="28"/>
      <w:szCs w:val="28"/>
    </w:rPr>
  </w:style>
  <w:style w:type="paragraph" w:customStyle="1" w:styleId="xl39">
    <w:name w:val="xl39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40">
    <w:name w:val="xl40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 w:val="28"/>
      <w:szCs w:val="28"/>
    </w:rPr>
  </w:style>
  <w:style w:type="paragraph" w:customStyle="1" w:styleId="xl41">
    <w:name w:val="xl41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42">
    <w:name w:val="xl42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43">
    <w:name w:val="xl43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8"/>
      <w:szCs w:val="28"/>
    </w:rPr>
  </w:style>
  <w:style w:type="paragraph" w:customStyle="1" w:styleId="xl44">
    <w:name w:val="xl44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45">
    <w:name w:val="xl45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46">
    <w:name w:val="xl46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xl47">
    <w:name w:val="xl47"/>
    <w:basedOn w:val="Normal"/>
    <w:uiPriority w:val="99"/>
    <w:rsid w:val="000002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002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00294"/>
    <w:rPr>
      <w:rFonts w:cs="Times New Roman"/>
    </w:rPr>
  </w:style>
  <w:style w:type="paragraph" w:customStyle="1" w:styleId="Char">
    <w:name w:val="Знак Char Знак Знак Знак Знак Знак Знак Знак"/>
    <w:basedOn w:val="Normal"/>
    <w:uiPriority w:val="99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002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00294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000294"/>
    <w:pPr>
      <w:widowControl w:val="0"/>
      <w:autoSpaceDE w:val="0"/>
      <w:autoSpaceDN w:val="0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002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000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00294"/>
    <w:rPr>
      <w:rFonts w:ascii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0002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2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0002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294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DefaultParagraphFont"/>
    <w:link w:val="11"/>
    <w:uiPriority w:val="99"/>
    <w:locked/>
    <w:rsid w:val="00000294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000294"/>
    <w:pPr>
      <w:shd w:val="clear" w:color="auto" w:fill="FFFFFF"/>
      <w:spacing w:before="420" w:after="300" w:line="240" w:lineRule="atLeast"/>
      <w:jc w:val="both"/>
      <w:outlineLvl w:val="0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00294"/>
    <w:rPr>
      <w:rFonts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00294"/>
    <w:pPr>
      <w:shd w:val="clear" w:color="auto" w:fill="FFFFFF"/>
      <w:spacing w:line="480" w:lineRule="exact"/>
    </w:pPr>
    <w:rPr>
      <w:rFonts w:ascii="Calibri" w:eastAsia="Calibri" w:hAnsi="Calibri"/>
      <w:b/>
      <w:bCs/>
      <w:i/>
      <w:iCs/>
      <w:sz w:val="27"/>
      <w:szCs w:val="27"/>
      <w:lang w:eastAsia="en-US"/>
    </w:rPr>
  </w:style>
  <w:style w:type="character" w:customStyle="1" w:styleId="10">
    <w:name w:val="Заголовок №1"/>
    <w:basedOn w:val="1"/>
    <w:uiPriority w:val="99"/>
    <w:rsid w:val="00000294"/>
    <w:rPr>
      <w:u w:val="single"/>
    </w:rPr>
  </w:style>
  <w:style w:type="character" w:customStyle="1" w:styleId="17">
    <w:name w:val="Заголовок №17"/>
    <w:basedOn w:val="1"/>
    <w:uiPriority w:val="99"/>
    <w:rsid w:val="00000294"/>
    <w:rPr>
      <w:u w:val="single"/>
    </w:rPr>
  </w:style>
  <w:style w:type="character" w:customStyle="1" w:styleId="14">
    <w:name w:val="Заголовок №14"/>
    <w:basedOn w:val="1"/>
    <w:uiPriority w:val="99"/>
    <w:rsid w:val="00000294"/>
    <w:rPr>
      <w:u w:val="single"/>
    </w:rPr>
  </w:style>
  <w:style w:type="character" w:customStyle="1" w:styleId="19">
    <w:name w:val="Основной текст + Полужирный19"/>
    <w:basedOn w:val="DefaultParagraphFont"/>
    <w:uiPriority w:val="99"/>
    <w:rsid w:val="00000294"/>
    <w:rPr>
      <w:rFonts w:cs="Times New Roman"/>
      <w:b/>
      <w:bCs/>
      <w:sz w:val="26"/>
      <w:szCs w:val="26"/>
      <w:lang w:bidi="ar-SA"/>
    </w:rPr>
  </w:style>
  <w:style w:type="character" w:customStyle="1" w:styleId="18">
    <w:name w:val="Основной текст + Полужирный18"/>
    <w:basedOn w:val="DefaultParagraphFont"/>
    <w:uiPriority w:val="99"/>
    <w:rsid w:val="00000294"/>
    <w:rPr>
      <w:rFonts w:cs="Times New Roman"/>
      <w:b/>
      <w:bCs/>
      <w:sz w:val="26"/>
      <w:szCs w:val="26"/>
      <w:lang w:bidi="ar-SA"/>
    </w:rPr>
  </w:style>
  <w:style w:type="paragraph" w:customStyle="1" w:styleId="12">
    <w:name w:val="Абзац списка1"/>
    <w:basedOn w:val="Normal"/>
    <w:uiPriority w:val="99"/>
    <w:rsid w:val="0000029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0">
    <w:name w:val="Знак Знак10"/>
    <w:uiPriority w:val="99"/>
    <w:rsid w:val="00000294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002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029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har1">
    <w:name w:val="Знак Char Знак Знак Знак Знак Знак Знак Знак1"/>
    <w:basedOn w:val="Normal"/>
    <w:uiPriority w:val="99"/>
    <w:rsid w:val="00000294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1">
    <w:name w:val="Знак Знак"/>
    <w:basedOn w:val="DefaultParagraphFont"/>
    <w:uiPriority w:val="99"/>
    <w:locked/>
    <w:rsid w:val="00000294"/>
    <w:rPr>
      <w:rFonts w:cs="Times New Roman"/>
      <w:sz w:val="24"/>
      <w:szCs w:val="24"/>
      <w:lang w:val="ru-RU" w:eastAsia="ru-RU" w:bidi="ar-SA"/>
    </w:rPr>
  </w:style>
  <w:style w:type="character" w:customStyle="1" w:styleId="8">
    <w:name w:val="Знак Знак8"/>
    <w:basedOn w:val="DefaultParagraphFont"/>
    <w:uiPriority w:val="99"/>
    <w:locked/>
    <w:rsid w:val="00000294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000294"/>
    <w:pPr>
      <w:autoSpaceDE w:val="0"/>
      <w:autoSpaceDN w:val="0"/>
      <w:adjustRightInd w:val="0"/>
    </w:pPr>
    <w:rPr>
      <w:rFonts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000294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00294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3">
    <w:name w:val="Основной текст Знак1"/>
    <w:basedOn w:val="DefaultParagraphFont"/>
    <w:uiPriority w:val="99"/>
    <w:semiHidden/>
    <w:locked/>
    <w:rsid w:val="00F149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18</Pages>
  <Words>3625</Words>
  <Characters>20666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UserX</cp:lastModifiedBy>
  <cp:revision>15</cp:revision>
  <dcterms:created xsi:type="dcterms:W3CDTF">2016-11-27T11:56:00Z</dcterms:created>
  <dcterms:modified xsi:type="dcterms:W3CDTF">2180-01-14T00:46:00Z</dcterms:modified>
</cp:coreProperties>
</file>