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3B" w:rsidRPr="00877CCD" w:rsidRDefault="0020003B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20003B" w:rsidRDefault="0020003B" w:rsidP="00877CCD">
                  <w:r w:rsidRPr="001F3CE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20003B" w:rsidRDefault="0020003B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20003B" w:rsidRDefault="0020003B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877CCD">
        <w:rPr>
          <w:rStyle w:val="FontStyle11"/>
          <w:sz w:val="32"/>
        </w:rPr>
        <w:t>АДМИНИСТРАЦИЯ</w:t>
      </w:r>
    </w:p>
    <w:p w:rsidR="0020003B" w:rsidRPr="00877CCD" w:rsidRDefault="0020003B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ЛЕСНОУКОЛОВСКОГО</w:t>
      </w:r>
      <w:r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20003B" w:rsidRPr="00877CCD" w:rsidRDefault="0020003B" w:rsidP="00877CCD">
      <w:pPr>
        <w:pStyle w:val="Style2"/>
        <w:widowControl/>
        <w:jc w:val="center"/>
        <w:rPr>
          <w:szCs w:val="20"/>
        </w:rPr>
      </w:pPr>
    </w:p>
    <w:p w:rsidR="0020003B" w:rsidRPr="00877CCD" w:rsidRDefault="0020003B" w:rsidP="00877CCD">
      <w:pPr>
        <w:pStyle w:val="Style2"/>
        <w:widowControl/>
        <w:jc w:val="center"/>
        <w:rPr>
          <w:szCs w:val="20"/>
        </w:rPr>
      </w:pPr>
    </w:p>
    <w:p w:rsidR="0020003B" w:rsidRPr="00877CCD" w:rsidRDefault="0020003B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20003B" w:rsidRPr="00877CCD" w:rsidRDefault="0020003B" w:rsidP="00877CCD">
      <w:pPr>
        <w:pStyle w:val="Style2"/>
        <w:widowControl/>
        <w:jc w:val="center"/>
        <w:rPr>
          <w:rStyle w:val="FontStyle11"/>
          <w:sz w:val="28"/>
        </w:rPr>
      </w:pPr>
    </w:p>
    <w:p w:rsidR="0020003B" w:rsidRPr="00877CCD" w:rsidRDefault="0020003B" w:rsidP="00877CCD">
      <w:pPr>
        <w:pStyle w:val="Style2"/>
        <w:widowControl/>
        <w:jc w:val="center"/>
        <w:rPr>
          <w:rStyle w:val="FontStyle11"/>
          <w:sz w:val="28"/>
        </w:rPr>
      </w:pPr>
    </w:p>
    <w:p w:rsidR="0020003B" w:rsidRPr="00877CCD" w:rsidRDefault="0020003B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120-р</w:t>
      </w:r>
    </w:p>
    <w:p w:rsidR="0020003B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Об организации охраны общественного порядка</w:t>
      </w: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при угрозе или возникновении чрезвычайных ситуаций</w:t>
      </w: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природного и техногенного характера на территории</w:t>
      </w:r>
    </w:p>
    <w:p w:rsidR="0020003B" w:rsidRPr="000D759F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Лесноуколовского</w:t>
      </w:r>
      <w:r w:rsidRPr="000D75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20003B" w:rsidRPr="000D759F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0D759F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59F">
        <w:rPr>
          <w:rFonts w:ascii="Times New Roman" w:hAnsi="Times New Roman"/>
          <w:bCs/>
          <w:sz w:val="28"/>
          <w:szCs w:val="28"/>
        </w:rPr>
        <w:t xml:space="preserve">Во исполнение постановления Правительства Белгородской области от 28 июля 2006 года № 162-пп «Об организации охраны общественного порядка при угрозе или возникновении чрезвычайных ситуаций природного и техногенного характера на территории области»,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Pr="000D759F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/>
          <w:bCs/>
          <w:sz w:val="28"/>
          <w:szCs w:val="28"/>
        </w:rPr>
        <w:t>Красненск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0D759F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/>
          <w:bCs/>
          <w:sz w:val="28"/>
          <w:szCs w:val="28"/>
        </w:rPr>
        <w:t>»:</w:t>
      </w:r>
    </w:p>
    <w:p w:rsidR="0020003B" w:rsidRPr="000D759F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</w:t>
      </w:r>
      <w:r w:rsidRPr="000D759F">
        <w:rPr>
          <w:rFonts w:ascii="Times New Roman" w:hAnsi="Times New Roman"/>
          <w:bCs/>
          <w:sz w:val="28"/>
          <w:szCs w:val="28"/>
        </w:rPr>
        <w:t>рганиз</w:t>
      </w:r>
      <w:r>
        <w:rPr>
          <w:rFonts w:ascii="Times New Roman" w:hAnsi="Times New Roman"/>
          <w:bCs/>
          <w:sz w:val="28"/>
          <w:szCs w:val="28"/>
        </w:rPr>
        <w:t>овать</w:t>
      </w:r>
      <w:r w:rsidRPr="000D759F">
        <w:rPr>
          <w:rFonts w:ascii="Times New Roman" w:hAnsi="Times New Roman"/>
          <w:bCs/>
          <w:sz w:val="28"/>
          <w:szCs w:val="28"/>
        </w:rPr>
        <w:t xml:space="preserve"> охран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0D759F">
        <w:rPr>
          <w:rFonts w:ascii="Times New Roman" w:hAnsi="Times New Roman"/>
          <w:bCs/>
          <w:sz w:val="28"/>
          <w:szCs w:val="28"/>
        </w:rPr>
        <w:t xml:space="preserve"> общественного порядка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Лесноуколовского сельского поселения </w:t>
      </w:r>
      <w:r w:rsidRPr="000D759F">
        <w:rPr>
          <w:rFonts w:ascii="Times New Roman" w:hAnsi="Times New Roman"/>
          <w:bCs/>
          <w:sz w:val="28"/>
          <w:szCs w:val="28"/>
        </w:rPr>
        <w:t>при угрозе или возникновении чрезвычайных ситуаций природного и техногенного характера.</w:t>
      </w:r>
    </w:p>
    <w:p w:rsidR="0020003B" w:rsidRPr="000D759F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</w:t>
      </w:r>
      <w:r w:rsidRPr="000D759F">
        <w:rPr>
          <w:rFonts w:ascii="Times New Roman" w:hAnsi="Times New Roman"/>
          <w:bCs/>
          <w:sz w:val="28"/>
          <w:szCs w:val="28"/>
        </w:rPr>
        <w:t xml:space="preserve"> возникновении чрезвычайных ситуаций природного и техногенного характера на </w:t>
      </w:r>
      <w:r>
        <w:rPr>
          <w:rFonts w:ascii="Times New Roman" w:hAnsi="Times New Roman"/>
          <w:bCs/>
          <w:sz w:val="28"/>
          <w:szCs w:val="28"/>
        </w:rPr>
        <w:t>территории Лесноуколовского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руководствоваться</w:t>
      </w:r>
      <w:r w:rsidRPr="000D759F">
        <w:rPr>
          <w:rFonts w:ascii="Times New Roman" w:hAnsi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0D759F">
        <w:rPr>
          <w:rFonts w:ascii="Times New Roman" w:hAnsi="Times New Roman"/>
          <w:bCs/>
          <w:sz w:val="28"/>
          <w:szCs w:val="28"/>
        </w:rPr>
        <w:t xml:space="preserve"> 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постановлением </w:t>
      </w:r>
      <w:r w:rsidRPr="000D759F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/>
          <w:bCs/>
          <w:sz w:val="28"/>
          <w:szCs w:val="28"/>
        </w:rPr>
        <w:t>Красненск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0D759F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D759F">
        <w:rPr>
          <w:rFonts w:ascii="Times New Roman" w:hAnsi="Times New Roman"/>
          <w:bCs/>
          <w:sz w:val="28"/>
          <w:szCs w:val="28"/>
        </w:rPr>
        <w:t>.</w:t>
      </w:r>
    </w:p>
    <w:p w:rsidR="0020003B" w:rsidRPr="009A38F7" w:rsidRDefault="0020003B" w:rsidP="008D715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Контроль за исполнением распоряжения возложить на </w:t>
      </w:r>
      <w:r>
        <w:rPr>
          <w:sz w:val="28"/>
          <w:szCs w:val="28"/>
        </w:rPr>
        <w:t>главу администрации Лесноуколовского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Ушакову Ж.Ю.</w:t>
      </w:r>
    </w:p>
    <w:p w:rsidR="0020003B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20003B" w:rsidRPr="00415D44" w:rsidTr="004F52B6">
        <w:tc>
          <w:tcPr>
            <w:tcW w:w="5433" w:type="dxa"/>
          </w:tcPr>
          <w:p w:rsidR="0020003B" w:rsidRPr="00415D44" w:rsidRDefault="0020003B" w:rsidP="004F52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5D44">
              <w:rPr>
                <w:rFonts w:ascii="Times New Roman" w:hAnsi="Times New Roman"/>
                <w:b/>
                <w:sz w:val="28"/>
              </w:rPr>
              <w:t>Глава</w:t>
            </w:r>
            <w:r>
              <w:rPr>
                <w:rFonts w:ascii="Times New Roman" w:hAnsi="Times New Roman"/>
                <w:b/>
                <w:sz w:val="28"/>
              </w:rPr>
              <w:t xml:space="preserve">  администрации Лесноуколовского </w:t>
            </w:r>
            <w:r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4062" w:type="dxa"/>
          </w:tcPr>
          <w:p w:rsidR="0020003B" w:rsidRPr="00415D44" w:rsidRDefault="0020003B" w:rsidP="004F5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0003B" w:rsidRPr="00415D44" w:rsidRDefault="0020003B" w:rsidP="004F52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Ж.Ушакова</w:t>
            </w:r>
          </w:p>
        </w:tc>
      </w:tr>
    </w:tbl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0003B" w:rsidRPr="00877CCD" w:rsidRDefault="0020003B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20003B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C1091"/>
    <w:rsid w:val="000D759F"/>
    <w:rsid w:val="000F101A"/>
    <w:rsid w:val="001A0CD4"/>
    <w:rsid w:val="001F3CE9"/>
    <w:rsid w:val="0020003B"/>
    <w:rsid w:val="002B3915"/>
    <w:rsid w:val="002D23A0"/>
    <w:rsid w:val="0032035B"/>
    <w:rsid w:val="00415D44"/>
    <w:rsid w:val="00447E82"/>
    <w:rsid w:val="004B4887"/>
    <w:rsid w:val="004F52B6"/>
    <w:rsid w:val="00557978"/>
    <w:rsid w:val="005A36BC"/>
    <w:rsid w:val="007D3004"/>
    <w:rsid w:val="00877CCD"/>
    <w:rsid w:val="008952EE"/>
    <w:rsid w:val="008B21D3"/>
    <w:rsid w:val="008D715A"/>
    <w:rsid w:val="00974DA6"/>
    <w:rsid w:val="009A38F7"/>
    <w:rsid w:val="00A71CF9"/>
    <w:rsid w:val="00A90694"/>
    <w:rsid w:val="00B21030"/>
    <w:rsid w:val="00D43B02"/>
    <w:rsid w:val="00D81C2C"/>
    <w:rsid w:val="00E61C5E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7CCD"/>
    <w:pPr>
      <w:ind w:left="851" w:firstLine="709"/>
      <w:jc w:val="center"/>
    </w:pPr>
    <w:rPr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D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284</Words>
  <Characters>1625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7</cp:revision>
  <dcterms:created xsi:type="dcterms:W3CDTF">2016-08-05T14:43:00Z</dcterms:created>
  <dcterms:modified xsi:type="dcterms:W3CDTF">2016-08-19T07:15:00Z</dcterms:modified>
</cp:coreProperties>
</file>