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B0" w:rsidRPr="005D25E7" w:rsidRDefault="00A616B0" w:rsidP="005D25E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D25E7"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A616B0" w:rsidRPr="005D25E7" w:rsidRDefault="00A616B0" w:rsidP="005D25E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D25E7">
        <w:rPr>
          <w:rFonts w:ascii="Times New Roman" w:hAnsi="Times New Roman"/>
          <w:sz w:val="32"/>
          <w:szCs w:val="32"/>
        </w:rPr>
        <w:t>Б Е Л Г О Р О Д С К А Я    О Б Л А С Т Ь</w:t>
      </w:r>
    </w:p>
    <w:p w:rsidR="00A616B0" w:rsidRPr="005D25E7" w:rsidRDefault="00A616B0" w:rsidP="005D25E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25E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8.5pt;visibility:visible">
            <v:imagedata r:id="rId4" o:title="" cropbottom="-137f" cropleft="6417f" cropright="8511f"/>
          </v:shape>
        </w:pict>
      </w:r>
    </w:p>
    <w:p w:rsidR="00A616B0" w:rsidRPr="005D25E7" w:rsidRDefault="00A616B0" w:rsidP="005D25E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5E7">
        <w:rPr>
          <w:rFonts w:ascii="Times New Roman" w:hAnsi="Times New Roman"/>
          <w:sz w:val="28"/>
          <w:szCs w:val="28"/>
        </w:rPr>
        <w:t xml:space="preserve">ЗЕМСКОЕ СОБРАНИЕ ЛЕСНОУКОЛОВСКОГО СЕЛЬСКОГО ПОСЕЛЕНИЯ </w:t>
      </w:r>
    </w:p>
    <w:p w:rsidR="00A616B0" w:rsidRPr="005D25E7" w:rsidRDefault="00A616B0" w:rsidP="005D25E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5E7">
        <w:rPr>
          <w:rFonts w:ascii="Times New Roman" w:hAnsi="Times New Roman"/>
          <w:sz w:val="28"/>
          <w:szCs w:val="28"/>
        </w:rPr>
        <w:t>МУНИЦИПАЛЬНОГО  РАЙОНА «КРАСНЕНСКИЙ РАЙОН»</w:t>
      </w:r>
    </w:p>
    <w:p w:rsidR="00A616B0" w:rsidRPr="005D25E7" w:rsidRDefault="00A616B0" w:rsidP="005D25E7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B0" w:rsidRPr="005D25E7" w:rsidRDefault="00A616B0" w:rsidP="005D25E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5E7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A616B0" w:rsidRDefault="00A616B0" w:rsidP="005D25E7">
      <w:pPr>
        <w:tabs>
          <w:tab w:val="left" w:pos="8440"/>
        </w:tabs>
        <w:spacing w:line="240" w:lineRule="auto"/>
        <w:ind w:right="333"/>
        <w:rPr>
          <w:rFonts w:ascii="Times New Roman" w:hAnsi="Times New Roman"/>
          <w:sz w:val="28"/>
          <w:szCs w:val="28"/>
        </w:rPr>
      </w:pPr>
      <w:r w:rsidRPr="005D25E7">
        <w:rPr>
          <w:rFonts w:ascii="Times New Roman" w:hAnsi="Times New Roman"/>
          <w:sz w:val="28"/>
          <w:szCs w:val="28"/>
        </w:rPr>
        <w:t>27 декабря  2016 года                                                                                       № 21</w:t>
      </w:r>
      <w:r>
        <w:rPr>
          <w:rFonts w:ascii="Times New Roman" w:hAnsi="Times New Roman"/>
          <w:sz w:val="28"/>
          <w:szCs w:val="28"/>
        </w:rPr>
        <w:t>7</w:t>
      </w:r>
    </w:p>
    <w:p w:rsidR="00A616B0" w:rsidRPr="005D25E7" w:rsidRDefault="00A616B0" w:rsidP="005D25E7">
      <w:pPr>
        <w:tabs>
          <w:tab w:val="left" w:pos="8440"/>
        </w:tabs>
        <w:spacing w:line="240" w:lineRule="auto"/>
        <w:ind w:right="333"/>
        <w:rPr>
          <w:rFonts w:ascii="Times New Roman" w:hAnsi="Times New Roman"/>
          <w:sz w:val="28"/>
          <w:szCs w:val="28"/>
        </w:rPr>
      </w:pPr>
    </w:p>
    <w:p w:rsidR="00A616B0" w:rsidRDefault="00A616B0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2308">
        <w:rPr>
          <w:rFonts w:ascii="Times New Roman" w:hAnsi="Times New Roman"/>
          <w:b/>
          <w:sz w:val="28"/>
          <w:szCs w:val="28"/>
        </w:rPr>
        <w:t xml:space="preserve">Об утверждении гарантированного перечня </w:t>
      </w:r>
    </w:p>
    <w:p w:rsidR="00A616B0" w:rsidRDefault="00A616B0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2308">
        <w:rPr>
          <w:rFonts w:ascii="Times New Roman" w:hAnsi="Times New Roman"/>
          <w:b/>
          <w:sz w:val="28"/>
          <w:szCs w:val="28"/>
        </w:rPr>
        <w:t xml:space="preserve">услуг по погребению и  требований к качеству </w:t>
      </w:r>
    </w:p>
    <w:p w:rsidR="00A616B0" w:rsidRDefault="00A616B0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2308">
        <w:rPr>
          <w:rFonts w:ascii="Times New Roman" w:hAnsi="Times New Roman"/>
          <w:b/>
          <w:sz w:val="28"/>
          <w:szCs w:val="28"/>
        </w:rPr>
        <w:t xml:space="preserve">услуг по погребению, предоставляемых согласно </w:t>
      </w:r>
    </w:p>
    <w:p w:rsidR="00A616B0" w:rsidRDefault="00A616B0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2308">
        <w:rPr>
          <w:rFonts w:ascii="Times New Roman" w:hAnsi="Times New Roman"/>
          <w:b/>
          <w:sz w:val="28"/>
          <w:szCs w:val="28"/>
        </w:rPr>
        <w:t xml:space="preserve">гарантийному перечню услуг по погребению </w:t>
      </w:r>
    </w:p>
    <w:p w:rsidR="00A616B0" w:rsidRDefault="00A616B0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2308">
        <w:rPr>
          <w:rFonts w:ascii="Times New Roman" w:hAnsi="Times New Roman"/>
          <w:b/>
          <w:sz w:val="28"/>
          <w:szCs w:val="28"/>
        </w:rPr>
        <w:t>специализированной службой по вопросам</w:t>
      </w:r>
    </w:p>
    <w:p w:rsidR="00A616B0" w:rsidRPr="00EE2308" w:rsidRDefault="00A616B0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2308">
        <w:rPr>
          <w:rFonts w:ascii="Times New Roman" w:hAnsi="Times New Roman"/>
          <w:b/>
          <w:sz w:val="28"/>
          <w:szCs w:val="28"/>
        </w:rPr>
        <w:t xml:space="preserve">похоронного дела </w:t>
      </w:r>
    </w:p>
    <w:p w:rsidR="00A616B0" w:rsidRDefault="00A616B0" w:rsidP="004B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6B0" w:rsidRPr="004B0D54" w:rsidRDefault="00A616B0" w:rsidP="004B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6B0" w:rsidRDefault="00A616B0" w:rsidP="00AF5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C88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</w:t>
      </w:r>
      <w:r>
        <w:rPr>
          <w:rFonts w:ascii="Times New Roman" w:hAnsi="Times New Roman"/>
          <w:sz w:val="28"/>
          <w:szCs w:val="28"/>
        </w:rPr>
        <w:t>нном деле», Уставом Лесноуколовского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 Красненско</w:t>
      </w:r>
      <w:r>
        <w:rPr>
          <w:rFonts w:ascii="Times New Roman" w:hAnsi="Times New Roman"/>
          <w:sz w:val="28"/>
          <w:szCs w:val="28"/>
        </w:rPr>
        <w:t>го района, земское собрание Лесноуколовского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F5C88">
        <w:rPr>
          <w:rFonts w:ascii="Times New Roman" w:hAnsi="Times New Roman"/>
          <w:b/>
          <w:sz w:val="28"/>
          <w:szCs w:val="28"/>
        </w:rPr>
        <w:t>р е ш и л о:</w:t>
      </w:r>
    </w:p>
    <w:p w:rsidR="00A616B0" w:rsidRPr="007C2C7C" w:rsidRDefault="00A616B0" w:rsidP="00AF5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2C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гарантированный перечень услуг по погребению (приложение № 1).</w:t>
      </w:r>
    </w:p>
    <w:p w:rsidR="00A616B0" w:rsidRPr="00AF5C88" w:rsidRDefault="00A616B0" w:rsidP="00AF5C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AF5C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требования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дела,                     (приложение  № 2)</w:t>
      </w:r>
      <w:r w:rsidRPr="00AF5C88">
        <w:rPr>
          <w:rFonts w:ascii="Times New Roman" w:hAnsi="Times New Roman"/>
          <w:sz w:val="28"/>
          <w:szCs w:val="28"/>
        </w:rPr>
        <w:t>.</w:t>
      </w:r>
    </w:p>
    <w:p w:rsidR="00A616B0" w:rsidRPr="00EE2308" w:rsidRDefault="00A616B0" w:rsidP="00EE2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2308">
        <w:rPr>
          <w:rFonts w:ascii="Times New Roman" w:hAnsi="Times New Roman"/>
          <w:sz w:val="28"/>
          <w:szCs w:val="28"/>
        </w:rPr>
        <w:t>. Главе Лесноуколовского сельского поселения (Ануфриева Е.Г.)</w:t>
      </w:r>
      <w:r w:rsidRPr="00EE2308">
        <w:rPr>
          <w:rFonts w:ascii="Times New Roman" w:hAnsi="Times New Roman"/>
          <w:b/>
          <w:sz w:val="28"/>
          <w:szCs w:val="28"/>
        </w:rPr>
        <w:t xml:space="preserve"> </w:t>
      </w:r>
      <w:r w:rsidRPr="00EE2308">
        <w:rPr>
          <w:rFonts w:ascii="Times New Roman" w:hAnsi="Times New Roman"/>
          <w:sz w:val="28"/>
          <w:szCs w:val="28"/>
        </w:rPr>
        <w:t>обнародовать данное решение путём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</w:t>
      </w:r>
      <w:r w:rsidRPr="00EE2308">
        <w:rPr>
          <w:rFonts w:ascii="Times New Roman" w:hAnsi="Times New Roman"/>
          <w:b/>
          <w:sz w:val="28"/>
          <w:szCs w:val="28"/>
        </w:rPr>
        <w:t xml:space="preserve"> </w:t>
      </w:r>
      <w:r w:rsidRPr="00EE2308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Лесноуколовского сельского поселения по адресу: </w:t>
      </w:r>
      <w:hyperlink r:id="rId5" w:history="1">
        <w:r w:rsidRPr="00EE230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E230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://lesnoukolovo.kraadm.ru</w:t>
        </w:r>
      </w:hyperlink>
      <w:r w:rsidRPr="00EE2308">
        <w:rPr>
          <w:rFonts w:ascii="Times New Roman" w:hAnsi="Times New Roman"/>
          <w:sz w:val="28"/>
          <w:szCs w:val="28"/>
        </w:rPr>
        <w:t xml:space="preserve">   </w:t>
      </w:r>
    </w:p>
    <w:p w:rsidR="00A616B0" w:rsidRPr="00AF5C88" w:rsidRDefault="00A616B0" w:rsidP="00EE2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Pr="00AF5C88">
        <w:rPr>
          <w:rFonts w:ascii="Times New Roman" w:hAnsi="Times New Roman"/>
          <w:sz w:val="28"/>
          <w:szCs w:val="28"/>
        </w:rPr>
        <w:t xml:space="preserve">. Данное решение вступает в силу с момента обнародования и размещения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Лесноуколовского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616B0" w:rsidRPr="00AF5C88" w:rsidRDefault="00A616B0" w:rsidP="00AF5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F5C88">
        <w:rPr>
          <w:rFonts w:ascii="Times New Roman" w:hAnsi="Times New Roman"/>
          <w:sz w:val="28"/>
          <w:szCs w:val="28"/>
        </w:rPr>
        <w:t>. Контроль за выполнением решения возложить на постоянную комисси</w:t>
      </w:r>
      <w:r>
        <w:rPr>
          <w:rFonts w:ascii="Times New Roman" w:hAnsi="Times New Roman"/>
          <w:sz w:val="28"/>
          <w:szCs w:val="28"/>
        </w:rPr>
        <w:t>ю земского собрания Лесноуколовского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 по вопросам местного самоуправления и нормативно - правовой деятельности </w:t>
      </w:r>
      <w:r>
        <w:rPr>
          <w:rFonts w:ascii="Times New Roman" w:hAnsi="Times New Roman"/>
          <w:sz w:val="28"/>
          <w:szCs w:val="28"/>
        </w:rPr>
        <w:t xml:space="preserve">      (Ануфриева Е.Г.</w:t>
      </w:r>
      <w:r w:rsidRPr="00AF5C88">
        <w:rPr>
          <w:rFonts w:ascii="Times New Roman" w:hAnsi="Times New Roman"/>
          <w:sz w:val="28"/>
          <w:szCs w:val="28"/>
        </w:rPr>
        <w:t>).</w:t>
      </w:r>
    </w:p>
    <w:p w:rsidR="00A616B0" w:rsidRPr="00AF5C88" w:rsidRDefault="00A616B0" w:rsidP="00AF5C8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AF5C88" w:rsidRDefault="00A616B0" w:rsidP="00AF5C8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4B0D54" w:rsidRDefault="00A616B0" w:rsidP="00EE2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Лесноуколовского</w:t>
      </w:r>
    </w:p>
    <w:p w:rsidR="00A616B0" w:rsidRDefault="00A616B0" w:rsidP="00EE23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0D5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Е.Ануфриева</w:t>
      </w:r>
    </w:p>
    <w:p w:rsidR="00A616B0" w:rsidRDefault="00A616B0" w:rsidP="00EE2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A616B0" w:rsidRPr="004231BD" w:rsidRDefault="00A616B0" w:rsidP="009223DC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4231BD">
        <w:rPr>
          <w:rFonts w:ascii="Times New Roman" w:hAnsi="Times New Roman"/>
          <w:sz w:val="28"/>
          <w:szCs w:val="28"/>
        </w:rPr>
        <w:t>Приложение 1</w:t>
      </w:r>
    </w:p>
    <w:p w:rsidR="00A616B0" w:rsidRPr="004231BD" w:rsidRDefault="00A616B0" w:rsidP="009223DC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231BD">
        <w:rPr>
          <w:rFonts w:ascii="Times New Roman" w:hAnsi="Times New Roman"/>
          <w:sz w:val="28"/>
          <w:szCs w:val="28"/>
        </w:rPr>
        <w:t>Утверждены</w:t>
      </w:r>
    </w:p>
    <w:p w:rsidR="00A616B0" w:rsidRPr="004231BD" w:rsidRDefault="00A616B0" w:rsidP="00EE2308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31BD">
        <w:rPr>
          <w:rFonts w:ascii="Times New Roman" w:hAnsi="Times New Roman"/>
          <w:sz w:val="28"/>
          <w:szCs w:val="28"/>
        </w:rPr>
        <w:t xml:space="preserve">решением земского собрания </w:t>
      </w:r>
    </w:p>
    <w:p w:rsidR="00A616B0" w:rsidRPr="004231BD" w:rsidRDefault="00A616B0" w:rsidP="009223DC">
      <w:pPr>
        <w:spacing w:after="0" w:line="240" w:lineRule="auto"/>
        <w:ind w:left="7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Лесноуколовского</w:t>
      </w:r>
      <w:r w:rsidRPr="004231B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616B0" w:rsidRPr="004231BD" w:rsidRDefault="00A616B0" w:rsidP="009223DC">
      <w:pPr>
        <w:spacing w:after="0" w:line="240" w:lineRule="auto"/>
        <w:ind w:left="7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«27» декабря 2016 года № 217</w:t>
      </w:r>
    </w:p>
    <w:p w:rsidR="00A616B0" w:rsidRDefault="00A616B0" w:rsidP="009223DC">
      <w:pPr>
        <w:spacing w:after="0" w:line="240" w:lineRule="auto"/>
        <w:ind w:left="74"/>
        <w:jc w:val="right"/>
      </w:pPr>
    </w:p>
    <w:p w:rsidR="00A616B0" w:rsidRPr="00E746C0" w:rsidRDefault="00A616B0" w:rsidP="009223DC">
      <w:pPr>
        <w:ind w:left="75"/>
        <w:jc w:val="right"/>
      </w:pPr>
    </w:p>
    <w:p w:rsidR="00A616B0" w:rsidRPr="0083348D" w:rsidRDefault="00A616B0" w:rsidP="009223D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83348D">
        <w:rPr>
          <w:rFonts w:ascii="Times New Roman" w:hAnsi="Times New Roman"/>
          <w:b/>
          <w:sz w:val="28"/>
          <w:szCs w:val="28"/>
        </w:rPr>
        <w:t>Гарантированный перечень услуг по погребению</w:t>
      </w:r>
      <w:r w:rsidRPr="0083348D">
        <w:rPr>
          <w:rFonts w:ascii="Times New Roman" w:hAnsi="Times New Roman"/>
          <w:b/>
          <w:sz w:val="28"/>
          <w:szCs w:val="28"/>
        </w:rPr>
        <w:br/>
      </w:r>
    </w:p>
    <w:p w:rsidR="00A616B0" w:rsidRPr="0083348D" w:rsidRDefault="00A616B0" w:rsidP="001528ED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(погибшего), гарантируется оказание следующего перечня услуг по погребению:</w:t>
      </w:r>
    </w:p>
    <w:p w:rsidR="00A616B0" w:rsidRPr="0083348D" w:rsidRDefault="00A616B0" w:rsidP="001528ED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1.1. Оформление документов, необходимых для погребения (медицинского свидетельства о смерти, свидетельства о смерти и справки о смерти, выдаваемых в органах записи актов гражданского состояния (ЗАГС);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1.2.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1.3.Перевозка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1.4. Погребение (кремация):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-копка могилы для погребения и оказание комплекса услуг по погребению (в том числе захоронение урны с прахом);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-предоставление и установка похоронного ритуального регистрационного знака с надписью (фамилия, имя, отчество умершего: даты рождения и смерти).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2. 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лиц:</w:t>
      </w:r>
    </w:p>
    <w:p w:rsidR="00A616B0" w:rsidRPr="0083348D" w:rsidRDefault="00A616B0" w:rsidP="001528ED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2.1. Оформление документов, необходимых для погребения (медицинского свидетельства о смерти, свидетельства о смерти и справки о смерти, выдаваемых в органах записи актов гражданского состояния (ЗАГС);</w:t>
      </w:r>
    </w:p>
    <w:p w:rsidR="00A616B0" w:rsidRPr="0083348D" w:rsidRDefault="00A616B0" w:rsidP="001528ED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2.2.  Облачение тела;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2.3.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2.4. 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2.5. Погребение (кремация):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-копка могилы для погребения и оказание комплекса услуг по погребению (в том числе захоронение урны с прахом);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-предоставление и установка похоронного ритуального регистрационного знака с надписью (фамилия, имя, отчество умершего: даты рождения и смерти).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3.Стоимость услуг, предоставляемых согласно гарантированному перечню услуг по погребению, (за исключением указанных в пункте 6.1.1.) утверждается земским собранием </w:t>
      </w:r>
      <w:r>
        <w:rPr>
          <w:sz w:val="28"/>
          <w:szCs w:val="28"/>
        </w:rPr>
        <w:t>Лесноуколовского сельского поселения</w:t>
      </w:r>
      <w:r w:rsidRPr="0083348D">
        <w:rPr>
          <w:sz w:val="28"/>
          <w:szCs w:val="28"/>
        </w:rPr>
        <w:t xml:space="preserve"> по согласованию с отделениями Пенсионного фонда Российской Федерации и Фонда социального страхования Российской Федерации и уполномоченным Правительством Белгородской области центральным исполнительным органом государственной власти Белгородской области.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4.Стоимость услуг, предоставляемых согласно гарантированному перечню услуг по погребению умерших, не работавших и не являющихся пенсионерами, мертворожденных детей по истечении 196 дней беременности возмещается специализированной службе по вопросам похоронного дела за счет средств бюджета Белгородской области в соответствии с законодательством Белгородской области.</w:t>
      </w:r>
    </w:p>
    <w:p w:rsidR="00A616B0" w:rsidRPr="0083348D" w:rsidRDefault="00A616B0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5.Оплата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A616B0" w:rsidRPr="0083348D" w:rsidRDefault="00A616B0" w:rsidP="001528ED">
      <w:pPr>
        <w:spacing w:after="0" w:line="240" w:lineRule="auto"/>
        <w:ind w:left="75"/>
        <w:jc w:val="both"/>
        <w:rPr>
          <w:sz w:val="28"/>
          <w:szCs w:val="28"/>
        </w:rPr>
      </w:pPr>
    </w:p>
    <w:p w:rsidR="00A616B0" w:rsidRPr="0083348D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83348D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83348D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83348D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83348D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83348D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83348D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83348D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5166B7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5166B7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5166B7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5166B7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5166B7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5166B7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Default="00A616B0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616B0" w:rsidRPr="008B1266" w:rsidRDefault="00A616B0" w:rsidP="005166B7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B126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8B126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616B0" w:rsidRPr="008B1266" w:rsidRDefault="00A616B0" w:rsidP="005166B7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266">
        <w:rPr>
          <w:rFonts w:ascii="Times New Roman" w:hAnsi="Times New Roman"/>
          <w:sz w:val="28"/>
          <w:szCs w:val="28"/>
        </w:rPr>
        <w:t>Утверждены</w:t>
      </w:r>
    </w:p>
    <w:p w:rsidR="00A616B0" w:rsidRPr="008B1266" w:rsidRDefault="00A616B0" w:rsidP="005166B7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B1266">
        <w:rPr>
          <w:rFonts w:ascii="Times New Roman" w:hAnsi="Times New Roman"/>
          <w:sz w:val="28"/>
          <w:szCs w:val="28"/>
        </w:rPr>
        <w:t>решением земского собрания</w:t>
      </w:r>
    </w:p>
    <w:p w:rsidR="00A616B0" w:rsidRPr="008B1266" w:rsidRDefault="00A616B0" w:rsidP="005166B7">
      <w:pPr>
        <w:spacing w:after="0" w:line="240" w:lineRule="auto"/>
        <w:ind w:left="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Лесноуколовского</w:t>
      </w:r>
      <w:r w:rsidRPr="008B12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616B0" w:rsidRPr="008B1266" w:rsidRDefault="00A616B0" w:rsidP="005166B7">
      <w:pPr>
        <w:spacing w:after="0" w:line="240" w:lineRule="auto"/>
        <w:ind w:left="75"/>
        <w:jc w:val="right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>от «__» _______2016 года №____</w:t>
      </w:r>
    </w:p>
    <w:p w:rsidR="00A616B0" w:rsidRPr="005166B7" w:rsidRDefault="00A616B0" w:rsidP="005166B7">
      <w:pPr>
        <w:spacing w:after="0" w:line="240" w:lineRule="auto"/>
        <w:ind w:left="75"/>
        <w:jc w:val="right"/>
        <w:rPr>
          <w:rFonts w:ascii="Times New Roman" w:hAnsi="Times New Roman"/>
        </w:rPr>
      </w:pPr>
    </w:p>
    <w:p w:rsidR="00A616B0" w:rsidRPr="005166B7" w:rsidRDefault="00A616B0" w:rsidP="005166B7">
      <w:pPr>
        <w:spacing w:after="0" w:line="240" w:lineRule="auto"/>
        <w:ind w:left="75"/>
        <w:jc w:val="right"/>
        <w:rPr>
          <w:rFonts w:ascii="Times New Roman" w:hAnsi="Times New Roman"/>
        </w:rPr>
      </w:pPr>
    </w:p>
    <w:p w:rsidR="00A616B0" w:rsidRPr="008B1266" w:rsidRDefault="00A616B0" w:rsidP="005166B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B1266">
        <w:rPr>
          <w:rFonts w:ascii="Times New Roman" w:hAnsi="Times New Roman"/>
          <w:b/>
          <w:bCs/>
          <w:sz w:val="28"/>
          <w:szCs w:val="28"/>
        </w:rPr>
        <w:t xml:space="preserve">ТРЕБОВАНИЯ </w:t>
      </w:r>
    </w:p>
    <w:p w:rsidR="00A616B0" w:rsidRPr="008B1266" w:rsidRDefault="00A616B0" w:rsidP="005166B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B1266">
        <w:rPr>
          <w:rFonts w:ascii="Times New Roman" w:hAnsi="Times New Roman"/>
          <w:b/>
          <w:bCs/>
          <w:sz w:val="28"/>
          <w:szCs w:val="28"/>
        </w:rPr>
        <w:t>к качеству услуг по погребению, предоставляемых согласно                            гарантированному перечню услуг по погребению специализированной службой  по вопросам похоронного дела</w:t>
      </w:r>
    </w:p>
    <w:p w:rsidR="00A616B0" w:rsidRDefault="00A616B0" w:rsidP="00EE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B1266">
        <w:rPr>
          <w:rFonts w:ascii="Times New Roman" w:hAnsi="Times New Roman"/>
          <w:sz w:val="28"/>
          <w:szCs w:val="28"/>
        </w:rPr>
        <w:t>1. Требования к качеству услуг по погребению, предоставляемых согласно гарантированному перечню услуг по погребению специализированной  службой по вопросам похоронного дела, (далее - Требования к качеству услуг по погребению) разработаны в соответствии 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N 8-ФЗ «О погребении и похоронном деле».</w:t>
      </w:r>
    </w:p>
    <w:p w:rsidR="00A616B0" w:rsidRDefault="00A616B0" w:rsidP="00EE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1266">
        <w:rPr>
          <w:rFonts w:ascii="Times New Roman" w:hAnsi="Times New Roman"/>
          <w:sz w:val="28"/>
          <w:szCs w:val="28"/>
        </w:rPr>
        <w:t>2. Определения, используемые в Требованиях к качеству услуг по погребению:</w:t>
      </w:r>
      <w:r w:rsidRPr="008B1266">
        <w:rPr>
          <w:rFonts w:ascii="Times New Roman" w:hAnsi="Times New Roman"/>
          <w:sz w:val="28"/>
          <w:szCs w:val="28"/>
        </w:rPr>
        <w:br/>
        <w:t>- стандартное погребение - действия по захоронению тела (останков) человека после его смерти в соответствии с санитарно-гигиеническими требованиями путем предания тела (останков) умершего земле (захоронение в могилу);</w:t>
      </w:r>
    </w:p>
    <w:p w:rsidR="00A616B0" w:rsidRDefault="00A616B0" w:rsidP="00EE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>- погребение мертворожденного - действия по захоронению тела (останков) мертворожденного ребенка по истечении 154 дней беременности в соответствии с санитарно-гигиеническими требованиями путем предания тела (останков) земле (захоронение в могилу).</w:t>
      </w:r>
    </w:p>
    <w:p w:rsidR="00A616B0" w:rsidRDefault="00A616B0" w:rsidP="00EE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B1266">
        <w:rPr>
          <w:rFonts w:ascii="Times New Roman" w:hAnsi="Times New Roman"/>
          <w:sz w:val="28"/>
          <w:szCs w:val="28"/>
        </w:rPr>
        <w:t>3. 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приведены в приложении №1.</w:t>
      </w:r>
    </w:p>
    <w:p w:rsidR="00A616B0" w:rsidRPr="008B1266" w:rsidRDefault="00A616B0" w:rsidP="00EE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1266">
        <w:rPr>
          <w:rFonts w:ascii="Times New Roman" w:hAnsi="Times New Roman"/>
          <w:sz w:val="28"/>
          <w:szCs w:val="28"/>
        </w:rPr>
        <w:t>4. Требования к качеству услуг по погребению при отсутствии супруга,            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представлены в приложении № 2.</w:t>
      </w:r>
    </w:p>
    <w:p w:rsidR="00A616B0" w:rsidRPr="008B1266" w:rsidRDefault="00A616B0" w:rsidP="00EE2308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5166B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</w:p>
    <w:p w:rsidR="00A616B0" w:rsidRPr="005166B7" w:rsidRDefault="00A616B0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5166B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Приложение № 1. </w:t>
      </w: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66B7">
        <w:rPr>
          <w:rFonts w:ascii="Times New Roman" w:hAnsi="Times New Roman"/>
          <w:sz w:val="24"/>
          <w:szCs w:val="24"/>
        </w:rPr>
        <w:t>к требованиям к качеству услуг по погребению,</w:t>
      </w:r>
      <w:r w:rsidRPr="005166B7">
        <w:rPr>
          <w:rFonts w:ascii="Times New Roman" w:hAnsi="Times New Roman"/>
          <w:sz w:val="24"/>
          <w:szCs w:val="24"/>
        </w:rPr>
        <w:br/>
        <w:t>предоставляемых согласно гарантированному</w:t>
      </w:r>
      <w:r w:rsidRPr="005166B7">
        <w:rPr>
          <w:rFonts w:ascii="Times New Roman" w:hAnsi="Times New Roman"/>
          <w:sz w:val="24"/>
          <w:szCs w:val="24"/>
        </w:rPr>
        <w:br/>
        <w:t>перечню услуг по погребению специализированной</w:t>
      </w:r>
      <w:r w:rsidRPr="005166B7">
        <w:rPr>
          <w:rFonts w:ascii="Times New Roman" w:hAnsi="Times New Roman"/>
          <w:sz w:val="24"/>
          <w:szCs w:val="24"/>
        </w:rPr>
        <w:br/>
        <w:t>службой по вопросам похоронного дела</w:t>
      </w:r>
      <w:r w:rsidRPr="005166B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A616B0" w:rsidRPr="005166B7" w:rsidRDefault="00A616B0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A616B0" w:rsidRPr="005166B7" w:rsidRDefault="00A616B0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5166B7">
        <w:rPr>
          <w:rFonts w:ascii="Times New Roman" w:hAnsi="Times New Roman"/>
          <w:bCs/>
          <w:sz w:val="24"/>
          <w:szCs w:val="24"/>
        </w:rPr>
        <w:t xml:space="preserve">ТРЕБОВАНИЯ </w:t>
      </w:r>
    </w:p>
    <w:p w:rsidR="00A616B0" w:rsidRPr="005166B7" w:rsidRDefault="00A616B0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5166B7">
        <w:rPr>
          <w:rFonts w:ascii="Times New Roman" w:hAnsi="Times New Roman"/>
          <w:bCs/>
          <w:sz w:val="24"/>
          <w:szCs w:val="24"/>
        </w:rPr>
        <w:t xml:space="preserve"> к качеству услуг по погребению, предоставляемых супругу, близким  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616B0" w:rsidRPr="005166B7" w:rsidRDefault="00A616B0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8"/>
        <w:gridCol w:w="2049"/>
        <w:gridCol w:w="3383"/>
        <w:gridCol w:w="3398"/>
      </w:tblGrid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услуги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погребению 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 услуг по погребению при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отсутствии супруга, близких родственников, иных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родственников либо законного представителя умершего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или при невозможности осуществить ими погребение,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при отсутствии иных лиц, взявших на себя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обязанность осуществить погребение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Стандартное 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Погребение мертворожденного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погребения, включает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себя: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от представителя умершего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проверку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гроб, 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сдачу материального отчета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Пакет документов включает: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форме № 33, утвержденной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1998 года № 1274 «Об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заявлений 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справок и иных документов,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государственную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регистрацию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состояния»;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свидетельство о смерти, выданное органами записи актов гражданского состояния;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-заявление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 (далее- Представителя умершего);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-паспорт или иной документ, удостоверяющий личность представителя умершего.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необходимых для погребения,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включает в себя: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проверку пакета документов;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оформления заказа на могилу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сдачу материального отчета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Пакет документов включает: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форме N 26, утвержденной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«Об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заявлений о государственной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справок и иных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государственную регистрацию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актов гражданского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состояния»;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погребения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200 см,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хлопчатобумажной тканью без дополнительных украшений. Для наружной обивки используется ткань красного и черного цветов, для внутренней белого цвета. Крышка гроба забивается гвоздями (четыре штуки)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дела производится доставка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подъезда дома          (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учреждения) специализированным транспортом (автокатофалком).  Организация погрузочно-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разгрузочных работ, туалет умершего и укладывание тела (останков) умершего в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представителем умершего.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погребения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70 см,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полиэтиленовой пленкой; Покрывало для облачения тела (2 шт. размером 80х50 см), изготовленные из хлопчатобумажного материала)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 производится доставка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учреждения. Погрузочно-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разгрузочные работы, туалет мертворожденного и укладывание тела (останков) мертворожденного в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дома (прозекторского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медицинского учреждения) до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кладбища автокатафалком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t xml:space="preserve"> 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медицинского учреждения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мертворожденного  включает перевозку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с телом 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из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до кладбища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автокатафалком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осуществляется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в могилу  на отведенном участке действующего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t>кладбища, открытого для прямого захоронения.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 Размеры могилы: длина 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2,3 м, ширина - 1,0 м,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глубина - 1,5 м. 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Работы по погребению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включают: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-очистку площадки от дерна (для летних условий) (размер площадки-2,3х1,0 м,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копку могилы вручную (грунт II группы); 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-забивку крышки гроба с телом (останками) умершего;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засыпку могилы вручную;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- устройство надмогильного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Организация погрузочно-разгрузочных работ и установка намогильного сооружения с указанием фамилии и инициалов, даты рождения и смерти умершего осуществляется представителем умершего.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Погребение осуществляется в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два уровня.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Размеры могилы: длина - 2,5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м, ширина - 1,0 м, глубина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- 2,1 м. В месте погребения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устанавливается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(20 х 30 см -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мертворожденных),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изготовленная из листового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железа (1,5 мм), надпись на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табличке наносится краской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(эмаль). Каждые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захоронений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ограничиваются деревянным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щитом (200 х 90 см),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изготовленным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необработанного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рытье могилы траншейного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типа на отведенном участке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кладбища, осуществляемое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использованием механических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средств (грунт II группы);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зачистку могилы,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разгрузку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мертворожденного с автокатофалка;</w:t>
            </w:r>
          </w:p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-перенос гроба с телом (останками) мертворожденного до могилы;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в 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земли (0,5 м для нижнего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уровня, 1,0 м для верхнего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устройство надмогильного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</w:tr>
    </w:tbl>
    <w:p w:rsidR="00A616B0" w:rsidRPr="005166B7" w:rsidRDefault="00A616B0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66B7">
        <w:rPr>
          <w:rFonts w:ascii="Times New Roman" w:hAnsi="Times New Roman"/>
          <w:sz w:val="24"/>
          <w:szCs w:val="24"/>
        </w:rPr>
        <w:t>Приложение № 2</w:t>
      </w:r>
      <w:r w:rsidRPr="005166B7">
        <w:rPr>
          <w:rFonts w:ascii="Times New Roman" w:hAnsi="Times New Roman"/>
          <w:sz w:val="24"/>
          <w:szCs w:val="24"/>
        </w:rPr>
        <w:br/>
        <w:t>к требованиям к качеству услуг по погребению,</w:t>
      </w:r>
      <w:r w:rsidRPr="005166B7">
        <w:rPr>
          <w:rFonts w:ascii="Times New Roman" w:hAnsi="Times New Roman"/>
          <w:sz w:val="24"/>
          <w:szCs w:val="24"/>
        </w:rPr>
        <w:br/>
        <w:t>предоставляемых согласно гарантированному</w:t>
      </w:r>
      <w:r w:rsidRPr="005166B7">
        <w:rPr>
          <w:rFonts w:ascii="Times New Roman" w:hAnsi="Times New Roman"/>
          <w:sz w:val="24"/>
          <w:szCs w:val="24"/>
        </w:rPr>
        <w:br/>
        <w:t>перечню услуг по погребению специализированной</w:t>
      </w:r>
      <w:r w:rsidRPr="005166B7">
        <w:rPr>
          <w:rFonts w:ascii="Times New Roman" w:hAnsi="Times New Roman"/>
          <w:sz w:val="24"/>
          <w:szCs w:val="24"/>
        </w:rPr>
        <w:br/>
        <w:t>службой по вопросам похоронного дела</w:t>
      </w:r>
    </w:p>
    <w:p w:rsidR="00A616B0" w:rsidRPr="005166B7" w:rsidRDefault="00A616B0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616B0" w:rsidRPr="005166B7" w:rsidRDefault="00A616B0" w:rsidP="00516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6B7">
        <w:rPr>
          <w:rFonts w:ascii="Times New Roman" w:hAnsi="Times New Roman"/>
          <w:sz w:val="24"/>
          <w:szCs w:val="24"/>
        </w:rPr>
        <w:t xml:space="preserve">ТРЕБОВАНИЯ </w:t>
      </w:r>
    </w:p>
    <w:p w:rsidR="00A616B0" w:rsidRPr="005166B7" w:rsidRDefault="00A616B0" w:rsidP="00516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6B7">
        <w:rPr>
          <w:rFonts w:ascii="Times New Roman" w:hAnsi="Times New Roman"/>
          <w:sz w:val="24"/>
          <w:szCs w:val="24"/>
        </w:rPr>
        <w:t xml:space="preserve">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8"/>
        <w:gridCol w:w="2049"/>
        <w:gridCol w:w="3383"/>
        <w:gridCol w:w="3398"/>
      </w:tblGrid>
      <w:tr w:rsidR="00A616B0" w:rsidRPr="005166B7" w:rsidTr="0022567A">
        <w:trPr>
          <w:trHeight w:val="15"/>
          <w:tblCellSpacing w:w="15" w:type="dxa"/>
        </w:trPr>
        <w:tc>
          <w:tcPr>
            <w:tcW w:w="713" w:type="dxa"/>
            <w:vAlign w:val="center"/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услуги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погребению 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 услуг по погребению при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отсутствии супруга, близких родственников, иных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родственников либо законного представителя умершего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или при невозможности осуществить ими погребение,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при отсутствии иных лиц, взявших на себя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обязанность осуществить погребение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Стандартное 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ребенка,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родившегося живым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 первый год жизни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погребения, включает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себя: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проверку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оформления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сдачу материального отчета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Пакет документов включает: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форме N 33, утвержденной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"Об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заявлений 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справок и иных документов,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государственную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регистрацию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состояния";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необходимых для погребения,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включает в себя: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проверку пакета документов;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оформления заказа на могилу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сдачу материального отчета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Пакет документов включает: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форме N 33, утвержденной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"Об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заявлений о государственной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справок и иных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государственную регистрацию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актов гражданского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состояния";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Облачение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тела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облачения тела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предоставляются покрывала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(2 штуки размером 200 х 80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изготовленные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хлопчатобумажного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материала. Туалет умершего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 укладывание тела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(останков) умершего в гроб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осуществляются работниками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облачения тела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предоставляются покрывала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(2 штуки размером 80 х 50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изготовленные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хлопчатобумажного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материала.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Туалет умершего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укладывание тела (останков)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погребения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200 см,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полиэтиленовой пленкой.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дела производится доставка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учреждения. Погрузочно-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разгрузочные работы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осуществляются работниками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погребения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70 см,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полиэтиленовой пленкой.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 производится доставка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учреждения. Погрузочно-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разгрузочные работы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медицинского учреждения до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кладбища автокатафалком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умершего включает перевозку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с телом 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из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до кладбища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автокатафалком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</w:tr>
      <w:tr w:rsidR="00A616B0" w:rsidRPr="005166B7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осуществляется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могилу траншейного типа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два уровня.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Размеры могилы: длина 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2,5 м, ширина - 1,0 м,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глубина - 2,5 м. В месте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погребения устанавливается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(20 х 30 см - на двоих),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изготовленная из листового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железа (1,5 мм), надпись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на табличке наносится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краской (эмаль). Каждое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захоронение ограничивается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деревянным щитом (125 х 90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изготовленным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рытье могилы траншейного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типа на отведенном участке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кладбища, осуществляемое с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механических средств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(грунт II группы);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зачистку могилы,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разгрузку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до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могилы;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земли (0,5 м для нижнего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уровня, 1,0 м для верхнего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устройство надмогильного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16B0" w:rsidRPr="005166B7" w:rsidRDefault="00A616B0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Погребение осуществляется в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два уровня.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Размеры могилы: длина - 2,5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м, ширина - 1,0 м, глубина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- 2,1 м. В месте погребения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устанавливается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(20 х 30 см -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умерших),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изготовленная из листового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железа (1,5 мм), надпись на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табличке наносится краской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(эмаль). Каждые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захоронений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ограничиваются деревянным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щитом (200 х 90 см),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изготовленным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необработанного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рытье могилы траншейного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типа на отведенном участке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кладбища, осуществляемое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использованием механических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средств (грунт II группы);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зачистку могилы,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разгрузку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мертворожденного до могилы;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в 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земли (0,5 м для нижнего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уровня, 1,0 м для верхнего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устройство надмогильного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</w:tr>
    </w:tbl>
    <w:p w:rsidR="00A616B0" w:rsidRDefault="00A616B0" w:rsidP="005166B7"/>
    <w:p w:rsidR="00A616B0" w:rsidRDefault="00A616B0" w:rsidP="005166B7">
      <w:pPr>
        <w:ind w:left="75"/>
        <w:jc w:val="both"/>
      </w:pPr>
    </w:p>
    <w:p w:rsidR="00A616B0" w:rsidRPr="004B0D54" w:rsidRDefault="00A616B0" w:rsidP="004B0D5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sectPr w:rsidR="00A616B0" w:rsidRPr="004B0D54" w:rsidSect="005D25E7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4F1"/>
    <w:rsid w:val="000615B1"/>
    <w:rsid w:val="000B1961"/>
    <w:rsid w:val="000B4CCC"/>
    <w:rsid w:val="000F023A"/>
    <w:rsid w:val="001528ED"/>
    <w:rsid w:val="00177F6C"/>
    <w:rsid w:val="001B0E5A"/>
    <w:rsid w:val="001D1D78"/>
    <w:rsid w:val="002111B2"/>
    <w:rsid w:val="0022567A"/>
    <w:rsid w:val="00264DE9"/>
    <w:rsid w:val="00287CB4"/>
    <w:rsid w:val="002C5C7B"/>
    <w:rsid w:val="00323996"/>
    <w:rsid w:val="00350B30"/>
    <w:rsid w:val="00357E99"/>
    <w:rsid w:val="003912AF"/>
    <w:rsid w:val="003F69F8"/>
    <w:rsid w:val="0041244C"/>
    <w:rsid w:val="004231BD"/>
    <w:rsid w:val="004542BE"/>
    <w:rsid w:val="004B0D54"/>
    <w:rsid w:val="004B745E"/>
    <w:rsid w:val="004F0249"/>
    <w:rsid w:val="005022FB"/>
    <w:rsid w:val="005069F5"/>
    <w:rsid w:val="005166B7"/>
    <w:rsid w:val="00521F6D"/>
    <w:rsid w:val="00592DC5"/>
    <w:rsid w:val="005C0FF5"/>
    <w:rsid w:val="005D25E7"/>
    <w:rsid w:val="005F3188"/>
    <w:rsid w:val="00630FA8"/>
    <w:rsid w:val="00651F9B"/>
    <w:rsid w:val="006B28D8"/>
    <w:rsid w:val="007046A7"/>
    <w:rsid w:val="00723FF0"/>
    <w:rsid w:val="00724193"/>
    <w:rsid w:val="00724A8C"/>
    <w:rsid w:val="007415B1"/>
    <w:rsid w:val="00750B8B"/>
    <w:rsid w:val="00751372"/>
    <w:rsid w:val="007B2E89"/>
    <w:rsid w:val="007C2C7C"/>
    <w:rsid w:val="00816C39"/>
    <w:rsid w:val="0083348D"/>
    <w:rsid w:val="008B1266"/>
    <w:rsid w:val="00910E7C"/>
    <w:rsid w:val="009179CC"/>
    <w:rsid w:val="00920F9B"/>
    <w:rsid w:val="009223DC"/>
    <w:rsid w:val="00930A01"/>
    <w:rsid w:val="00941BB8"/>
    <w:rsid w:val="00967278"/>
    <w:rsid w:val="009E56F6"/>
    <w:rsid w:val="009F4688"/>
    <w:rsid w:val="00A463BF"/>
    <w:rsid w:val="00A616B0"/>
    <w:rsid w:val="00A97F86"/>
    <w:rsid w:val="00AF1F27"/>
    <w:rsid w:val="00AF5C88"/>
    <w:rsid w:val="00B124F1"/>
    <w:rsid w:val="00B73772"/>
    <w:rsid w:val="00B969F0"/>
    <w:rsid w:val="00BE61A9"/>
    <w:rsid w:val="00C15BD5"/>
    <w:rsid w:val="00CB40F8"/>
    <w:rsid w:val="00D206FA"/>
    <w:rsid w:val="00D2389E"/>
    <w:rsid w:val="00D27C57"/>
    <w:rsid w:val="00D9377E"/>
    <w:rsid w:val="00DA05B3"/>
    <w:rsid w:val="00DB7C2C"/>
    <w:rsid w:val="00E3182F"/>
    <w:rsid w:val="00E33DBF"/>
    <w:rsid w:val="00E41D56"/>
    <w:rsid w:val="00E55220"/>
    <w:rsid w:val="00E746C0"/>
    <w:rsid w:val="00EC5CC6"/>
    <w:rsid w:val="00EE2308"/>
    <w:rsid w:val="00EF5976"/>
    <w:rsid w:val="00F348CB"/>
    <w:rsid w:val="00F40147"/>
    <w:rsid w:val="00F62D35"/>
    <w:rsid w:val="00F91D10"/>
    <w:rsid w:val="00FC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Normal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15BD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0B196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Normal"/>
    <w:uiPriority w:val="99"/>
    <w:rsid w:val="00724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DefaultParagraphFont"/>
    <w:uiPriority w:val="99"/>
    <w:rsid w:val="00724A8C"/>
    <w:rPr>
      <w:rFonts w:cs="Times New Roman"/>
    </w:rPr>
  </w:style>
  <w:style w:type="paragraph" w:customStyle="1" w:styleId="ConsPlusNormal">
    <w:name w:val="ConsPlusNormal"/>
    <w:uiPriority w:val="99"/>
    <w:rsid w:val="00724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724A8C"/>
    <w:rPr>
      <w:rFonts w:ascii="Times New Roman" w:hAnsi="Times New Roman"/>
      <w:color w:val="000000"/>
      <w:sz w:val="26"/>
    </w:rPr>
  </w:style>
  <w:style w:type="paragraph" w:styleId="BodyText2">
    <w:name w:val="Body Text 2"/>
    <w:basedOn w:val="Normal"/>
    <w:link w:val="BodyText2Char"/>
    <w:uiPriority w:val="99"/>
    <w:rsid w:val="002C5C7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C5C7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AF5C88"/>
    <w:rPr>
      <w:rFonts w:cs="Times New Roman"/>
    </w:rPr>
  </w:style>
  <w:style w:type="character" w:styleId="Hyperlink">
    <w:name w:val="Hyperlink"/>
    <w:basedOn w:val="DefaultParagraphFont"/>
    <w:uiPriority w:val="99"/>
    <w:rsid w:val="00AF5C88"/>
    <w:rPr>
      <w:rFonts w:cs="Times New Roman"/>
      <w:color w:val="0000FF"/>
      <w:u w:val="single"/>
    </w:rPr>
  </w:style>
  <w:style w:type="paragraph" w:customStyle="1" w:styleId="p7">
    <w:name w:val="p7"/>
    <w:basedOn w:val="Normal"/>
    <w:uiPriority w:val="99"/>
    <w:rsid w:val="00922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922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snoukolovo.kr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13</Pages>
  <Words>3331</Words>
  <Characters>18993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29</cp:revision>
  <cp:lastPrinted>2016-12-06T07:04:00Z</cp:lastPrinted>
  <dcterms:created xsi:type="dcterms:W3CDTF">2016-11-21T07:23:00Z</dcterms:created>
  <dcterms:modified xsi:type="dcterms:W3CDTF">2001-12-31T22:28:00Z</dcterms:modified>
</cp:coreProperties>
</file>