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5B" w:rsidRPr="00FA3B3E" w:rsidRDefault="0083565B" w:rsidP="00070DF4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3565B" w:rsidRDefault="0083565B" w:rsidP="00070DF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3565B" w:rsidRDefault="0083565B" w:rsidP="00070DF4">
                  <w:r w:rsidRPr="008A3A26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83565B" w:rsidRDefault="0083565B" w:rsidP="00070DF4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FA3B3E">
        <w:rPr>
          <w:rStyle w:val="FontStyle11"/>
          <w:sz w:val="28"/>
          <w:szCs w:val="28"/>
        </w:rPr>
        <w:t>АДМИНИСТРАЦИЯ</w:t>
      </w:r>
      <w:r>
        <w:rPr>
          <w:rStyle w:val="FontStyle11"/>
          <w:sz w:val="28"/>
          <w:szCs w:val="28"/>
        </w:rPr>
        <w:t xml:space="preserve"> ЛЕСНОУКОЛОВСКОГО</w:t>
      </w:r>
      <w:r w:rsidRPr="00FA3B3E">
        <w:rPr>
          <w:rStyle w:val="FontStyle11"/>
          <w:sz w:val="28"/>
          <w:szCs w:val="28"/>
        </w:rPr>
        <w:t xml:space="preserve"> СЕЛЬСКОГО ПОСЕЛЕНИЯ</w:t>
      </w:r>
    </w:p>
    <w:p w:rsidR="0083565B" w:rsidRPr="00FA3B3E" w:rsidRDefault="0083565B" w:rsidP="00070DF4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FA3B3E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83565B" w:rsidRPr="00047679" w:rsidRDefault="0083565B" w:rsidP="00070DF4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83565B" w:rsidRDefault="0083565B" w:rsidP="00070DF4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83565B" w:rsidRDefault="0083565B" w:rsidP="00070DF4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83565B" w:rsidRPr="00F67BBC" w:rsidRDefault="0083565B" w:rsidP="00070DF4">
      <w:pPr>
        <w:pStyle w:val="Style5"/>
        <w:widowControl/>
        <w:spacing w:line="240" w:lineRule="auto"/>
        <w:ind w:right="-2"/>
        <w:jc w:val="center"/>
        <w:rPr>
          <w:sz w:val="26"/>
          <w:szCs w:val="20"/>
        </w:rPr>
      </w:pPr>
    </w:p>
    <w:p w:rsidR="0083565B" w:rsidRPr="00F67BBC" w:rsidRDefault="0083565B" w:rsidP="00070DF4">
      <w:pPr>
        <w:pStyle w:val="Style5"/>
        <w:widowControl/>
        <w:spacing w:line="240" w:lineRule="auto"/>
        <w:ind w:right="-2"/>
        <w:rPr>
          <w:rStyle w:val="FontStyle11"/>
        </w:rPr>
      </w:pPr>
      <w:r w:rsidRPr="00F67BBC">
        <w:rPr>
          <w:rStyle w:val="FontStyle11"/>
        </w:rPr>
        <w:t>11 ноября 2016 года</w:t>
      </w:r>
      <w:r w:rsidRPr="00F67BBC">
        <w:rPr>
          <w:rStyle w:val="FontStyle11"/>
        </w:rPr>
        <w:tab/>
      </w:r>
      <w:r w:rsidRPr="00F67BBC">
        <w:rPr>
          <w:rStyle w:val="FontStyle11"/>
        </w:rPr>
        <w:tab/>
        <w:t xml:space="preserve">                      </w:t>
      </w:r>
      <w:r w:rsidRPr="00F67BBC">
        <w:rPr>
          <w:rStyle w:val="FontStyle11"/>
        </w:rPr>
        <w:tab/>
        <w:t xml:space="preserve">                              № 163 - р</w:t>
      </w:r>
      <w:r w:rsidRPr="00F67BBC">
        <w:rPr>
          <w:rStyle w:val="FontStyle11"/>
          <w:color w:val="FFFFFF"/>
        </w:rPr>
        <w:t>.</w:t>
      </w:r>
    </w:p>
    <w:p w:rsidR="0083565B" w:rsidRPr="00F67BBC" w:rsidRDefault="0083565B" w:rsidP="00B12540">
      <w:pPr>
        <w:pStyle w:val="Standard"/>
        <w:rPr>
          <w:rFonts w:ascii="Times New Roman" w:hAnsi="Times New Roman"/>
          <w:sz w:val="26"/>
          <w:szCs w:val="28"/>
        </w:rPr>
      </w:pPr>
    </w:p>
    <w:p w:rsidR="0083565B" w:rsidRPr="00F67BBC" w:rsidRDefault="0083565B" w:rsidP="00B12540">
      <w:pPr>
        <w:pStyle w:val="Standard"/>
        <w:rPr>
          <w:rFonts w:ascii="Times New Roman" w:hAnsi="Times New Roman"/>
          <w:sz w:val="26"/>
          <w:szCs w:val="28"/>
        </w:rPr>
      </w:pPr>
    </w:p>
    <w:p w:rsidR="0083565B" w:rsidRPr="00F67BBC" w:rsidRDefault="0083565B" w:rsidP="00745EDF">
      <w:pPr>
        <w:pStyle w:val="Standard"/>
        <w:rPr>
          <w:rFonts w:ascii="Times New Roman" w:hAnsi="Times New Roman"/>
          <w:b/>
          <w:bCs/>
          <w:sz w:val="26"/>
          <w:szCs w:val="28"/>
        </w:rPr>
      </w:pPr>
      <w:r w:rsidRPr="00F67BBC">
        <w:rPr>
          <w:rFonts w:ascii="Times New Roman" w:hAnsi="Times New Roman"/>
          <w:b/>
          <w:bCs/>
          <w:sz w:val="26"/>
          <w:szCs w:val="28"/>
        </w:rPr>
        <w:t>Об утверждении требований</w:t>
      </w:r>
    </w:p>
    <w:p w:rsidR="0083565B" w:rsidRPr="00F67BBC" w:rsidRDefault="0083565B" w:rsidP="008866CB">
      <w:pPr>
        <w:pStyle w:val="Standard"/>
        <w:rPr>
          <w:rFonts w:ascii="Times New Roman" w:hAnsi="Times New Roman" w:cs="Times New Roman"/>
          <w:b/>
          <w:sz w:val="26"/>
          <w:szCs w:val="28"/>
        </w:rPr>
      </w:pPr>
      <w:r w:rsidRPr="00F67BBC">
        <w:rPr>
          <w:rFonts w:ascii="Times New Roman" w:hAnsi="Times New Roman"/>
          <w:b/>
          <w:bCs/>
          <w:sz w:val="26"/>
          <w:szCs w:val="28"/>
        </w:rPr>
        <w:t xml:space="preserve">к закупаемым  </w:t>
      </w:r>
      <w:r w:rsidRPr="00F67BBC">
        <w:rPr>
          <w:rFonts w:ascii="Times New Roman" w:hAnsi="Times New Roman" w:cs="Times New Roman"/>
          <w:b/>
          <w:sz w:val="26"/>
          <w:szCs w:val="28"/>
        </w:rPr>
        <w:t xml:space="preserve">администрацией </w:t>
      </w:r>
    </w:p>
    <w:p w:rsidR="0083565B" w:rsidRPr="00F67BBC" w:rsidRDefault="0083565B" w:rsidP="008866CB">
      <w:pPr>
        <w:pStyle w:val="Standard"/>
        <w:rPr>
          <w:rFonts w:ascii="Times New Roman" w:hAnsi="Times New Roman"/>
          <w:b/>
          <w:bCs/>
          <w:sz w:val="26"/>
          <w:szCs w:val="28"/>
        </w:rPr>
      </w:pPr>
      <w:r w:rsidRPr="00F67BBC">
        <w:rPr>
          <w:rFonts w:ascii="Times New Roman" w:hAnsi="Times New Roman" w:cs="Times New Roman"/>
          <w:b/>
          <w:sz w:val="26"/>
          <w:szCs w:val="28"/>
        </w:rPr>
        <w:t xml:space="preserve">Лесноуколовского сельского поселения </w:t>
      </w:r>
      <w:r w:rsidRPr="00F67BBC">
        <w:rPr>
          <w:rFonts w:ascii="Times New Roman" w:hAnsi="Times New Roman"/>
          <w:b/>
          <w:bCs/>
          <w:sz w:val="26"/>
          <w:szCs w:val="28"/>
        </w:rPr>
        <w:t xml:space="preserve"> </w:t>
      </w:r>
    </w:p>
    <w:p w:rsidR="0083565B" w:rsidRPr="00F67BBC" w:rsidRDefault="0083565B" w:rsidP="008866CB">
      <w:pPr>
        <w:pStyle w:val="Standard"/>
        <w:rPr>
          <w:rFonts w:ascii="Times New Roman" w:hAnsi="Times New Roman"/>
          <w:b/>
          <w:bCs/>
          <w:sz w:val="26"/>
          <w:szCs w:val="28"/>
        </w:rPr>
      </w:pPr>
      <w:r w:rsidRPr="00F67BBC">
        <w:rPr>
          <w:rFonts w:ascii="Times New Roman" w:hAnsi="Times New Roman"/>
          <w:b/>
          <w:bCs/>
          <w:sz w:val="26"/>
          <w:szCs w:val="28"/>
        </w:rPr>
        <w:t>отдельным  видам товаров,</w:t>
      </w:r>
    </w:p>
    <w:p w:rsidR="0083565B" w:rsidRPr="00F67BBC" w:rsidRDefault="0083565B" w:rsidP="001C227D">
      <w:pPr>
        <w:pStyle w:val="ConsPlusTitle"/>
        <w:tabs>
          <w:tab w:val="left" w:pos="0"/>
        </w:tabs>
        <w:jc w:val="both"/>
        <w:rPr>
          <w:sz w:val="26"/>
        </w:rPr>
      </w:pPr>
      <w:r w:rsidRPr="00F67BBC">
        <w:rPr>
          <w:sz w:val="26"/>
        </w:rPr>
        <w:t xml:space="preserve">работ, услуг (в том числе предельных </w:t>
      </w:r>
    </w:p>
    <w:p w:rsidR="0083565B" w:rsidRPr="00F67BBC" w:rsidRDefault="0083565B" w:rsidP="001C227D">
      <w:pPr>
        <w:pStyle w:val="ConsPlusTitle"/>
        <w:tabs>
          <w:tab w:val="left" w:pos="0"/>
        </w:tabs>
        <w:jc w:val="both"/>
        <w:rPr>
          <w:sz w:val="26"/>
        </w:rPr>
      </w:pPr>
      <w:r w:rsidRPr="00F67BBC">
        <w:rPr>
          <w:sz w:val="26"/>
        </w:rPr>
        <w:t>цен товаров, работ, услуг)</w:t>
      </w:r>
    </w:p>
    <w:p w:rsidR="0083565B" w:rsidRPr="00F67BBC" w:rsidRDefault="0083565B" w:rsidP="00745EDF">
      <w:pPr>
        <w:pStyle w:val="Standard"/>
        <w:rPr>
          <w:rFonts w:ascii="Times New Roman" w:hAnsi="Times New Roman"/>
          <w:b/>
          <w:bCs/>
          <w:sz w:val="26"/>
          <w:szCs w:val="28"/>
        </w:rPr>
      </w:pPr>
    </w:p>
    <w:p w:rsidR="0083565B" w:rsidRPr="00F67BBC" w:rsidRDefault="0083565B" w:rsidP="00745EDF">
      <w:pPr>
        <w:pStyle w:val="Standard"/>
        <w:rPr>
          <w:rFonts w:ascii="Times New Roman" w:hAnsi="Times New Roman"/>
          <w:b/>
          <w:bCs/>
          <w:sz w:val="26"/>
          <w:szCs w:val="28"/>
        </w:rPr>
      </w:pPr>
    </w:p>
    <w:p w:rsidR="0083565B" w:rsidRPr="00F67BBC" w:rsidRDefault="0083565B" w:rsidP="00070DF4">
      <w:pPr>
        <w:pStyle w:val="Standard"/>
        <w:ind w:firstLine="708"/>
        <w:jc w:val="both"/>
        <w:rPr>
          <w:rFonts w:ascii="Times New Roman" w:hAnsi="Times New Roman" w:cs="Arial"/>
          <w:sz w:val="26"/>
          <w:szCs w:val="28"/>
        </w:rPr>
      </w:pPr>
      <w:r w:rsidRPr="00F67BBC">
        <w:rPr>
          <w:rFonts w:ascii="Times New Roman" w:hAnsi="Times New Roman" w:cs="Arial"/>
          <w:sz w:val="26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№926 от 02.09.2015 года «</w:t>
      </w:r>
      <w:r w:rsidRPr="00F67BBC">
        <w:rPr>
          <w:rFonts w:ascii="Times New Roman" w:hAnsi="Times New Roman" w:cs="Times New Roman"/>
          <w:sz w:val="26"/>
          <w:szCs w:val="28"/>
        </w:rPr>
        <w:t>Об утверждении 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F67BBC">
        <w:rPr>
          <w:rFonts w:ascii="Times New Roman" w:hAnsi="Times New Roman" w:cs="Arial"/>
          <w:sz w:val="26"/>
          <w:szCs w:val="28"/>
        </w:rPr>
        <w:t xml:space="preserve">», постановлением администрации </w:t>
      </w:r>
      <w:r w:rsidRPr="00F67BBC">
        <w:rPr>
          <w:rFonts w:ascii="Times New Roman" w:hAnsi="Times New Roman" w:cs="Times New Roman"/>
          <w:sz w:val="26"/>
          <w:szCs w:val="28"/>
        </w:rPr>
        <w:t>Лесноуколовского  сельского поселения</w:t>
      </w:r>
      <w:r w:rsidRPr="00F67BB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F67BBC">
        <w:rPr>
          <w:rFonts w:ascii="Times New Roman" w:hAnsi="Times New Roman"/>
          <w:b/>
          <w:bCs/>
          <w:sz w:val="26"/>
          <w:szCs w:val="28"/>
        </w:rPr>
        <w:t xml:space="preserve"> </w:t>
      </w:r>
      <w:r w:rsidRPr="00F67BBC">
        <w:rPr>
          <w:rFonts w:ascii="Times New Roman" w:hAnsi="Times New Roman" w:cs="Arial"/>
          <w:sz w:val="26"/>
          <w:szCs w:val="28"/>
        </w:rPr>
        <w:t xml:space="preserve"> от 8 ноября 2016 года №  21 «Об утверждении правил определения требований к закупаемым администрацией </w:t>
      </w:r>
      <w:r w:rsidRPr="00F67BBC">
        <w:rPr>
          <w:rFonts w:ascii="Times New Roman" w:hAnsi="Times New Roman" w:cs="Times New Roman"/>
          <w:sz w:val="26"/>
          <w:szCs w:val="28"/>
        </w:rPr>
        <w:t>Лесноуколовского сельского поселения</w:t>
      </w:r>
      <w:r w:rsidRPr="00F67BB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F67BBC">
        <w:rPr>
          <w:rFonts w:ascii="Times New Roman" w:hAnsi="Times New Roman" w:cs="Arial"/>
          <w:sz w:val="26"/>
          <w:szCs w:val="28"/>
        </w:rPr>
        <w:t>отдельным видам товаров, работ, услуг (в том числе предельных цен товаров, работ, услуг)»:</w:t>
      </w:r>
    </w:p>
    <w:p w:rsidR="0083565B" w:rsidRPr="00F67BBC" w:rsidRDefault="0083565B" w:rsidP="00070DF4">
      <w:pPr>
        <w:pStyle w:val="Standard"/>
        <w:tabs>
          <w:tab w:val="left" w:pos="885"/>
        </w:tabs>
        <w:ind w:firstLine="567"/>
        <w:jc w:val="both"/>
        <w:rPr>
          <w:rFonts w:ascii="Times New Roman" w:hAnsi="Times New Roman"/>
          <w:sz w:val="26"/>
          <w:szCs w:val="28"/>
        </w:rPr>
      </w:pPr>
      <w:r w:rsidRPr="00F67BBC">
        <w:rPr>
          <w:rFonts w:ascii="Times New Roman" w:hAnsi="Times New Roman"/>
          <w:sz w:val="26"/>
          <w:szCs w:val="28"/>
        </w:rPr>
        <w:t xml:space="preserve">1. Утвердить прилагаемые требования к закупаемым </w:t>
      </w:r>
      <w:r w:rsidRPr="00F67BBC">
        <w:rPr>
          <w:rFonts w:ascii="Times New Roman" w:hAnsi="Times New Roman" w:cs="Arial"/>
          <w:sz w:val="26"/>
          <w:szCs w:val="28"/>
        </w:rPr>
        <w:t xml:space="preserve">администрацией </w:t>
      </w:r>
      <w:r w:rsidRPr="00F67BBC">
        <w:rPr>
          <w:rFonts w:ascii="Times New Roman" w:hAnsi="Times New Roman" w:cs="Times New Roman"/>
          <w:sz w:val="26"/>
          <w:szCs w:val="28"/>
        </w:rPr>
        <w:t>Лесноуколовского сельского поселения</w:t>
      </w:r>
      <w:r w:rsidRPr="00F67BB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F67BBC">
        <w:rPr>
          <w:rFonts w:ascii="Times New Roman" w:hAnsi="Times New Roman"/>
          <w:sz w:val="26"/>
          <w:szCs w:val="28"/>
        </w:rPr>
        <w:t>отдельным видам товаров, работ, услуг (в том числе предельных цен товаров, работ, услуг) к ним (далее Требования, прилагаются).</w:t>
      </w:r>
    </w:p>
    <w:p w:rsidR="0083565B" w:rsidRPr="00F67BBC" w:rsidRDefault="0083565B" w:rsidP="00F67BBC">
      <w:pPr>
        <w:pStyle w:val="ConsPlusNormal"/>
        <w:widowControl w:val="0"/>
        <w:ind w:firstLine="720"/>
        <w:jc w:val="both"/>
        <w:rPr>
          <w:sz w:val="26"/>
        </w:rPr>
      </w:pPr>
      <w:r w:rsidRPr="00F67BBC">
        <w:rPr>
          <w:sz w:val="26"/>
        </w:rPr>
        <w:t xml:space="preserve">2. Главному бухгалтеру администрации Лесноуколовского сельского поселения (Федорищева Н.А.)и заместителю главы администрации сельского поселения (Дыбова Е.И.) разместить данное постановление на официальном сайте Российской Федерации в единой информационной системе в сфере закупок и на </w:t>
      </w:r>
      <w:r w:rsidRPr="00F67BBC">
        <w:rPr>
          <w:color w:val="000000"/>
          <w:sz w:val="26"/>
        </w:rPr>
        <w:t>официальном сайте администрации Лесноуколовского  сельского поселения, по адресу:</w:t>
      </w:r>
      <w:r w:rsidRPr="00F67BBC">
        <w:rPr>
          <w:bCs/>
          <w:color w:val="000000"/>
          <w:sz w:val="26"/>
        </w:rPr>
        <w:t xml:space="preserve"> </w:t>
      </w:r>
      <w:hyperlink r:id="rId6" w:history="1">
        <w:r w:rsidRPr="00F67BBC">
          <w:rPr>
            <w:rStyle w:val="Hyperlink"/>
            <w:color w:val="000000"/>
            <w:sz w:val="26"/>
            <w:lang w:val="en-US"/>
          </w:rPr>
          <w:t>http</w:t>
        </w:r>
        <w:r w:rsidRPr="00F67BBC">
          <w:rPr>
            <w:rStyle w:val="Hyperlink"/>
            <w:color w:val="000000"/>
            <w:sz w:val="26"/>
          </w:rPr>
          <w:t>://lesnoukolovo.kraadm.ru</w:t>
        </w:r>
      </w:hyperlink>
    </w:p>
    <w:p w:rsidR="0083565B" w:rsidRPr="00F67BBC" w:rsidRDefault="0083565B" w:rsidP="00F67BBC">
      <w:pPr>
        <w:pStyle w:val="Standard"/>
        <w:tabs>
          <w:tab w:val="left" w:pos="885"/>
        </w:tabs>
        <w:ind w:firstLine="720"/>
        <w:jc w:val="both"/>
        <w:rPr>
          <w:rFonts w:ascii="Times New Roman" w:hAnsi="Times New Roman" w:cs="Times New Roman"/>
          <w:spacing w:val="-13"/>
          <w:sz w:val="26"/>
          <w:szCs w:val="28"/>
        </w:rPr>
      </w:pPr>
      <w:r w:rsidRPr="00F67BBC">
        <w:rPr>
          <w:rFonts w:ascii="Times New Roman" w:hAnsi="Times New Roman" w:cs="Times New Roman"/>
          <w:sz w:val="26"/>
          <w:szCs w:val="28"/>
        </w:rPr>
        <w:t>3. Контроль за исполнением распоряжения возложить на заместителя главы администрации Лесноуколовского сельского поселения Дыбову Е.И.</w:t>
      </w:r>
    </w:p>
    <w:p w:rsidR="0083565B" w:rsidRDefault="0083565B" w:rsidP="00B12540">
      <w:pPr>
        <w:pStyle w:val="Standard"/>
        <w:tabs>
          <w:tab w:val="left" w:pos="885"/>
        </w:tabs>
        <w:ind w:firstLine="567"/>
        <w:jc w:val="both"/>
        <w:rPr>
          <w:rFonts w:ascii="Times New Roman" w:hAnsi="Times New Roman"/>
          <w:sz w:val="26"/>
          <w:szCs w:val="28"/>
        </w:rPr>
      </w:pPr>
    </w:p>
    <w:p w:rsidR="0083565B" w:rsidRPr="00F67BBC" w:rsidRDefault="0083565B" w:rsidP="00B12540">
      <w:pPr>
        <w:pStyle w:val="Standard"/>
        <w:tabs>
          <w:tab w:val="left" w:pos="885"/>
        </w:tabs>
        <w:ind w:firstLine="567"/>
        <w:jc w:val="both"/>
        <w:rPr>
          <w:rFonts w:ascii="Times New Roman" w:hAnsi="Times New Roman"/>
          <w:sz w:val="26"/>
          <w:szCs w:val="28"/>
        </w:rPr>
      </w:pPr>
    </w:p>
    <w:p w:rsidR="0083565B" w:rsidRPr="00F67BBC" w:rsidRDefault="0083565B" w:rsidP="005E709F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Заместитель главы</w:t>
      </w:r>
      <w:r w:rsidRPr="00F67BBC">
        <w:rPr>
          <w:b/>
          <w:sz w:val="26"/>
          <w:szCs w:val="28"/>
        </w:rPr>
        <w:t xml:space="preserve"> администрации</w:t>
      </w:r>
    </w:p>
    <w:p w:rsidR="0083565B" w:rsidRDefault="0083565B" w:rsidP="005E709F">
      <w:pPr>
        <w:pStyle w:val="Standard"/>
        <w:rPr>
          <w:rFonts w:ascii="Times New Roman" w:hAnsi="Times New Roman" w:cs="Times New Roman"/>
          <w:b/>
          <w:sz w:val="26"/>
          <w:szCs w:val="28"/>
        </w:rPr>
      </w:pPr>
      <w:r w:rsidRPr="00F67BBC">
        <w:rPr>
          <w:rFonts w:ascii="Times New Roman" w:hAnsi="Times New Roman" w:cs="Times New Roman"/>
          <w:b/>
          <w:sz w:val="26"/>
          <w:szCs w:val="28"/>
        </w:rPr>
        <w:t xml:space="preserve">Лесноуколовского сельского поселения               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              </w:t>
      </w:r>
      <w:r w:rsidRPr="00F67BBC">
        <w:rPr>
          <w:rFonts w:ascii="Times New Roman" w:hAnsi="Times New Roman" w:cs="Times New Roman"/>
          <w:b/>
          <w:sz w:val="26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8"/>
        </w:rPr>
        <w:t>Е.Дыбова</w:t>
      </w:r>
    </w:p>
    <w:p w:rsidR="0083565B" w:rsidRPr="008A32FB" w:rsidRDefault="0083565B" w:rsidP="00735685">
      <w:pPr>
        <w:jc w:val="center"/>
        <w:rPr>
          <w:sz w:val="26"/>
          <w:szCs w:val="26"/>
        </w:rPr>
      </w:pPr>
      <w:r w:rsidRPr="005F696B">
        <w:rPr>
          <w:sz w:val="26"/>
          <w:szCs w:val="26"/>
        </w:rPr>
        <w:tab/>
      </w:r>
      <w:r w:rsidRPr="005F696B">
        <w:rPr>
          <w:sz w:val="26"/>
          <w:szCs w:val="26"/>
        </w:rPr>
        <w:tab/>
      </w:r>
      <w:r w:rsidRPr="005F696B">
        <w:rPr>
          <w:sz w:val="26"/>
          <w:szCs w:val="26"/>
        </w:rPr>
        <w:tab/>
      </w:r>
      <w:r>
        <w:rPr>
          <w:noProof/>
        </w:rPr>
        <w:pict>
          <v:shape id="_x0000_s1028" type="#_x0000_t202" style="position:absolute;left:0;text-align:left;margin-left:235.95pt;margin-top:3.85pt;width:246pt;height:105.75pt;z-index:251660288;mso-position-horizontal-relative:text;mso-position-vertical-relative:text" stroked="f">
            <v:textbox>
              <w:txbxContent>
                <w:p w:rsidR="0083565B" w:rsidRPr="00F011BF" w:rsidRDefault="0083565B" w:rsidP="007356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11BF">
                    <w:rPr>
                      <w:b/>
                      <w:sz w:val="28"/>
                      <w:szCs w:val="28"/>
                    </w:rPr>
                    <w:t>УТВЕРЖДЕНЫ</w:t>
                  </w:r>
                </w:p>
                <w:p w:rsidR="0083565B" w:rsidRPr="008A32FB" w:rsidRDefault="0083565B" w:rsidP="00735685">
                  <w:pPr>
                    <w:jc w:val="both"/>
                    <w:rPr>
                      <w:sz w:val="28"/>
                      <w:szCs w:val="28"/>
                    </w:rPr>
                  </w:pPr>
                  <w:r w:rsidRPr="008A32FB">
                    <w:rPr>
                      <w:sz w:val="28"/>
                      <w:szCs w:val="28"/>
                    </w:rPr>
                    <w:t xml:space="preserve">распоряжением администрации Лесноукололовского сельского поселения </w:t>
                  </w:r>
                </w:p>
                <w:p w:rsidR="0083565B" w:rsidRPr="00F011BF" w:rsidRDefault="0083565B" w:rsidP="00735685">
                  <w:pPr>
                    <w:jc w:val="both"/>
                    <w:rPr>
                      <w:sz w:val="28"/>
                      <w:szCs w:val="28"/>
                    </w:rPr>
                  </w:pPr>
                  <w:r w:rsidRPr="008A32FB">
                    <w:rPr>
                      <w:sz w:val="28"/>
                      <w:szCs w:val="28"/>
                    </w:rPr>
                    <w:t>от «11» ноября 2016г. №</w:t>
                  </w:r>
                  <w:r w:rsidRPr="00F011B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163-р</w:t>
                  </w:r>
                </w:p>
                <w:p w:rsidR="0083565B" w:rsidRPr="00F011BF" w:rsidRDefault="0083565B" w:rsidP="0073568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3565B" w:rsidRPr="008A32FB" w:rsidRDefault="0083565B" w:rsidP="00735685">
      <w:pPr>
        <w:jc w:val="center"/>
        <w:rPr>
          <w:b/>
          <w:sz w:val="26"/>
          <w:szCs w:val="26"/>
        </w:rPr>
      </w:pPr>
    </w:p>
    <w:p w:rsidR="0083565B" w:rsidRPr="008A32FB" w:rsidRDefault="0083565B" w:rsidP="00735685">
      <w:pPr>
        <w:jc w:val="center"/>
        <w:rPr>
          <w:b/>
          <w:sz w:val="26"/>
          <w:szCs w:val="26"/>
        </w:rPr>
      </w:pPr>
    </w:p>
    <w:p w:rsidR="0083565B" w:rsidRPr="008A32FB" w:rsidRDefault="0083565B" w:rsidP="00735685">
      <w:pPr>
        <w:jc w:val="center"/>
        <w:rPr>
          <w:b/>
          <w:sz w:val="26"/>
          <w:szCs w:val="26"/>
        </w:rPr>
      </w:pPr>
    </w:p>
    <w:p w:rsidR="0083565B" w:rsidRPr="008A32FB" w:rsidRDefault="0083565B" w:rsidP="00735685">
      <w:pPr>
        <w:jc w:val="center"/>
        <w:rPr>
          <w:b/>
          <w:sz w:val="26"/>
          <w:szCs w:val="26"/>
        </w:rPr>
      </w:pPr>
    </w:p>
    <w:p w:rsidR="0083565B" w:rsidRDefault="0083565B" w:rsidP="00735685">
      <w:pPr>
        <w:jc w:val="both"/>
        <w:rPr>
          <w:b/>
          <w:sz w:val="28"/>
          <w:szCs w:val="28"/>
        </w:rPr>
      </w:pPr>
    </w:p>
    <w:p w:rsidR="0083565B" w:rsidRDefault="0083565B" w:rsidP="00735685">
      <w:pPr>
        <w:jc w:val="both"/>
        <w:rPr>
          <w:b/>
          <w:sz w:val="28"/>
          <w:szCs w:val="28"/>
        </w:rPr>
      </w:pPr>
    </w:p>
    <w:p w:rsidR="0083565B" w:rsidRDefault="0083565B" w:rsidP="00735685">
      <w:pPr>
        <w:jc w:val="both"/>
        <w:rPr>
          <w:b/>
          <w:sz w:val="28"/>
          <w:szCs w:val="28"/>
        </w:rPr>
      </w:pPr>
    </w:p>
    <w:p w:rsidR="0083565B" w:rsidRPr="008A32FB" w:rsidRDefault="0083565B" w:rsidP="00735685">
      <w:pPr>
        <w:jc w:val="both"/>
        <w:rPr>
          <w:b/>
          <w:sz w:val="28"/>
          <w:szCs w:val="28"/>
        </w:rPr>
      </w:pPr>
      <w:r w:rsidRPr="008A32FB">
        <w:rPr>
          <w:b/>
          <w:sz w:val="28"/>
          <w:szCs w:val="28"/>
        </w:rPr>
        <w:t>Требования к закупаемым администрацией Лесноуколовского сельского поселения отдельным видам товаров, работ, услуг (в том числе предельных цен товаров, работ, услуг)</w:t>
      </w:r>
    </w:p>
    <w:p w:rsidR="0083565B" w:rsidRPr="008A32FB" w:rsidRDefault="0083565B" w:rsidP="00735685">
      <w:pPr>
        <w:ind w:firstLine="567"/>
        <w:jc w:val="both"/>
        <w:rPr>
          <w:sz w:val="28"/>
          <w:szCs w:val="28"/>
        </w:rPr>
      </w:pPr>
      <w:r w:rsidRPr="008A32FB">
        <w:rPr>
          <w:sz w:val="28"/>
          <w:szCs w:val="28"/>
        </w:rPr>
        <w:t>1. Настоящие Требования разработаны в соответствии с Общими правилами определения требований к закупаемым заказчиками отдельным видам товаров, работ, услуг (в том числе предельных цент товаров, работ, услуг), утвержденными постановлением Правительства Российской Федерации от 02 сентября 2015 года №926 и Правилами определения требований к закупаемым  администрацией Лесноуколовского сельского поселения отдельным видам товаров, работ, услуг (в том числе предельных цен товаров, работ, услуг), утвержденными постановлением администрации Лесноуколовского сельского поселения от 8 ноября 2016 года № 21 (далее – Правила).</w:t>
      </w:r>
    </w:p>
    <w:p w:rsidR="0083565B" w:rsidRPr="008A32FB" w:rsidRDefault="0083565B" w:rsidP="00735685">
      <w:pPr>
        <w:ind w:firstLine="567"/>
        <w:jc w:val="both"/>
        <w:rPr>
          <w:sz w:val="28"/>
          <w:szCs w:val="28"/>
        </w:rPr>
      </w:pPr>
      <w:r w:rsidRPr="008A32FB">
        <w:rPr>
          <w:sz w:val="28"/>
          <w:szCs w:val="28"/>
        </w:rPr>
        <w:t>2. Настоящее Требования включают в себя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согласно Приложению №1 к настоящим Требованиям (далее Ведомственный перечень).</w:t>
      </w:r>
    </w:p>
    <w:p w:rsidR="0083565B" w:rsidRPr="008A32FB" w:rsidRDefault="0083565B" w:rsidP="00735685">
      <w:pPr>
        <w:ind w:firstLine="567"/>
        <w:jc w:val="both"/>
        <w:rPr>
          <w:sz w:val="28"/>
          <w:szCs w:val="28"/>
        </w:rPr>
      </w:pPr>
      <w:r w:rsidRPr="008A32FB">
        <w:rPr>
          <w:sz w:val="28"/>
          <w:szCs w:val="28"/>
        </w:rPr>
        <w:t xml:space="preserve">3. Ведомственный перечень составлен на основании обязательного перечня отдельных видов товаров, работ, услуг и дополнительного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</w:t>
      </w:r>
    </w:p>
    <w:p w:rsidR="0083565B" w:rsidRPr="00A836D9" w:rsidRDefault="0083565B" w:rsidP="00735685">
      <w:pPr>
        <w:ind w:firstLine="567"/>
        <w:jc w:val="both"/>
        <w:rPr>
          <w:sz w:val="28"/>
          <w:szCs w:val="28"/>
        </w:rPr>
      </w:pPr>
      <w:r w:rsidRPr="008A32FB">
        <w:rPr>
          <w:sz w:val="28"/>
          <w:szCs w:val="28"/>
        </w:rPr>
        <w:t>4. Формирование планов закупок администрации Лесноуколовского сельского поселения осуществляется с учетом настоящих Требований.</w:t>
      </w:r>
      <w:r w:rsidRPr="00A836D9">
        <w:rPr>
          <w:sz w:val="28"/>
          <w:szCs w:val="28"/>
        </w:rPr>
        <w:t xml:space="preserve"> </w:t>
      </w:r>
    </w:p>
    <w:p w:rsidR="0083565B" w:rsidRDefault="0083565B" w:rsidP="005E709F">
      <w:pPr>
        <w:pStyle w:val="Standard"/>
        <w:rPr>
          <w:rFonts w:ascii="Times New Roman" w:hAnsi="Times New Roman" w:cs="Times New Roman"/>
          <w:b/>
          <w:sz w:val="26"/>
          <w:szCs w:val="28"/>
        </w:rPr>
      </w:pPr>
    </w:p>
    <w:p w:rsidR="0083565B" w:rsidRPr="00F67BBC" w:rsidRDefault="0083565B" w:rsidP="005E709F">
      <w:pPr>
        <w:pStyle w:val="Standard"/>
        <w:rPr>
          <w:rFonts w:ascii="Times New Roman" w:hAnsi="Times New Roman" w:cs="Times New Roman"/>
          <w:sz w:val="26"/>
          <w:szCs w:val="28"/>
        </w:rPr>
      </w:pPr>
    </w:p>
    <w:sectPr w:rsidR="0083565B" w:rsidRPr="00F67BBC" w:rsidSect="00F67BBC">
      <w:pgSz w:w="11906" w:h="16838"/>
      <w:pgMar w:top="899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F78"/>
    <w:multiLevelType w:val="hybridMultilevel"/>
    <w:tmpl w:val="1FB0E776"/>
    <w:lvl w:ilvl="0" w:tplc="8E6C4748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205063F6"/>
    <w:multiLevelType w:val="hybridMultilevel"/>
    <w:tmpl w:val="5FE4139E"/>
    <w:lvl w:ilvl="0" w:tplc="A79A66A6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CC2EA7"/>
    <w:multiLevelType w:val="multilevel"/>
    <w:tmpl w:val="EAA431D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540"/>
    <w:rsid w:val="0000010F"/>
    <w:rsid w:val="00021618"/>
    <w:rsid w:val="0002479C"/>
    <w:rsid w:val="000267FA"/>
    <w:rsid w:val="00047679"/>
    <w:rsid w:val="00070DF4"/>
    <w:rsid w:val="00077451"/>
    <w:rsid w:val="0010423B"/>
    <w:rsid w:val="00115A70"/>
    <w:rsid w:val="00145A4D"/>
    <w:rsid w:val="0018232A"/>
    <w:rsid w:val="001B58F2"/>
    <w:rsid w:val="001C227D"/>
    <w:rsid w:val="001E3531"/>
    <w:rsid w:val="001F383C"/>
    <w:rsid w:val="0022773F"/>
    <w:rsid w:val="00274D1B"/>
    <w:rsid w:val="002A0EDB"/>
    <w:rsid w:val="002C7E06"/>
    <w:rsid w:val="002E462C"/>
    <w:rsid w:val="003301BE"/>
    <w:rsid w:val="00347264"/>
    <w:rsid w:val="00372048"/>
    <w:rsid w:val="003810AE"/>
    <w:rsid w:val="003D3EE6"/>
    <w:rsid w:val="00480F1D"/>
    <w:rsid w:val="004850AF"/>
    <w:rsid w:val="004E5BDB"/>
    <w:rsid w:val="00516469"/>
    <w:rsid w:val="00521BAF"/>
    <w:rsid w:val="0052483C"/>
    <w:rsid w:val="00526397"/>
    <w:rsid w:val="00535915"/>
    <w:rsid w:val="005406CA"/>
    <w:rsid w:val="005409F3"/>
    <w:rsid w:val="005563E1"/>
    <w:rsid w:val="005768AB"/>
    <w:rsid w:val="005836BE"/>
    <w:rsid w:val="005E3631"/>
    <w:rsid w:val="005E709F"/>
    <w:rsid w:val="005F696B"/>
    <w:rsid w:val="006021F5"/>
    <w:rsid w:val="00627D52"/>
    <w:rsid w:val="006510CD"/>
    <w:rsid w:val="006554DA"/>
    <w:rsid w:val="00680911"/>
    <w:rsid w:val="006858E5"/>
    <w:rsid w:val="0069544A"/>
    <w:rsid w:val="006C0A35"/>
    <w:rsid w:val="006D614D"/>
    <w:rsid w:val="00700C51"/>
    <w:rsid w:val="00716AC3"/>
    <w:rsid w:val="00735685"/>
    <w:rsid w:val="00745EDF"/>
    <w:rsid w:val="00753C07"/>
    <w:rsid w:val="0076291B"/>
    <w:rsid w:val="007968EE"/>
    <w:rsid w:val="007B6DFD"/>
    <w:rsid w:val="007C566D"/>
    <w:rsid w:val="007F60A8"/>
    <w:rsid w:val="00805CD2"/>
    <w:rsid w:val="008108BC"/>
    <w:rsid w:val="0083565B"/>
    <w:rsid w:val="00844B1E"/>
    <w:rsid w:val="00866FD0"/>
    <w:rsid w:val="008704D9"/>
    <w:rsid w:val="00875554"/>
    <w:rsid w:val="00877314"/>
    <w:rsid w:val="008866CB"/>
    <w:rsid w:val="008A32FB"/>
    <w:rsid w:val="008A3A26"/>
    <w:rsid w:val="008B6D13"/>
    <w:rsid w:val="008C2F9B"/>
    <w:rsid w:val="008E4AF5"/>
    <w:rsid w:val="008E68CE"/>
    <w:rsid w:val="00952DC6"/>
    <w:rsid w:val="00960565"/>
    <w:rsid w:val="009652A8"/>
    <w:rsid w:val="009904A1"/>
    <w:rsid w:val="009C0E96"/>
    <w:rsid w:val="009F5B0D"/>
    <w:rsid w:val="009F7720"/>
    <w:rsid w:val="00A7212F"/>
    <w:rsid w:val="00A836D9"/>
    <w:rsid w:val="00A90470"/>
    <w:rsid w:val="00AA3DB1"/>
    <w:rsid w:val="00AB42CC"/>
    <w:rsid w:val="00AB4F0B"/>
    <w:rsid w:val="00AF2C28"/>
    <w:rsid w:val="00B12540"/>
    <w:rsid w:val="00B30A46"/>
    <w:rsid w:val="00B904B0"/>
    <w:rsid w:val="00B957C3"/>
    <w:rsid w:val="00BD1B42"/>
    <w:rsid w:val="00BF7EDE"/>
    <w:rsid w:val="00C07D85"/>
    <w:rsid w:val="00C1782A"/>
    <w:rsid w:val="00C17E19"/>
    <w:rsid w:val="00CA7802"/>
    <w:rsid w:val="00CB2DB7"/>
    <w:rsid w:val="00D92D47"/>
    <w:rsid w:val="00D96491"/>
    <w:rsid w:val="00DC14FF"/>
    <w:rsid w:val="00DD0058"/>
    <w:rsid w:val="00E24E88"/>
    <w:rsid w:val="00E6368B"/>
    <w:rsid w:val="00F011BF"/>
    <w:rsid w:val="00F63728"/>
    <w:rsid w:val="00F67BBC"/>
    <w:rsid w:val="00F709CC"/>
    <w:rsid w:val="00F719F2"/>
    <w:rsid w:val="00F845CD"/>
    <w:rsid w:val="00F85E2E"/>
    <w:rsid w:val="00FA3B3E"/>
    <w:rsid w:val="00FB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5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12540"/>
    <w:pPr>
      <w:widowControl w:val="0"/>
      <w:suppressAutoHyphens/>
      <w:autoSpaceDN w:val="0"/>
    </w:pPr>
    <w:rPr>
      <w:rFonts w:ascii="Arial" w:hAnsi="Arial" w:cs="Tahoma"/>
      <w:kern w:val="3"/>
      <w:sz w:val="21"/>
      <w:szCs w:val="24"/>
    </w:rPr>
  </w:style>
  <w:style w:type="paragraph" w:customStyle="1" w:styleId="Heading61">
    <w:name w:val="Heading 61"/>
    <w:basedOn w:val="Standard"/>
    <w:next w:val="Standard"/>
    <w:uiPriority w:val="99"/>
    <w:rsid w:val="00B12540"/>
    <w:pPr>
      <w:keepNext/>
      <w:jc w:val="center"/>
      <w:outlineLvl w:val="5"/>
    </w:pPr>
    <w:rPr>
      <w:sz w:val="40"/>
    </w:rPr>
  </w:style>
  <w:style w:type="paragraph" w:customStyle="1" w:styleId="21">
    <w:name w:val="Основной текст 21"/>
    <w:basedOn w:val="Standard"/>
    <w:uiPriority w:val="99"/>
    <w:rsid w:val="00B12540"/>
    <w:pPr>
      <w:jc w:val="center"/>
    </w:pPr>
    <w:rPr>
      <w:bCs/>
    </w:rPr>
  </w:style>
  <w:style w:type="paragraph" w:styleId="BalloonText">
    <w:name w:val="Balloon Text"/>
    <w:basedOn w:val="Normal"/>
    <w:link w:val="BalloonTextChar"/>
    <w:uiPriority w:val="99"/>
    <w:rsid w:val="00F70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09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774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E709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tyle7">
    <w:name w:val="Style7"/>
    <w:basedOn w:val="Normal"/>
    <w:uiPriority w:val="99"/>
    <w:rsid w:val="00070DF4"/>
    <w:pPr>
      <w:widowControl w:val="0"/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70DF4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070DF4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Style2">
    <w:name w:val="Style2"/>
    <w:basedOn w:val="Normal"/>
    <w:uiPriority w:val="99"/>
    <w:rsid w:val="00070DF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">
    <w:name w:val="Style5"/>
    <w:basedOn w:val="Normal"/>
    <w:uiPriority w:val="99"/>
    <w:rsid w:val="00070DF4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70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70DF4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F67BBC"/>
    <w:rPr>
      <w:rFonts w:ascii="Times New Roman" w:hAnsi="Times New Roman" w:cs="Times New Roman"/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67BBC"/>
    <w:rPr>
      <w:rFonts w:ascii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noukolovo.kra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542</Words>
  <Characters>3092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Хорхордина</dc:creator>
  <cp:keywords/>
  <dc:description/>
  <cp:lastModifiedBy> UserX</cp:lastModifiedBy>
  <cp:revision>10</cp:revision>
  <cp:lastPrinted>2016-11-13T14:19:00Z</cp:lastPrinted>
  <dcterms:created xsi:type="dcterms:W3CDTF">2016-11-09T14:01:00Z</dcterms:created>
  <dcterms:modified xsi:type="dcterms:W3CDTF">2016-11-14T13:36:00Z</dcterms:modified>
</cp:coreProperties>
</file>