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C2" w:rsidRDefault="004D1AC2" w:rsidP="00BD647C">
      <w:pPr>
        <w:pStyle w:val="Heading4"/>
        <w:tabs>
          <w:tab w:val="left" w:pos="720"/>
        </w:tabs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 О С С И Й С К А Я  Ф Е Д Е Р А Ц И Я</w:t>
      </w:r>
    </w:p>
    <w:p w:rsidR="004D1AC2" w:rsidRDefault="004D1AC2" w:rsidP="00BD647C">
      <w:pPr>
        <w:pStyle w:val="Heading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 Е Л Г О Р О Д С К А Я    О Б Л А С Т Ь</w:t>
      </w:r>
    </w:p>
    <w:p w:rsidR="004D1AC2" w:rsidRDefault="004D1AC2" w:rsidP="00BD647C">
      <w:pPr>
        <w:jc w:val="center"/>
        <w:rPr>
          <w:rFonts w:ascii="Times New Roman" w:hAnsi="Times New Roman"/>
          <w:sz w:val="28"/>
          <w:szCs w:val="28"/>
        </w:rPr>
      </w:pPr>
      <w:r w:rsidRPr="004319D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7" o:title="" cropbottom="-135f" cropleft="6417f" cropright="8511f"/>
          </v:shape>
        </w:pict>
      </w:r>
    </w:p>
    <w:p w:rsidR="004D1AC2" w:rsidRDefault="004D1AC2" w:rsidP="00BD64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4D1AC2" w:rsidRDefault="004D1AC2" w:rsidP="00BD647C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>МУНИЦИПАЛЬНОГО РАЙОНА «КРАСНЕНСКИЙ РАЙОН»</w:t>
      </w:r>
    </w:p>
    <w:p w:rsidR="004D1AC2" w:rsidRDefault="004D1AC2" w:rsidP="00BD647C"/>
    <w:p w:rsidR="004D1AC2" w:rsidRDefault="004D1AC2" w:rsidP="00BD647C">
      <w:pPr>
        <w:pStyle w:val="Heading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 А С П О Р Я Ж Е Н И Е</w:t>
      </w:r>
    </w:p>
    <w:p w:rsidR="004D1AC2" w:rsidRDefault="004D1AC2" w:rsidP="00BD647C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4D1AC2" w:rsidRDefault="004D1AC2" w:rsidP="00BD647C">
      <w:pPr>
        <w:pStyle w:val="Style2"/>
        <w:widowControl/>
        <w:ind w:right="-2"/>
        <w:rPr>
          <w:b/>
          <w:bCs/>
          <w:spacing w:val="70"/>
          <w:sz w:val="26"/>
        </w:rPr>
      </w:pPr>
      <w:r>
        <w:rPr>
          <w:rStyle w:val="FontStyle11"/>
          <w:sz w:val="28"/>
        </w:rPr>
        <w:t>11 сентября 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№ 150-р </w:t>
      </w:r>
      <w:r>
        <w:rPr>
          <w:rStyle w:val="FontStyle11"/>
          <w:sz w:val="28"/>
          <w:u w:val="single"/>
        </w:rPr>
        <w:t xml:space="preserve">             </w:t>
      </w:r>
    </w:p>
    <w:p w:rsidR="004D1AC2" w:rsidRDefault="004D1AC2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Pr="006E3983" w:rsidRDefault="004D1AC2" w:rsidP="003059C8">
      <w:pPr>
        <w:pStyle w:val="a"/>
        <w:spacing w:after="0" w:line="240" w:lineRule="auto"/>
        <w:jc w:val="center"/>
        <w:rPr>
          <w:b/>
          <w:sz w:val="28"/>
          <w:szCs w:val="28"/>
          <w:highlight w:val="magenta"/>
        </w:rPr>
      </w:pPr>
      <w:r w:rsidRPr="006E3983">
        <w:rPr>
          <w:b/>
          <w:sz w:val="28"/>
          <w:szCs w:val="28"/>
        </w:rPr>
        <w:t xml:space="preserve">Об утверждении Правил работы с обезличенными персональными данными  администрации </w:t>
      </w:r>
      <w:r>
        <w:rPr>
          <w:b/>
          <w:sz w:val="28"/>
          <w:szCs w:val="28"/>
        </w:rPr>
        <w:t>Лесноуколовского сельского поселения</w:t>
      </w:r>
    </w:p>
    <w:p w:rsidR="004D1AC2" w:rsidRPr="006E3983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4D1AC2" w:rsidRPr="006E3983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4D1AC2" w:rsidRPr="006E3983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4D1AC2" w:rsidRPr="006E3983" w:rsidRDefault="004D1AC2" w:rsidP="003059C8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В соответствии с </w:t>
      </w:r>
      <w:hyperlink r:id="rId8" w:history="1">
        <w:r w:rsidRPr="006E3983">
          <w:rPr>
            <w:sz w:val="28"/>
            <w:szCs w:val="28"/>
          </w:rPr>
          <w:t>частью 3 статьи 18.1</w:t>
        </w:r>
      </w:hyperlink>
      <w:r w:rsidRPr="006E3983">
        <w:rPr>
          <w:sz w:val="28"/>
          <w:szCs w:val="28"/>
        </w:rPr>
        <w:t xml:space="preserve"> Федерального закона от 27.07.2006 № 152 «О персональных данных»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4D1AC2" w:rsidRPr="006E3983" w:rsidRDefault="004D1AC2" w:rsidP="003059C8">
      <w:pPr>
        <w:pStyle w:val="Heading2"/>
        <w:tabs>
          <w:tab w:val="clear" w:pos="1440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 w:rsidRPr="006E3983">
        <w:rPr>
          <w:b w:val="0"/>
          <w:sz w:val="28"/>
          <w:szCs w:val="28"/>
        </w:rPr>
        <w:t>Правила работы с обезличенными персональными данн</w:t>
      </w:r>
      <w:r>
        <w:rPr>
          <w:b w:val="0"/>
          <w:sz w:val="28"/>
          <w:szCs w:val="28"/>
        </w:rPr>
        <w:t>ыми  администрации Лесноуколовского сельского поселения (Приложение 1).</w:t>
      </w:r>
    </w:p>
    <w:p w:rsidR="004D1AC2" w:rsidRPr="006E3983" w:rsidRDefault="004D1AC2" w:rsidP="003059C8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</w:t>
      </w:r>
      <w:bookmarkStart w:id="0" w:name="_GoBack"/>
      <w:bookmarkEnd w:id="0"/>
      <w:r w:rsidRPr="006E3983">
        <w:rPr>
          <w:sz w:val="28"/>
          <w:szCs w:val="28"/>
        </w:rPr>
        <w:t>еречень должностей муниципальных служащих ответственных за проведение мероприятий по обезличиванию обрабатываемых персональных данных</w:t>
      </w:r>
      <w:r>
        <w:rPr>
          <w:sz w:val="28"/>
          <w:szCs w:val="28"/>
        </w:rPr>
        <w:t xml:space="preserve"> (Приложение 2).</w:t>
      </w:r>
    </w:p>
    <w:p w:rsidR="004D1AC2" w:rsidRPr="006E3983" w:rsidRDefault="004D1AC2" w:rsidP="003059C8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 Назначить ответственного</w:t>
      </w:r>
      <w:r w:rsidRPr="006E3983">
        <w:rPr>
          <w:sz w:val="28"/>
          <w:szCs w:val="28"/>
        </w:rPr>
        <w:t xml:space="preserve"> за проведение мероприятий по обезличиванию обрабатываемых персональных данных:</w:t>
      </w:r>
    </w:p>
    <w:p w:rsidR="004D1AC2" w:rsidRPr="006E3983" w:rsidRDefault="004D1AC2" w:rsidP="003059C8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3.1. </w:t>
      </w:r>
      <w:r>
        <w:rPr>
          <w:sz w:val="28"/>
          <w:szCs w:val="28"/>
        </w:rPr>
        <w:t>Дыбову Елену Ивановну</w:t>
      </w:r>
      <w:r w:rsidRPr="006E3983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заместителя главы администрации сельского поселения.</w:t>
      </w:r>
    </w:p>
    <w:p w:rsidR="004D1AC2" w:rsidRPr="006E3983" w:rsidRDefault="004D1AC2" w:rsidP="003059C8">
      <w:pPr>
        <w:pStyle w:val="1"/>
        <w:numPr>
          <w:ilvl w:val="0"/>
          <w:numId w:val="0"/>
        </w:numPr>
        <w:tabs>
          <w:tab w:val="clear" w:pos="708"/>
          <w:tab w:val="left" w:pos="0"/>
        </w:tabs>
        <w:spacing w:after="0" w:line="240" w:lineRule="auto"/>
        <w:ind w:right="142" w:firstLine="709"/>
        <w:contextualSpacing/>
        <w:rPr>
          <w:sz w:val="28"/>
          <w:szCs w:val="28"/>
        </w:rPr>
      </w:pPr>
      <w:r w:rsidRPr="006E3983">
        <w:rPr>
          <w:sz w:val="28"/>
          <w:szCs w:val="28"/>
        </w:rPr>
        <w:t xml:space="preserve">4. </w:t>
      </w:r>
      <w:r>
        <w:rPr>
          <w:sz w:val="28"/>
          <w:szCs w:val="28"/>
        </w:rPr>
        <w:t>Заместителю главы администрации сельского поселения       (Дыбова Е.И.)</w:t>
      </w:r>
      <w:r w:rsidRPr="006E3983">
        <w:rPr>
          <w:sz w:val="28"/>
          <w:szCs w:val="28"/>
        </w:rPr>
        <w:t xml:space="preserve"> ознакомить с настоящим распоряж</w:t>
      </w:r>
      <w:r>
        <w:rPr>
          <w:sz w:val="28"/>
          <w:szCs w:val="28"/>
        </w:rPr>
        <w:t>ением должностное</w:t>
      </w:r>
      <w:r w:rsidRPr="006E3983">
        <w:rPr>
          <w:sz w:val="28"/>
          <w:szCs w:val="28"/>
        </w:rPr>
        <w:t xml:space="preserve"> лиц</w:t>
      </w:r>
      <w:r>
        <w:rPr>
          <w:sz w:val="28"/>
          <w:szCs w:val="28"/>
        </w:rPr>
        <w:t>о, ответственное</w:t>
      </w:r>
      <w:r w:rsidRPr="006E3983">
        <w:rPr>
          <w:sz w:val="28"/>
          <w:szCs w:val="28"/>
        </w:rPr>
        <w:t xml:space="preserve"> за проведение мероприятий по обезличиванию обрабатываемых персональных данных.</w:t>
      </w:r>
    </w:p>
    <w:p w:rsidR="004D1AC2" w:rsidRDefault="004D1AC2" w:rsidP="003059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59C8">
        <w:rPr>
          <w:rFonts w:ascii="Times New Roman" w:hAnsi="Times New Roman"/>
          <w:sz w:val="28"/>
          <w:szCs w:val="28"/>
        </w:rPr>
        <w:t>. Контроль за исполнением  распоряжения возложить на главу администрации Лесноуколовского сельского поселения Бессмельцеву Л.Т.</w:t>
      </w:r>
    </w:p>
    <w:p w:rsidR="004D1AC2" w:rsidRPr="003059C8" w:rsidRDefault="004D1AC2" w:rsidP="003059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AC2" w:rsidRPr="003059C8" w:rsidRDefault="004D1AC2" w:rsidP="003059C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59C8">
        <w:rPr>
          <w:rFonts w:ascii="Times New Roman" w:hAnsi="Times New Roman"/>
          <w:sz w:val="28"/>
          <w:szCs w:val="28"/>
        </w:rPr>
        <w:t> </w:t>
      </w:r>
      <w:r w:rsidRPr="003059C8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4D1AC2" w:rsidRPr="003059C8" w:rsidRDefault="004D1AC2" w:rsidP="003059C8">
      <w:pPr>
        <w:tabs>
          <w:tab w:val="left" w:pos="7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3059C8">
        <w:rPr>
          <w:rFonts w:ascii="Times New Roman" w:hAnsi="Times New Roman"/>
          <w:b/>
          <w:sz w:val="28"/>
          <w:szCs w:val="28"/>
        </w:rPr>
        <w:t>Лесноуколовского сельского поселения                               Л.Бессмельцева</w:t>
      </w:r>
    </w:p>
    <w:p w:rsidR="004D1AC2" w:rsidRPr="003059C8" w:rsidRDefault="004D1AC2" w:rsidP="003059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framePr w:w="5296" w:h="1951" w:hRule="exact" w:hSpace="180" w:wrap="around" w:vAnchor="page" w:hAnchor="page" w:x="6022" w:y="11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1 </w:t>
      </w:r>
    </w:p>
    <w:p w:rsidR="004D1AC2" w:rsidRPr="00C832BA" w:rsidRDefault="004D1AC2" w:rsidP="003059C8">
      <w:pPr>
        <w:framePr w:w="5296" w:h="1951" w:hRule="exact" w:hSpace="180" w:wrap="around" w:vAnchor="page" w:hAnchor="page" w:x="6022" w:y="11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УТВЕРЖДЕНЫ</w:t>
      </w:r>
    </w:p>
    <w:p w:rsidR="004D1AC2" w:rsidRPr="00C832BA" w:rsidRDefault="004D1AC2" w:rsidP="003059C8">
      <w:pPr>
        <w:framePr w:w="5296" w:h="1951" w:hRule="exact" w:hSpace="180" w:wrap="around" w:vAnchor="page" w:hAnchor="page" w:x="6022" w:y="113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2BA">
        <w:rPr>
          <w:rFonts w:ascii="Times New Roman" w:hAnsi="Times New Roman"/>
          <w:b/>
          <w:sz w:val="28"/>
          <w:szCs w:val="28"/>
        </w:rPr>
        <w:t xml:space="preserve"> распоряжением администрации</w:t>
      </w:r>
    </w:p>
    <w:p w:rsidR="004D1AC2" w:rsidRPr="00C832BA" w:rsidRDefault="004D1AC2" w:rsidP="003059C8">
      <w:pPr>
        <w:framePr w:w="5296" w:h="1951" w:hRule="exact" w:hSpace="180" w:wrap="around" w:vAnchor="page" w:hAnchor="page" w:x="6022" w:y="11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p w:rsidR="004D1AC2" w:rsidRPr="00C832BA" w:rsidRDefault="004D1AC2" w:rsidP="003059C8">
      <w:pPr>
        <w:framePr w:w="5296" w:h="1951" w:hRule="exact" w:hSpace="180" w:wrap="around" w:vAnchor="page" w:hAnchor="page" w:x="6022" w:y="11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11 сентября </w:t>
      </w:r>
      <w:r w:rsidRPr="00C832BA">
        <w:rPr>
          <w:rFonts w:ascii="Times New Roman" w:hAnsi="Times New Roman"/>
          <w:b/>
          <w:sz w:val="28"/>
          <w:szCs w:val="28"/>
        </w:rPr>
        <w:t xml:space="preserve">2014 г. № </w:t>
      </w:r>
      <w:r>
        <w:rPr>
          <w:rFonts w:ascii="Times New Roman" w:hAnsi="Times New Roman"/>
          <w:b/>
          <w:sz w:val="28"/>
          <w:szCs w:val="28"/>
        </w:rPr>
        <w:t>150-р</w:t>
      </w:r>
    </w:p>
    <w:p w:rsidR="004D1AC2" w:rsidRDefault="004D1AC2" w:rsidP="003059C8">
      <w:pPr>
        <w:contextualSpacing/>
        <w:jc w:val="center"/>
        <w:rPr>
          <w:rFonts w:ascii="Times New Roman" w:hAnsi="Times New Roman"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32"/>
        </w:rPr>
      </w:pPr>
    </w:p>
    <w:p w:rsidR="004D1AC2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32"/>
        </w:rPr>
      </w:pPr>
    </w:p>
    <w:p w:rsidR="004D1AC2" w:rsidRPr="00C832BA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C832BA">
        <w:rPr>
          <w:rFonts w:ascii="Times New Roman" w:hAnsi="Times New Roman"/>
          <w:b/>
          <w:sz w:val="28"/>
          <w:szCs w:val="32"/>
        </w:rPr>
        <w:t>Правила</w:t>
      </w:r>
    </w:p>
    <w:p w:rsidR="004D1AC2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C832BA">
        <w:rPr>
          <w:rFonts w:ascii="Times New Roman" w:hAnsi="Times New Roman"/>
          <w:b/>
          <w:sz w:val="28"/>
          <w:szCs w:val="32"/>
        </w:rPr>
        <w:t xml:space="preserve">работы с обезличенными персональными данными </w:t>
      </w:r>
    </w:p>
    <w:p w:rsidR="004D1AC2" w:rsidRPr="00C832BA" w:rsidRDefault="004D1AC2" w:rsidP="003059C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C832BA">
        <w:rPr>
          <w:rFonts w:ascii="Times New Roman" w:hAnsi="Times New Roman"/>
          <w:b/>
          <w:sz w:val="28"/>
          <w:szCs w:val="26"/>
        </w:rPr>
        <w:t xml:space="preserve">администрации </w:t>
      </w:r>
      <w:r>
        <w:rPr>
          <w:rFonts w:ascii="Times New Roman" w:hAnsi="Times New Roman"/>
          <w:b/>
          <w:sz w:val="28"/>
          <w:szCs w:val="26"/>
        </w:rPr>
        <w:t>Лесноуколовского сельского поселения</w:t>
      </w:r>
    </w:p>
    <w:p w:rsidR="004D1AC2" w:rsidRPr="007424D6" w:rsidRDefault="004D1AC2" w:rsidP="003059C8">
      <w:pPr>
        <w:contextualSpacing/>
        <w:jc w:val="center"/>
        <w:rPr>
          <w:rFonts w:ascii="Times New Roman" w:hAnsi="Times New Roman"/>
          <w:b/>
        </w:rPr>
      </w:pPr>
    </w:p>
    <w:p w:rsidR="004D1AC2" w:rsidRPr="007424D6" w:rsidRDefault="004D1AC2" w:rsidP="003059C8">
      <w:pPr>
        <w:spacing w:before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4D6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4D1AC2" w:rsidRPr="00C832BA" w:rsidRDefault="004D1AC2" w:rsidP="003059C8">
      <w:pPr>
        <w:spacing w:before="120"/>
        <w:ind w:left="360"/>
        <w:contextualSpacing/>
        <w:rPr>
          <w:rFonts w:ascii="Times New Roman" w:hAnsi="Times New Roman"/>
          <w:sz w:val="28"/>
          <w:szCs w:val="28"/>
        </w:rPr>
      </w:pPr>
    </w:p>
    <w:p w:rsidR="004D1AC2" w:rsidRPr="00C832BA" w:rsidRDefault="004D1AC2" w:rsidP="003059C8">
      <w:pPr>
        <w:tabs>
          <w:tab w:val="num" w:pos="0"/>
        </w:tabs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C832BA">
        <w:rPr>
          <w:rFonts w:ascii="Times New Roman" w:hAnsi="Times New Roman"/>
          <w:sz w:val="28"/>
          <w:szCs w:val="28"/>
        </w:rPr>
        <w:t xml:space="preserve">Настоящие Правила работы с обезличенными персональными данными </w:t>
      </w:r>
      <w:r w:rsidRPr="00C832BA">
        <w:rPr>
          <w:rFonts w:ascii="Times New Roman" w:hAnsi="Times New Roman"/>
          <w:sz w:val="28"/>
          <w:szCs w:val="26"/>
        </w:rPr>
        <w:t xml:space="preserve"> администрации </w:t>
      </w:r>
      <w:r>
        <w:rPr>
          <w:rFonts w:ascii="Times New Roman" w:hAnsi="Times New Roman"/>
          <w:sz w:val="28"/>
          <w:szCs w:val="26"/>
        </w:rPr>
        <w:t>Лесноуколовского сельского поселения</w:t>
      </w:r>
      <w:r w:rsidRPr="00C832BA">
        <w:rPr>
          <w:rFonts w:ascii="Times New Roman" w:hAnsi="Times New Roman"/>
          <w:sz w:val="28"/>
          <w:szCs w:val="26"/>
        </w:rPr>
        <w:t xml:space="preserve"> </w:t>
      </w:r>
      <w:r w:rsidRPr="00C832BA">
        <w:rPr>
          <w:rFonts w:ascii="Times New Roman" w:hAnsi="Times New Roman"/>
          <w:sz w:val="28"/>
          <w:szCs w:val="28"/>
        </w:rPr>
        <w:t>разработаны с учетом Федерального закона от 27.07.2006 № 152-ФЗ «О персональных данных» и постановления Правительства РФ от 21.03.2012   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определяют порядок работы с обезличенными данными администрации Красненского района.</w:t>
      </w:r>
    </w:p>
    <w:p w:rsidR="004D1AC2" w:rsidRPr="00C832BA" w:rsidRDefault="004D1AC2" w:rsidP="003059C8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1AC2" w:rsidRPr="007424D6" w:rsidRDefault="004D1AC2" w:rsidP="003059C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4D6">
        <w:rPr>
          <w:rFonts w:ascii="Times New Roman" w:hAnsi="Times New Roman"/>
          <w:b/>
          <w:sz w:val="28"/>
          <w:szCs w:val="28"/>
        </w:rPr>
        <w:t>2.Термины и определения</w:t>
      </w:r>
    </w:p>
    <w:p w:rsidR="004D1AC2" w:rsidRPr="00BE48A6" w:rsidRDefault="004D1AC2" w:rsidP="003059C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в настоящих Правилах используются следующие понятия:</w:t>
      </w:r>
    </w:p>
    <w:p w:rsidR="004D1AC2" w:rsidRPr="00BE48A6" w:rsidRDefault="004D1AC2" w:rsidP="003059C8">
      <w:pPr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1. </w:t>
      </w:r>
      <w:r w:rsidRPr="00BE48A6">
        <w:rPr>
          <w:rStyle w:val="Strong"/>
          <w:rFonts w:ascii="Times New Roman" w:hAnsi="Times New Roman"/>
          <w:b w:val="0"/>
          <w:sz w:val="28"/>
          <w:szCs w:val="28"/>
        </w:rPr>
        <w:t xml:space="preserve">персональные данные – </w:t>
      </w:r>
      <w:r w:rsidRPr="00BE48A6">
        <w:rPr>
          <w:rFonts w:ascii="Times New Roman" w:hAnsi="Times New Roman"/>
          <w:sz w:val="28"/>
          <w:szCs w:val="28"/>
        </w:rPr>
        <w:t>любая информация, относящаяся  прямо или косвенно к определенному или определяемому физическому лицу (субъекту персональных данных);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E48A6">
        <w:rPr>
          <w:rFonts w:ascii="Times New Roman" w:hAnsi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D1AC2" w:rsidRPr="00BE48A6" w:rsidRDefault="004D1AC2" w:rsidP="003059C8">
      <w:pPr>
        <w:ind w:firstLine="567"/>
        <w:contextualSpacing/>
        <w:jc w:val="both"/>
        <w:rPr>
          <w:rStyle w:val="Emphasis"/>
          <w:rFonts w:ascii="Times New Roman" w:hAnsi="Times New Roman"/>
          <w:i w:val="0"/>
          <w:iCs/>
          <w:sz w:val="28"/>
          <w:szCs w:val="28"/>
        </w:rPr>
      </w:pPr>
      <w:r>
        <w:rPr>
          <w:rStyle w:val="Strong"/>
          <w:rFonts w:ascii="Times New Roman" w:hAnsi="Times New Roman"/>
          <w:b w:val="0"/>
          <w:bCs/>
          <w:iCs/>
          <w:sz w:val="28"/>
          <w:szCs w:val="28"/>
        </w:rPr>
        <w:t xml:space="preserve">3. </w:t>
      </w:r>
      <w:r w:rsidRPr="00BE48A6">
        <w:rPr>
          <w:rStyle w:val="Strong"/>
          <w:rFonts w:ascii="Times New Roman" w:hAnsi="Times New Roman"/>
          <w:b w:val="0"/>
          <w:bCs/>
          <w:iCs/>
          <w:sz w:val="28"/>
          <w:szCs w:val="28"/>
        </w:rPr>
        <w:t>обезличивание персональных данных</w:t>
      </w:r>
      <w:r w:rsidRPr="00BE48A6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D1AC2" w:rsidRPr="00C832BA" w:rsidRDefault="004D1AC2" w:rsidP="003059C8">
      <w:pPr>
        <w:ind w:firstLine="708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D1AC2" w:rsidRPr="007424D6" w:rsidRDefault="004D1AC2" w:rsidP="003059C8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4D6">
        <w:rPr>
          <w:rFonts w:ascii="Times New Roman" w:hAnsi="Times New Roman"/>
          <w:b/>
          <w:sz w:val="28"/>
          <w:szCs w:val="28"/>
        </w:rPr>
        <w:t>3.Условия обезличивания</w:t>
      </w:r>
    </w:p>
    <w:p w:rsidR="004D1AC2" w:rsidRPr="00BE48A6" w:rsidRDefault="004D1AC2" w:rsidP="003059C8">
      <w:pPr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D1AC2" w:rsidRPr="00BE48A6" w:rsidRDefault="004D1AC2" w:rsidP="003059C8">
      <w:pPr>
        <w:tabs>
          <w:tab w:val="num" w:pos="877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 xml:space="preserve">3.1. 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</w:t>
      </w:r>
      <w:r>
        <w:rPr>
          <w:rFonts w:ascii="Times New Roman" w:hAnsi="Times New Roman"/>
          <w:sz w:val="28"/>
          <w:szCs w:val="26"/>
        </w:rPr>
        <w:t>Лесноуколовского сельского поселения</w:t>
      </w:r>
      <w:r w:rsidRPr="00C832BA">
        <w:rPr>
          <w:rFonts w:ascii="Times New Roman" w:hAnsi="Times New Roman"/>
          <w:sz w:val="28"/>
          <w:szCs w:val="26"/>
        </w:rPr>
        <w:t xml:space="preserve"> </w:t>
      </w:r>
      <w:r w:rsidRPr="00BE48A6">
        <w:rPr>
          <w:rFonts w:ascii="Times New Roman" w:hAnsi="Times New Roman"/>
          <w:sz w:val="28"/>
          <w:szCs w:val="28"/>
        </w:rPr>
        <w:t>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4D1AC2" w:rsidRPr="00BE48A6" w:rsidRDefault="004D1AC2" w:rsidP="003059C8">
      <w:pPr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 xml:space="preserve">- уменьшение перечня обрабатываемых сведений; 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 xml:space="preserve">- замена части сведений идентификаторами; 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 xml:space="preserve">- обобщение </w:t>
      </w:r>
      <w:r>
        <w:rPr>
          <w:rFonts w:ascii="Times New Roman" w:hAnsi="Times New Roman"/>
          <w:sz w:val="28"/>
          <w:szCs w:val="28"/>
        </w:rPr>
        <w:t>-</w:t>
      </w:r>
      <w:r w:rsidRPr="00BE48A6">
        <w:rPr>
          <w:rFonts w:ascii="Times New Roman" w:hAnsi="Times New Roman"/>
          <w:sz w:val="28"/>
          <w:szCs w:val="28"/>
        </w:rPr>
        <w:t xml:space="preserve"> понижение точности некоторых сведений;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>- понижение точности некоторых сведений;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>- деление сведений на части и обработка в разных информационных системах.</w:t>
      </w:r>
    </w:p>
    <w:p w:rsidR="004D1AC2" w:rsidRPr="00BE48A6" w:rsidRDefault="004D1AC2" w:rsidP="003059C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4D1AC2" w:rsidRDefault="004D1AC2" w:rsidP="003059C8">
      <w:pPr>
        <w:tabs>
          <w:tab w:val="num" w:pos="-142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8A6">
        <w:rPr>
          <w:rFonts w:ascii="Times New Roman" w:hAnsi="Times New Roman"/>
          <w:sz w:val="28"/>
          <w:szCs w:val="28"/>
        </w:rPr>
        <w:t xml:space="preserve">3.4. Перечень должностей муниципальных  служащих  администрации </w:t>
      </w:r>
      <w:r>
        <w:rPr>
          <w:rFonts w:ascii="Times New Roman" w:hAnsi="Times New Roman"/>
          <w:sz w:val="28"/>
          <w:szCs w:val="26"/>
        </w:rPr>
        <w:t>Лесноуколовского сельского поселения</w:t>
      </w:r>
      <w:r w:rsidRPr="00BE48A6">
        <w:rPr>
          <w:rFonts w:ascii="Times New Roman" w:hAnsi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приведен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983">
        <w:rPr>
          <w:rFonts w:ascii="Times New Roman" w:hAnsi="Times New Roman"/>
          <w:sz w:val="28"/>
          <w:szCs w:val="28"/>
        </w:rPr>
        <w:t>Приложении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983">
        <w:rPr>
          <w:rFonts w:ascii="Times New Roman" w:hAnsi="Times New Roman"/>
          <w:sz w:val="28"/>
          <w:szCs w:val="28"/>
        </w:rPr>
        <w:t>настоящего распоряжения.</w:t>
      </w:r>
    </w:p>
    <w:p w:rsidR="004D1AC2" w:rsidRPr="00C832BA" w:rsidRDefault="004D1AC2" w:rsidP="003059C8">
      <w:pPr>
        <w:tabs>
          <w:tab w:val="num" w:pos="-142"/>
        </w:tabs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1AC2" w:rsidRPr="007424D6" w:rsidRDefault="004D1AC2" w:rsidP="003059C8">
      <w:pPr>
        <w:ind w:firstLine="567"/>
        <w:contextualSpacing/>
        <w:jc w:val="center"/>
        <w:rPr>
          <w:rStyle w:val="Strong"/>
          <w:rFonts w:ascii="Times New Roman" w:hAnsi="Times New Roman"/>
          <w:sz w:val="28"/>
          <w:szCs w:val="28"/>
        </w:rPr>
      </w:pPr>
      <w:r w:rsidRPr="007424D6">
        <w:rPr>
          <w:rStyle w:val="Strong"/>
          <w:rFonts w:ascii="Times New Roman" w:hAnsi="Times New Roman"/>
          <w:sz w:val="28"/>
          <w:szCs w:val="28"/>
        </w:rPr>
        <w:t>4.Порядок работы с обезличенными персональными данными</w:t>
      </w:r>
    </w:p>
    <w:p w:rsidR="004D1AC2" w:rsidRPr="00BE48A6" w:rsidRDefault="004D1AC2" w:rsidP="003059C8">
      <w:pPr>
        <w:ind w:firstLine="567"/>
        <w:contextualSpacing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4D1AC2" w:rsidRPr="00BE48A6" w:rsidRDefault="004D1AC2" w:rsidP="003059C8">
      <w:pPr>
        <w:tabs>
          <w:tab w:val="num" w:pos="-142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E48A6">
        <w:rPr>
          <w:rStyle w:val="Strong"/>
          <w:rFonts w:ascii="Times New Roman" w:hAnsi="Times New Roman"/>
          <w:b w:val="0"/>
          <w:sz w:val="28"/>
          <w:szCs w:val="28"/>
        </w:rPr>
        <w:t>4.1. Обезличенные персональные данные не подлежат разглашению и нарушению конфиденциальности.</w:t>
      </w:r>
    </w:p>
    <w:p w:rsidR="004D1AC2" w:rsidRPr="00BE48A6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BE48A6">
        <w:rPr>
          <w:rStyle w:val="Strong"/>
          <w:rFonts w:ascii="Times New Roman" w:hAnsi="Times New Roman"/>
          <w:b w:val="0"/>
          <w:sz w:val="28"/>
          <w:szCs w:val="28"/>
        </w:rPr>
        <w:t>4.2. Обезличенные персональные данные могут обрабатываться с использованием и без использования средств автоматизации.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6E173E">
        <w:rPr>
          <w:rStyle w:val="Strong"/>
          <w:rFonts w:ascii="Times New Roman" w:hAnsi="Times New Roman"/>
          <w:b w:val="0"/>
          <w:sz w:val="28"/>
          <w:szCs w:val="28"/>
        </w:rPr>
        <w:t>4.3. При обработке обезличенных персональных данных с использованием средств авто</w:t>
      </w:r>
      <w:r>
        <w:rPr>
          <w:rStyle w:val="Strong"/>
          <w:rFonts w:ascii="Times New Roman" w:hAnsi="Times New Roman"/>
          <w:b w:val="0"/>
          <w:sz w:val="28"/>
          <w:szCs w:val="28"/>
        </w:rPr>
        <w:t>матизации необходимо соблюдение: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парольной политики;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антивирусной политики;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правил работы со съемными носителями;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правил резервного копирования;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правил доступа в помещение, где расположены элементы информационных систем.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0B27E5">
        <w:rPr>
          <w:rStyle w:val="Strong"/>
          <w:rFonts w:ascii="Times New Roman" w:hAnsi="Times New Roman"/>
          <w:b w:val="0"/>
          <w:sz w:val="28"/>
          <w:szCs w:val="28"/>
        </w:rPr>
        <w:t>4.4. При обработке обезличенных персональных данных без использования средств автом</w:t>
      </w:r>
      <w:r>
        <w:rPr>
          <w:rStyle w:val="Strong"/>
          <w:rFonts w:ascii="Times New Roman" w:hAnsi="Times New Roman"/>
          <w:b w:val="0"/>
          <w:sz w:val="28"/>
          <w:szCs w:val="28"/>
        </w:rPr>
        <w:t>атизации необходимо соблюдение:</w:t>
      </w:r>
    </w:p>
    <w:p w:rsidR="004D1AC2" w:rsidRDefault="004D1AC2" w:rsidP="003059C8">
      <w:pPr>
        <w:tabs>
          <w:tab w:val="num" w:pos="0"/>
        </w:tabs>
        <w:ind w:firstLine="567"/>
        <w:contextualSpacing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правил хранения бумажных носителей;</w:t>
      </w:r>
    </w:p>
    <w:p w:rsidR="004D1AC2" w:rsidRPr="00280FA0" w:rsidRDefault="004D1AC2" w:rsidP="003059C8">
      <w:pPr>
        <w:tabs>
          <w:tab w:val="num" w:pos="0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правил доступа к ним и в помещения, где они хранятся.</w:t>
      </w: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Pr="006E3983" w:rsidRDefault="004D1AC2" w:rsidP="003059C8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983">
        <w:rPr>
          <w:rFonts w:ascii="Times New Roman" w:hAnsi="Times New Roman"/>
          <w:b/>
          <w:sz w:val="28"/>
          <w:szCs w:val="28"/>
        </w:rPr>
        <w:t>Приложение 2</w:t>
      </w:r>
    </w:p>
    <w:p w:rsidR="004D1AC2" w:rsidRPr="006E3983" w:rsidRDefault="004D1AC2" w:rsidP="003059C8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983">
        <w:rPr>
          <w:rFonts w:ascii="Times New Roman" w:hAnsi="Times New Roman"/>
          <w:b/>
          <w:sz w:val="28"/>
          <w:szCs w:val="28"/>
        </w:rPr>
        <w:t>УТВЕРЖДЕН</w:t>
      </w:r>
    </w:p>
    <w:p w:rsidR="004D1AC2" w:rsidRPr="006E3983" w:rsidRDefault="004D1AC2" w:rsidP="003059C8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983">
        <w:rPr>
          <w:rFonts w:ascii="Times New Roman" w:hAnsi="Times New Roman"/>
          <w:b/>
          <w:sz w:val="28"/>
          <w:szCs w:val="28"/>
        </w:rPr>
        <w:t xml:space="preserve"> распоряжением администрации</w:t>
      </w:r>
    </w:p>
    <w:p w:rsidR="004D1AC2" w:rsidRPr="006E3983" w:rsidRDefault="004D1AC2" w:rsidP="003059C8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9C8">
        <w:rPr>
          <w:rFonts w:ascii="Times New Roman" w:hAnsi="Times New Roman"/>
          <w:b/>
          <w:sz w:val="28"/>
          <w:szCs w:val="26"/>
        </w:rPr>
        <w:t>Лесноуколовского сельского поселения</w:t>
      </w:r>
      <w:r w:rsidRPr="00C832BA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11 сентября </w:t>
      </w:r>
      <w:r w:rsidRPr="006E3983">
        <w:rPr>
          <w:rFonts w:ascii="Times New Roman" w:hAnsi="Times New Roman"/>
          <w:b/>
          <w:sz w:val="28"/>
          <w:szCs w:val="28"/>
        </w:rPr>
        <w:t xml:space="preserve">2014 г. № </w:t>
      </w:r>
      <w:r>
        <w:rPr>
          <w:rFonts w:ascii="Times New Roman" w:hAnsi="Times New Roman"/>
          <w:b/>
          <w:sz w:val="28"/>
          <w:szCs w:val="28"/>
        </w:rPr>
        <w:t>150-р</w:t>
      </w:r>
    </w:p>
    <w:p w:rsidR="004D1AC2" w:rsidRPr="006E3983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983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4D1AC2" w:rsidRPr="006E3983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983">
        <w:rPr>
          <w:rFonts w:ascii="Times New Roman" w:hAnsi="Times New Roman"/>
          <w:b/>
          <w:bCs/>
          <w:sz w:val="28"/>
          <w:szCs w:val="28"/>
        </w:rPr>
        <w:t xml:space="preserve"> должностей муниципальной службы администрации </w:t>
      </w:r>
      <w:r>
        <w:rPr>
          <w:rFonts w:ascii="Times New Roman" w:hAnsi="Times New Roman"/>
          <w:b/>
          <w:bCs/>
          <w:sz w:val="28"/>
          <w:szCs w:val="28"/>
        </w:rPr>
        <w:t>Лесноуколовского сельского поселения</w:t>
      </w:r>
      <w:r w:rsidRPr="006E3983">
        <w:rPr>
          <w:rFonts w:ascii="Times New Roman" w:hAnsi="Times New Roman"/>
          <w:b/>
          <w:bCs/>
          <w:sz w:val="28"/>
          <w:szCs w:val="28"/>
        </w:rPr>
        <w:t xml:space="preserve">, замещение которых предусматривает проведение мероприятий по обезличиванию персональных данных </w:t>
      </w:r>
    </w:p>
    <w:p w:rsidR="004D1AC2" w:rsidRPr="006E3983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Pr="006E3983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Pr="006E3983" w:rsidRDefault="004D1AC2" w:rsidP="00305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AC2" w:rsidRPr="00931DCF" w:rsidRDefault="004D1AC2" w:rsidP="003059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E398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Заместитель главы администрации Лесноуколовского сельского поселения</w:t>
      </w:r>
    </w:p>
    <w:p w:rsidR="004D1AC2" w:rsidRPr="00931DCF" w:rsidRDefault="004D1AC2" w:rsidP="003059C8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</w:p>
    <w:p w:rsidR="004D1AC2" w:rsidRPr="00931DCF" w:rsidRDefault="004D1AC2" w:rsidP="003059C8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</w:p>
    <w:p w:rsidR="004D1AC2" w:rsidRPr="00931DCF" w:rsidRDefault="004D1AC2" w:rsidP="003059C8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</w:p>
    <w:p w:rsidR="004D1AC2" w:rsidRPr="00931DCF" w:rsidRDefault="004D1AC2" w:rsidP="003059C8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</w:p>
    <w:p w:rsidR="004D1AC2" w:rsidRPr="00931DCF" w:rsidRDefault="004D1AC2" w:rsidP="003059C8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C2" w:rsidRDefault="004D1AC2" w:rsidP="003059C8">
      <w:pPr>
        <w:pStyle w:val="a"/>
        <w:spacing w:after="0" w:line="240" w:lineRule="auto"/>
        <w:jc w:val="center"/>
      </w:pPr>
    </w:p>
    <w:sectPr w:rsidR="004D1AC2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C2" w:rsidRDefault="004D1AC2" w:rsidP="00931DCF">
      <w:pPr>
        <w:spacing w:after="0" w:line="240" w:lineRule="auto"/>
      </w:pPr>
      <w:r>
        <w:separator/>
      </w:r>
    </w:p>
  </w:endnote>
  <w:endnote w:type="continuationSeparator" w:id="1">
    <w:p w:rsidR="004D1AC2" w:rsidRDefault="004D1AC2" w:rsidP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C2" w:rsidRDefault="004D1AC2" w:rsidP="00931DCF">
      <w:pPr>
        <w:spacing w:after="0" w:line="240" w:lineRule="auto"/>
      </w:pPr>
      <w:r>
        <w:separator/>
      </w:r>
    </w:p>
  </w:footnote>
  <w:footnote w:type="continuationSeparator" w:id="1">
    <w:p w:rsidR="004D1AC2" w:rsidRDefault="004D1AC2" w:rsidP="0093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CF"/>
    <w:rsid w:val="0001554B"/>
    <w:rsid w:val="00016814"/>
    <w:rsid w:val="000630ED"/>
    <w:rsid w:val="000747AA"/>
    <w:rsid w:val="000B27E5"/>
    <w:rsid w:val="000E3652"/>
    <w:rsid w:val="000E4C19"/>
    <w:rsid w:val="0010780D"/>
    <w:rsid w:val="00124ED6"/>
    <w:rsid w:val="001579E9"/>
    <w:rsid w:val="00157A0A"/>
    <w:rsid w:val="001624C7"/>
    <w:rsid w:val="00183813"/>
    <w:rsid w:val="001861DB"/>
    <w:rsid w:val="00190E8C"/>
    <w:rsid w:val="00196A42"/>
    <w:rsid w:val="001A3BDE"/>
    <w:rsid w:val="001B659E"/>
    <w:rsid w:val="001E153B"/>
    <w:rsid w:val="00240AED"/>
    <w:rsid w:val="00262334"/>
    <w:rsid w:val="00265448"/>
    <w:rsid w:val="00280FA0"/>
    <w:rsid w:val="002B7DA2"/>
    <w:rsid w:val="002C0FCF"/>
    <w:rsid w:val="002D7937"/>
    <w:rsid w:val="003059C8"/>
    <w:rsid w:val="0035319C"/>
    <w:rsid w:val="003577E3"/>
    <w:rsid w:val="003B3817"/>
    <w:rsid w:val="003E154D"/>
    <w:rsid w:val="003E56B2"/>
    <w:rsid w:val="00413E72"/>
    <w:rsid w:val="00416697"/>
    <w:rsid w:val="0042442D"/>
    <w:rsid w:val="00425485"/>
    <w:rsid w:val="004319DC"/>
    <w:rsid w:val="00440BE8"/>
    <w:rsid w:val="00444849"/>
    <w:rsid w:val="0045073B"/>
    <w:rsid w:val="00460BBE"/>
    <w:rsid w:val="004A6E21"/>
    <w:rsid w:val="004C4CF0"/>
    <w:rsid w:val="004D1AC2"/>
    <w:rsid w:val="00506487"/>
    <w:rsid w:val="00512708"/>
    <w:rsid w:val="00516A9B"/>
    <w:rsid w:val="005230E9"/>
    <w:rsid w:val="005241E8"/>
    <w:rsid w:val="0053048C"/>
    <w:rsid w:val="00563706"/>
    <w:rsid w:val="00595AE7"/>
    <w:rsid w:val="005A5BBC"/>
    <w:rsid w:val="005C60A8"/>
    <w:rsid w:val="005E6663"/>
    <w:rsid w:val="00651E17"/>
    <w:rsid w:val="006734F8"/>
    <w:rsid w:val="006847BA"/>
    <w:rsid w:val="006857FB"/>
    <w:rsid w:val="00692715"/>
    <w:rsid w:val="00693341"/>
    <w:rsid w:val="0069350A"/>
    <w:rsid w:val="006D1400"/>
    <w:rsid w:val="006D1D68"/>
    <w:rsid w:val="006E173E"/>
    <w:rsid w:val="006E3983"/>
    <w:rsid w:val="006E3CFE"/>
    <w:rsid w:val="00711DBD"/>
    <w:rsid w:val="0072455D"/>
    <w:rsid w:val="007424D6"/>
    <w:rsid w:val="007617AD"/>
    <w:rsid w:val="00761F61"/>
    <w:rsid w:val="0076774B"/>
    <w:rsid w:val="00785220"/>
    <w:rsid w:val="007B0D32"/>
    <w:rsid w:val="007E31C2"/>
    <w:rsid w:val="00810B50"/>
    <w:rsid w:val="00823F36"/>
    <w:rsid w:val="00824F94"/>
    <w:rsid w:val="00863610"/>
    <w:rsid w:val="00866C44"/>
    <w:rsid w:val="008A4F0F"/>
    <w:rsid w:val="008A6F61"/>
    <w:rsid w:val="008D0679"/>
    <w:rsid w:val="008D08C5"/>
    <w:rsid w:val="008D154F"/>
    <w:rsid w:val="008E38ED"/>
    <w:rsid w:val="008E4213"/>
    <w:rsid w:val="008F0D14"/>
    <w:rsid w:val="008F338B"/>
    <w:rsid w:val="008F42B2"/>
    <w:rsid w:val="008F536D"/>
    <w:rsid w:val="00901FBE"/>
    <w:rsid w:val="00931DCF"/>
    <w:rsid w:val="009461D6"/>
    <w:rsid w:val="0095462B"/>
    <w:rsid w:val="00973BAC"/>
    <w:rsid w:val="00990A52"/>
    <w:rsid w:val="009955F0"/>
    <w:rsid w:val="009A522A"/>
    <w:rsid w:val="009B06C0"/>
    <w:rsid w:val="009B4CE6"/>
    <w:rsid w:val="009F2B52"/>
    <w:rsid w:val="00A0669B"/>
    <w:rsid w:val="00A07039"/>
    <w:rsid w:val="00A120F7"/>
    <w:rsid w:val="00A13440"/>
    <w:rsid w:val="00A437A2"/>
    <w:rsid w:val="00A447BE"/>
    <w:rsid w:val="00A63A66"/>
    <w:rsid w:val="00A7173D"/>
    <w:rsid w:val="00A863AE"/>
    <w:rsid w:val="00A9122E"/>
    <w:rsid w:val="00A92E60"/>
    <w:rsid w:val="00A965A6"/>
    <w:rsid w:val="00A9760D"/>
    <w:rsid w:val="00AB13B2"/>
    <w:rsid w:val="00AB754E"/>
    <w:rsid w:val="00AF335E"/>
    <w:rsid w:val="00B44798"/>
    <w:rsid w:val="00B53F36"/>
    <w:rsid w:val="00B821EE"/>
    <w:rsid w:val="00BB05F3"/>
    <w:rsid w:val="00BB3D07"/>
    <w:rsid w:val="00BB6C77"/>
    <w:rsid w:val="00BD12D2"/>
    <w:rsid w:val="00BD647C"/>
    <w:rsid w:val="00BE48A6"/>
    <w:rsid w:val="00BF4765"/>
    <w:rsid w:val="00BF558C"/>
    <w:rsid w:val="00C23FE4"/>
    <w:rsid w:val="00C37F93"/>
    <w:rsid w:val="00C64BBE"/>
    <w:rsid w:val="00C832BA"/>
    <w:rsid w:val="00CC2E19"/>
    <w:rsid w:val="00CC44FB"/>
    <w:rsid w:val="00CD5424"/>
    <w:rsid w:val="00CE1A55"/>
    <w:rsid w:val="00CE2658"/>
    <w:rsid w:val="00CE7100"/>
    <w:rsid w:val="00CF08CC"/>
    <w:rsid w:val="00D064C3"/>
    <w:rsid w:val="00D13166"/>
    <w:rsid w:val="00D20D4E"/>
    <w:rsid w:val="00D20F88"/>
    <w:rsid w:val="00D45614"/>
    <w:rsid w:val="00D55F9A"/>
    <w:rsid w:val="00D56E1B"/>
    <w:rsid w:val="00D655AB"/>
    <w:rsid w:val="00D71569"/>
    <w:rsid w:val="00D75970"/>
    <w:rsid w:val="00D87BEA"/>
    <w:rsid w:val="00D91F6D"/>
    <w:rsid w:val="00D96821"/>
    <w:rsid w:val="00DC430A"/>
    <w:rsid w:val="00DD6EEE"/>
    <w:rsid w:val="00E31056"/>
    <w:rsid w:val="00E41E7D"/>
    <w:rsid w:val="00E850DE"/>
    <w:rsid w:val="00EA6DA1"/>
    <w:rsid w:val="00ED3D0A"/>
    <w:rsid w:val="00EF61BF"/>
    <w:rsid w:val="00F26826"/>
    <w:rsid w:val="00F633C4"/>
    <w:rsid w:val="00F72BDC"/>
    <w:rsid w:val="00FC1052"/>
    <w:rsid w:val="00FC3960"/>
    <w:rsid w:val="00FD1696"/>
    <w:rsid w:val="00FD409D"/>
    <w:rsid w:val="00FE3118"/>
    <w:rsid w:val="00FE6462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hAnsi="Times New Roman"/>
      <w:b/>
      <w:bCs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D64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0F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0FCF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647C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Style1">
    <w:name w:val="Style1"/>
    <w:basedOn w:val="Normal"/>
    <w:uiPriority w:val="99"/>
    <w:rsid w:val="002C0FCF"/>
    <w:pPr>
      <w:widowControl w:val="0"/>
      <w:autoSpaceDE w:val="0"/>
      <w:spacing w:after="0" w:line="322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2C0FCF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"/>
    <w:uiPriority w:val="99"/>
    <w:rsid w:val="002C0FCF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DefaultParagraphFont"/>
    <w:uiPriority w:val="99"/>
    <w:rsid w:val="002C0F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C0FCF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0F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B7D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D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D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3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DCF"/>
    <w:rPr>
      <w:rFonts w:cs="Times New Roman"/>
    </w:rPr>
  </w:style>
  <w:style w:type="paragraph" w:customStyle="1" w:styleId="ConsPlusNonformat">
    <w:name w:val="ConsPlusNonformat"/>
    <w:uiPriority w:val="99"/>
    <w:rsid w:val="004507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Базовый"/>
    <w:uiPriority w:val="99"/>
    <w:rsid w:val="00CC44FB"/>
    <w:pPr>
      <w:tabs>
        <w:tab w:val="left" w:pos="720"/>
      </w:tabs>
      <w:suppressAutoHyphens/>
      <w:spacing w:after="200" w:line="276" w:lineRule="auto"/>
    </w:pPr>
    <w:rPr>
      <w:rFonts w:ascii="Times New Roman" w:hAnsi="Times New Roman"/>
      <w:sz w:val="20"/>
      <w:szCs w:val="20"/>
      <w:lang w:eastAsia="zh-CN"/>
    </w:rPr>
  </w:style>
  <w:style w:type="paragraph" w:styleId="PlainText">
    <w:name w:val="Plain Text"/>
    <w:basedOn w:val="a"/>
    <w:link w:val="PlainTextChar"/>
    <w:uiPriority w:val="99"/>
    <w:rsid w:val="00BD12D2"/>
    <w:pPr>
      <w:spacing w:before="100" w:after="100"/>
    </w:pPr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D12D2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">
    <w:name w:val="Обычный 1 Многоуровневый нумерованный"/>
    <w:basedOn w:val="a"/>
    <w:uiPriority w:val="99"/>
    <w:rsid w:val="00BD12D2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paragraph" w:customStyle="1" w:styleId="10">
    <w:name w:val="Обычный 1"/>
    <w:basedOn w:val="Normal"/>
    <w:uiPriority w:val="99"/>
    <w:rsid w:val="00157A0A"/>
    <w:pPr>
      <w:tabs>
        <w:tab w:val="left" w:pos="708"/>
      </w:tabs>
      <w:suppressAutoHyphens/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C832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C832B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1E47399C110559EE2148DA2446A596F79B169CB48DBFFACEC651746F9ABA061AB1472F1A497B6X1E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6</Pages>
  <Words>935</Words>
  <Characters>5332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19</cp:revision>
  <cp:lastPrinted>2014-08-27T13:01:00Z</cp:lastPrinted>
  <dcterms:created xsi:type="dcterms:W3CDTF">2014-08-26T07:10:00Z</dcterms:created>
  <dcterms:modified xsi:type="dcterms:W3CDTF">2014-09-20T07:50:00Z</dcterms:modified>
</cp:coreProperties>
</file>