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90" w:rsidRDefault="00664290" w:rsidP="00680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290" w:rsidRPr="00680E0E" w:rsidRDefault="00664290" w:rsidP="00680E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0E0E">
        <w:rPr>
          <w:rFonts w:ascii="Times New Roman" w:hAnsi="Times New Roman"/>
          <w:sz w:val="32"/>
          <w:szCs w:val="32"/>
        </w:rPr>
        <w:t>Р О С С И Й С К А Я    Ф Е Д Е Р А Ц И Я</w:t>
      </w:r>
    </w:p>
    <w:p w:rsidR="00664290" w:rsidRPr="00680E0E" w:rsidRDefault="00664290" w:rsidP="00680E0E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0E0E">
        <w:rPr>
          <w:rFonts w:ascii="Times New Roman" w:hAnsi="Times New Roman"/>
          <w:sz w:val="32"/>
          <w:szCs w:val="32"/>
        </w:rPr>
        <w:t>Б Е Л Г О Р О Д С К А Я    О Б Л А С Т Ь</w:t>
      </w:r>
    </w:p>
    <w:p w:rsidR="00664290" w:rsidRPr="00680E0E" w:rsidRDefault="00664290" w:rsidP="00680E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0E0E">
        <w:rPr>
          <w:rFonts w:ascii="Times New Roman" w:hAnsi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4" o:title="" cropbottom="-152f" cropleft="6402f" cropright="8526f"/>
          </v:shape>
        </w:pict>
      </w:r>
    </w:p>
    <w:p w:rsidR="00664290" w:rsidRPr="00680E0E" w:rsidRDefault="00664290" w:rsidP="00680E0E">
      <w:pPr>
        <w:tabs>
          <w:tab w:val="left" w:pos="8440"/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0E">
        <w:rPr>
          <w:rFonts w:ascii="Times New Roman" w:hAnsi="Times New Roman"/>
          <w:sz w:val="28"/>
          <w:szCs w:val="28"/>
        </w:rPr>
        <w:t xml:space="preserve">ЗЕМСКОЕ СОБРАНИЕ ЛЕСНОУКОЛОВСКОГО СЕЛЬСКОГО ПОСЕЛЕНИЯ </w:t>
      </w:r>
    </w:p>
    <w:p w:rsidR="00664290" w:rsidRPr="00680E0E" w:rsidRDefault="00664290" w:rsidP="00680E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0E">
        <w:rPr>
          <w:rFonts w:ascii="Times New Roman" w:hAnsi="Times New Roman"/>
          <w:sz w:val="28"/>
          <w:szCs w:val="28"/>
        </w:rPr>
        <w:t xml:space="preserve">МУНИЦИПАЛЬНОГО  РАЙОНА «КРАСНЕНСКИЙ РАЙОН» </w:t>
      </w:r>
    </w:p>
    <w:p w:rsidR="00664290" w:rsidRPr="00680E0E" w:rsidRDefault="00664290" w:rsidP="00680E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0E0E">
        <w:rPr>
          <w:rFonts w:ascii="Times New Roman" w:hAnsi="Times New Roman"/>
          <w:sz w:val="28"/>
          <w:szCs w:val="28"/>
        </w:rPr>
        <w:t>ТРЕТЬЕГО СОЗЫВА</w:t>
      </w:r>
    </w:p>
    <w:p w:rsidR="00664290" w:rsidRPr="00680E0E" w:rsidRDefault="00664290" w:rsidP="00680E0E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64290" w:rsidRPr="00680E0E" w:rsidRDefault="00664290" w:rsidP="00680E0E">
      <w:pPr>
        <w:tabs>
          <w:tab w:val="left" w:pos="844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80E0E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664290" w:rsidRPr="00680E0E" w:rsidRDefault="00664290" w:rsidP="00680E0E">
      <w:pPr>
        <w:tabs>
          <w:tab w:val="left" w:pos="844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4290" w:rsidRPr="00680E0E" w:rsidRDefault="00664290" w:rsidP="00680E0E">
      <w:pPr>
        <w:tabs>
          <w:tab w:val="left" w:pos="84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0E0E">
        <w:rPr>
          <w:rFonts w:ascii="Times New Roman" w:hAnsi="Times New Roman"/>
          <w:sz w:val="28"/>
          <w:szCs w:val="28"/>
        </w:rPr>
        <w:t xml:space="preserve">29 января  2016 года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0E0E">
        <w:rPr>
          <w:rFonts w:ascii="Times New Roman" w:hAnsi="Times New Roman"/>
          <w:sz w:val="28"/>
          <w:szCs w:val="28"/>
        </w:rPr>
        <w:t xml:space="preserve">         №  17</w:t>
      </w:r>
      <w:r>
        <w:rPr>
          <w:rFonts w:ascii="Times New Roman" w:hAnsi="Times New Roman"/>
          <w:sz w:val="28"/>
          <w:szCs w:val="28"/>
        </w:rPr>
        <w:t>5</w:t>
      </w:r>
    </w:p>
    <w:p w:rsidR="00664290" w:rsidRDefault="00664290" w:rsidP="0059026B">
      <w:pPr>
        <w:shd w:val="clear" w:color="auto" w:fill="FFFFFF"/>
        <w:tabs>
          <w:tab w:val="left" w:pos="720"/>
        </w:tabs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7"/>
          <w:w w:val="129"/>
          <w:sz w:val="28"/>
          <w:szCs w:val="28"/>
        </w:rPr>
      </w:pPr>
    </w:p>
    <w:p w:rsidR="00664290" w:rsidRPr="0059026B" w:rsidRDefault="00664290" w:rsidP="0059026B">
      <w:pPr>
        <w:shd w:val="clear" w:color="auto" w:fill="FFFFFF"/>
        <w:tabs>
          <w:tab w:val="left" w:pos="720"/>
        </w:tabs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7"/>
          <w:w w:val="129"/>
          <w:sz w:val="28"/>
          <w:szCs w:val="28"/>
        </w:rPr>
      </w:pPr>
    </w:p>
    <w:p w:rsidR="00664290" w:rsidRDefault="00664290" w:rsidP="0059026B">
      <w:pPr>
        <w:shd w:val="clear" w:color="auto" w:fill="FFFFFF"/>
        <w:tabs>
          <w:tab w:val="left" w:pos="720"/>
        </w:tabs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7"/>
          <w:w w:val="129"/>
          <w:sz w:val="28"/>
          <w:szCs w:val="28"/>
        </w:rPr>
      </w:pPr>
    </w:p>
    <w:p w:rsidR="00664290" w:rsidRPr="0059026B" w:rsidRDefault="00664290" w:rsidP="0059026B">
      <w:pPr>
        <w:shd w:val="clear" w:color="auto" w:fill="FFFFFF"/>
        <w:tabs>
          <w:tab w:val="left" w:pos="720"/>
        </w:tabs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-7"/>
          <w:w w:val="129"/>
          <w:sz w:val="28"/>
          <w:szCs w:val="28"/>
        </w:rPr>
      </w:pPr>
    </w:p>
    <w:p w:rsidR="00664290" w:rsidRPr="00FF3FFA" w:rsidRDefault="00664290" w:rsidP="001067EC">
      <w:pPr>
        <w:tabs>
          <w:tab w:val="left" w:pos="8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FFA">
        <w:rPr>
          <w:rFonts w:ascii="Times New Roman" w:hAnsi="Times New Roman"/>
          <w:b/>
          <w:sz w:val="28"/>
          <w:szCs w:val="28"/>
        </w:rPr>
        <w:t>О внесении изменений  и дополнений в решение земского собрания Лесноуколовского  сельского поселения от 31 августа 2015 года № 140 «Об утверждении Положения о бюджетном устройстве и бюджетном процессе в Лесноуколовском сельском поселении муниципального района «Красненский район» Белгородской области»</w:t>
      </w:r>
    </w:p>
    <w:p w:rsidR="00664290" w:rsidRDefault="00664290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290" w:rsidRDefault="00664290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290" w:rsidRDefault="00664290" w:rsidP="001067EC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4290" w:rsidRPr="001067EC" w:rsidRDefault="00664290" w:rsidP="001067E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7EC">
        <w:rPr>
          <w:rFonts w:ascii="Times New Roman" w:hAnsi="Times New Roman" w:cs="Times New Roman"/>
          <w:sz w:val="28"/>
          <w:szCs w:val="28"/>
        </w:rPr>
        <w:t>В соответствии со статьей 9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предложением прокуратуры Красненс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67EC">
        <w:rPr>
          <w:rFonts w:ascii="Times New Roman" w:hAnsi="Times New Roman" w:cs="Times New Roman"/>
          <w:sz w:val="28"/>
          <w:szCs w:val="28"/>
        </w:rPr>
        <w:t>ого района земское  собр</w:t>
      </w:r>
      <w:r>
        <w:rPr>
          <w:rFonts w:ascii="Times New Roman" w:hAnsi="Times New Roman" w:cs="Times New Roman"/>
          <w:sz w:val="28"/>
          <w:szCs w:val="28"/>
        </w:rPr>
        <w:t>ание  Лесноуколовского</w:t>
      </w:r>
      <w:r w:rsidRPr="001067EC">
        <w:rPr>
          <w:rFonts w:ascii="Times New Roman" w:hAnsi="Times New Roman" w:cs="Times New Roman"/>
          <w:sz w:val="28"/>
          <w:szCs w:val="28"/>
        </w:rPr>
        <w:t xml:space="preserve">  сельского   поселения </w:t>
      </w:r>
      <w:r w:rsidRPr="001067EC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664290" w:rsidRDefault="00664290" w:rsidP="005902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7EC">
        <w:rPr>
          <w:rFonts w:ascii="Times New Roman" w:hAnsi="Times New Roman"/>
          <w:sz w:val="28"/>
          <w:szCs w:val="28"/>
        </w:rPr>
        <w:t>1. Внести в решени</w:t>
      </w:r>
      <w:r>
        <w:rPr>
          <w:rFonts w:ascii="Times New Roman" w:hAnsi="Times New Roman"/>
          <w:sz w:val="28"/>
          <w:szCs w:val="28"/>
        </w:rPr>
        <w:t xml:space="preserve">е земского собрания Лесноуколовского </w:t>
      </w:r>
      <w:r w:rsidRPr="001067EC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от 31 августа</w:t>
      </w:r>
      <w:r w:rsidRPr="001067EC">
        <w:rPr>
          <w:rFonts w:ascii="Times New Roman" w:hAnsi="Times New Roman"/>
          <w:sz w:val="28"/>
          <w:szCs w:val="28"/>
        </w:rPr>
        <w:t xml:space="preserve"> 2015 года № 14</w:t>
      </w:r>
      <w:r>
        <w:rPr>
          <w:rFonts w:ascii="Times New Roman" w:hAnsi="Times New Roman"/>
          <w:sz w:val="28"/>
          <w:szCs w:val="28"/>
        </w:rPr>
        <w:t>0</w:t>
      </w:r>
      <w:r w:rsidRPr="001067EC">
        <w:rPr>
          <w:rFonts w:ascii="Times New Roman" w:hAnsi="Times New Roman"/>
          <w:sz w:val="28"/>
          <w:szCs w:val="28"/>
        </w:rPr>
        <w:t xml:space="preserve"> «Об утверждении Положения о бюджетном устройстве и </w:t>
      </w:r>
      <w:r>
        <w:rPr>
          <w:rFonts w:ascii="Times New Roman" w:hAnsi="Times New Roman"/>
          <w:sz w:val="28"/>
          <w:szCs w:val="28"/>
        </w:rPr>
        <w:t>бюджетном процессе в Лесноуколовском</w:t>
      </w:r>
      <w:r w:rsidRPr="001067EC">
        <w:rPr>
          <w:rFonts w:ascii="Times New Roman" w:hAnsi="Times New Roman"/>
          <w:sz w:val="28"/>
          <w:szCs w:val="28"/>
        </w:rPr>
        <w:t xml:space="preserve"> сельском </w:t>
      </w:r>
      <w:r>
        <w:rPr>
          <w:rFonts w:ascii="Times New Roman" w:hAnsi="Times New Roman"/>
          <w:sz w:val="28"/>
          <w:szCs w:val="28"/>
        </w:rPr>
        <w:t xml:space="preserve">поселении муниципального района </w:t>
      </w:r>
      <w:r w:rsidRPr="001067EC">
        <w:rPr>
          <w:rFonts w:ascii="Times New Roman" w:hAnsi="Times New Roman"/>
          <w:sz w:val="28"/>
          <w:szCs w:val="28"/>
        </w:rPr>
        <w:t>«Красненский район» Белгородской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64290" w:rsidRPr="001067EC" w:rsidRDefault="00664290" w:rsidP="005902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EC">
        <w:rPr>
          <w:rFonts w:ascii="Times New Roman" w:hAnsi="Times New Roman" w:cs="Times New Roman"/>
          <w:sz w:val="28"/>
          <w:szCs w:val="28"/>
        </w:rPr>
        <w:t>1.1. Статью 34</w:t>
      </w:r>
      <w:r>
        <w:rPr>
          <w:rFonts w:ascii="Times New Roman" w:hAnsi="Times New Roman" w:cs="Times New Roman"/>
          <w:sz w:val="28"/>
          <w:szCs w:val="28"/>
        </w:rPr>
        <w:t xml:space="preserve"> дополнить новым абзацем десятым</w:t>
      </w:r>
      <w:r w:rsidRPr="001067EC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664290" w:rsidRPr="001067EC" w:rsidRDefault="00664290" w:rsidP="005902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067EC">
        <w:rPr>
          <w:rFonts w:ascii="Times New Roman" w:hAnsi="Times New Roman"/>
          <w:sz w:val="28"/>
          <w:szCs w:val="28"/>
        </w:rPr>
        <w:t>"</w:t>
      </w:r>
      <w:r w:rsidRPr="001067E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067EC">
        <w:rPr>
          <w:rFonts w:ascii="Times New Roman" w:hAnsi="Times New Roman"/>
          <w:b/>
          <w:sz w:val="28"/>
          <w:szCs w:val="28"/>
        </w:rPr>
        <w:t>от имени муниципального образования осуществляет муниципальные заимствования, предоставление муниципальных гарантий, предоставление  бюджетных кредитов, управление муниципальным долгом и управление муниципальными активами;»</w:t>
      </w:r>
    </w:p>
    <w:p w:rsidR="00664290" w:rsidRPr="001067EC" w:rsidRDefault="00664290" w:rsidP="005902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десятый считать абзацем одиннадцатым</w:t>
      </w:r>
      <w:r w:rsidRPr="001067EC">
        <w:rPr>
          <w:rFonts w:ascii="Times New Roman" w:hAnsi="Times New Roman" w:cs="Times New Roman"/>
          <w:sz w:val="28"/>
          <w:szCs w:val="28"/>
        </w:rPr>
        <w:t>.</w:t>
      </w:r>
    </w:p>
    <w:p w:rsidR="00664290" w:rsidRDefault="00664290" w:rsidP="001067E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Pr="001067EC">
        <w:rPr>
          <w:rFonts w:ascii="Times New Roman" w:hAnsi="Times New Roman"/>
          <w:sz w:val="28"/>
          <w:szCs w:val="28"/>
        </w:rPr>
        <w:t xml:space="preserve"> </w:t>
      </w:r>
      <w:r w:rsidRPr="00E04388">
        <w:rPr>
          <w:rFonts w:ascii="Times New Roman" w:hAnsi="Times New Roman"/>
          <w:sz w:val="28"/>
          <w:szCs w:val="28"/>
        </w:rPr>
        <w:t>Главе Лесноуколовского с</w:t>
      </w:r>
      <w:r>
        <w:rPr>
          <w:rFonts w:ascii="Times New Roman" w:hAnsi="Times New Roman"/>
          <w:sz w:val="28"/>
          <w:szCs w:val="28"/>
        </w:rPr>
        <w:t>ельского поселения (Ануфриева Е.Г.</w:t>
      </w:r>
      <w:r w:rsidRPr="00E04388">
        <w:rPr>
          <w:rFonts w:ascii="Times New Roman" w:hAnsi="Times New Roman"/>
          <w:sz w:val="28"/>
          <w:szCs w:val="28"/>
        </w:rPr>
        <w:t>)</w:t>
      </w:r>
      <w:r w:rsidRPr="00E04388">
        <w:rPr>
          <w:rFonts w:ascii="Times New Roman" w:hAnsi="Times New Roman"/>
          <w:b/>
          <w:sz w:val="28"/>
          <w:szCs w:val="28"/>
        </w:rPr>
        <w:t xml:space="preserve"> </w:t>
      </w:r>
      <w:r w:rsidRPr="00E04388">
        <w:rPr>
          <w:rFonts w:ascii="Times New Roman" w:hAnsi="Times New Roman"/>
          <w:sz w:val="28"/>
          <w:szCs w:val="28"/>
        </w:rPr>
        <w:t>обнародовать данное решение путём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поселения, разместить данное решение на официальном сайте администрации Лесноуколовского сельского поселения в сети интернет по адресу: </w:t>
      </w:r>
      <w:hyperlink r:id="rId5" w:history="1">
        <w:r w:rsidRPr="0059026B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59026B">
          <w:rPr>
            <w:rStyle w:val="Hyperlink"/>
            <w:rFonts w:ascii="Times New Roman" w:hAnsi="Times New Roman"/>
            <w:color w:val="auto"/>
            <w:sz w:val="28"/>
            <w:szCs w:val="28"/>
          </w:rPr>
          <w:t>://lesnoukolovo.kraadm.ru</w:t>
        </w:r>
      </w:hyperlink>
    </w:p>
    <w:p w:rsidR="00664290" w:rsidRPr="007367DD" w:rsidRDefault="00664290" w:rsidP="007A11F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367DD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законную силу со дня его обнародования.</w:t>
      </w:r>
    </w:p>
    <w:p w:rsidR="00664290" w:rsidRPr="001067EC" w:rsidRDefault="00664290" w:rsidP="007A1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1067EC">
        <w:rPr>
          <w:rFonts w:ascii="Times New Roman" w:hAnsi="Times New Roman"/>
          <w:sz w:val="28"/>
          <w:szCs w:val="28"/>
        </w:rPr>
        <w:t>. Контроль за выполнением решения возложить на постоянную  комисси</w:t>
      </w:r>
      <w:r>
        <w:rPr>
          <w:rFonts w:ascii="Times New Roman" w:hAnsi="Times New Roman"/>
          <w:sz w:val="28"/>
          <w:szCs w:val="28"/>
        </w:rPr>
        <w:t>ю земского собрания Лесноуколовского</w:t>
      </w:r>
      <w:r w:rsidRPr="001067EC">
        <w:rPr>
          <w:rFonts w:ascii="Times New Roman" w:hAnsi="Times New Roman"/>
          <w:sz w:val="28"/>
          <w:szCs w:val="28"/>
        </w:rPr>
        <w:t xml:space="preserve"> сельского поселения по вопросам социально-экон</w:t>
      </w:r>
      <w:r>
        <w:rPr>
          <w:rFonts w:ascii="Times New Roman" w:hAnsi="Times New Roman"/>
          <w:sz w:val="28"/>
          <w:szCs w:val="28"/>
        </w:rPr>
        <w:t>омического развития и бюджету (Бессмельцева Н.И.</w:t>
      </w:r>
      <w:r w:rsidRPr="001067EC">
        <w:rPr>
          <w:rFonts w:ascii="Times New Roman" w:hAnsi="Times New Roman"/>
          <w:sz w:val="28"/>
          <w:szCs w:val="28"/>
        </w:rPr>
        <w:t>).</w:t>
      </w:r>
    </w:p>
    <w:p w:rsidR="00664290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0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0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0" w:rsidRPr="003A4D14" w:rsidRDefault="00664290" w:rsidP="001067EC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Лесноуколовского</w:t>
      </w:r>
    </w:p>
    <w:p w:rsidR="00664290" w:rsidRDefault="00664290" w:rsidP="00680E0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4D1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A4D1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Е.Г.Ануфриева</w:t>
      </w:r>
    </w:p>
    <w:p w:rsidR="00664290" w:rsidRPr="003A4D14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0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4290" w:rsidRPr="003A4D14" w:rsidRDefault="00664290" w:rsidP="00106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4290" w:rsidRPr="003A4D14" w:rsidSect="007A11F7">
      <w:pgSz w:w="11906" w:h="16838"/>
      <w:pgMar w:top="107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F6"/>
    <w:rsid w:val="0000066D"/>
    <w:rsid w:val="00000A05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69"/>
    <w:rsid w:val="0004267D"/>
    <w:rsid w:val="000434F9"/>
    <w:rsid w:val="000435F6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472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00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67EC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6A64"/>
    <w:rsid w:val="001575A4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1B3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694"/>
    <w:rsid w:val="003A4739"/>
    <w:rsid w:val="003A4910"/>
    <w:rsid w:val="003A4CC0"/>
    <w:rsid w:val="003A4D14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3B34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26B"/>
    <w:rsid w:val="00590D46"/>
    <w:rsid w:val="00590E39"/>
    <w:rsid w:val="0059125F"/>
    <w:rsid w:val="00591615"/>
    <w:rsid w:val="00592070"/>
    <w:rsid w:val="00592B06"/>
    <w:rsid w:val="005931DD"/>
    <w:rsid w:val="00593434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6DA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1FA9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2B38"/>
    <w:rsid w:val="00663786"/>
    <w:rsid w:val="00663B65"/>
    <w:rsid w:val="00663DD2"/>
    <w:rsid w:val="00664290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7FF"/>
    <w:rsid w:val="00677D78"/>
    <w:rsid w:val="00677D8D"/>
    <w:rsid w:val="00677E48"/>
    <w:rsid w:val="00680427"/>
    <w:rsid w:val="006806BA"/>
    <w:rsid w:val="0068092E"/>
    <w:rsid w:val="00680C16"/>
    <w:rsid w:val="00680E0E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719"/>
    <w:rsid w:val="00705272"/>
    <w:rsid w:val="00705945"/>
    <w:rsid w:val="00705D60"/>
    <w:rsid w:val="00705EF7"/>
    <w:rsid w:val="0070691F"/>
    <w:rsid w:val="00706D27"/>
    <w:rsid w:val="007072B5"/>
    <w:rsid w:val="00707620"/>
    <w:rsid w:val="00707879"/>
    <w:rsid w:val="0070791C"/>
    <w:rsid w:val="00707AA2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67DD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1F7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444A"/>
    <w:rsid w:val="007F44A6"/>
    <w:rsid w:val="007F47DB"/>
    <w:rsid w:val="007F480B"/>
    <w:rsid w:val="007F56F1"/>
    <w:rsid w:val="007F5A49"/>
    <w:rsid w:val="007F6160"/>
    <w:rsid w:val="007F6395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9F6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81B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A95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1F76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388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5F0E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3ADD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3FFA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59F6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902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snoukolovo.kra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377</Words>
  <Characters>2149</Characters>
  <Application>Microsoft Office Outlook</Application>
  <DocSecurity>0</DocSecurity>
  <Lines>0</Lines>
  <Paragraphs>0</Paragraphs>
  <ScaleCrop>false</ScaleCrop>
  <Company>UFBP-Krasnoe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Fedosova</dc:creator>
  <cp:keywords/>
  <dc:description/>
  <cp:lastModifiedBy> UserX</cp:lastModifiedBy>
  <cp:revision>6</cp:revision>
  <cp:lastPrinted>2016-01-20T05:51:00Z</cp:lastPrinted>
  <dcterms:created xsi:type="dcterms:W3CDTF">2016-01-13T08:39:00Z</dcterms:created>
  <dcterms:modified xsi:type="dcterms:W3CDTF">2016-02-04T11:32:00Z</dcterms:modified>
</cp:coreProperties>
</file>