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85" w:rsidRPr="007958B9" w:rsidRDefault="00377385" w:rsidP="007958B9">
      <w:pPr>
        <w:pStyle w:val="Style2"/>
        <w:widowControl/>
        <w:rPr>
          <w:rStyle w:val="FontStyle22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45pt;margin-top:0;width:342pt;height:63.35pt;z-index:251658240;mso-wrap-edited:f;mso-wrap-distance-left:1.9pt;mso-wrap-distance-right:1.9pt;mso-wrap-distance-bottom:67.2pt;mso-position-horizontal-relative:margin" filled="f" stroked="f">
            <v:textbox style="mso-next-textbox:#_x0000_s1026" inset="0,0,0,0">
              <w:txbxContent>
                <w:p w:rsidR="00377385" w:rsidRPr="00AD5463" w:rsidRDefault="00377385" w:rsidP="00697812">
                  <w:pPr>
                    <w:pStyle w:val="Style1"/>
                    <w:widowControl/>
                    <w:ind w:left="77" w:hanging="77"/>
                    <w:jc w:val="center"/>
                    <w:rPr>
                      <w:rStyle w:val="FontStyle22"/>
                      <w:spacing w:val="80"/>
                      <w:sz w:val="38"/>
                    </w:rPr>
                  </w:pPr>
                  <w:r w:rsidRPr="00AD5463">
                    <w:rPr>
                      <w:rStyle w:val="FontStyle22"/>
                      <w:spacing w:val="80"/>
                      <w:sz w:val="38"/>
                    </w:rPr>
                    <w:t>РОССИЙСКАЯ</w:t>
                  </w:r>
                  <w:r>
                    <w:rPr>
                      <w:rStyle w:val="FontStyle22"/>
                      <w:sz w:val="38"/>
                    </w:rPr>
                    <w:t xml:space="preserve"> </w:t>
                  </w:r>
                  <w:r w:rsidRPr="00AD5463">
                    <w:rPr>
                      <w:rStyle w:val="FontStyle22"/>
                      <w:spacing w:val="80"/>
                      <w:sz w:val="38"/>
                    </w:rPr>
                    <w:t>ФЕДЕРАЦИЯ БЕЛГОРОДСКАЯ</w:t>
                  </w:r>
                  <w:r w:rsidRPr="00AD5463">
                    <w:rPr>
                      <w:rStyle w:val="FontStyle22"/>
                      <w:sz w:val="38"/>
                    </w:rPr>
                    <w:t xml:space="preserve"> </w:t>
                  </w:r>
                  <w:r w:rsidRPr="00AD5463">
                    <w:rPr>
                      <w:rStyle w:val="FontStyle22"/>
                      <w:spacing w:val="80"/>
                      <w:sz w:val="38"/>
                    </w:rPr>
                    <w:t>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8.8pt;margin-top:44.65pt;width:42.7pt;height:55.7pt;z-index:251659264;mso-wrap-edited:f;mso-wrap-distance-left:1.9pt;mso-wrap-distance-top:1.9pt;mso-wrap-distance-right:1.9pt;mso-wrap-distance-bottom:9.6pt;mso-position-horizontal-relative:margin" filled="f" stroked="f">
            <v:textbox style="mso-next-textbox:#_x0000_s1027" inset="0,0,0,0">
              <w:txbxContent>
                <w:p w:rsidR="00377385" w:rsidRDefault="00377385">
                  <w:pPr>
                    <w:widowControl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style="width:42.75pt;height:55.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22"/>
          <w:sz w:val="28"/>
          <w:szCs w:val="28"/>
        </w:rPr>
        <w:t>АДМИНИСТРАЦИЯ ЛЕСНОУКОЛОВСКОГО</w:t>
      </w:r>
      <w:r w:rsidRPr="007958B9">
        <w:rPr>
          <w:rStyle w:val="FontStyle22"/>
          <w:sz w:val="28"/>
          <w:szCs w:val="28"/>
        </w:rPr>
        <w:t xml:space="preserve"> СЕЛЬСКОГО ПОСЕЛЕНИЯ</w:t>
      </w:r>
    </w:p>
    <w:p w:rsidR="00377385" w:rsidRPr="007958B9" w:rsidRDefault="00377385" w:rsidP="007958B9">
      <w:pPr>
        <w:pStyle w:val="Style2"/>
        <w:widowControl/>
        <w:rPr>
          <w:rStyle w:val="FontStyle22"/>
          <w:sz w:val="28"/>
          <w:szCs w:val="28"/>
        </w:rPr>
      </w:pPr>
      <w:r w:rsidRPr="007958B9">
        <w:rPr>
          <w:rStyle w:val="FontStyle22"/>
          <w:sz w:val="28"/>
          <w:szCs w:val="28"/>
        </w:rPr>
        <w:t>МУНИЦИПАЛЬНОГО РАЙОНА «КРАСНЕНСКИЙ РАЙОН»</w:t>
      </w:r>
    </w:p>
    <w:p w:rsidR="00377385" w:rsidRDefault="00377385">
      <w:pPr>
        <w:pStyle w:val="Style3"/>
        <w:widowControl/>
        <w:spacing w:line="240" w:lineRule="exact"/>
        <w:ind w:left="2851"/>
        <w:jc w:val="both"/>
        <w:rPr>
          <w:sz w:val="20"/>
          <w:szCs w:val="20"/>
        </w:rPr>
      </w:pPr>
    </w:p>
    <w:p w:rsidR="00377385" w:rsidRDefault="00377385" w:rsidP="007958B9">
      <w:pPr>
        <w:pStyle w:val="Style2"/>
        <w:widowControl/>
        <w:spacing w:before="149"/>
        <w:ind w:right="-2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377385" w:rsidRDefault="00377385" w:rsidP="007958B9">
      <w:pPr>
        <w:rPr>
          <w:b/>
          <w:sz w:val="26"/>
        </w:rPr>
      </w:pPr>
    </w:p>
    <w:p w:rsidR="00377385" w:rsidRPr="007958B9" w:rsidRDefault="00377385" w:rsidP="007958B9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7958B9">
        <w:rPr>
          <w:sz w:val="28"/>
          <w:szCs w:val="28"/>
        </w:rPr>
        <w:t xml:space="preserve"> февраля  2015 года                                                     </w:t>
      </w:r>
      <w:r>
        <w:rPr>
          <w:sz w:val="28"/>
          <w:szCs w:val="28"/>
        </w:rPr>
        <w:t xml:space="preserve">                            № 24</w:t>
      </w:r>
      <w:r w:rsidRPr="007958B9">
        <w:rPr>
          <w:sz w:val="28"/>
          <w:szCs w:val="28"/>
        </w:rPr>
        <w:t xml:space="preserve">- р </w:t>
      </w:r>
    </w:p>
    <w:p w:rsidR="00377385" w:rsidRPr="007958B9" w:rsidRDefault="00377385" w:rsidP="007958B9">
      <w:pPr>
        <w:pStyle w:val="Style3"/>
        <w:widowControl/>
        <w:jc w:val="both"/>
        <w:rPr>
          <w:sz w:val="28"/>
          <w:szCs w:val="28"/>
        </w:rPr>
      </w:pPr>
    </w:p>
    <w:p w:rsidR="00377385" w:rsidRPr="007958B9" w:rsidRDefault="00377385" w:rsidP="007958B9">
      <w:pPr>
        <w:pStyle w:val="Style3"/>
        <w:widowControl/>
        <w:jc w:val="both"/>
        <w:rPr>
          <w:sz w:val="28"/>
          <w:szCs w:val="28"/>
        </w:rPr>
      </w:pPr>
    </w:p>
    <w:p w:rsidR="00377385" w:rsidRDefault="00377385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 xml:space="preserve">О подготовке к празднованию 70-й годовщины Победы </w:t>
      </w:r>
    </w:p>
    <w:p w:rsidR="00377385" w:rsidRDefault="00377385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в Великой Отечественной войне</w:t>
      </w:r>
      <w:r>
        <w:rPr>
          <w:rStyle w:val="FontStyle28"/>
          <w:sz w:val="28"/>
          <w:szCs w:val="28"/>
        </w:rPr>
        <w:t xml:space="preserve"> </w:t>
      </w:r>
      <w:r w:rsidRPr="007958B9">
        <w:rPr>
          <w:rStyle w:val="FontStyle28"/>
          <w:sz w:val="28"/>
          <w:szCs w:val="28"/>
        </w:rPr>
        <w:t>1941-1945 годов</w:t>
      </w:r>
      <w:r>
        <w:rPr>
          <w:rStyle w:val="FontStyle28"/>
          <w:sz w:val="28"/>
          <w:szCs w:val="28"/>
        </w:rPr>
        <w:t xml:space="preserve"> </w:t>
      </w:r>
    </w:p>
    <w:p w:rsidR="00377385" w:rsidRPr="007958B9" w:rsidRDefault="00377385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 Лесноуколовском сельском поселении</w:t>
      </w:r>
    </w:p>
    <w:p w:rsidR="00377385" w:rsidRPr="007958B9" w:rsidRDefault="00377385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377385" w:rsidRPr="007958B9" w:rsidRDefault="00377385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377385" w:rsidRPr="007958B9" w:rsidRDefault="00377385" w:rsidP="007958B9">
      <w:pPr>
        <w:pStyle w:val="Style7"/>
        <w:widowControl/>
        <w:spacing w:line="240" w:lineRule="auto"/>
        <w:rPr>
          <w:rStyle w:val="FontStyle25"/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В связи с празднованием 9 мая 2015 года 70-й годовщины Победы в Великой Отечественной войне 1941-1945 годов, во исполнение распоряжения </w:t>
      </w:r>
      <w:r>
        <w:rPr>
          <w:rStyle w:val="FontStyle25"/>
          <w:sz w:val="28"/>
          <w:szCs w:val="28"/>
        </w:rPr>
        <w:t>администрации муниципального района «Красненский район»</w:t>
      </w:r>
      <w:r w:rsidRPr="007958B9">
        <w:rPr>
          <w:rStyle w:val="FontStyle25"/>
          <w:sz w:val="28"/>
          <w:szCs w:val="28"/>
        </w:rPr>
        <w:t xml:space="preserve"> от </w:t>
      </w:r>
      <w:r>
        <w:rPr>
          <w:rStyle w:val="FontStyle25"/>
          <w:sz w:val="28"/>
          <w:szCs w:val="28"/>
        </w:rPr>
        <w:t>28 января 2015</w:t>
      </w:r>
      <w:r w:rsidRPr="007958B9">
        <w:rPr>
          <w:rStyle w:val="FontStyle25"/>
          <w:sz w:val="28"/>
          <w:szCs w:val="28"/>
        </w:rPr>
        <w:t xml:space="preserve"> года № </w:t>
      </w:r>
      <w:r>
        <w:rPr>
          <w:rStyle w:val="FontStyle25"/>
          <w:sz w:val="28"/>
          <w:szCs w:val="28"/>
        </w:rPr>
        <w:t>49-р</w:t>
      </w:r>
      <w:r w:rsidRPr="007958B9">
        <w:rPr>
          <w:rStyle w:val="FontStyle25"/>
          <w:sz w:val="28"/>
          <w:szCs w:val="28"/>
        </w:rPr>
        <w:t xml:space="preserve"> «О</w:t>
      </w:r>
      <w:r>
        <w:rPr>
          <w:rStyle w:val="FontStyle25"/>
          <w:sz w:val="28"/>
          <w:szCs w:val="28"/>
        </w:rPr>
        <w:t xml:space="preserve"> подготовке к празднованию в Красненском районе</w:t>
      </w:r>
      <w:r w:rsidRPr="007958B9">
        <w:rPr>
          <w:rStyle w:val="FontStyle25"/>
          <w:sz w:val="28"/>
          <w:szCs w:val="28"/>
        </w:rPr>
        <w:t xml:space="preserve"> 70-й годовщины Победы в Великой Отечественной войне 1941-1945 годов»:</w:t>
      </w:r>
    </w:p>
    <w:p w:rsidR="00377385" w:rsidRPr="007958B9" w:rsidRDefault="00377385" w:rsidP="007958B9">
      <w:pPr>
        <w:pStyle w:val="Style7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1.Утвердить состав </w:t>
      </w:r>
      <w:r>
        <w:rPr>
          <w:rStyle w:val="FontStyle25"/>
          <w:sz w:val="28"/>
          <w:szCs w:val="28"/>
        </w:rPr>
        <w:t>рабочей группы</w:t>
      </w:r>
      <w:r w:rsidRPr="007958B9">
        <w:rPr>
          <w:rStyle w:val="FontStyle25"/>
          <w:sz w:val="28"/>
          <w:szCs w:val="28"/>
        </w:rPr>
        <w:t xml:space="preserve"> по подготовке к празднованию </w:t>
      </w:r>
      <w:r>
        <w:rPr>
          <w:rStyle w:val="FontStyle25"/>
          <w:sz w:val="28"/>
          <w:szCs w:val="28"/>
        </w:rPr>
        <w:t xml:space="preserve">              </w:t>
      </w:r>
      <w:r w:rsidRPr="007958B9">
        <w:rPr>
          <w:rStyle w:val="FontStyle25"/>
          <w:sz w:val="28"/>
          <w:szCs w:val="28"/>
        </w:rPr>
        <w:t>70-й годовщины Победы в Великой Отечественной войне 1941-1945 годов (приложение 1).</w:t>
      </w:r>
    </w:p>
    <w:p w:rsidR="00377385" w:rsidRPr="007958B9" w:rsidRDefault="00377385" w:rsidP="007958B9">
      <w:pPr>
        <w:pStyle w:val="Style7"/>
        <w:widowControl/>
        <w:spacing w:line="240" w:lineRule="auto"/>
        <w:rPr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2.Утвердить план мероприятий по подготовке к празднованию 70-й годовщины Победы в Великой Отечественной войне 1941-1945 годов в </w:t>
      </w:r>
      <w:r>
        <w:rPr>
          <w:rStyle w:val="FontStyle25"/>
          <w:sz w:val="28"/>
          <w:szCs w:val="28"/>
        </w:rPr>
        <w:t>Лесноуколовском сельском поселении</w:t>
      </w:r>
      <w:r w:rsidRPr="007958B9">
        <w:rPr>
          <w:rStyle w:val="FontStyle25"/>
          <w:sz w:val="28"/>
          <w:szCs w:val="28"/>
        </w:rPr>
        <w:t>, (приложение 2)</w:t>
      </w:r>
    </w:p>
    <w:p w:rsidR="00377385" w:rsidRPr="005C0724" w:rsidRDefault="00377385" w:rsidP="007958B9">
      <w:pPr>
        <w:tabs>
          <w:tab w:val="left" w:pos="2895"/>
        </w:tabs>
        <w:ind w:firstLine="567"/>
        <w:jc w:val="both"/>
        <w:rPr>
          <w:sz w:val="28"/>
          <w:szCs w:val="28"/>
        </w:rPr>
      </w:pPr>
      <w:r w:rsidRPr="005C0724">
        <w:rPr>
          <w:sz w:val="28"/>
          <w:szCs w:val="28"/>
        </w:rPr>
        <w:t xml:space="preserve">3. Контроль за исполнением распоряжения возложить на </w:t>
      </w:r>
      <w:r>
        <w:rPr>
          <w:sz w:val="28"/>
          <w:szCs w:val="28"/>
        </w:rPr>
        <w:t>главу администрации Лесноуколовского</w:t>
      </w:r>
      <w:r w:rsidRPr="005C07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Бессмельцеву Л.Т.</w:t>
      </w:r>
    </w:p>
    <w:p w:rsidR="00377385" w:rsidRPr="005C0724" w:rsidRDefault="00377385" w:rsidP="007958B9">
      <w:pPr>
        <w:jc w:val="both"/>
        <w:rPr>
          <w:sz w:val="28"/>
          <w:szCs w:val="28"/>
        </w:rPr>
      </w:pPr>
    </w:p>
    <w:p w:rsidR="00377385" w:rsidRPr="005C0724" w:rsidRDefault="00377385" w:rsidP="007958B9">
      <w:pPr>
        <w:rPr>
          <w:sz w:val="28"/>
          <w:szCs w:val="28"/>
        </w:rPr>
      </w:pPr>
    </w:p>
    <w:p w:rsidR="00377385" w:rsidRPr="005C0724" w:rsidRDefault="00377385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Глава</w:t>
      </w:r>
      <w:r w:rsidRPr="005C0724">
        <w:rPr>
          <w:b/>
          <w:sz w:val="28"/>
          <w:szCs w:val="28"/>
        </w:rPr>
        <w:t xml:space="preserve"> администрации</w:t>
      </w:r>
    </w:p>
    <w:p w:rsidR="00377385" w:rsidRDefault="00377385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Лесноуколовского</w:t>
      </w:r>
      <w:r w:rsidRPr="005C0724">
        <w:rPr>
          <w:b/>
          <w:sz w:val="28"/>
          <w:szCs w:val="28"/>
        </w:rPr>
        <w:t xml:space="preserve"> сельского поселения                          </w:t>
      </w:r>
      <w:r>
        <w:rPr>
          <w:b/>
          <w:sz w:val="28"/>
          <w:szCs w:val="28"/>
        </w:rPr>
        <w:t xml:space="preserve">        Л.Бессмельцева</w:t>
      </w:r>
    </w:p>
    <w:p w:rsidR="00377385" w:rsidRDefault="00377385" w:rsidP="007958B9">
      <w:pPr>
        <w:rPr>
          <w:b/>
          <w:sz w:val="28"/>
          <w:szCs w:val="28"/>
        </w:rPr>
      </w:pPr>
    </w:p>
    <w:p w:rsidR="00377385" w:rsidRDefault="0037738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377385" w:rsidRPr="007958B9" w:rsidRDefault="0037738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377385" w:rsidRDefault="0037738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377385" w:rsidRDefault="0037738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377385" w:rsidRDefault="0037738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377385" w:rsidRDefault="0037738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377385" w:rsidRDefault="0037738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377385" w:rsidRDefault="0037738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Приложение 1</w:t>
      </w:r>
    </w:p>
    <w:p w:rsidR="00377385" w:rsidRPr="00A942CA" w:rsidRDefault="0037738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942CA">
        <w:rPr>
          <w:sz w:val="26"/>
          <w:szCs w:val="26"/>
        </w:rPr>
        <w:t>Утвержден:</w:t>
      </w:r>
    </w:p>
    <w:p w:rsidR="00377385" w:rsidRPr="00A942CA" w:rsidRDefault="0037738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распоряжением </w:t>
      </w:r>
      <w:r w:rsidRPr="00A942CA">
        <w:rPr>
          <w:sz w:val="26"/>
          <w:szCs w:val="26"/>
        </w:rPr>
        <w:t>администрации</w:t>
      </w:r>
    </w:p>
    <w:p w:rsidR="00377385" w:rsidRPr="00A942CA" w:rsidRDefault="0037738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Лесноуколовского сельского </w:t>
      </w:r>
      <w:r w:rsidRPr="00A942CA">
        <w:rPr>
          <w:sz w:val="26"/>
          <w:szCs w:val="26"/>
        </w:rPr>
        <w:t>поселения</w:t>
      </w:r>
    </w:p>
    <w:p w:rsidR="00377385" w:rsidRDefault="0037738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>от 12 февраля 2015г. № 24</w:t>
      </w:r>
      <w:r w:rsidRPr="00A942CA">
        <w:rPr>
          <w:sz w:val="26"/>
          <w:szCs w:val="26"/>
        </w:rPr>
        <w:t>-р</w:t>
      </w:r>
    </w:p>
    <w:p w:rsidR="00377385" w:rsidRDefault="00377385" w:rsidP="00DC6513">
      <w:pPr>
        <w:rPr>
          <w:sz w:val="26"/>
          <w:szCs w:val="26"/>
        </w:rPr>
      </w:pPr>
    </w:p>
    <w:p w:rsidR="00377385" w:rsidRDefault="00377385" w:rsidP="00DC6513">
      <w:pPr>
        <w:rPr>
          <w:sz w:val="26"/>
          <w:szCs w:val="26"/>
        </w:rPr>
      </w:pPr>
    </w:p>
    <w:p w:rsidR="00377385" w:rsidRDefault="00377385" w:rsidP="00DC6513">
      <w:pPr>
        <w:rPr>
          <w:sz w:val="26"/>
          <w:szCs w:val="26"/>
        </w:rPr>
      </w:pPr>
    </w:p>
    <w:p w:rsidR="00377385" w:rsidRPr="00AF3B9C" w:rsidRDefault="00377385" w:rsidP="00DC6513">
      <w:pPr>
        <w:jc w:val="center"/>
        <w:rPr>
          <w:b/>
          <w:sz w:val="28"/>
          <w:szCs w:val="28"/>
        </w:rPr>
      </w:pPr>
      <w:r w:rsidRPr="00AF3B9C">
        <w:rPr>
          <w:b/>
          <w:sz w:val="28"/>
          <w:szCs w:val="28"/>
        </w:rPr>
        <w:t>СОСТАВ</w:t>
      </w:r>
    </w:p>
    <w:p w:rsidR="00377385" w:rsidRDefault="00377385" w:rsidP="00DC6513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AF3B9C">
        <w:rPr>
          <w:b/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7958B9">
        <w:rPr>
          <w:rStyle w:val="FontStyle28"/>
          <w:sz w:val="28"/>
          <w:szCs w:val="28"/>
        </w:rPr>
        <w:t>по подготовке к празднованию 70-й годовщины Победы в Великой Отечественной войне 1941-1945 годов</w:t>
      </w:r>
    </w:p>
    <w:p w:rsidR="00377385" w:rsidRDefault="00377385" w:rsidP="00DC6513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 xml:space="preserve">в </w:t>
      </w:r>
      <w:r>
        <w:rPr>
          <w:rStyle w:val="FontStyle28"/>
          <w:sz w:val="28"/>
          <w:szCs w:val="28"/>
        </w:rPr>
        <w:t>Лесноуколовском сельском поселении</w:t>
      </w:r>
    </w:p>
    <w:p w:rsidR="00377385" w:rsidRPr="00DC6513" w:rsidRDefault="00377385" w:rsidP="00DC6513">
      <w:pPr>
        <w:pStyle w:val="Style12"/>
        <w:widowControl/>
        <w:spacing w:line="240" w:lineRule="auto"/>
        <w:ind w:firstLine="1046"/>
        <w:rPr>
          <w:rStyle w:val="FontStyle28"/>
          <w:b w:val="0"/>
          <w:bCs w:val="0"/>
          <w:sz w:val="28"/>
          <w:szCs w:val="28"/>
        </w:rPr>
      </w:pPr>
    </w:p>
    <w:tbl>
      <w:tblPr>
        <w:tblW w:w="9648" w:type="dxa"/>
        <w:tblLook w:val="01E0"/>
      </w:tblPr>
      <w:tblGrid>
        <w:gridCol w:w="3328"/>
        <w:gridCol w:w="6320"/>
      </w:tblGrid>
      <w:tr w:rsidR="00377385" w:rsidTr="00E406F7">
        <w:tc>
          <w:tcPr>
            <w:tcW w:w="3328" w:type="dxa"/>
          </w:tcPr>
          <w:p w:rsidR="00377385" w:rsidRPr="008D2BD4" w:rsidRDefault="00377385" w:rsidP="00E406F7">
            <w:pPr>
              <w:ind w:right="-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Бессмельцева </w:t>
            </w:r>
            <w:r w:rsidRPr="008D2BD4">
              <w:rPr>
                <w:sz w:val="28"/>
                <w:szCs w:val="28"/>
              </w:rPr>
              <w:t xml:space="preserve">  </w:t>
            </w:r>
          </w:p>
          <w:p w:rsidR="00377385" w:rsidRPr="008D2BD4" w:rsidRDefault="00377385" w:rsidP="00E406F7">
            <w:pPr>
              <w:ind w:right="-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Тимофеевна</w:t>
            </w:r>
          </w:p>
        </w:tc>
        <w:tc>
          <w:tcPr>
            <w:tcW w:w="6320" w:type="dxa"/>
          </w:tcPr>
          <w:p w:rsidR="00377385" w:rsidRDefault="00377385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Лесноуколовского</w:t>
            </w:r>
            <w:r w:rsidRPr="008D2BD4">
              <w:rPr>
                <w:sz w:val="28"/>
                <w:szCs w:val="28"/>
              </w:rPr>
              <w:t xml:space="preserve"> сельского поселения, председатель рабочей группы;</w:t>
            </w:r>
          </w:p>
          <w:p w:rsidR="00377385" w:rsidRPr="008D2BD4" w:rsidRDefault="00377385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377385" w:rsidTr="00E406F7">
        <w:tc>
          <w:tcPr>
            <w:tcW w:w="9648" w:type="dxa"/>
            <w:gridSpan w:val="2"/>
          </w:tcPr>
          <w:p w:rsidR="00377385" w:rsidRDefault="00377385" w:rsidP="00E406F7">
            <w:pPr>
              <w:jc w:val="center"/>
              <w:rPr>
                <w:b/>
                <w:sz w:val="28"/>
                <w:szCs w:val="28"/>
              </w:rPr>
            </w:pPr>
          </w:p>
          <w:p w:rsidR="00377385" w:rsidRPr="008D2BD4" w:rsidRDefault="00377385" w:rsidP="00E406F7">
            <w:pPr>
              <w:jc w:val="center"/>
              <w:rPr>
                <w:b/>
                <w:sz w:val="28"/>
                <w:szCs w:val="28"/>
              </w:rPr>
            </w:pPr>
            <w:r w:rsidRPr="008D2BD4">
              <w:rPr>
                <w:b/>
                <w:sz w:val="28"/>
                <w:szCs w:val="28"/>
              </w:rPr>
              <w:t>Члены рабочей группы:</w:t>
            </w:r>
          </w:p>
          <w:p w:rsidR="00377385" w:rsidRPr="008D2BD4" w:rsidRDefault="00377385" w:rsidP="00E406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7385" w:rsidTr="00E406F7">
        <w:tc>
          <w:tcPr>
            <w:tcW w:w="3328" w:type="dxa"/>
          </w:tcPr>
          <w:p w:rsidR="00377385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Полухина Надежда </w:t>
            </w:r>
          </w:p>
          <w:p w:rsidR="00377385" w:rsidRPr="008D2BD4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320" w:type="dxa"/>
          </w:tcPr>
          <w:p w:rsidR="00377385" w:rsidRPr="008D2BD4" w:rsidRDefault="00377385" w:rsidP="00E406F7">
            <w:pPr>
              <w:jc w:val="both"/>
              <w:rPr>
                <w:sz w:val="28"/>
                <w:szCs w:val="28"/>
              </w:rPr>
            </w:pPr>
            <w:r w:rsidRPr="008D2BD4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по вопросам социальной сферы </w:t>
            </w:r>
            <w:r w:rsidRPr="008D2BD4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инистрации сельского поселения;</w:t>
            </w:r>
          </w:p>
          <w:p w:rsidR="00377385" w:rsidRPr="008D2BD4" w:rsidRDefault="00377385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377385" w:rsidTr="00E406F7">
        <w:tc>
          <w:tcPr>
            <w:tcW w:w="3328" w:type="dxa"/>
          </w:tcPr>
          <w:p w:rsidR="00377385" w:rsidRPr="008D2BD4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</w:t>
            </w:r>
            <w:r w:rsidRPr="008D2BD4">
              <w:rPr>
                <w:sz w:val="28"/>
                <w:szCs w:val="28"/>
              </w:rPr>
              <w:t xml:space="preserve"> </w:t>
            </w:r>
          </w:p>
          <w:p w:rsidR="00377385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  <w:p w:rsidR="00377385" w:rsidRPr="008D2BD4" w:rsidRDefault="00377385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377385" w:rsidRPr="008D2BD4" w:rsidRDefault="00377385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«Лесноуколовская основная общеобразовательная школа»;</w:t>
            </w:r>
          </w:p>
        </w:tc>
      </w:tr>
      <w:tr w:rsidR="00377385" w:rsidTr="00E406F7">
        <w:tc>
          <w:tcPr>
            <w:tcW w:w="3328" w:type="dxa"/>
          </w:tcPr>
          <w:p w:rsidR="00377385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Генералова </w:t>
            </w:r>
          </w:p>
          <w:p w:rsidR="00377385" w:rsidRPr="008D2BD4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Анатолиевна</w:t>
            </w:r>
          </w:p>
        </w:tc>
        <w:tc>
          <w:tcPr>
            <w:tcW w:w="6320" w:type="dxa"/>
          </w:tcPr>
          <w:p w:rsidR="00377385" w:rsidRDefault="00377385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сельского поселения;</w:t>
            </w:r>
          </w:p>
          <w:p w:rsidR="00377385" w:rsidRDefault="00377385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377385" w:rsidTr="00E406F7">
        <w:tc>
          <w:tcPr>
            <w:tcW w:w="3328" w:type="dxa"/>
          </w:tcPr>
          <w:p w:rsidR="00377385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Ростовцева </w:t>
            </w:r>
          </w:p>
          <w:p w:rsidR="00377385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Ивановна</w:t>
            </w:r>
          </w:p>
          <w:p w:rsidR="00377385" w:rsidRPr="008D2BD4" w:rsidRDefault="00377385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377385" w:rsidRPr="008D2BD4" w:rsidRDefault="00377385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Лесноуколовского Дома культуры;</w:t>
            </w:r>
          </w:p>
        </w:tc>
      </w:tr>
      <w:tr w:rsidR="00377385" w:rsidTr="00E406F7">
        <w:tc>
          <w:tcPr>
            <w:tcW w:w="3328" w:type="dxa"/>
          </w:tcPr>
          <w:p w:rsidR="00377385" w:rsidRPr="008D2BD4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Бессмельцева</w:t>
            </w:r>
            <w:r w:rsidRPr="008D2BD4">
              <w:rPr>
                <w:sz w:val="28"/>
                <w:szCs w:val="28"/>
              </w:rPr>
              <w:t xml:space="preserve"> </w:t>
            </w:r>
          </w:p>
          <w:p w:rsidR="00377385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377385" w:rsidRPr="008D2BD4" w:rsidRDefault="00377385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377385" w:rsidRPr="008D2BD4" w:rsidRDefault="00377385" w:rsidP="00E406F7">
            <w:pPr>
              <w:jc w:val="both"/>
              <w:rPr>
                <w:sz w:val="28"/>
                <w:szCs w:val="28"/>
              </w:rPr>
            </w:pPr>
            <w:r w:rsidRPr="008D2BD4">
              <w:rPr>
                <w:sz w:val="28"/>
                <w:szCs w:val="28"/>
              </w:rPr>
              <w:t xml:space="preserve">учитель истории </w:t>
            </w:r>
            <w:r>
              <w:rPr>
                <w:sz w:val="28"/>
                <w:szCs w:val="28"/>
              </w:rPr>
              <w:t>МОУ «Лесноуколовская основная общеобразовательная школа»;</w:t>
            </w:r>
          </w:p>
        </w:tc>
      </w:tr>
      <w:tr w:rsidR="00377385" w:rsidTr="00E406F7">
        <w:tc>
          <w:tcPr>
            <w:tcW w:w="3328" w:type="dxa"/>
          </w:tcPr>
          <w:p w:rsidR="00377385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Лицукова </w:t>
            </w:r>
          </w:p>
          <w:p w:rsidR="00377385" w:rsidRPr="008D2BD4" w:rsidRDefault="00377385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Михайловна </w:t>
            </w:r>
            <w:r w:rsidRPr="008D2BD4">
              <w:rPr>
                <w:sz w:val="28"/>
                <w:szCs w:val="28"/>
              </w:rPr>
              <w:t xml:space="preserve"> </w:t>
            </w:r>
          </w:p>
          <w:p w:rsidR="00377385" w:rsidRPr="008D2BD4" w:rsidRDefault="00377385" w:rsidP="00AD5463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377385" w:rsidRPr="008D2BD4" w:rsidRDefault="00377385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Лесноуколовской</w:t>
            </w:r>
            <w:r w:rsidRPr="008D2BD4">
              <w:rPr>
                <w:sz w:val="28"/>
                <w:szCs w:val="28"/>
              </w:rPr>
              <w:t xml:space="preserve"> сельской библиотекой;</w:t>
            </w:r>
          </w:p>
        </w:tc>
      </w:tr>
    </w:tbl>
    <w:p w:rsidR="00377385" w:rsidRDefault="00377385" w:rsidP="007958B9">
      <w:pPr>
        <w:pStyle w:val="Style4"/>
        <w:widowControl/>
        <w:rPr>
          <w:rStyle w:val="FontStyle25"/>
          <w:sz w:val="28"/>
          <w:szCs w:val="28"/>
        </w:rPr>
      </w:pPr>
    </w:p>
    <w:p w:rsidR="00377385" w:rsidRDefault="0037738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</w:p>
    <w:p w:rsidR="00377385" w:rsidRDefault="0037738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Приложение 2</w:t>
      </w:r>
    </w:p>
    <w:p w:rsidR="00377385" w:rsidRPr="00A942CA" w:rsidRDefault="0037738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942CA">
        <w:rPr>
          <w:sz w:val="26"/>
          <w:szCs w:val="26"/>
        </w:rPr>
        <w:t>Утвержден:</w:t>
      </w:r>
    </w:p>
    <w:p w:rsidR="00377385" w:rsidRPr="00A942CA" w:rsidRDefault="0037738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распоряжением </w:t>
      </w:r>
      <w:r w:rsidRPr="00A942CA">
        <w:rPr>
          <w:sz w:val="26"/>
          <w:szCs w:val="26"/>
        </w:rPr>
        <w:t>администрации</w:t>
      </w:r>
    </w:p>
    <w:p w:rsidR="00377385" w:rsidRPr="00A942CA" w:rsidRDefault="0037738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Лесноуколовского сельского </w:t>
      </w:r>
      <w:r w:rsidRPr="00A942CA">
        <w:rPr>
          <w:sz w:val="26"/>
          <w:szCs w:val="26"/>
        </w:rPr>
        <w:t>поселения</w:t>
      </w:r>
    </w:p>
    <w:p w:rsidR="00377385" w:rsidRDefault="0037738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>от 12 февраля 2015г. № 24</w:t>
      </w:r>
      <w:r w:rsidRPr="00A942CA">
        <w:rPr>
          <w:sz w:val="26"/>
          <w:szCs w:val="26"/>
        </w:rPr>
        <w:t>-р</w:t>
      </w:r>
    </w:p>
    <w:p w:rsidR="00377385" w:rsidRDefault="00377385" w:rsidP="007958B9">
      <w:pPr>
        <w:pStyle w:val="Style4"/>
        <w:widowControl/>
        <w:rPr>
          <w:rStyle w:val="FontStyle25"/>
          <w:sz w:val="28"/>
          <w:szCs w:val="28"/>
        </w:rPr>
      </w:pPr>
    </w:p>
    <w:p w:rsidR="00377385" w:rsidRDefault="00377385" w:rsidP="007958B9">
      <w:pPr>
        <w:pStyle w:val="Style4"/>
        <w:widowControl/>
        <w:rPr>
          <w:rStyle w:val="FontStyle25"/>
          <w:sz w:val="28"/>
          <w:szCs w:val="28"/>
        </w:rPr>
      </w:pPr>
    </w:p>
    <w:p w:rsidR="00377385" w:rsidRPr="007958B9" w:rsidRDefault="00377385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ПЛАН</w:t>
      </w:r>
    </w:p>
    <w:p w:rsidR="00377385" w:rsidRDefault="00377385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мероприятий по подготовке к празднованию 70-й годовщины Победы в Великой Отечественной войне 1941-1945 годов</w:t>
      </w:r>
      <w:r>
        <w:rPr>
          <w:rStyle w:val="FontStyle28"/>
          <w:sz w:val="28"/>
          <w:szCs w:val="28"/>
        </w:rPr>
        <w:t xml:space="preserve"> </w:t>
      </w:r>
    </w:p>
    <w:p w:rsidR="00377385" w:rsidRPr="007958B9" w:rsidRDefault="00377385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 Лесноуколовском сельском поселении</w:t>
      </w:r>
    </w:p>
    <w:p w:rsidR="00377385" w:rsidRPr="007958B9" w:rsidRDefault="00377385" w:rsidP="007958B9">
      <w:pPr>
        <w:widowControl/>
        <w:rPr>
          <w:sz w:val="28"/>
          <w:szCs w:val="28"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9"/>
        <w:gridCol w:w="10"/>
        <w:gridCol w:w="19"/>
        <w:gridCol w:w="4420"/>
        <w:gridCol w:w="1718"/>
        <w:gridCol w:w="10"/>
        <w:gridCol w:w="691"/>
        <w:gridCol w:w="125"/>
        <w:gridCol w:w="921"/>
        <w:gridCol w:w="783"/>
      </w:tblGrid>
      <w:tr w:rsidR="0037738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№ п/п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9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Срок исполнения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 xml:space="preserve">Ответстве н </w:t>
            </w:r>
            <w:r w:rsidRPr="007958B9">
              <w:rPr>
                <w:rStyle w:val="FontStyle28"/>
                <w:spacing w:val="40"/>
                <w:sz w:val="28"/>
                <w:szCs w:val="28"/>
              </w:rPr>
              <w:t xml:space="preserve">ими </w:t>
            </w:r>
            <w:r w:rsidRPr="007958B9">
              <w:rPr>
                <w:rStyle w:val="FontStyle28"/>
                <w:sz w:val="28"/>
                <w:szCs w:val="28"/>
              </w:rPr>
              <w:t>исполнитель</w:t>
            </w:r>
          </w:p>
        </w:tc>
      </w:tr>
      <w:tr w:rsidR="00377385" w:rsidRPr="007958B9" w:rsidTr="00BD045E">
        <w:tc>
          <w:tcPr>
            <w:tcW w:w="79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7385" w:rsidRPr="007958B9" w:rsidRDefault="00377385" w:rsidP="00DC651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Общие мероприятия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7385" w:rsidRPr="007958B9" w:rsidRDefault="00377385" w:rsidP="00DC6513">
            <w:pPr>
              <w:pStyle w:val="Style1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DC6513">
            <w:pPr>
              <w:pStyle w:val="Style19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7738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Разработать сценарий проведения митинга и культурно-досуговой программы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06.04.2015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Ростовцева Р.И.</w:t>
            </w:r>
          </w:p>
          <w:p w:rsidR="00377385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Лицукова Л.М.</w:t>
            </w:r>
          </w:p>
          <w:p w:rsidR="00377385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37738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Освещать на сайте администрации ход мероприятий, связанных с подготовкой к празднованию 70-й годовщины Победы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февраль-апрель 2015 года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Дыбова Е.И.</w:t>
            </w:r>
          </w:p>
        </w:tc>
      </w:tr>
      <w:tr w:rsidR="0037738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Организация работы волонтерских групп   по направлениям деятельности волонтерского движения: оказание помощи ветеранам, пожилым людям, инвалидам, участникам боевых действий и иным гражданам, нуждающимся в помощи, уборке придомовых территорий, помощь в создании бытовых условий пожилым систематической работы по уходу за памятниками под девизом «Гордимся и помним».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Январь -апрель и в течение 2015 года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37738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Проведение          диспансерного обследования       инвалидов   и участников                    Великой Отечественной войны, супругов погибших (умерших)   инвалидов и         участников         Великой Отечественной                 войны, проживающих    на    территории </w:t>
            </w:r>
            <w:r>
              <w:rPr>
                <w:rStyle w:val="FontStyle25"/>
                <w:sz w:val="28"/>
                <w:szCs w:val="28"/>
              </w:rPr>
              <w:t>сельского поселения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Январь-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апрель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2015года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sz w:val="28"/>
                <w:szCs w:val="28"/>
              </w:rPr>
              <w:t>Ануфриева Е.Г.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37738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5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firstLine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Проведение    проверки условий жизни  инвалидов и участников Великой   Отечественной   войны, супругов   погибших   (умерших) инвалидов и участников Великой Отечественной                 войны, проживающих    на    территории </w:t>
            </w:r>
            <w:r>
              <w:rPr>
                <w:rStyle w:val="FontStyle25"/>
                <w:sz w:val="28"/>
                <w:szCs w:val="28"/>
              </w:rPr>
              <w:t>сельского поселения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Январь-февраль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</w:tc>
      </w:tr>
      <w:tr w:rsidR="0037738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Проведение ремонтов памятников воинской славы, братских захоронений и «одиноких» могил ветеранов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30.04.2015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ind w:firstLine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Генералова Н.А.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ind w:firstLine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</w:tc>
      </w:tr>
      <w:tr w:rsidR="0037738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7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Определить состав участников митинга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15.04.2015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Дыбова Е.И.</w:t>
            </w:r>
          </w:p>
        </w:tc>
      </w:tr>
      <w:tr w:rsidR="0037738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8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Провести организационно-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подготовительную работу по приглашению гостей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20.04.2015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697812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Pr="007958B9" w:rsidRDefault="00377385" w:rsidP="00697812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Дыбова Е.И.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9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Направить приглашения участникам торжественных мероприятий.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22.04.2015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697812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Pr="007958B9" w:rsidRDefault="00377385" w:rsidP="00697812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Дыбова Е.И.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10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Изготовить афишу праздничных мероприятий.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24.04.2015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9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Ростовцева Р.И.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11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Принять участие в </w:t>
            </w:r>
            <w:r w:rsidRPr="007958B9">
              <w:rPr>
                <w:rStyle w:val="FontStyle25"/>
                <w:sz w:val="28"/>
                <w:szCs w:val="28"/>
              </w:rPr>
              <w:t>марафон</w:t>
            </w:r>
            <w:r>
              <w:rPr>
                <w:rStyle w:val="FontStyle25"/>
                <w:sz w:val="28"/>
                <w:szCs w:val="28"/>
              </w:rPr>
              <w:t>е</w:t>
            </w:r>
            <w:r w:rsidRPr="007958B9">
              <w:rPr>
                <w:rStyle w:val="FontStyle25"/>
                <w:sz w:val="28"/>
                <w:szCs w:val="28"/>
              </w:rPr>
              <w:t xml:space="preserve"> «Поклонимся великим тем годам!».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04.02.2015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Бессмельцева Л.Т.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12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Распределить обязанности должностных лиц администрации в день проведения митинга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25.04.2015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13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Подготовить венок, гирлянду, живые цветы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07.05.2015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14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Проведение работ по благоустройству, озеленению и санитарному состоянию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30.04.2015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Бессмельцева Н.И.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15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участие в акции «100 дней до Победы!»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с</w:t>
            </w:r>
            <w:r w:rsidRPr="007958B9">
              <w:rPr>
                <w:rStyle w:val="FontStyle25"/>
                <w:sz w:val="28"/>
                <w:szCs w:val="28"/>
              </w:rPr>
              <w:t xml:space="preserve"> 30.012015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86A2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Default="00377385" w:rsidP="00786A2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Ростовцева Р.И.</w:t>
            </w:r>
          </w:p>
          <w:p w:rsidR="00377385" w:rsidRDefault="00377385" w:rsidP="00786A2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786A2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Pr="007958B9" w:rsidRDefault="00377385" w:rsidP="00786A2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Лицукова Л.М.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16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Обеспечить охрану общественного порядка и безопасность дорожного движения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</w:t>
            </w:r>
            <w:r w:rsidRPr="0083687F">
              <w:rPr>
                <w:sz w:val="28"/>
                <w:szCs w:val="28"/>
              </w:rPr>
              <w:t>ОМВД</w:t>
            </w:r>
            <w:r>
              <w:rPr>
                <w:sz w:val="28"/>
                <w:szCs w:val="28"/>
              </w:rPr>
              <w:t xml:space="preserve"> Росси по Красненскому району  (по согласованию)</w:t>
            </w:r>
          </w:p>
          <w:p w:rsidR="00377385" w:rsidRPr="007958B9" w:rsidRDefault="00377385" w:rsidP="007958B9">
            <w:pPr>
              <w:pStyle w:val="Style19"/>
              <w:widowControl/>
              <w:rPr>
                <w:sz w:val="28"/>
                <w:szCs w:val="28"/>
              </w:rPr>
            </w:pP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17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Обеспечить пожарную безопасность и организовать дежурство пожарного автомобиля во время праздничных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Федорищев Н.Т.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18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</w:t>
            </w:r>
            <w:r>
              <w:rPr>
                <w:rStyle w:val="FontStyle25"/>
                <w:sz w:val="28"/>
                <w:szCs w:val="28"/>
              </w:rPr>
              <w:t xml:space="preserve">чить художественное оформление </w:t>
            </w:r>
            <w:r w:rsidRPr="007958B9">
              <w:rPr>
                <w:rStyle w:val="FontStyle25"/>
                <w:sz w:val="28"/>
                <w:szCs w:val="28"/>
              </w:rPr>
              <w:t>ДК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08.05.2015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Ростовцева Р.И.</w:t>
            </w:r>
          </w:p>
        </w:tc>
      </w:tr>
      <w:tr w:rsidR="0037738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19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ind w:hanging="38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Обеспечить звуковое усиление праздника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Ростовцева Р.И.</w:t>
            </w:r>
          </w:p>
        </w:tc>
      </w:tr>
      <w:tr w:rsidR="00377385" w:rsidRPr="007958B9" w:rsidTr="00BD045E">
        <w:tc>
          <w:tcPr>
            <w:tcW w:w="97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85" w:rsidRDefault="00377385" w:rsidP="00BD045E">
            <w:pPr>
              <w:pStyle w:val="Style16"/>
              <w:widowControl/>
              <w:spacing w:line="240" w:lineRule="auto"/>
              <w:ind w:firstLine="19"/>
              <w:jc w:val="center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Мероприятия по благоустройству</w:t>
            </w: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20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проведение</w:t>
            </w:r>
            <w:r>
              <w:rPr>
                <w:rStyle w:val="FontStyle25"/>
                <w:sz w:val="28"/>
                <w:szCs w:val="28"/>
              </w:rPr>
              <w:t xml:space="preserve"> субботников по территории сельского </w:t>
            </w:r>
            <w:r w:rsidRPr="007958B9">
              <w:rPr>
                <w:rStyle w:val="FontStyle25"/>
                <w:sz w:val="28"/>
                <w:szCs w:val="28"/>
              </w:rPr>
              <w:t xml:space="preserve"> поселени</w:t>
            </w:r>
            <w:r>
              <w:rPr>
                <w:rStyle w:val="FontStyle25"/>
                <w:sz w:val="28"/>
                <w:szCs w:val="28"/>
              </w:rPr>
              <w:t>я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Март-</w:t>
            </w:r>
            <w:r>
              <w:rPr>
                <w:rStyle w:val="FontStyle25"/>
                <w:sz w:val="28"/>
                <w:szCs w:val="28"/>
              </w:rPr>
              <w:t>апрель 2015 года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86A28" w:rsidRDefault="00377385" w:rsidP="007958B9">
            <w:pPr>
              <w:pStyle w:val="Style17"/>
              <w:widowControl/>
              <w:rPr>
                <w:rStyle w:val="FontStyle32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sz w:val="28"/>
                <w:szCs w:val="28"/>
              </w:rPr>
              <w:t>Бессмельцева Л.Т.</w:t>
            </w: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привлечение к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участию в военно-исторической и</w:t>
            </w:r>
            <w:r>
              <w:rPr>
                <w:rStyle w:val="FontStyle25"/>
                <w:sz w:val="28"/>
                <w:szCs w:val="28"/>
              </w:rPr>
              <w:t xml:space="preserve"> мемориальной работе молодежи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апрель 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2015 год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Бессмельцева Е.А.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377385" w:rsidRPr="007958B9" w:rsidTr="00BD045E"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385" w:rsidRPr="007958B9" w:rsidRDefault="00377385" w:rsidP="00ED4AA8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385" w:rsidRPr="007958B9" w:rsidRDefault="00377385" w:rsidP="00ED4AA8">
            <w:pPr>
              <w:pStyle w:val="Style19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22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шествие «Бессмертный полк» в день проведения митинга.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D4AA8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проведение митинга и праздничного концерта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«Этих дней не смеркнет слава!»,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посвященных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pacing w:val="40"/>
                <w:sz w:val="28"/>
                <w:szCs w:val="28"/>
              </w:rPr>
              <w:t>70-й</w:t>
            </w:r>
            <w:r w:rsidRPr="007958B9">
              <w:rPr>
                <w:rStyle w:val="FontStyle25"/>
                <w:sz w:val="28"/>
                <w:szCs w:val="28"/>
              </w:rPr>
              <w:t xml:space="preserve"> годовщине Победы в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Великой Отечественной войне 1941 - 1945 годов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385" w:rsidRDefault="00377385" w:rsidP="00E406F7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Default="00377385" w:rsidP="00E406F7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E406F7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Pr="007958B9" w:rsidRDefault="00377385" w:rsidP="00E406F7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Ростовцева Р.И.</w:t>
            </w: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385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D4AA8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Организовать выставление почетного караула у памятника погибшим воинам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385" w:rsidRDefault="00377385" w:rsidP="005A464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5A464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Default="00377385" w:rsidP="00E406F7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Автопробег   по   местам   боевой славы «Спасибо деду за Победу!»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Май 2015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385" w:rsidRDefault="00377385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Полухина Н.В.</w:t>
            </w:r>
          </w:p>
          <w:p w:rsidR="00377385" w:rsidRDefault="00377385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Default="00377385" w:rsidP="00E406F7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Ростовцева Р.И.</w:t>
            </w: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Оформление  школьных стендов, уголков, посвященных 70-летию Победы в Великой Отечественной войне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Февраль 2015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385" w:rsidRDefault="00377385" w:rsidP="00475885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475885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Default="00377385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</w:p>
        </w:tc>
      </w:tr>
      <w:tr w:rsidR="00377385" w:rsidRPr="00ED4AA8" w:rsidTr="00BD045E"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5" w:rsidRPr="00ED4AA8" w:rsidRDefault="00377385" w:rsidP="00ED4AA8">
            <w:pPr>
              <w:pStyle w:val="Style16"/>
              <w:widowControl/>
              <w:spacing w:line="240" w:lineRule="auto"/>
              <w:ind w:hanging="10"/>
              <w:jc w:val="center"/>
              <w:rPr>
                <w:rStyle w:val="FontStyle25"/>
                <w:b/>
                <w:sz w:val="28"/>
                <w:szCs w:val="28"/>
              </w:rPr>
            </w:pPr>
            <w:r w:rsidRPr="00ED4AA8">
              <w:rPr>
                <w:rStyle w:val="FontStyle25"/>
                <w:b/>
                <w:sz w:val="28"/>
                <w:szCs w:val="28"/>
              </w:rPr>
              <w:t>Культурно – спортивные мероприятия</w:t>
            </w: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Участие в к</w:t>
            </w:r>
            <w:r w:rsidRPr="007958B9">
              <w:rPr>
                <w:rStyle w:val="FontStyle25"/>
                <w:sz w:val="28"/>
                <w:szCs w:val="28"/>
              </w:rPr>
              <w:t>росс</w:t>
            </w:r>
            <w:r>
              <w:rPr>
                <w:rStyle w:val="FontStyle25"/>
                <w:sz w:val="28"/>
                <w:szCs w:val="28"/>
              </w:rPr>
              <w:t xml:space="preserve">е, посвященного </w:t>
            </w:r>
            <w:r w:rsidRPr="007958B9">
              <w:rPr>
                <w:rStyle w:val="FontStyle25"/>
                <w:sz w:val="28"/>
                <w:szCs w:val="28"/>
              </w:rPr>
              <w:t xml:space="preserve">памяти погибших земляков в </w:t>
            </w:r>
            <w:r>
              <w:rPr>
                <w:rStyle w:val="FontStyle25"/>
                <w:sz w:val="28"/>
                <w:szCs w:val="28"/>
              </w:rPr>
              <w:t>Чечен</w:t>
            </w:r>
            <w:r w:rsidRPr="007958B9">
              <w:rPr>
                <w:rStyle w:val="FontStyle25"/>
                <w:sz w:val="28"/>
                <w:szCs w:val="28"/>
              </w:rPr>
              <w:t>с</w:t>
            </w:r>
            <w:r>
              <w:rPr>
                <w:rStyle w:val="FontStyle25"/>
                <w:sz w:val="28"/>
                <w:szCs w:val="28"/>
              </w:rPr>
              <w:t>к</w:t>
            </w:r>
            <w:r w:rsidRPr="007958B9">
              <w:rPr>
                <w:rStyle w:val="FontStyle25"/>
                <w:sz w:val="28"/>
                <w:szCs w:val="28"/>
              </w:rPr>
              <w:t>ой республике Борисова Александра и Мовчука Владимира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Май 2015</w:t>
            </w:r>
            <w:r>
              <w:rPr>
                <w:rStyle w:val="FontStyle25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385" w:rsidRDefault="00377385" w:rsidP="00475885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Ушаков Н.А.</w:t>
            </w:r>
          </w:p>
          <w:p w:rsidR="00377385" w:rsidRDefault="00377385" w:rsidP="00475885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377385" w:rsidRDefault="00377385" w:rsidP="00475885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Захаров Н.П.</w:t>
            </w:r>
          </w:p>
          <w:p w:rsidR="00377385" w:rsidRDefault="00377385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Участие в </w:t>
            </w:r>
            <w:r w:rsidRPr="007958B9">
              <w:rPr>
                <w:rStyle w:val="FontStyle25"/>
                <w:sz w:val="28"/>
                <w:szCs w:val="28"/>
              </w:rPr>
              <w:t>Финал</w:t>
            </w:r>
            <w:r>
              <w:rPr>
                <w:rStyle w:val="FontStyle25"/>
                <w:sz w:val="28"/>
                <w:szCs w:val="28"/>
              </w:rPr>
              <w:t>е</w:t>
            </w:r>
            <w:r w:rsidRPr="007958B9">
              <w:rPr>
                <w:rStyle w:val="FontStyle25"/>
                <w:sz w:val="28"/>
                <w:szCs w:val="28"/>
              </w:rPr>
              <w:t xml:space="preserve"> кубка </w:t>
            </w:r>
            <w:r>
              <w:rPr>
                <w:rStyle w:val="FontStyle25"/>
                <w:sz w:val="28"/>
                <w:szCs w:val="28"/>
              </w:rPr>
              <w:t>района по волейболу, посвященного</w:t>
            </w:r>
            <w:r w:rsidRPr="007958B9">
              <w:rPr>
                <w:rStyle w:val="FontStyle25"/>
                <w:sz w:val="28"/>
                <w:szCs w:val="28"/>
              </w:rPr>
              <w:t xml:space="preserve"> памяти Героя Советского союза </w:t>
            </w:r>
            <w:r>
              <w:rPr>
                <w:rStyle w:val="FontStyle25"/>
                <w:sz w:val="28"/>
                <w:szCs w:val="28"/>
              </w:rPr>
              <w:t xml:space="preserve">                </w:t>
            </w:r>
            <w:r w:rsidRPr="007958B9">
              <w:rPr>
                <w:rStyle w:val="FontStyle25"/>
                <w:sz w:val="28"/>
                <w:szCs w:val="28"/>
              </w:rPr>
              <w:t>Маснева А.Н.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08.05.2015</w:t>
            </w:r>
            <w:r>
              <w:rPr>
                <w:rStyle w:val="FontStyle25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385" w:rsidRPr="007958B9" w:rsidRDefault="00377385" w:rsidP="00ED4AA8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Захаров Н.П.</w:t>
            </w:r>
          </w:p>
        </w:tc>
      </w:tr>
      <w:tr w:rsidR="0037738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Участие в легкоатлетическом</w:t>
            </w:r>
            <w:r w:rsidRPr="007958B9">
              <w:rPr>
                <w:rStyle w:val="FontStyle25"/>
                <w:sz w:val="28"/>
                <w:szCs w:val="28"/>
              </w:rPr>
              <w:t xml:space="preserve"> кросс</w:t>
            </w:r>
            <w:r>
              <w:rPr>
                <w:rStyle w:val="FontStyle25"/>
                <w:sz w:val="28"/>
                <w:szCs w:val="28"/>
              </w:rPr>
              <w:t>е</w:t>
            </w:r>
            <w:r w:rsidRPr="007958B9">
              <w:rPr>
                <w:rStyle w:val="FontStyle25"/>
                <w:sz w:val="28"/>
                <w:szCs w:val="28"/>
              </w:rPr>
              <w:t xml:space="preserve"> «Дорогами дедов - дорогами славы»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385" w:rsidRPr="007958B9" w:rsidRDefault="0037738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Май 2015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7385" w:rsidRDefault="00377385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Захаров Н.П.</w:t>
            </w:r>
          </w:p>
        </w:tc>
      </w:tr>
    </w:tbl>
    <w:p w:rsidR="00377385" w:rsidRPr="007958B9" w:rsidRDefault="00377385" w:rsidP="00ED4AA8"/>
    <w:sectPr w:rsidR="00377385" w:rsidRPr="007958B9" w:rsidSect="00ED4AA8">
      <w:headerReference w:type="even" r:id="rId7"/>
      <w:headerReference w:type="default" r:id="rId8"/>
      <w:type w:val="continuous"/>
      <w:pgSz w:w="11905" w:h="16837"/>
      <w:pgMar w:top="1077" w:right="812" w:bottom="1070" w:left="153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85" w:rsidRDefault="00377385">
      <w:r>
        <w:separator/>
      </w:r>
    </w:p>
  </w:endnote>
  <w:endnote w:type="continuationSeparator" w:id="1">
    <w:p w:rsidR="00377385" w:rsidRDefault="0037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85" w:rsidRDefault="00377385">
      <w:r>
        <w:separator/>
      </w:r>
    </w:p>
  </w:footnote>
  <w:footnote w:type="continuationSeparator" w:id="1">
    <w:p w:rsidR="00377385" w:rsidRDefault="00377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85" w:rsidRDefault="00377385" w:rsidP="003A1D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7385" w:rsidRDefault="003773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85" w:rsidRDefault="00377385" w:rsidP="003A1D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77385" w:rsidRDefault="003773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82"/>
    <w:rsid w:val="002849E6"/>
    <w:rsid w:val="002F5F6C"/>
    <w:rsid w:val="00376422"/>
    <w:rsid w:val="00377385"/>
    <w:rsid w:val="003A1DF0"/>
    <w:rsid w:val="003C611E"/>
    <w:rsid w:val="00414A0F"/>
    <w:rsid w:val="0043609B"/>
    <w:rsid w:val="00463682"/>
    <w:rsid w:val="00475885"/>
    <w:rsid w:val="004F07E8"/>
    <w:rsid w:val="004F3CE2"/>
    <w:rsid w:val="005A464D"/>
    <w:rsid w:val="005C0724"/>
    <w:rsid w:val="00626CE5"/>
    <w:rsid w:val="00697812"/>
    <w:rsid w:val="00786A28"/>
    <w:rsid w:val="007958B9"/>
    <w:rsid w:val="007C4BFD"/>
    <w:rsid w:val="0083687F"/>
    <w:rsid w:val="008D2BD4"/>
    <w:rsid w:val="00A942CA"/>
    <w:rsid w:val="00AD5463"/>
    <w:rsid w:val="00AF3B9C"/>
    <w:rsid w:val="00BD045E"/>
    <w:rsid w:val="00DC6513"/>
    <w:rsid w:val="00E406F7"/>
    <w:rsid w:val="00ED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3609B"/>
    <w:pPr>
      <w:spacing w:line="374" w:lineRule="exact"/>
      <w:jc w:val="both"/>
    </w:pPr>
  </w:style>
  <w:style w:type="paragraph" w:customStyle="1" w:styleId="Style2">
    <w:name w:val="Style2"/>
    <w:basedOn w:val="Normal"/>
    <w:uiPriority w:val="99"/>
    <w:rsid w:val="0043609B"/>
    <w:pPr>
      <w:spacing w:line="365" w:lineRule="exact"/>
      <w:jc w:val="center"/>
    </w:pPr>
  </w:style>
  <w:style w:type="paragraph" w:customStyle="1" w:styleId="Style3">
    <w:name w:val="Style3"/>
    <w:basedOn w:val="Normal"/>
    <w:uiPriority w:val="99"/>
    <w:rsid w:val="0043609B"/>
  </w:style>
  <w:style w:type="paragraph" w:customStyle="1" w:styleId="Style4">
    <w:name w:val="Style4"/>
    <w:basedOn w:val="Normal"/>
    <w:uiPriority w:val="99"/>
    <w:rsid w:val="0043609B"/>
  </w:style>
  <w:style w:type="paragraph" w:customStyle="1" w:styleId="Style5">
    <w:name w:val="Style5"/>
    <w:basedOn w:val="Normal"/>
    <w:uiPriority w:val="99"/>
    <w:rsid w:val="0043609B"/>
    <w:pPr>
      <w:spacing w:line="326" w:lineRule="exact"/>
      <w:ind w:firstLine="259"/>
    </w:pPr>
  </w:style>
  <w:style w:type="paragraph" w:customStyle="1" w:styleId="Style6">
    <w:name w:val="Style6"/>
    <w:basedOn w:val="Normal"/>
    <w:uiPriority w:val="99"/>
    <w:rsid w:val="0043609B"/>
    <w:pPr>
      <w:jc w:val="both"/>
    </w:pPr>
  </w:style>
  <w:style w:type="paragraph" w:customStyle="1" w:styleId="Style7">
    <w:name w:val="Style7"/>
    <w:basedOn w:val="Normal"/>
    <w:uiPriority w:val="99"/>
    <w:rsid w:val="0043609B"/>
    <w:pPr>
      <w:spacing w:line="322" w:lineRule="exact"/>
      <w:ind w:firstLine="691"/>
      <w:jc w:val="both"/>
    </w:pPr>
  </w:style>
  <w:style w:type="paragraph" w:customStyle="1" w:styleId="Style8">
    <w:name w:val="Style8"/>
    <w:basedOn w:val="Normal"/>
    <w:uiPriority w:val="99"/>
    <w:rsid w:val="0043609B"/>
    <w:pPr>
      <w:spacing w:line="326" w:lineRule="exact"/>
      <w:jc w:val="both"/>
    </w:pPr>
  </w:style>
  <w:style w:type="paragraph" w:customStyle="1" w:styleId="Style9">
    <w:name w:val="Style9"/>
    <w:basedOn w:val="Normal"/>
    <w:uiPriority w:val="99"/>
    <w:rsid w:val="0043609B"/>
    <w:pPr>
      <w:spacing w:line="307" w:lineRule="exact"/>
      <w:ind w:firstLine="413"/>
    </w:pPr>
  </w:style>
  <w:style w:type="paragraph" w:customStyle="1" w:styleId="Style10">
    <w:name w:val="Style10"/>
    <w:basedOn w:val="Normal"/>
    <w:uiPriority w:val="99"/>
    <w:rsid w:val="0043609B"/>
    <w:pPr>
      <w:spacing w:line="326" w:lineRule="exact"/>
      <w:jc w:val="center"/>
    </w:pPr>
  </w:style>
  <w:style w:type="paragraph" w:customStyle="1" w:styleId="Style11">
    <w:name w:val="Style11"/>
    <w:basedOn w:val="Normal"/>
    <w:uiPriority w:val="99"/>
    <w:rsid w:val="0043609B"/>
    <w:pPr>
      <w:spacing w:line="326" w:lineRule="exact"/>
      <w:ind w:firstLine="144"/>
    </w:pPr>
  </w:style>
  <w:style w:type="paragraph" w:customStyle="1" w:styleId="Style12">
    <w:name w:val="Style12"/>
    <w:basedOn w:val="Normal"/>
    <w:uiPriority w:val="99"/>
    <w:rsid w:val="0043609B"/>
    <w:pPr>
      <w:spacing w:line="323" w:lineRule="exact"/>
      <w:ind w:firstLine="2582"/>
    </w:pPr>
  </w:style>
  <w:style w:type="paragraph" w:customStyle="1" w:styleId="Style13">
    <w:name w:val="Style13"/>
    <w:basedOn w:val="Normal"/>
    <w:uiPriority w:val="99"/>
    <w:rsid w:val="0043609B"/>
    <w:pPr>
      <w:spacing w:line="312" w:lineRule="exact"/>
    </w:pPr>
  </w:style>
  <w:style w:type="paragraph" w:customStyle="1" w:styleId="Style14">
    <w:name w:val="Style14"/>
    <w:basedOn w:val="Normal"/>
    <w:uiPriority w:val="99"/>
    <w:rsid w:val="0043609B"/>
    <w:pPr>
      <w:spacing w:line="317" w:lineRule="exact"/>
    </w:pPr>
  </w:style>
  <w:style w:type="paragraph" w:customStyle="1" w:styleId="Style15">
    <w:name w:val="Style15"/>
    <w:basedOn w:val="Normal"/>
    <w:uiPriority w:val="99"/>
    <w:rsid w:val="0043609B"/>
  </w:style>
  <w:style w:type="paragraph" w:customStyle="1" w:styleId="Style16">
    <w:name w:val="Style16"/>
    <w:basedOn w:val="Normal"/>
    <w:uiPriority w:val="99"/>
    <w:rsid w:val="0043609B"/>
    <w:pPr>
      <w:spacing w:line="322" w:lineRule="exact"/>
    </w:pPr>
  </w:style>
  <w:style w:type="paragraph" w:customStyle="1" w:styleId="Style17">
    <w:name w:val="Style17"/>
    <w:basedOn w:val="Normal"/>
    <w:uiPriority w:val="99"/>
    <w:rsid w:val="0043609B"/>
  </w:style>
  <w:style w:type="paragraph" w:customStyle="1" w:styleId="Style18">
    <w:name w:val="Style18"/>
    <w:basedOn w:val="Normal"/>
    <w:uiPriority w:val="99"/>
    <w:rsid w:val="0043609B"/>
  </w:style>
  <w:style w:type="paragraph" w:customStyle="1" w:styleId="Style19">
    <w:name w:val="Style19"/>
    <w:basedOn w:val="Normal"/>
    <w:uiPriority w:val="99"/>
    <w:rsid w:val="0043609B"/>
  </w:style>
  <w:style w:type="paragraph" w:customStyle="1" w:styleId="Style20">
    <w:name w:val="Style20"/>
    <w:basedOn w:val="Normal"/>
    <w:uiPriority w:val="99"/>
    <w:rsid w:val="0043609B"/>
  </w:style>
  <w:style w:type="character" w:customStyle="1" w:styleId="FontStyle22">
    <w:name w:val="Font Style22"/>
    <w:basedOn w:val="DefaultParagraphFont"/>
    <w:uiPriority w:val="99"/>
    <w:rsid w:val="0043609B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basedOn w:val="DefaultParagraphFont"/>
    <w:uiPriority w:val="99"/>
    <w:rsid w:val="0043609B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24">
    <w:name w:val="Font Style24"/>
    <w:basedOn w:val="DefaultParagraphFont"/>
    <w:uiPriority w:val="99"/>
    <w:rsid w:val="0043609B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43609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DefaultParagraphFont"/>
    <w:uiPriority w:val="99"/>
    <w:rsid w:val="0043609B"/>
    <w:rPr>
      <w:rFonts w:ascii="Sylfaen" w:hAnsi="Sylfaen" w:cs="Sylfaen"/>
      <w:i/>
      <w:iCs/>
      <w:spacing w:val="20"/>
      <w:sz w:val="36"/>
      <w:szCs w:val="36"/>
    </w:rPr>
  </w:style>
  <w:style w:type="character" w:customStyle="1" w:styleId="FontStyle27">
    <w:name w:val="Font Style27"/>
    <w:basedOn w:val="DefaultParagraphFont"/>
    <w:uiPriority w:val="99"/>
    <w:rsid w:val="0043609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4360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4360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43609B"/>
    <w:rPr>
      <w:rFonts w:ascii="Times New Roman" w:hAnsi="Times New Roman" w:cs="Times New Roman"/>
      <w:b/>
      <w:bCs/>
      <w:i/>
      <w:iCs/>
      <w:smallCaps/>
      <w:spacing w:val="20"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43609B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43609B"/>
    <w:rPr>
      <w:rFonts w:ascii="Corbel" w:hAnsi="Corbel" w:cs="Corbel"/>
      <w:b/>
      <w:bCs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7958B9"/>
    <w:rPr>
      <w:rFonts w:ascii="Times New Roman" w:hAnsi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C651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ED4A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4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6</Pages>
  <Words>1123</Words>
  <Characters>6402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3</cp:revision>
  <cp:lastPrinted>2015-02-15T15:12:00Z</cp:lastPrinted>
  <dcterms:created xsi:type="dcterms:W3CDTF">2015-02-13T13:02:00Z</dcterms:created>
  <dcterms:modified xsi:type="dcterms:W3CDTF">2015-02-16T06:43:00Z</dcterms:modified>
</cp:coreProperties>
</file>