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E0" w:rsidRDefault="00C420E0" w:rsidP="00AF6D1E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C420E0" w:rsidRDefault="00C420E0" w:rsidP="00AF6D1E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C420E0" w:rsidRDefault="00C420E0" w:rsidP="00AF6D1E">
                  <w:r w:rsidRPr="00B03BFA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C420E0" w:rsidRDefault="00C420E0" w:rsidP="00AF6D1E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C420E0" w:rsidRDefault="00C420E0" w:rsidP="00AF6D1E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C420E0" w:rsidRDefault="00C420E0" w:rsidP="00AF6D1E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ПОСТАНОВЛЕНИЕ</w:t>
      </w:r>
    </w:p>
    <w:p w:rsidR="00C420E0" w:rsidRDefault="00C420E0" w:rsidP="00AF6D1E">
      <w:pPr>
        <w:rPr>
          <w:b/>
          <w:sz w:val="26"/>
          <w:szCs w:val="26"/>
        </w:rPr>
      </w:pPr>
    </w:p>
    <w:p w:rsidR="00C420E0" w:rsidRPr="00BD1EF4" w:rsidRDefault="00C420E0" w:rsidP="00AF6D1E">
      <w:pPr>
        <w:rPr>
          <w:sz w:val="28"/>
          <w:szCs w:val="28"/>
        </w:rPr>
      </w:pPr>
      <w:r>
        <w:rPr>
          <w:sz w:val="28"/>
          <w:szCs w:val="28"/>
        </w:rPr>
        <w:t>30 июня  2014</w:t>
      </w:r>
      <w:r w:rsidRPr="00BD1EF4">
        <w:rPr>
          <w:sz w:val="28"/>
          <w:szCs w:val="28"/>
        </w:rPr>
        <w:t xml:space="preserve">  го</w:t>
      </w:r>
      <w:r>
        <w:rPr>
          <w:sz w:val="28"/>
          <w:szCs w:val="28"/>
        </w:rPr>
        <w:t>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19</w:t>
      </w:r>
    </w:p>
    <w:p w:rsidR="00C420E0" w:rsidRDefault="00C420E0" w:rsidP="00875957">
      <w:pPr>
        <w:rPr>
          <w:sz w:val="24"/>
          <w:szCs w:val="24"/>
        </w:rPr>
      </w:pPr>
    </w:p>
    <w:p w:rsidR="00C420E0" w:rsidRDefault="00C420E0" w:rsidP="00875957">
      <w:pPr>
        <w:rPr>
          <w:b/>
          <w:sz w:val="28"/>
        </w:rPr>
      </w:pPr>
    </w:p>
    <w:p w:rsidR="00C420E0" w:rsidRPr="00635ABA" w:rsidRDefault="00C420E0" w:rsidP="00635AB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35ABA">
        <w:rPr>
          <w:rStyle w:val="Strong"/>
          <w:sz w:val="28"/>
          <w:szCs w:val="28"/>
        </w:rPr>
        <w:t xml:space="preserve">Об утверждении Порядка розничной продажи продукции средств </w:t>
      </w:r>
    </w:p>
    <w:p w:rsidR="00C420E0" w:rsidRPr="00635ABA" w:rsidRDefault="00C420E0" w:rsidP="00635AB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35ABA">
        <w:rPr>
          <w:rStyle w:val="Strong"/>
          <w:sz w:val="28"/>
          <w:szCs w:val="28"/>
        </w:rPr>
        <w:t xml:space="preserve">массовой информации, специализирующихся на сообщениях и материалах эротического характера, определения расположения помещений, </w:t>
      </w:r>
    </w:p>
    <w:p w:rsidR="00C420E0" w:rsidRPr="00635ABA" w:rsidRDefault="00C420E0" w:rsidP="004B5B9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35ABA">
        <w:rPr>
          <w:rStyle w:val="Strong"/>
          <w:sz w:val="28"/>
          <w:szCs w:val="28"/>
        </w:rPr>
        <w:t>предназначенных д</w:t>
      </w:r>
      <w:r>
        <w:rPr>
          <w:rStyle w:val="Strong"/>
          <w:sz w:val="28"/>
          <w:szCs w:val="28"/>
        </w:rPr>
        <w:t>ля продажи указанной продукции</w:t>
      </w:r>
    </w:p>
    <w:p w:rsidR="00C420E0" w:rsidRDefault="00C420E0" w:rsidP="00635ABA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35ABA">
        <w:rPr>
          <w:rStyle w:val="Strong"/>
          <w:sz w:val="28"/>
          <w:szCs w:val="28"/>
        </w:rPr>
        <w:t> </w:t>
      </w:r>
    </w:p>
    <w:p w:rsidR="00C420E0" w:rsidRPr="00635ABA" w:rsidRDefault="00C420E0" w:rsidP="00635AB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C420E0" w:rsidRPr="00875957" w:rsidRDefault="00C420E0" w:rsidP="00635AB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75957">
        <w:rPr>
          <w:sz w:val="28"/>
          <w:szCs w:val="28"/>
        </w:rPr>
        <w:t xml:space="preserve">            В соответствии с Законом Российской Федерации от 27 декабря 1991 года № 2124-1 «О средствах массовой информации», Федеральным законом от 06 октября 2003 года № 131-ФЗ «Об общих принципах организации местного самоуправления в Российской Федерации», Уставом Лесноуколовского сельского поселения, в целях упорядочения розничной продажи продукции средств массовой информации, специализирующихся на материалах эротического характера, администрация Лесноуколовского сельского поселения </w:t>
      </w:r>
      <w:r w:rsidRPr="00875957">
        <w:rPr>
          <w:b/>
          <w:sz w:val="28"/>
          <w:szCs w:val="28"/>
        </w:rPr>
        <w:t>постановляет</w:t>
      </w:r>
      <w:r w:rsidRPr="00875957">
        <w:rPr>
          <w:sz w:val="28"/>
          <w:szCs w:val="28"/>
        </w:rPr>
        <w:t>:</w:t>
      </w:r>
    </w:p>
    <w:p w:rsidR="00C420E0" w:rsidRPr="00875957" w:rsidRDefault="00C420E0" w:rsidP="00A966E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75957">
        <w:rPr>
          <w:sz w:val="28"/>
          <w:szCs w:val="28"/>
        </w:rPr>
        <w:t> </w:t>
      </w:r>
      <w:r w:rsidRPr="00875957">
        <w:rPr>
          <w:sz w:val="28"/>
          <w:szCs w:val="28"/>
        </w:rPr>
        <w:tab/>
        <w:t>1. Утвердить Порядок розничной продажи продукции средств массовой информации, специализирующихся на сообщениях и материалах эротического характера, определения расположения помещений, предназначенных для продажи указанной продукции на территории Лесноуколовского сельского поселения Красненского района.</w:t>
      </w:r>
    </w:p>
    <w:p w:rsidR="00C420E0" w:rsidRDefault="00C420E0" w:rsidP="007A09AD">
      <w:pPr>
        <w:ind w:firstLine="720"/>
        <w:jc w:val="both"/>
        <w:rPr>
          <w:sz w:val="28"/>
          <w:szCs w:val="28"/>
        </w:rPr>
      </w:pPr>
      <w:r w:rsidRPr="007A09AD">
        <w:rPr>
          <w:sz w:val="28"/>
          <w:szCs w:val="28"/>
        </w:rPr>
        <w:t>2. Заместителю главы администрации Лесноуколовского сельского поселения (Дыбова Е.И.) обнародовать настоящее постановление в общедоступных местах: Лесноуколовской сельской библиотеке, Лесноуколовском Доме культуры, Лесноуколовской основной  общеобразовательной школе, администрации Лесноуколовского сельского поселения</w:t>
      </w:r>
      <w:r>
        <w:rPr>
          <w:sz w:val="28"/>
          <w:szCs w:val="28"/>
        </w:rPr>
        <w:t>.</w:t>
      </w:r>
      <w:r w:rsidRPr="007A09AD">
        <w:rPr>
          <w:sz w:val="28"/>
          <w:szCs w:val="28"/>
        </w:rPr>
        <w:t xml:space="preserve"> </w:t>
      </w:r>
    </w:p>
    <w:p w:rsidR="00C420E0" w:rsidRPr="007A09AD" w:rsidRDefault="00C420E0" w:rsidP="007A09AD">
      <w:pPr>
        <w:ind w:firstLine="720"/>
        <w:jc w:val="both"/>
        <w:rPr>
          <w:sz w:val="28"/>
          <w:szCs w:val="28"/>
        </w:rPr>
      </w:pPr>
      <w:r w:rsidRPr="007A09AD">
        <w:rPr>
          <w:sz w:val="28"/>
          <w:szCs w:val="28"/>
        </w:rPr>
        <w:t>3. Контроль за выполнением  постановления возложить на главу администрации Лесноуколовского сельского поселения Бессмельцеву Л.Т.</w:t>
      </w:r>
    </w:p>
    <w:p w:rsidR="00C420E0" w:rsidRPr="00635ABA" w:rsidRDefault="00C420E0" w:rsidP="00A966E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 </w:t>
      </w:r>
    </w:p>
    <w:p w:rsidR="00C420E0" w:rsidRDefault="00C420E0" w:rsidP="00A966E9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20E0" w:rsidRPr="00DF383E" w:rsidRDefault="00C420E0" w:rsidP="00A966E9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F383E">
        <w:rPr>
          <w:b/>
          <w:sz w:val="28"/>
          <w:szCs w:val="28"/>
        </w:rPr>
        <w:t xml:space="preserve">Глава администрации </w:t>
      </w:r>
    </w:p>
    <w:p w:rsidR="00C420E0" w:rsidRPr="00DF383E" w:rsidRDefault="00C420E0" w:rsidP="00A966E9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DF383E">
        <w:rPr>
          <w:b/>
          <w:sz w:val="28"/>
          <w:szCs w:val="28"/>
        </w:rPr>
        <w:t xml:space="preserve">Лесноуколовского сельского поселения                              </w:t>
      </w:r>
      <w:r>
        <w:rPr>
          <w:b/>
          <w:sz w:val="28"/>
          <w:szCs w:val="28"/>
        </w:rPr>
        <w:t xml:space="preserve">  </w:t>
      </w:r>
      <w:r w:rsidRPr="00DF383E">
        <w:rPr>
          <w:b/>
          <w:sz w:val="28"/>
          <w:szCs w:val="28"/>
        </w:rPr>
        <w:t>Л.Бессмельцева</w:t>
      </w:r>
    </w:p>
    <w:p w:rsidR="00C420E0" w:rsidRDefault="00C420E0" w:rsidP="00DF383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DF38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C420E0" w:rsidRPr="00875957" w:rsidRDefault="00C420E0" w:rsidP="004B5B9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75957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875957">
        <w:rPr>
          <w:b/>
          <w:sz w:val="28"/>
          <w:szCs w:val="28"/>
        </w:rPr>
        <w:t xml:space="preserve"> </w:t>
      </w:r>
      <w:r w:rsidRPr="00875957">
        <w:rPr>
          <w:sz w:val="28"/>
          <w:szCs w:val="28"/>
        </w:rPr>
        <w:t>Утвержден</w:t>
      </w:r>
    </w:p>
    <w:p w:rsidR="00C420E0" w:rsidRPr="00875957" w:rsidRDefault="00C420E0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875957">
        <w:rPr>
          <w:sz w:val="28"/>
          <w:szCs w:val="28"/>
        </w:rPr>
        <w:t> постановлением администрации</w:t>
      </w:r>
    </w:p>
    <w:p w:rsidR="00C420E0" w:rsidRPr="00875957" w:rsidRDefault="00C420E0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875957">
        <w:rPr>
          <w:sz w:val="28"/>
          <w:szCs w:val="28"/>
        </w:rPr>
        <w:t>Лесноуколовского сельского поселения</w:t>
      </w:r>
    </w:p>
    <w:p w:rsidR="00C420E0" w:rsidRPr="00875957" w:rsidRDefault="00C420E0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  30 июня 2014 года № 19</w:t>
      </w:r>
    </w:p>
    <w:p w:rsidR="00C420E0" w:rsidRPr="00875957" w:rsidRDefault="00C420E0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875957">
        <w:rPr>
          <w:sz w:val="28"/>
          <w:szCs w:val="28"/>
        </w:rPr>
        <w:t> </w:t>
      </w:r>
    </w:p>
    <w:p w:rsidR="00C420E0" w:rsidRPr="00875957" w:rsidRDefault="00C420E0" w:rsidP="004B5B9E">
      <w:pPr>
        <w:pStyle w:val="consplusnormal"/>
        <w:spacing w:before="0" w:beforeAutospacing="0" w:after="0" w:afterAutospacing="0"/>
        <w:jc w:val="right"/>
        <w:rPr>
          <w:sz w:val="28"/>
          <w:szCs w:val="28"/>
        </w:rPr>
      </w:pPr>
      <w:r w:rsidRPr="00875957">
        <w:rPr>
          <w:sz w:val="28"/>
          <w:szCs w:val="28"/>
        </w:rPr>
        <w:t> </w:t>
      </w:r>
    </w:p>
    <w:p w:rsidR="00C420E0" w:rsidRPr="00875957" w:rsidRDefault="00C420E0" w:rsidP="004B5B9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957">
        <w:rPr>
          <w:b/>
          <w:sz w:val="28"/>
          <w:szCs w:val="28"/>
        </w:rPr>
        <w:t>Порядок</w:t>
      </w:r>
    </w:p>
    <w:p w:rsidR="00C420E0" w:rsidRPr="00580A73" w:rsidRDefault="00C420E0" w:rsidP="004B5B9E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957">
        <w:rPr>
          <w:b/>
          <w:sz w:val="28"/>
          <w:szCs w:val="28"/>
        </w:rPr>
        <w:t>розничной продажи продукции средств массовой информации, специализирующихся  на сообщениях и материалах эротического характера, определения расположения  помещений, специально предназначенных для продажи указанной продукции на территории Лесноуколовского сельского поселения</w:t>
      </w:r>
      <w:r>
        <w:rPr>
          <w:b/>
          <w:sz w:val="28"/>
          <w:szCs w:val="28"/>
        </w:rPr>
        <w:t xml:space="preserve"> Красненского района</w:t>
      </w:r>
    </w:p>
    <w:p w:rsidR="00C420E0" w:rsidRPr="00635ABA" w:rsidRDefault="00C420E0" w:rsidP="004B5B9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 </w:t>
      </w:r>
    </w:p>
    <w:p w:rsidR="00C420E0" w:rsidRPr="00635ABA" w:rsidRDefault="00C420E0" w:rsidP="004B5B9E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1. Настоящий Порядок разработан на основании Закона Российской Федерации от 27 декабря 1991 года № 2124-1 «О средствах массовой информации»</w:t>
      </w:r>
      <w:r>
        <w:rPr>
          <w:sz w:val="28"/>
          <w:szCs w:val="28"/>
        </w:rPr>
        <w:t xml:space="preserve"> </w:t>
      </w:r>
      <w:r w:rsidRPr="00635ABA">
        <w:rPr>
          <w:sz w:val="28"/>
          <w:szCs w:val="28"/>
        </w:rPr>
        <w:t>в целях упорядочения розничной продажи продукции средств массовой информации, специализирующихся на сообщениях и материалах эротического характера (далее - продукция эротического характера), расположения помещений, специально предназначенных для розничной продажи продукции средств массовой информации, специализирующихся на сообщениях и мат</w:t>
      </w:r>
      <w:r>
        <w:rPr>
          <w:sz w:val="28"/>
          <w:szCs w:val="28"/>
        </w:rPr>
        <w:t>ериалах эротического характера.</w:t>
      </w:r>
    </w:p>
    <w:p w:rsidR="00C420E0" w:rsidRPr="00635ABA" w:rsidRDefault="00C420E0" w:rsidP="004B5B9E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5ABA">
        <w:rPr>
          <w:sz w:val="28"/>
          <w:szCs w:val="28"/>
        </w:rPr>
        <w:t>2. Под средством массовой информации, специализирующимся на сообщениях и материалах эротического характера,  понимаются периодическое издание или программа, которые в целом и систематически эксплуатируют интерес к сексу.</w:t>
      </w:r>
    </w:p>
    <w:p w:rsidR="00C420E0" w:rsidRDefault="00C420E0" w:rsidP="004B5B9E">
      <w:pPr>
        <w:shd w:val="clear" w:color="auto" w:fill="FFFFFF"/>
        <w:tabs>
          <w:tab w:val="left" w:pos="278"/>
        </w:tabs>
        <w:jc w:val="both"/>
      </w:pPr>
      <w:r>
        <w:rPr>
          <w:color w:val="000000"/>
          <w:spacing w:val="-1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ab/>
        <w:t>3.</w:t>
      </w:r>
      <w:r>
        <w:rPr>
          <w:color w:val="000000"/>
          <w:sz w:val="28"/>
          <w:szCs w:val="28"/>
        </w:rPr>
        <w:t xml:space="preserve"> Розничная продажа продукции средств массовой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информации, специализирующихся на сообщениях и материалах эротического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характера, на территории Лесноуколовского сельского поселения Красненского района не может осуществляться:</w:t>
      </w:r>
    </w:p>
    <w:p w:rsidR="00C420E0" w:rsidRDefault="00C420E0" w:rsidP="004B5B9E">
      <w:pPr>
        <w:shd w:val="clear" w:color="auto" w:fill="FFFFFF"/>
        <w:ind w:left="34" w:firstLine="674"/>
        <w:jc w:val="both"/>
      </w:pPr>
      <w:r>
        <w:rPr>
          <w:color w:val="000000"/>
          <w:spacing w:val="-1"/>
          <w:sz w:val="28"/>
          <w:szCs w:val="28"/>
        </w:rPr>
        <w:t>1)  в детских, образовательных и медицинских организациях;</w:t>
      </w:r>
    </w:p>
    <w:p w:rsidR="00C420E0" w:rsidRDefault="00C420E0" w:rsidP="004B5B9E">
      <w:pPr>
        <w:shd w:val="clear" w:color="auto" w:fill="FFFFFF"/>
        <w:ind w:left="5" w:firstLine="703"/>
        <w:jc w:val="both"/>
      </w:pPr>
      <w:r>
        <w:rPr>
          <w:color w:val="000000"/>
          <w:spacing w:val="5"/>
          <w:sz w:val="28"/>
          <w:szCs w:val="28"/>
        </w:rPr>
        <w:t>2) в организациях культуры, физкультурно-оздоровительных и спортивных</w:t>
      </w:r>
      <w:r>
        <w:t xml:space="preserve"> </w:t>
      </w:r>
      <w:r>
        <w:rPr>
          <w:color w:val="000000"/>
          <w:spacing w:val="-4"/>
          <w:sz w:val="28"/>
          <w:szCs w:val="28"/>
        </w:rPr>
        <w:t>сооружениях;</w:t>
      </w:r>
    </w:p>
    <w:p w:rsidR="00C420E0" w:rsidRDefault="00C420E0" w:rsidP="004B5B9E">
      <w:pPr>
        <w:shd w:val="clear" w:color="auto" w:fill="FFFFFF"/>
        <w:ind w:firstLine="708"/>
        <w:jc w:val="both"/>
      </w:pPr>
      <w:r>
        <w:rPr>
          <w:color w:val="000000"/>
          <w:spacing w:val="-1"/>
          <w:sz w:val="28"/>
          <w:szCs w:val="28"/>
        </w:rPr>
        <w:t>3)  в культовых зданиях, помещениях и сооружениях.</w:t>
      </w:r>
    </w:p>
    <w:p w:rsidR="00C420E0" w:rsidRDefault="00C420E0" w:rsidP="004B5B9E">
      <w:pPr>
        <w:shd w:val="clear" w:color="auto" w:fill="FFFFFF"/>
        <w:tabs>
          <w:tab w:val="left" w:pos="278"/>
        </w:tabs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 Розничная продажа продукции средств массовой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информации, специализирующихся на сообщениях и материалах эротического </w:t>
      </w:r>
      <w:r>
        <w:rPr>
          <w:color w:val="000000"/>
          <w:sz w:val="28"/>
          <w:szCs w:val="28"/>
        </w:rPr>
        <w:t xml:space="preserve">характера, допускается только в запечатанных прозрачных упаковках и в </w:t>
      </w:r>
      <w:r>
        <w:rPr>
          <w:color w:val="000000"/>
          <w:spacing w:val="-1"/>
          <w:sz w:val="28"/>
          <w:szCs w:val="28"/>
        </w:rPr>
        <w:t xml:space="preserve">специально предназначенных для этого помещениях, расположенных не ближе чем </w:t>
      </w:r>
      <w:smartTag w:uri="urn:schemas-microsoft-com:office:smarttags" w:element="metricconverter">
        <w:smartTagPr>
          <w:attr w:name="ProductID" w:val="100 метров"/>
        </w:smartTagPr>
        <w:r>
          <w:rPr>
            <w:color w:val="000000"/>
            <w:spacing w:val="-1"/>
            <w:sz w:val="28"/>
            <w:szCs w:val="28"/>
          </w:rPr>
          <w:t>100 метров</w:t>
        </w:r>
      </w:smartTag>
      <w:r>
        <w:rPr>
          <w:color w:val="000000"/>
          <w:spacing w:val="-1"/>
          <w:sz w:val="28"/>
          <w:szCs w:val="28"/>
        </w:rPr>
        <w:t xml:space="preserve"> до объектов, указанных в пункте 3 настоящего Порядка.</w:t>
      </w:r>
    </w:p>
    <w:p w:rsidR="00C420E0" w:rsidRDefault="00C420E0" w:rsidP="004B5B9E">
      <w:pPr>
        <w:shd w:val="clear" w:color="auto" w:fill="FFFFFF"/>
        <w:tabs>
          <w:tab w:val="left" w:pos="278"/>
        </w:tabs>
        <w:ind w:left="14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 Определить следующие объекты, в которых может осуществляться</w:t>
      </w:r>
      <w:r>
        <w:rPr>
          <w:color w:val="000000"/>
          <w:sz w:val="28"/>
          <w:szCs w:val="28"/>
        </w:rPr>
        <w:br/>
        <w:t>розничная продажа продукции средств массовой информации,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специализирующихся на сообщениях и материалах эротического характера и</w:t>
      </w:r>
      <w:r>
        <w:rPr>
          <w:color w:val="000000"/>
          <w:spacing w:val="-1"/>
          <w:sz w:val="28"/>
          <w:szCs w:val="28"/>
        </w:rPr>
        <w:br/>
        <w:t xml:space="preserve">расположенные не ближе чем </w:t>
      </w:r>
      <w:smartTag w:uri="urn:schemas-microsoft-com:office:smarttags" w:element="metricconverter">
        <w:smartTagPr>
          <w:attr w:name="ProductID" w:val="100 метров"/>
        </w:smartTagPr>
        <w:r>
          <w:rPr>
            <w:color w:val="000000"/>
            <w:spacing w:val="-1"/>
            <w:sz w:val="28"/>
            <w:szCs w:val="28"/>
          </w:rPr>
          <w:t>100 метров</w:t>
        </w:r>
      </w:smartTag>
      <w:r>
        <w:rPr>
          <w:color w:val="000000"/>
          <w:spacing w:val="-1"/>
          <w:sz w:val="28"/>
          <w:szCs w:val="28"/>
        </w:rPr>
        <w:t xml:space="preserve"> до объектов, указанных в пункте 3</w:t>
      </w:r>
      <w:r>
        <w:rPr>
          <w:color w:val="000000"/>
          <w:spacing w:val="-1"/>
          <w:sz w:val="28"/>
          <w:szCs w:val="28"/>
        </w:rPr>
        <w:br/>
        <w:t>настоящего Порядка:</w:t>
      </w:r>
    </w:p>
    <w:p w:rsidR="00C420E0" w:rsidRDefault="00C420E0" w:rsidP="004B5B9E">
      <w:pPr>
        <w:shd w:val="clear" w:color="auto" w:fill="FFFFFF"/>
        <w:ind w:left="72" w:right="1075" w:firstLine="63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1) аптеки и аптечные пункты, имеющие специализированные отделы; </w:t>
      </w:r>
    </w:p>
    <w:p w:rsidR="00C420E0" w:rsidRDefault="00C420E0" w:rsidP="004B5B9E">
      <w:pPr>
        <w:shd w:val="clear" w:color="auto" w:fill="FFFFFF"/>
        <w:ind w:left="72" w:right="1075" w:firstLine="636"/>
        <w:jc w:val="both"/>
      </w:pPr>
      <w:r>
        <w:rPr>
          <w:color w:val="000000"/>
          <w:spacing w:val="-2"/>
          <w:sz w:val="28"/>
          <w:szCs w:val="28"/>
        </w:rPr>
        <w:t>2) почтовые отделения;</w:t>
      </w:r>
    </w:p>
    <w:p w:rsidR="00C420E0" w:rsidRDefault="00C420E0" w:rsidP="004B5B9E">
      <w:pPr>
        <w:shd w:val="clear" w:color="auto" w:fill="FFFFFF"/>
        <w:ind w:left="72" w:right="1075" w:firstLine="636"/>
        <w:jc w:val="both"/>
      </w:pPr>
      <w:r>
        <w:rPr>
          <w:color w:val="000000"/>
          <w:spacing w:val="4"/>
          <w:sz w:val="28"/>
          <w:szCs w:val="28"/>
        </w:rPr>
        <w:t xml:space="preserve">3) магазины и киоски, осуществляющие розничную продажу газет, </w:t>
      </w:r>
      <w:r>
        <w:rPr>
          <w:color w:val="000000"/>
          <w:spacing w:val="-1"/>
          <w:sz w:val="28"/>
          <w:szCs w:val="28"/>
        </w:rPr>
        <w:t>журналов    и книжной продукции.</w:t>
      </w:r>
    </w:p>
    <w:p w:rsidR="00C420E0" w:rsidRDefault="00C420E0" w:rsidP="004B5B9E">
      <w:pPr>
        <w:shd w:val="clear" w:color="auto" w:fill="FFFFFF"/>
        <w:tabs>
          <w:tab w:val="left" w:pos="278"/>
        </w:tabs>
        <w:jc w:val="both"/>
      </w:pPr>
      <w:r>
        <w:rPr>
          <w:color w:val="000000"/>
          <w:spacing w:val="-19"/>
          <w:sz w:val="28"/>
          <w:szCs w:val="28"/>
        </w:rPr>
        <w:tab/>
      </w:r>
      <w:r>
        <w:rPr>
          <w:color w:val="000000"/>
          <w:spacing w:val="-19"/>
          <w:sz w:val="28"/>
          <w:szCs w:val="28"/>
        </w:rPr>
        <w:tab/>
        <w:t>6.</w:t>
      </w:r>
      <w:r>
        <w:rPr>
          <w:color w:val="000000"/>
          <w:sz w:val="28"/>
          <w:szCs w:val="28"/>
        </w:rPr>
        <w:tab/>
        <w:t>Руководителям организаций независимо от форм собственности,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осуществляющим распространение продукции средств массовой информации,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не допускать:</w:t>
      </w:r>
    </w:p>
    <w:p w:rsidR="00C420E0" w:rsidRDefault="00C420E0" w:rsidP="00F76D1D">
      <w:pPr>
        <w:numPr>
          <w:ilvl w:val="0"/>
          <w:numId w:val="5"/>
        </w:numPr>
        <w:shd w:val="clear" w:color="auto" w:fill="FFFFFF"/>
        <w:tabs>
          <w:tab w:val="left" w:pos="567"/>
        </w:tabs>
        <w:ind w:left="-142" w:right="1075" w:firstLine="709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продажу печатных изданий и аудиовизуальных произведений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эротического характера лицам, не достигшим возраста 18 лет.</w:t>
      </w:r>
    </w:p>
    <w:p w:rsidR="00C420E0" w:rsidRDefault="00C420E0" w:rsidP="00F76D1D">
      <w:pPr>
        <w:numPr>
          <w:ilvl w:val="0"/>
          <w:numId w:val="5"/>
        </w:numPr>
        <w:shd w:val="clear" w:color="auto" w:fill="FFFFFF"/>
        <w:tabs>
          <w:tab w:val="left" w:pos="0"/>
        </w:tabs>
        <w:ind w:left="-142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привлечение несовершеннолетних лиц к распространению продукции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средств массовой информации, специализирующихся на сообщениях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материалах эротического характера.</w:t>
      </w:r>
    </w:p>
    <w:p w:rsidR="00C420E0" w:rsidRPr="00635ABA" w:rsidRDefault="00C420E0" w:rsidP="004B5B9E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5ABA">
        <w:rPr>
          <w:sz w:val="28"/>
          <w:szCs w:val="28"/>
        </w:rPr>
        <w:t xml:space="preserve">. Рассмотрение вопросов, связанных с согласованием мест розничной продажи продукции эротического характера, осуществляется   администрацией </w:t>
      </w:r>
      <w:r>
        <w:rPr>
          <w:sz w:val="28"/>
          <w:szCs w:val="28"/>
        </w:rPr>
        <w:t>Лесноуколовского сельского поселения</w:t>
      </w:r>
      <w:r w:rsidRPr="00635ABA">
        <w:rPr>
          <w:sz w:val="28"/>
          <w:szCs w:val="28"/>
        </w:rPr>
        <w:t>  в установленном порядке.</w:t>
      </w:r>
    </w:p>
    <w:p w:rsidR="00C420E0" w:rsidRPr="00635ABA" w:rsidRDefault="00C420E0" w:rsidP="00635ABA">
      <w:pPr>
        <w:jc w:val="both"/>
        <w:rPr>
          <w:sz w:val="28"/>
          <w:szCs w:val="28"/>
        </w:rPr>
      </w:pPr>
    </w:p>
    <w:p w:rsidR="00C420E0" w:rsidRPr="00635ABA" w:rsidRDefault="00C420E0" w:rsidP="00635ABA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635ABA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635ABA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p w:rsidR="00C420E0" w:rsidRPr="00635ABA" w:rsidRDefault="00C420E0" w:rsidP="00915F49">
      <w:pPr>
        <w:suppressAutoHyphens/>
        <w:jc w:val="both"/>
        <w:rPr>
          <w:sz w:val="28"/>
          <w:szCs w:val="28"/>
        </w:rPr>
      </w:pPr>
    </w:p>
    <w:sectPr w:rsidR="00C420E0" w:rsidRPr="00635ABA" w:rsidSect="006F698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E0" w:rsidRDefault="00C420E0" w:rsidP="007930A9">
      <w:r>
        <w:separator/>
      </w:r>
    </w:p>
  </w:endnote>
  <w:endnote w:type="continuationSeparator" w:id="1">
    <w:p w:rsidR="00C420E0" w:rsidRDefault="00C420E0" w:rsidP="0079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E0" w:rsidRDefault="00C420E0" w:rsidP="007930A9">
      <w:r>
        <w:separator/>
      </w:r>
    </w:p>
  </w:footnote>
  <w:footnote w:type="continuationSeparator" w:id="1">
    <w:p w:rsidR="00C420E0" w:rsidRDefault="00C420E0" w:rsidP="00793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DC5"/>
    <w:multiLevelType w:val="hybridMultilevel"/>
    <w:tmpl w:val="367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27D0E"/>
    <w:multiLevelType w:val="singleLevel"/>
    <w:tmpl w:val="87846A10"/>
    <w:lvl w:ilvl="0">
      <w:start w:val="3"/>
      <w:numFmt w:val="decimal"/>
      <w:lvlText w:val="%1."/>
      <w:legacy w:legacy="1" w:legacySpace="0" w:legacyIndent="278"/>
      <w:lvlJc w:val="left"/>
      <w:pPr>
        <w:ind w:left="142"/>
      </w:pPr>
      <w:rPr>
        <w:rFonts w:ascii="Times New Roman" w:hAnsi="Times New Roman" w:cs="Times New Roman" w:hint="default"/>
      </w:rPr>
    </w:lvl>
  </w:abstractNum>
  <w:abstractNum w:abstractNumId="2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F63AAA"/>
    <w:multiLevelType w:val="hybridMultilevel"/>
    <w:tmpl w:val="C618121C"/>
    <w:lvl w:ilvl="0" w:tplc="442CCE38">
      <w:start w:val="1"/>
      <w:numFmt w:val="decimal"/>
      <w:lvlText w:val="%1."/>
      <w:lvlJc w:val="left"/>
      <w:pPr>
        <w:ind w:left="10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7EC23316"/>
    <w:multiLevelType w:val="singleLevel"/>
    <w:tmpl w:val="12EEA0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6AD"/>
    <w:rsid w:val="00001E12"/>
    <w:rsid w:val="00005F15"/>
    <w:rsid w:val="0001704B"/>
    <w:rsid w:val="000344A5"/>
    <w:rsid w:val="000762A2"/>
    <w:rsid w:val="00076D73"/>
    <w:rsid w:val="0009056B"/>
    <w:rsid w:val="00093E20"/>
    <w:rsid w:val="000A1E01"/>
    <w:rsid w:val="000B54A3"/>
    <w:rsid w:val="000C068D"/>
    <w:rsid w:val="0010267E"/>
    <w:rsid w:val="001062C4"/>
    <w:rsid w:val="0011247B"/>
    <w:rsid w:val="0011379F"/>
    <w:rsid w:val="00117788"/>
    <w:rsid w:val="001230C2"/>
    <w:rsid w:val="00135D90"/>
    <w:rsid w:val="0013692B"/>
    <w:rsid w:val="00170A15"/>
    <w:rsid w:val="00175460"/>
    <w:rsid w:val="001A4056"/>
    <w:rsid w:val="001A5087"/>
    <w:rsid w:val="001B38FB"/>
    <w:rsid w:val="001E2C52"/>
    <w:rsid w:val="001F2662"/>
    <w:rsid w:val="00201F93"/>
    <w:rsid w:val="0023005A"/>
    <w:rsid w:val="0023183F"/>
    <w:rsid w:val="00234106"/>
    <w:rsid w:val="00235A71"/>
    <w:rsid w:val="00240C13"/>
    <w:rsid w:val="002642EC"/>
    <w:rsid w:val="00264506"/>
    <w:rsid w:val="00270216"/>
    <w:rsid w:val="00281A0F"/>
    <w:rsid w:val="0028325E"/>
    <w:rsid w:val="002C0F27"/>
    <w:rsid w:val="002C6459"/>
    <w:rsid w:val="002D18D7"/>
    <w:rsid w:val="002D31AA"/>
    <w:rsid w:val="002D5E5C"/>
    <w:rsid w:val="003401ED"/>
    <w:rsid w:val="0036165B"/>
    <w:rsid w:val="0036409A"/>
    <w:rsid w:val="003747E1"/>
    <w:rsid w:val="00380DB6"/>
    <w:rsid w:val="003866A3"/>
    <w:rsid w:val="003B4D10"/>
    <w:rsid w:val="003B5EE1"/>
    <w:rsid w:val="003F53D4"/>
    <w:rsid w:val="004113A7"/>
    <w:rsid w:val="00422E8F"/>
    <w:rsid w:val="00424A30"/>
    <w:rsid w:val="00432C2C"/>
    <w:rsid w:val="00437530"/>
    <w:rsid w:val="00441A98"/>
    <w:rsid w:val="00460B22"/>
    <w:rsid w:val="00462C59"/>
    <w:rsid w:val="00467FC2"/>
    <w:rsid w:val="004B485C"/>
    <w:rsid w:val="004B5B9E"/>
    <w:rsid w:val="004B761A"/>
    <w:rsid w:val="004E21B7"/>
    <w:rsid w:val="004E60B9"/>
    <w:rsid w:val="004E7A61"/>
    <w:rsid w:val="004F2DC4"/>
    <w:rsid w:val="00522FE2"/>
    <w:rsid w:val="00523F68"/>
    <w:rsid w:val="00530FE5"/>
    <w:rsid w:val="00532A5E"/>
    <w:rsid w:val="00541921"/>
    <w:rsid w:val="00541FCC"/>
    <w:rsid w:val="00542482"/>
    <w:rsid w:val="00580A73"/>
    <w:rsid w:val="00582C5F"/>
    <w:rsid w:val="0058314E"/>
    <w:rsid w:val="0058727B"/>
    <w:rsid w:val="005A17A5"/>
    <w:rsid w:val="005C6644"/>
    <w:rsid w:val="00602D36"/>
    <w:rsid w:val="00614CF7"/>
    <w:rsid w:val="00635ABA"/>
    <w:rsid w:val="00647D1B"/>
    <w:rsid w:val="00661310"/>
    <w:rsid w:val="00670736"/>
    <w:rsid w:val="00681A30"/>
    <w:rsid w:val="00685A65"/>
    <w:rsid w:val="006A5C23"/>
    <w:rsid w:val="006B16AD"/>
    <w:rsid w:val="006B7579"/>
    <w:rsid w:val="006D5CCC"/>
    <w:rsid w:val="006E5879"/>
    <w:rsid w:val="006F698B"/>
    <w:rsid w:val="006F6F07"/>
    <w:rsid w:val="0070066F"/>
    <w:rsid w:val="0073004F"/>
    <w:rsid w:val="007324BD"/>
    <w:rsid w:val="00746A35"/>
    <w:rsid w:val="00752DD6"/>
    <w:rsid w:val="00762232"/>
    <w:rsid w:val="007929D5"/>
    <w:rsid w:val="007930A9"/>
    <w:rsid w:val="007979E3"/>
    <w:rsid w:val="007A09AD"/>
    <w:rsid w:val="007A6C64"/>
    <w:rsid w:val="007B0671"/>
    <w:rsid w:val="007B3F6E"/>
    <w:rsid w:val="007B7F73"/>
    <w:rsid w:val="007C0303"/>
    <w:rsid w:val="007C4E54"/>
    <w:rsid w:val="00801C10"/>
    <w:rsid w:val="008318E9"/>
    <w:rsid w:val="00833E8A"/>
    <w:rsid w:val="00836D27"/>
    <w:rsid w:val="00841DF6"/>
    <w:rsid w:val="0086146F"/>
    <w:rsid w:val="00875957"/>
    <w:rsid w:val="00875FFE"/>
    <w:rsid w:val="0088781A"/>
    <w:rsid w:val="008C78F7"/>
    <w:rsid w:val="008E0C73"/>
    <w:rsid w:val="008F160E"/>
    <w:rsid w:val="008F33CC"/>
    <w:rsid w:val="008F4FD0"/>
    <w:rsid w:val="008F5BE0"/>
    <w:rsid w:val="008F7242"/>
    <w:rsid w:val="00905355"/>
    <w:rsid w:val="00913A36"/>
    <w:rsid w:val="00915F49"/>
    <w:rsid w:val="009203FF"/>
    <w:rsid w:val="009754B1"/>
    <w:rsid w:val="00984ED4"/>
    <w:rsid w:val="009854B4"/>
    <w:rsid w:val="00993FDE"/>
    <w:rsid w:val="009D6912"/>
    <w:rsid w:val="009E339D"/>
    <w:rsid w:val="009E6411"/>
    <w:rsid w:val="009F0EE3"/>
    <w:rsid w:val="00A02CE7"/>
    <w:rsid w:val="00A33B32"/>
    <w:rsid w:val="00A37F4E"/>
    <w:rsid w:val="00A40810"/>
    <w:rsid w:val="00A41ED4"/>
    <w:rsid w:val="00A966E9"/>
    <w:rsid w:val="00AB6E28"/>
    <w:rsid w:val="00AE555F"/>
    <w:rsid w:val="00AE6032"/>
    <w:rsid w:val="00AF4C28"/>
    <w:rsid w:val="00AF6C46"/>
    <w:rsid w:val="00AF6D1E"/>
    <w:rsid w:val="00AF7385"/>
    <w:rsid w:val="00B03BFA"/>
    <w:rsid w:val="00B1283A"/>
    <w:rsid w:val="00B27290"/>
    <w:rsid w:val="00B34A83"/>
    <w:rsid w:val="00B52223"/>
    <w:rsid w:val="00B523A3"/>
    <w:rsid w:val="00B77124"/>
    <w:rsid w:val="00B845B6"/>
    <w:rsid w:val="00B95516"/>
    <w:rsid w:val="00BA0DB6"/>
    <w:rsid w:val="00BA3F5C"/>
    <w:rsid w:val="00BA472D"/>
    <w:rsid w:val="00BB1C96"/>
    <w:rsid w:val="00BC1033"/>
    <w:rsid w:val="00BD1EF4"/>
    <w:rsid w:val="00BD799A"/>
    <w:rsid w:val="00BF71AE"/>
    <w:rsid w:val="00C420E0"/>
    <w:rsid w:val="00C530B1"/>
    <w:rsid w:val="00C606FA"/>
    <w:rsid w:val="00C836AF"/>
    <w:rsid w:val="00C970FD"/>
    <w:rsid w:val="00CA70BD"/>
    <w:rsid w:val="00CB753C"/>
    <w:rsid w:val="00CD1403"/>
    <w:rsid w:val="00D00879"/>
    <w:rsid w:val="00D01895"/>
    <w:rsid w:val="00D10572"/>
    <w:rsid w:val="00D148A5"/>
    <w:rsid w:val="00D2573A"/>
    <w:rsid w:val="00D52FC6"/>
    <w:rsid w:val="00D555B2"/>
    <w:rsid w:val="00D60C1C"/>
    <w:rsid w:val="00D62F85"/>
    <w:rsid w:val="00D63F42"/>
    <w:rsid w:val="00D66F26"/>
    <w:rsid w:val="00D80008"/>
    <w:rsid w:val="00DA1080"/>
    <w:rsid w:val="00DC20E1"/>
    <w:rsid w:val="00DD05CA"/>
    <w:rsid w:val="00DE22CF"/>
    <w:rsid w:val="00DF383E"/>
    <w:rsid w:val="00DF7A64"/>
    <w:rsid w:val="00E06B92"/>
    <w:rsid w:val="00E136C6"/>
    <w:rsid w:val="00E16A65"/>
    <w:rsid w:val="00E47A45"/>
    <w:rsid w:val="00E56EEC"/>
    <w:rsid w:val="00E60797"/>
    <w:rsid w:val="00E66345"/>
    <w:rsid w:val="00E67876"/>
    <w:rsid w:val="00EA4ECF"/>
    <w:rsid w:val="00EA7360"/>
    <w:rsid w:val="00EC233B"/>
    <w:rsid w:val="00EC259F"/>
    <w:rsid w:val="00F05C9A"/>
    <w:rsid w:val="00F344EC"/>
    <w:rsid w:val="00F364E4"/>
    <w:rsid w:val="00F57F07"/>
    <w:rsid w:val="00F61638"/>
    <w:rsid w:val="00F65EFF"/>
    <w:rsid w:val="00F677A9"/>
    <w:rsid w:val="00F76D1D"/>
    <w:rsid w:val="00F7781D"/>
    <w:rsid w:val="00F947B9"/>
    <w:rsid w:val="00FA72EF"/>
    <w:rsid w:val="00FA7FEB"/>
    <w:rsid w:val="00FB14A4"/>
    <w:rsid w:val="00FB4445"/>
    <w:rsid w:val="00FB5823"/>
    <w:rsid w:val="00FC4D59"/>
    <w:rsid w:val="00FC6910"/>
    <w:rsid w:val="00FD0863"/>
    <w:rsid w:val="00FD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F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7F4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72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727B"/>
    <w:rPr>
      <w:rFonts w:ascii="Cambria" w:hAnsi="Cambria" w:cs="Times New Roman"/>
      <w:b/>
      <w:i/>
      <w:sz w:val="28"/>
    </w:rPr>
  </w:style>
  <w:style w:type="paragraph" w:customStyle="1" w:styleId="Style7">
    <w:name w:val="Style7"/>
    <w:basedOn w:val="Normal"/>
    <w:uiPriority w:val="99"/>
    <w:rsid w:val="00CD1403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D1403"/>
    <w:rPr>
      <w:rFonts w:ascii="Times New Roman" w:hAnsi="Times New Roman"/>
      <w:smallCaps/>
      <w:spacing w:val="80"/>
      <w:sz w:val="38"/>
    </w:rPr>
  </w:style>
  <w:style w:type="paragraph" w:customStyle="1" w:styleId="Style1">
    <w:name w:val="Style1"/>
    <w:basedOn w:val="Normal"/>
    <w:uiPriority w:val="99"/>
    <w:rsid w:val="00CD1403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CD1403"/>
    <w:rPr>
      <w:sz w:val="24"/>
      <w:szCs w:val="24"/>
    </w:rPr>
  </w:style>
  <w:style w:type="paragraph" w:customStyle="1" w:styleId="Style5">
    <w:name w:val="Style5"/>
    <w:basedOn w:val="Normal"/>
    <w:uiPriority w:val="99"/>
    <w:rsid w:val="00CD1403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CD1403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CD1403"/>
    <w:rPr>
      <w:rFonts w:ascii="Times New Roman" w:hAnsi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7B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FB"/>
    <w:rPr>
      <w:rFonts w:cs="Times New Roman"/>
      <w:sz w:val="2"/>
    </w:rPr>
  </w:style>
  <w:style w:type="table" w:styleId="TableGrid">
    <w:name w:val="Table Grid"/>
    <w:basedOn w:val="TableNormal"/>
    <w:uiPriority w:val="99"/>
    <w:rsid w:val="00801C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30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30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30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0A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915F49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5F4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5F4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Normal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Normal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35A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3</Pages>
  <Words>746</Words>
  <Characters>4257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</dc:title>
  <dc:subject/>
  <dc:creator>АлексееваО</dc:creator>
  <cp:keywords/>
  <dc:description/>
  <cp:lastModifiedBy> UserX</cp:lastModifiedBy>
  <cp:revision>20</cp:revision>
  <cp:lastPrinted>2014-07-16T04:28:00Z</cp:lastPrinted>
  <dcterms:created xsi:type="dcterms:W3CDTF">2013-06-28T05:59:00Z</dcterms:created>
  <dcterms:modified xsi:type="dcterms:W3CDTF">2014-07-16T04:28:00Z</dcterms:modified>
</cp:coreProperties>
</file>