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D52" w:rsidRDefault="00122D52" w:rsidP="007930A9">
      <w:pPr>
        <w:pStyle w:val="Style1"/>
        <w:widowControl/>
        <w:spacing w:line="240" w:lineRule="auto"/>
        <w:ind w:right="-2"/>
        <w:rPr>
          <w:rStyle w:val="FontStyle11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305.05pt;height:41.5pt;z-index:251658240;mso-wrap-edited:f;mso-wrap-distance-left:1.9pt;mso-wrap-distance-right:1.9pt;mso-wrap-distance-bottom:66.5pt;mso-position-horizontal:center;mso-position-horizontal-relative:margin" filled="f" stroked="f">
            <v:textbox style="mso-next-textbox:#_x0000_s1026" inset="0,0,0,0">
              <w:txbxContent>
                <w:p w:rsidR="00122D52" w:rsidRDefault="00122D52" w:rsidP="00CD1403">
                  <w:pPr>
                    <w:pStyle w:val="Style7"/>
                    <w:widowControl/>
                    <w:ind w:firstLine="0"/>
                    <w:jc w:val="center"/>
                    <w:rPr>
                      <w:rStyle w:val="FontStyle14"/>
                      <w:szCs w:val="38"/>
                    </w:rPr>
                  </w:pPr>
                  <w:r>
                    <w:rPr>
                      <w:rStyle w:val="FontStyle14"/>
                      <w:szCs w:val="38"/>
                    </w:rPr>
                    <w:t>российская федерация белгородская область</w:t>
                  </w:r>
                </w:p>
              </w:txbxContent>
            </v:textbox>
            <w10:wrap type="topAndBottom" anchorx="margin"/>
          </v:shape>
        </w:pict>
      </w:r>
      <w:r>
        <w:rPr>
          <w:noProof/>
        </w:rPr>
        <w:pict>
          <v:shape id="_x0000_s1027" type="#_x0000_t202" style="position:absolute;left:0;text-align:left;margin-left:209.75pt;margin-top:41.75pt;width:47.5pt;height:57.15pt;z-index:251659264;mso-wrap-edited:f;mso-wrap-distance-left:1.9pt;mso-wrap-distance-top:.25pt;mso-wrap-distance-right:1.9pt;mso-wrap-distance-bottom:9.1pt;mso-position-horizontal-relative:margin" filled="f" stroked="f">
            <v:textbox style="mso-next-textbox:#_x0000_s1027" inset="0,0,0,0">
              <w:txbxContent>
                <w:p w:rsidR="00122D52" w:rsidRDefault="00122D52" w:rsidP="00CD1403">
                  <w:r w:rsidRPr="00CA7682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2" o:spid="_x0000_i1026" type="#_x0000_t75" style="width:44.25pt;height:58.5pt;visibility:visible">
                        <v:imagedata r:id="rId7" o:title="" cropbottom="-135f" cropleft="6417f" cropright="8511f"/>
                      </v:shape>
                    </w:pict>
                  </w:r>
                </w:p>
                <w:p w:rsidR="00122D52" w:rsidRDefault="00122D52" w:rsidP="00CD1403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  <w:r w:rsidRPr="00635ABA">
        <w:rPr>
          <w:rStyle w:val="FontStyle11"/>
          <w:sz w:val="28"/>
          <w:szCs w:val="28"/>
        </w:rPr>
        <w:t xml:space="preserve">АДМИНИСТРАЦИЯ </w:t>
      </w:r>
      <w:r>
        <w:rPr>
          <w:rStyle w:val="FontStyle11"/>
          <w:sz w:val="28"/>
          <w:szCs w:val="28"/>
        </w:rPr>
        <w:t>ЛЕСНОУКОЛОВСКОГО СЕЛЬСКОГО ПОСЕЛЕНИЯ</w:t>
      </w:r>
    </w:p>
    <w:p w:rsidR="00122D52" w:rsidRPr="00EF4BA6" w:rsidRDefault="00122D52" w:rsidP="00EF4BA6">
      <w:pPr>
        <w:pStyle w:val="Style1"/>
        <w:widowControl/>
        <w:spacing w:line="240" w:lineRule="auto"/>
        <w:ind w:right="-2"/>
        <w:rPr>
          <w:rStyle w:val="FontStyle11"/>
          <w:sz w:val="28"/>
          <w:szCs w:val="28"/>
        </w:rPr>
      </w:pPr>
      <w:r w:rsidRPr="00EF4BA6">
        <w:rPr>
          <w:rStyle w:val="FontStyle11"/>
          <w:sz w:val="28"/>
          <w:szCs w:val="28"/>
        </w:rPr>
        <w:t>МУНИЦИПАЛЬНОГО РАЙОНА «КРАСНЕНСКИЙ РАЙОН»</w:t>
      </w:r>
    </w:p>
    <w:p w:rsidR="00122D52" w:rsidRPr="00635ABA" w:rsidRDefault="00122D52" w:rsidP="007930A9">
      <w:pPr>
        <w:pStyle w:val="Style2"/>
        <w:widowControl/>
        <w:ind w:right="-2"/>
        <w:jc w:val="center"/>
        <w:rPr>
          <w:sz w:val="28"/>
          <w:szCs w:val="28"/>
        </w:rPr>
      </w:pPr>
    </w:p>
    <w:p w:rsidR="00122D52" w:rsidRPr="00635ABA" w:rsidRDefault="00122D52" w:rsidP="007930A9">
      <w:pPr>
        <w:pStyle w:val="Style2"/>
        <w:widowControl/>
        <w:ind w:right="-2"/>
        <w:jc w:val="center"/>
        <w:rPr>
          <w:sz w:val="28"/>
          <w:szCs w:val="28"/>
        </w:rPr>
      </w:pPr>
    </w:p>
    <w:p w:rsidR="00122D52" w:rsidRPr="00635ABA" w:rsidRDefault="00122D52" w:rsidP="007930A9">
      <w:pPr>
        <w:pStyle w:val="Style2"/>
        <w:widowControl/>
        <w:ind w:right="-2"/>
        <w:jc w:val="center"/>
        <w:rPr>
          <w:rStyle w:val="FontStyle11"/>
          <w:sz w:val="28"/>
          <w:szCs w:val="28"/>
        </w:rPr>
      </w:pPr>
      <w:r>
        <w:rPr>
          <w:rStyle w:val="FontStyle13"/>
          <w:bCs/>
          <w:spacing w:val="70"/>
          <w:sz w:val="28"/>
          <w:szCs w:val="28"/>
        </w:rPr>
        <w:t>ПОСТАНОВЛЕНИЕ</w:t>
      </w:r>
    </w:p>
    <w:p w:rsidR="00122D52" w:rsidRPr="00635ABA" w:rsidRDefault="00122D52" w:rsidP="007930A9">
      <w:pPr>
        <w:pStyle w:val="Style2"/>
        <w:widowControl/>
        <w:ind w:right="-2"/>
        <w:jc w:val="center"/>
        <w:rPr>
          <w:rStyle w:val="FontStyle11"/>
          <w:sz w:val="28"/>
          <w:szCs w:val="28"/>
        </w:rPr>
      </w:pPr>
    </w:p>
    <w:p w:rsidR="00122D52" w:rsidRPr="00635ABA" w:rsidRDefault="00122D52" w:rsidP="007930A9">
      <w:pPr>
        <w:pStyle w:val="Style2"/>
        <w:widowControl/>
        <w:ind w:right="-2"/>
        <w:rPr>
          <w:rStyle w:val="FontStyle11"/>
          <w:b/>
          <w:bCs/>
          <w:spacing w:val="70"/>
          <w:sz w:val="28"/>
          <w:szCs w:val="28"/>
        </w:rPr>
      </w:pPr>
      <w:r>
        <w:rPr>
          <w:rStyle w:val="FontStyle11"/>
          <w:sz w:val="28"/>
          <w:szCs w:val="28"/>
        </w:rPr>
        <w:t>04 июля</w:t>
      </w:r>
      <w:r w:rsidRPr="00635ABA">
        <w:rPr>
          <w:rStyle w:val="FontStyle11"/>
          <w:sz w:val="28"/>
          <w:szCs w:val="28"/>
        </w:rPr>
        <w:t xml:space="preserve"> 201</w:t>
      </w:r>
      <w:r>
        <w:rPr>
          <w:rStyle w:val="FontStyle11"/>
          <w:sz w:val="28"/>
          <w:szCs w:val="28"/>
        </w:rPr>
        <w:t>4</w:t>
      </w:r>
      <w:r w:rsidRPr="00635ABA">
        <w:rPr>
          <w:rStyle w:val="FontStyle11"/>
          <w:sz w:val="28"/>
          <w:szCs w:val="28"/>
        </w:rPr>
        <w:t xml:space="preserve"> года</w:t>
      </w:r>
      <w:r w:rsidRPr="00635ABA">
        <w:rPr>
          <w:rStyle w:val="FontStyle11"/>
          <w:sz w:val="28"/>
          <w:szCs w:val="28"/>
        </w:rPr>
        <w:tab/>
      </w:r>
      <w:r w:rsidRPr="00635ABA">
        <w:rPr>
          <w:rStyle w:val="FontStyle11"/>
          <w:sz w:val="28"/>
          <w:szCs w:val="28"/>
        </w:rPr>
        <w:tab/>
      </w:r>
      <w:r w:rsidRPr="00635ABA">
        <w:rPr>
          <w:rStyle w:val="FontStyle11"/>
          <w:sz w:val="28"/>
          <w:szCs w:val="28"/>
        </w:rPr>
        <w:tab/>
      </w:r>
      <w:r w:rsidRPr="00635ABA">
        <w:rPr>
          <w:rStyle w:val="FontStyle11"/>
          <w:sz w:val="28"/>
          <w:szCs w:val="28"/>
        </w:rPr>
        <w:tab/>
        <w:t xml:space="preserve">                                 </w:t>
      </w:r>
      <w:r>
        <w:rPr>
          <w:rStyle w:val="FontStyle11"/>
          <w:sz w:val="28"/>
          <w:szCs w:val="28"/>
        </w:rPr>
        <w:t xml:space="preserve">                 </w:t>
      </w:r>
      <w:r w:rsidRPr="00635ABA">
        <w:rPr>
          <w:rStyle w:val="FontStyle11"/>
          <w:sz w:val="28"/>
          <w:szCs w:val="28"/>
        </w:rPr>
        <w:t xml:space="preserve">   № </w:t>
      </w:r>
      <w:r>
        <w:rPr>
          <w:rStyle w:val="FontStyle11"/>
          <w:sz w:val="28"/>
          <w:szCs w:val="28"/>
        </w:rPr>
        <w:t xml:space="preserve"> 21</w:t>
      </w:r>
      <w:r w:rsidRPr="00635ABA">
        <w:rPr>
          <w:rStyle w:val="FontStyle11"/>
          <w:color w:val="FFFFFF"/>
          <w:sz w:val="28"/>
          <w:szCs w:val="28"/>
        </w:rPr>
        <w:t>.</w:t>
      </w:r>
    </w:p>
    <w:p w:rsidR="00122D52" w:rsidRPr="00635ABA" w:rsidRDefault="00122D52" w:rsidP="007930A9">
      <w:pPr>
        <w:rPr>
          <w:b/>
          <w:sz w:val="28"/>
          <w:szCs w:val="28"/>
        </w:rPr>
      </w:pPr>
    </w:p>
    <w:p w:rsidR="00122D52" w:rsidRPr="00635ABA" w:rsidRDefault="00122D52" w:rsidP="007930A9">
      <w:pPr>
        <w:rPr>
          <w:b/>
          <w:sz w:val="28"/>
          <w:szCs w:val="28"/>
        </w:rPr>
      </w:pPr>
    </w:p>
    <w:p w:rsidR="00122D52" w:rsidRPr="00E95558" w:rsidRDefault="00122D52" w:rsidP="00F23872">
      <w:pPr>
        <w:jc w:val="center"/>
        <w:rPr>
          <w:b/>
          <w:sz w:val="28"/>
          <w:szCs w:val="28"/>
        </w:rPr>
      </w:pPr>
      <w:r w:rsidRPr="00E95558">
        <w:rPr>
          <w:b/>
          <w:sz w:val="28"/>
          <w:szCs w:val="28"/>
        </w:rPr>
        <w:t xml:space="preserve">Об утверждении схем теплоснабжения </w:t>
      </w:r>
    </w:p>
    <w:p w:rsidR="00122D52" w:rsidRPr="00E95558" w:rsidRDefault="00122D52" w:rsidP="00F23872">
      <w:pPr>
        <w:jc w:val="center"/>
        <w:rPr>
          <w:b/>
          <w:sz w:val="28"/>
          <w:szCs w:val="28"/>
        </w:rPr>
      </w:pPr>
      <w:r w:rsidRPr="00E95558">
        <w:rPr>
          <w:b/>
          <w:sz w:val="28"/>
          <w:szCs w:val="28"/>
        </w:rPr>
        <w:t xml:space="preserve">на территории </w:t>
      </w:r>
      <w:r>
        <w:rPr>
          <w:b/>
          <w:sz w:val="28"/>
          <w:szCs w:val="28"/>
        </w:rPr>
        <w:t xml:space="preserve">Лесноуколовского </w:t>
      </w:r>
      <w:r w:rsidRPr="00E95558">
        <w:rPr>
          <w:b/>
          <w:sz w:val="28"/>
          <w:szCs w:val="28"/>
        </w:rPr>
        <w:t>сельского поселения</w:t>
      </w:r>
    </w:p>
    <w:p w:rsidR="00122D52" w:rsidRPr="00E95558" w:rsidRDefault="00122D52" w:rsidP="00F23872">
      <w:pPr>
        <w:jc w:val="center"/>
        <w:rPr>
          <w:b/>
          <w:sz w:val="28"/>
          <w:szCs w:val="28"/>
        </w:rPr>
      </w:pPr>
    </w:p>
    <w:p w:rsidR="00122D52" w:rsidRPr="00E95558" w:rsidRDefault="00122D52" w:rsidP="00F23872">
      <w:pPr>
        <w:jc w:val="center"/>
        <w:rPr>
          <w:sz w:val="28"/>
          <w:szCs w:val="28"/>
        </w:rPr>
      </w:pPr>
    </w:p>
    <w:p w:rsidR="00122D52" w:rsidRPr="00E95558" w:rsidRDefault="00122D52" w:rsidP="00F23872">
      <w:pPr>
        <w:ind w:left="70" w:firstLine="639"/>
        <w:jc w:val="both"/>
        <w:rPr>
          <w:b/>
          <w:sz w:val="28"/>
          <w:szCs w:val="28"/>
        </w:rPr>
      </w:pPr>
      <w:r w:rsidRPr="00E95558">
        <w:rPr>
          <w:sz w:val="28"/>
          <w:szCs w:val="28"/>
        </w:rPr>
        <w:t xml:space="preserve">В соответствии с Федеральным законом от 27.07.2010 года № 190-ФЗ «О теплоснабжении», </w:t>
      </w:r>
      <w:r>
        <w:rPr>
          <w:sz w:val="28"/>
          <w:szCs w:val="28"/>
        </w:rPr>
        <w:t>Федеральным законом</w:t>
      </w:r>
      <w:r w:rsidRPr="008F5498">
        <w:rPr>
          <w:sz w:val="28"/>
          <w:szCs w:val="28"/>
        </w:rPr>
        <w:t xml:space="preserve"> от 06.10.2003 № 131-ФЗ «Об общих принципах организации местного самоуправления в Рос</w:t>
      </w:r>
      <w:r>
        <w:rPr>
          <w:sz w:val="28"/>
          <w:szCs w:val="28"/>
        </w:rPr>
        <w:t>сийской Федерации», руководствуясь Уставом Лесноуколовского</w:t>
      </w:r>
      <w:r w:rsidRPr="008F549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Красненского района, </w:t>
      </w:r>
      <w:r w:rsidRPr="00E95558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Лесноуколовского</w:t>
      </w:r>
      <w:r w:rsidRPr="00E9555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Pr="00E95558">
        <w:rPr>
          <w:b/>
          <w:spacing w:val="20"/>
          <w:sz w:val="28"/>
          <w:szCs w:val="28"/>
        </w:rPr>
        <w:t>п</w:t>
      </w:r>
      <w:r>
        <w:rPr>
          <w:b/>
          <w:spacing w:val="20"/>
          <w:sz w:val="28"/>
          <w:szCs w:val="28"/>
        </w:rPr>
        <w:t xml:space="preserve"> </w:t>
      </w:r>
      <w:r w:rsidRPr="00E95558">
        <w:rPr>
          <w:b/>
          <w:spacing w:val="20"/>
          <w:sz w:val="28"/>
          <w:szCs w:val="28"/>
        </w:rPr>
        <w:t>о</w:t>
      </w:r>
      <w:r>
        <w:rPr>
          <w:b/>
          <w:spacing w:val="20"/>
          <w:sz w:val="28"/>
          <w:szCs w:val="28"/>
        </w:rPr>
        <w:t xml:space="preserve"> </w:t>
      </w:r>
      <w:r w:rsidRPr="00E95558">
        <w:rPr>
          <w:b/>
          <w:spacing w:val="20"/>
          <w:sz w:val="28"/>
          <w:szCs w:val="28"/>
        </w:rPr>
        <w:t>с</w:t>
      </w:r>
      <w:r>
        <w:rPr>
          <w:b/>
          <w:spacing w:val="20"/>
          <w:sz w:val="28"/>
          <w:szCs w:val="28"/>
        </w:rPr>
        <w:t xml:space="preserve"> </w:t>
      </w:r>
      <w:r w:rsidRPr="00E95558">
        <w:rPr>
          <w:b/>
          <w:spacing w:val="20"/>
          <w:sz w:val="28"/>
          <w:szCs w:val="28"/>
        </w:rPr>
        <w:t>т</w:t>
      </w:r>
      <w:r>
        <w:rPr>
          <w:b/>
          <w:spacing w:val="20"/>
          <w:sz w:val="28"/>
          <w:szCs w:val="28"/>
        </w:rPr>
        <w:t xml:space="preserve"> </w:t>
      </w:r>
      <w:r w:rsidRPr="00E95558">
        <w:rPr>
          <w:b/>
          <w:spacing w:val="20"/>
          <w:sz w:val="28"/>
          <w:szCs w:val="28"/>
        </w:rPr>
        <w:t>а</w:t>
      </w:r>
      <w:r>
        <w:rPr>
          <w:b/>
          <w:spacing w:val="20"/>
          <w:sz w:val="28"/>
          <w:szCs w:val="28"/>
        </w:rPr>
        <w:t xml:space="preserve"> </w:t>
      </w:r>
      <w:r w:rsidRPr="00E95558">
        <w:rPr>
          <w:b/>
          <w:spacing w:val="20"/>
          <w:sz w:val="28"/>
          <w:szCs w:val="28"/>
        </w:rPr>
        <w:t>н</w:t>
      </w:r>
      <w:r>
        <w:rPr>
          <w:b/>
          <w:spacing w:val="20"/>
          <w:sz w:val="28"/>
          <w:szCs w:val="28"/>
        </w:rPr>
        <w:t xml:space="preserve"> </w:t>
      </w:r>
      <w:r w:rsidRPr="00E95558">
        <w:rPr>
          <w:b/>
          <w:spacing w:val="20"/>
          <w:sz w:val="28"/>
          <w:szCs w:val="28"/>
        </w:rPr>
        <w:t>о</w:t>
      </w:r>
      <w:r>
        <w:rPr>
          <w:b/>
          <w:spacing w:val="20"/>
          <w:sz w:val="28"/>
          <w:szCs w:val="28"/>
        </w:rPr>
        <w:t xml:space="preserve"> </w:t>
      </w:r>
      <w:r w:rsidRPr="00E95558">
        <w:rPr>
          <w:b/>
          <w:spacing w:val="20"/>
          <w:sz w:val="28"/>
          <w:szCs w:val="28"/>
        </w:rPr>
        <w:t>в</w:t>
      </w:r>
      <w:r>
        <w:rPr>
          <w:b/>
          <w:spacing w:val="20"/>
          <w:sz w:val="28"/>
          <w:szCs w:val="28"/>
        </w:rPr>
        <w:t xml:space="preserve"> </w:t>
      </w:r>
      <w:r w:rsidRPr="00E95558">
        <w:rPr>
          <w:b/>
          <w:spacing w:val="20"/>
          <w:sz w:val="28"/>
          <w:szCs w:val="28"/>
        </w:rPr>
        <w:t>л</w:t>
      </w:r>
      <w:r>
        <w:rPr>
          <w:b/>
          <w:spacing w:val="20"/>
          <w:sz w:val="28"/>
          <w:szCs w:val="28"/>
        </w:rPr>
        <w:t xml:space="preserve"> </w:t>
      </w:r>
      <w:r w:rsidRPr="00E95558">
        <w:rPr>
          <w:b/>
          <w:spacing w:val="20"/>
          <w:sz w:val="28"/>
          <w:szCs w:val="28"/>
        </w:rPr>
        <w:t>я</w:t>
      </w:r>
      <w:r>
        <w:rPr>
          <w:b/>
          <w:spacing w:val="20"/>
          <w:sz w:val="28"/>
          <w:szCs w:val="28"/>
        </w:rPr>
        <w:t xml:space="preserve"> </w:t>
      </w:r>
      <w:r w:rsidRPr="00E95558">
        <w:rPr>
          <w:b/>
          <w:spacing w:val="20"/>
          <w:sz w:val="28"/>
          <w:szCs w:val="28"/>
        </w:rPr>
        <w:t>е</w:t>
      </w:r>
      <w:r>
        <w:rPr>
          <w:b/>
          <w:spacing w:val="20"/>
          <w:sz w:val="28"/>
          <w:szCs w:val="28"/>
        </w:rPr>
        <w:t xml:space="preserve"> </w:t>
      </w:r>
      <w:r w:rsidRPr="00E95558">
        <w:rPr>
          <w:b/>
          <w:spacing w:val="20"/>
          <w:sz w:val="28"/>
          <w:szCs w:val="28"/>
        </w:rPr>
        <w:t>т:</w:t>
      </w:r>
    </w:p>
    <w:p w:rsidR="00122D52" w:rsidRPr="00E95558" w:rsidRDefault="00122D52" w:rsidP="00F23872">
      <w:pPr>
        <w:ind w:left="70" w:firstLine="639"/>
        <w:jc w:val="both"/>
        <w:rPr>
          <w:sz w:val="28"/>
          <w:szCs w:val="28"/>
        </w:rPr>
      </w:pPr>
      <w:r w:rsidRPr="00E95558">
        <w:rPr>
          <w:sz w:val="28"/>
          <w:szCs w:val="28"/>
        </w:rPr>
        <w:t xml:space="preserve">1. Утвердить схемы теплоснабжения населенного пункта </w:t>
      </w:r>
      <w:r>
        <w:rPr>
          <w:sz w:val="28"/>
          <w:szCs w:val="28"/>
        </w:rPr>
        <w:t xml:space="preserve">Лесноуколовского </w:t>
      </w:r>
      <w:r w:rsidRPr="00E95558">
        <w:rPr>
          <w:sz w:val="28"/>
          <w:szCs w:val="28"/>
        </w:rPr>
        <w:t>сельского поселения (прилагается).</w:t>
      </w:r>
    </w:p>
    <w:p w:rsidR="00122D52" w:rsidRPr="00E95558" w:rsidRDefault="00122D52" w:rsidP="00F23872">
      <w:pPr>
        <w:ind w:left="70" w:firstLine="639"/>
        <w:jc w:val="both"/>
        <w:rPr>
          <w:sz w:val="28"/>
          <w:szCs w:val="28"/>
        </w:rPr>
      </w:pPr>
      <w:r w:rsidRPr="00E95558">
        <w:rPr>
          <w:sz w:val="28"/>
          <w:szCs w:val="28"/>
        </w:rPr>
        <w:t xml:space="preserve">2. Заместителю главы администрации </w:t>
      </w:r>
      <w:r>
        <w:rPr>
          <w:sz w:val="28"/>
          <w:szCs w:val="28"/>
        </w:rPr>
        <w:t>Лесноуколовского</w:t>
      </w:r>
      <w:r w:rsidRPr="00E9555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Дыбовой Е. И.</w:t>
      </w:r>
      <w:r w:rsidRPr="00E95558">
        <w:rPr>
          <w:sz w:val="28"/>
          <w:szCs w:val="28"/>
        </w:rPr>
        <w:t xml:space="preserve"> разместить данное постановление на официальном сайте администрации в сети «Интернет» по электронному адресу:</w:t>
      </w:r>
    </w:p>
    <w:p w:rsidR="00122D52" w:rsidRPr="00E95558" w:rsidRDefault="00122D52" w:rsidP="00F23872">
      <w:pPr>
        <w:ind w:left="70" w:firstLine="639"/>
        <w:jc w:val="both"/>
        <w:rPr>
          <w:sz w:val="28"/>
          <w:szCs w:val="28"/>
        </w:rPr>
      </w:pPr>
      <w:r w:rsidRPr="00E95558">
        <w:rPr>
          <w:sz w:val="28"/>
          <w:szCs w:val="28"/>
        </w:rPr>
        <w:t>3. Контроль за исполнением постановления возложить на глав</w:t>
      </w:r>
      <w:r>
        <w:rPr>
          <w:sz w:val="28"/>
          <w:szCs w:val="28"/>
        </w:rPr>
        <w:t xml:space="preserve">у </w:t>
      </w:r>
      <w:r w:rsidRPr="00E95558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Лесноуколовского</w:t>
      </w:r>
      <w:r w:rsidRPr="00E9555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Бессмельцеву Л.Т.</w:t>
      </w:r>
    </w:p>
    <w:p w:rsidR="00122D52" w:rsidRPr="00E95558" w:rsidRDefault="00122D52" w:rsidP="00F23872">
      <w:pPr>
        <w:ind w:left="70" w:firstLine="639"/>
        <w:jc w:val="both"/>
        <w:rPr>
          <w:sz w:val="28"/>
          <w:szCs w:val="28"/>
        </w:rPr>
      </w:pPr>
    </w:p>
    <w:p w:rsidR="00122D52" w:rsidRPr="00E95558" w:rsidRDefault="00122D52" w:rsidP="00F23872">
      <w:pPr>
        <w:ind w:left="70" w:firstLine="639"/>
        <w:jc w:val="both"/>
        <w:rPr>
          <w:sz w:val="28"/>
          <w:szCs w:val="28"/>
        </w:rPr>
      </w:pPr>
    </w:p>
    <w:p w:rsidR="00122D52" w:rsidRPr="00E95558" w:rsidRDefault="00122D52" w:rsidP="00F23872">
      <w:pPr>
        <w:ind w:left="70" w:firstLine="639"/>
        <w:jc w:val="both"/>
        <w:rPr>
          <w:sz w:val="28"/>
          <w:szCs w:val="28"/>
        </w:rPr>
      </w:pPr>
    </w:p>
    <w:p w:rsidR="00122D52" w:rsidRPr="00E95558" w:rsidRDefault="00122D52" w:rsidP="00F23872">
      <w:pPr>
        <w:rPr>
          <w:sz w:val="28"/>
          <w:szCs w:val="28"/>
        </w:rPr>
      </w:pPr>
    </w:p>
    <w:p w:rsidR="00122D52" w:rsidRDefault="00122D52" w:rsidP="00A966E9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Г</w:t>
      </w:r>
      <w:r w:rsidRPr="00EF4BA6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</w:t>
      </w:r>
      <w:r w:rsidRPr="00EF4BA6">
        <w:rPr>
          <w:b/>
          <w:sz w:val="28"/>
          <w:szCs w:val="28"/>
        </w:rPr>
        <w:t xml:space="preserve"> администрации</w:t>
      </w:r>
      <w:r>
        <w:rPr>
          <w:b/>
          <w:sz w:val="28"/>
          <w:szCs w:val="28"/>
        </w:rPr>
        <w:t xml:space="preserve"> </w:t>
      </w:r>
    </w:p>
    <w:p w:rsidR="00122D52" w:rsidRPr="00EF4BA6" w:rsidRDefault="00122D52" w:rsidP="00BD1EB4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Лесноуколовского</w:t>
      </w:r>
      <w:r w:rsidRPr="00EF4BA6">
        <w:rPr>
          <w:b/>
          <w:sz w:val="28"/>
          <w:szCs w:val="28"/>
        </w:rPr>
        <w:t xml:space="preserve"> сельского поселения                            </w:t>
      </w:r>
      <w:r>
        <w:rPr>
          <w:b/>
          <w:sz w:val="28"/>
          <w:szCs w:val="28"/>
        </w:rPr>
        <w:t xml:space="preserve">    </w:t>
      </w:r>
      <w:r w:rsidRPr="00EF4B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Л.Бессмельцева</w:t>
      </w:r>
      <w:r w:rsidRPr="00EF4BA6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122D52" w:rsidRDefault="00122D52" w:rsidP="004B5B9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  <w:r w:rsidRPr="00EF4BA6"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p w:rsidR="00122D52" w:rsidRDefault="00122D52" w:rsidP="004B5B9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22D52" w:rsidRDefault="00122D52" w:rsidP="004B5B9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22D52" w:rsidRDefault="00122D52" w:rsidP="004B5B9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22D52" w:rsidRDefault="00122D52" w:rsidP="004B5B9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22D52" w:rsidRDefault="00122D52" w:rsidP="004B5B9E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122D52" w:rsidRDefault="00122D52" w:rsidP="00C9696B">
      <w:pPr>
        <w:pStyle w:val="Title"/>
        <w:jc w:val="right"/>
      </w:pPr>
      <w:r>
        <w:t xml:space="preserve">                                                                                      </w:t>
      </w:r>
    </w:p>
    <w:sectPr w:rsidR="00122D52" w:rsidSect="00BB296C">
      <w:headerReference w:type="default" r:id="rId8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D52" w:rsidRDefault="00122D52" w:rsidP="007930A9">
      <w:r>
        <w:separator/>
      </w:r>
    </w:p>
  </w:endnote>
  <w:endnote w:type="continuationSeparator" w:id="1">
    <w:p w:rsidR="00122D52" w:rsidRDefault="00122D52" w:rsidP="007930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D52" w:rsidRDefault="00122D52" w:rsidP="007930A9">
      <w:r>
        <w:separator/>
      </w:r>
    </w:p>
  </w:footnote>
  <w:footnote w:type="continuationSeparator" w:id="1">
    <w:p w:rsidR="00122D52" w:rsidRDefault="00122D52" w:rsidP="007930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D52" w:rsidRDefault="00122D52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122D52" w:rsidRDefault="00122D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57DC5"/>
    <w:multiLevelType w:val="hybridMultilevel"/>
    <w:tmpl w:val="3678F2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AA27D0E"/>
    <w:multiLevelType w:val="singleLevel"/>
    <w:tmpl w:val="87846A10"/>
    <w:lvl w:ilvl="0">
      <w:start w:val="3"/>
      <w:numFmt w:val="decimal"/>
      <w:lvlText w:val="%1."/>
      <w:legacy w:legacy="1" w:legacySpace="0" w:legacyIndent="278"/>
      <w:lvlJc w:val="left"/>
      <w:pPr>
        <w:ind w:left="142"/>
      </w:pPr>
      <w:rPr>
        <w:rFonts w:ascii="Times New Roman" w:hAnsi="Times New Roman" w:cs="Times New Roman" w:hint="default"/>
      </w:rPr>
    </w:lvl>
  </w:abstractNum>
  <w:abstractNum w:abstractNumId="2">
    <w:nsid w:val="41187DB2"/>
    <w:multiLevelType w:val="hybridMultilevel"/>
    <w:tmpl w:val="28BE630C"/>
    <w:lvl w:ilvl="0" w:tplc="3232375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3F63AAA"/>
    <w:multiLevelType w:val="hybridMultilevel"/>
    <w:tmpl w:val="C618121C"/>
    <w:lvl w:ilvl="0" w:tplc="442CCE38">
      <w:start w:val="1"/>
      <w:numFmt w:val="decimal"/>
      <w:lvlText w:val="%1."/>
      <w:lvlJc w:val="left"/>
      <w:pPr>
        <w:ind w:left="105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4">
    <w:nsid w:val="7EC23316"/>
    <w:multiLevelType w:val="singleLevel"/>
    <w:tmpl w:val="12EEA0FE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3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6AD"/>
    <w:rsid w:val="00001E12"/>
    <w:rsid w:val="00005F15"/>
    <w:rsid w:val="0001704B"/>
    <w:rsid w:val="000344A5"/>
    <w:rsid w:val="000762A2"/>
    <w:rsid w:val="00076D73"/>
    <w:rsid w:val="0009056B"/>
    <w:rsid w:val="00093E20"/>
    <w:rsid w:val="00097939"/>
    <w:rsid w:val="000A1E01"/>
    <w:rsid w:val="000B2B06"/>
    <w:rsid w:val="000B54A3"/>
    <w:rsid w:val="000C068D"/>
    <w:rsid w:val="000E0245"/>
    <w:rsid w:val="000F1D0F"/>
    <w:rsid w:val="000F6202"/>
    <w:rsid w:val="0010267E"/>
    <w:rsid w:val="001062C4"/>
    <w:rsid w:val="0011247B"/>
    <w:rsid w:val="0011379F"/>
    <w:rsid w:val="00116759"/>
    <w:rsid w:val="00117788"/>
    <w:rsid w:val="00122D52"/>
    <w:rsid w:val="001230C2"/>
    <w:rsid w:val="00135D90"/>
    <w:rsid w:val="00136AA0"/>
    <w:rsid w:val="0015455C"/>
    <w:rsid w:val="001637F7"/>
    <w:rsid w:val="00170A15"/>
    <w:rsid w:val="00175460"/>
    <w:rsid w:val="001A4056"/>
    <w:rsid w:val="001A5087"/>
    <w:rsid w:val="001E2C52"/>
    <w:rsid w:val="001F0C2F"/>
    <w:rsid w:val="001F2662"/>
    <w:rsid w:val="0023005A"/>
    <w:rsid w:val="0023183F"/>
    <w:rsid w:val="00240C13"/>
    <w:rsid w:val="002642EC"/>
    <w:rsid w:val="00264506"/>
    <w:rsid w:val="00270216"/>
    <w:rsid w:val="00281A0F"/>
    <w:rsid w:val="0028325E"/>
    <w:rsid w:val="002A1FCA"/>
    <w:rsid w:val="002A2AB3"/>
    <w:rsid w:val="002C0F27"/>
    <w:rsid w:val="002C6459"/>
    <w:rsid w:val="002D18D7"/>
    <w:rsid w:val="002D31AA"/>
    <w:rsid w:val="002D5E5C"/>
    <w:rsid w:val="003050AF"/>
    <w:rsid w:val="0030783E"/>
    <w:rsid w:val="003120B1"/>
    <w:rsid w:val="003214CB"/>
    <w:rsid w:val="00324A26"/>
    <w:rsid w:val="00326168"/>
    <w:rsid w:val="003401ED"/>
    <w:rsid w:val="00357714"/>
    <w:rsid w:val="0036165B"/>
    <w:rsid w:val="0036409A"/>
    <w:rsid w:val="003747E1"/>
    <w:rsid w:val="00380DB6"/>
    <w:rsid w:val="003866A3"/>
    <w:rsid w:val="003B4D10"/>
    <w:rsid w:val="003B5EE1"/>
    <w:rsid w:val="003F53D4"/>
    <w:rsid w:val="00400BD6"/>
    <w:rsid w:val="004113A7"/>
    <w:rsid w:val="004147C3"/>
    <w:rsid w:val="00422E8F"/>
    <w:rsid w:val="004248F2"/>
    <w:rsid w:val="00424A30"/>
    <w:rsid w:val="00432C2C"/>
    <w:rsid w:val="00437530"/>
    <w:rsid w:val="00441A98"/>
    <w:rsid w:val="00454B15"/>
    <w:rsid w:val="00460B22"/>
    <w:rsid w:val="00462C59"/>
    <w:rsid w:val="00466B44"/>
    <w:rsid w:val="00467FC2"/>
    <w:rsid w:val="0047216B"/>
    <w:rsid w:val="00496B76"/>
    <w:rsid w:val="00497F7E"/>
    <w:rsid w:val="004B485C"/>
    <w:rsid w:val="004B5B9E"/>
    <w:rsid w:val="004B6A06"/>
    <w:rsid w:val="004B761A"/>
    <w:rsid w:val="004E21B7"/>
    <w:rsid w:val="004E60B9"/>
    <w:rsid w:val="004E7A61"/>
    <w:rsid w:val="004F2DC4"/>
    <w:rsid w:val="004F7DE0"/>
    <w:rsid w:val="005063E0"/>
    <w:rsid w:val="00522FE2"/>
    <w:rsid w:val="00523F68"/>
    <w:rsid w:val="00532A5E"/>
    <w:rsid w:val="00541921"/>
    <w:rsid w:val="00541FCC"/>
    <w:rsid w:val="00542482"/>
    <w:rsid w:val="00561770"/>
    <w:rsid w:val="00573B56"/>
    <w:rsid w:val="00580A73"/>
    <w:rsid w:val="00582581"/>
    <w:rsid w:val="0058314E"/>
    <w:rsid w:val="0058727B"/>
    <w:rsid w:val="005A17A5"/>
    <w:rsid w:val="005C6644"/>
    <w:rsid w:val="00602D36"/>
    <w:rsid w:val="00614CF7"/>
    <w:rsid w:val="00625BA5"/>
    <w:rsid w:val="00635ABA"/>
    <w:rsid w:val="00641001"/>
    <w:rsid w:val="00642638"/>
    <w:rsid w:val="00647D1B"/>
    <w:rsid w:val="0065291D"/>
    <w:rsid w:val="00661712"/>
    <w:rsid w:val="00662E07"/>
    <w:rsid w:val="00670736"/>
    <w:rsid w:val="0067408E"/>
    <w:rsid w:val="00681185"/>
    <w:rsid w:val="00685A65"/>
    <w:rsid w:val="006A5C23"/>
    <w:rsid w:val="006B16AD"/>
    <w:rsid w:val="006B7579"/>
    <w:rsid w:val="006D5CCC"/>
    <w:rsid w:val="006E5879"/>
    <w:rsid w:val="006F698B"/>
    <w:rsid w:val="006F6F07"/>
    <w:rsid w:val="0070066F"/>
    <w:rsid w:val="00715364"/>
    <w:rsid w:val="0073004F"/>
    <w:rsid w:val="00752DD6"/>
    <w:rsid w:val="007929D5"/>
    <w:rsid w:val="007930A9"/>
    <w:rsid w:val="007979E3"/>
    <w:rsid w:val="007A6C64"/>
    <w:rsid w:val="007B3F6E"/>
    <w:rsid w:val="007C0303"/>
    <w:rsid w:val="007C1B3B"/>
    <w:rsid w:val="007C4E54"/>
    <w:rsid w:val="00801C10"/>
    <w:rsid w:val="008318E9"/>
    <w:rsid w:val="00836D27"/>
    <w:rsid w:val="00841DF6"/>
    <w:rsid w:val="00851768"/>
    <w:rsid w:val="008518D9"/>
    <w:rsid w:val="00875FFE"/>
    <w:rsid w:val="0088126B"/>
    <w:rsid w:val="0088781A"/>
    <w:rsid w:val="008B5027"/>
    <w:rsid w:val="008C78F7"/>
    <w:rsid w:val="008E0C73"/>
    <w:rsid w:val="008F160E"/>
    <w:rsid w:val="008F33CC"/>
    <w:rsid w:val="008F4FD0"/>
    <w:rsid w:val="008F5498"/>
    <w:rsid w:val="008F5BE0"/>
    <w:rsid w:val="008F7242"/>
    <w:rsid w:val="00905355"/>
    <w:rsid w:val="00913A36"/>
    <w:rsid w:val="00915F49"/>
    <w:rsid w:val="009203FF"/>
    <w:rsid w:val="00942412"/>
    <w:rsid w:val="00947B76"/>
    <w:rsid w:val="009754B1"/>
    <w:rsid w:val="00983E02"/>
    <w:rsid w:val="00984ED4"/>
    <w:rsid w:val="009854B4"/>
    <w:rsid w:val="00993FDE"/>
    <w:rsid w:val="009943C5"/>
    <w:rsid w:val="00995595"/>
    <w:rsid w:val="009C6EBB"/>
    <w:rsid w:val="009D4CCF"/>
    <w:rsid w:val="009D6912"/>
    <w:rsid w:val="009E339D"/>
    <w:rsid w:val="009E6411"/>
    <w:rsid w:val="009F0EE3"/>
    <w:rsid w:val="00A02CE7"/>
    <w:rsid w:val="00A33B32"/>
    <w:rsid w:val="00A37F4E"/>
    <w:rsid w:val="00A40810"/>
    <w:rsid w:val="00A40E1F"/>
    <w:rsid w:val="00A41ED4"/>
    <w:rsid w:val="00A966E9"/>
    <w:rsid w:val="00AB6E28"/>
    <w:rsid w:val="00AD7C31"/>
    <w:rsid w:val="00AE5903"/>
    <w:rsid w:val="00AE6032"/>
    <w:rsid w:val="00AF4C28"/>
    <w:rsid w:val="00AF6C46"/>
    <w:rsid w:val="00B1283A"/>
    <w:rsid w:val="00B2695F"/>
    <w:rsid w:val="00B27290"/>
    <w:rsid w:val="00B34A83"/>
    <w:rsid w:val="00B52223"/>
    <w:rsid w:val="00B523A3"/>
    <w:rsid w:val="00B77124"/>
    <w:rsid w:val="00B818F3"/>
    <w:rsid w:val="00B845B6"/>
    <w:rsid w:val="00B95516"/>
    <w:rsid w:val="00BA0DB6"/>
    <w:rsid w:val="00BA3F5C"/>
    <w:rsid w:val="00BA472D"/>
    <w:rsid w:val="00BB1C96"/>
    <w:rsid w:val="00BB296C"/>
    <w:rsid w:val="00BC317D"/>
    <w:rsid w:val="00BD1EB4"/>
    <w:rsid w:val="00BD4F06"/>
    <w:rsid w:val="00BD799A"/>
    <w:rsid w:val="00BF71AE"/>
    <w:rsid w:val="00C40E66"/>
    <w:rsid w:val="00C530B1"/>
    <w:rsid w:val="00C606FA"/>
    <w:rsid w:val="00C836AF"/>
    <w:rsid w:val="00C9696B"/>
    <w:rsid w:val="00C970FD"/>
    <w:rsid w:val="00CA70BD"/>
    <w:rsid w:val="00CA7682"/>
    <w:rsid w:val="00CB753C"/>
    <w:rsid w:val="00CC157D"/>
    <w:rsid w:val="00CD1403"/>
    <w:rsid w:val="00CF4EB9"/>
    <w:rsid w:val="00D00879"/>
    <w:rsid w:val="00D01895"/>
    <w:rsid w:val="00D10572"/>
    <w:rsid w:val="00D11560"/>
    <w:rsid w:val="00D148A5"/>
    <w:rsid w:val="00D2573A"/>
    <w:rsid w:val="00D52FC6"/>
    <w:rsid w:val="00D5379F"/>
    <w:rsid w:val="00D555B2"/>
    <w:rsid w:val="00D60C1C"/>
    <w:rsid w:val="00D62F85"/>
    <w:rsid w:val="00D63F42"/>
    <w:rsid w:val="00D80008"/>
    <w:rsid w:val="00DA1080"/>
    <w:rsid w:val="00DC20E1"/>
    <w:rsid w:val="00DD05CA"/>
    <w:rsid w:val="00DE22CF"/>
    <w:rsid w:val="00DE3627"/>
    <w:rsid w:val="00DF052F"/>
    <w:rsid w:val="00DF383E"/>
    <w:rsid w:val="00DF7A64"/>
    <w:rsid w:val="00E06B92"/>
    <w:rsid w:val="00E136C6"/>
    <w:rsid w:val="00E16A65"/>
    <w:rsid w:val="00E22495"/>
    <w:rsid w:val="00E466EB"/>
    <w:rsid w:val="00E47A45"/>
    <w:rsid w:val="00E56EEC"/>
    <w:rsid w:val="00E60797"/>
    <w:rsid w:val="00E66345"/>
    <w:rsid w:val="00E67876"/>
    <w:rsid w:val="00E95558"/>
    <w:rsid w:val="00EA4ECF"/>
    <w:rsid w:val="00EA7360"/>
    <w:rsid w:val="00EB3F04"/>
    <w:rsid w:val="00EC259F"/>
    <w:rsid w:val="00EF4BA6"/>
    <w:rsid w:val="00F05C9A"/>
    <w:rsid w:val="00F075F2"/>
    <w:rsid w:val="00F23872"/>
    <w:rsid w:val="00F344EC"/>
    <w:rsid w:val="00F364E4"/>
    <w:rsid w:val="00F57F07"/>
    <w:rsid w:val="00F61638"/>
    <w:rsid w:val="00F65EFF"/>
    <w:rsid w:val="00F677A9"/>
    <w:rsid w:val="00F76D1D"/>
    <w:rsid w:val="00F7781D"/>
    <w:rsid w:val="00F947B9"/>
    <w:rsid w:val="00FA5E26"/>
    <w:rsid w:val="00FA72EF"/>
    <w:rsid w:val="00FA7FEB"/>
    <w:rsid w:val="00FB14A4"/>
    <w:rsid w:val="00FB4445"/>
    <w:rsid w:val="00FB5823"/>
    <w:rsid w:val="00FC4D59"/>
    <w:rsid w:val="00FC6910"/>
    <w:rsid w:val="00FC6D85"/>
    <w:rsid w:val="00FD0863"/>
    <w:rsid w:val="00FD0A91"/>
    <w:rsid w:val="00FF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6FA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37F4E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72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157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8727B"/>
    <w:rPr>
      <w:rFonts w:ascii="Cambria" w:hAnsi="Cambria" w:cs="Times New Roman"/>
      <w:b/>
      <w:i/>
      <w:sz w:val="28"/>
    </w:rPr>
  </w:style>
  <w:style w:type="paragraph" w:customStyle="1" w:styleId="Style7">
    <w:name w:val="Style7"/>
    <w:basedOn w:val="Normal"/>
    <w:uiPriority w:val="99"/>
    <w:rsid w:val="00CD1403"/>
    <w:pPr>
      <w:spacing w:line="365" w:lineRule="exact"/>
      <w:ind w:hanging="192"/>
      <w:jc w:val="both"/>
    </w:pPr>
    <w:rPr>
      <w:sz w:val="24"/>
      <w:szCs w:val="24"/>
    </w:rPr>
  </w:style>
  <w:style w:type="character" w:customStyle="1" w:styleId="FontStyle14">
    <w:name w:val="Font Style14"/>
    <w:uiPriority w:val="99"/>
    <w:rsid w:val="00CD1403"/>
    <w:rPr>
      <w:rFonts w:ascii="Times New Roman" w:hAnsi="Times New Roman"/>
      <w:smallCaps/>
      <w:spacing w:val="80"/>
      <w:sz w:val="38"/>
    </w:rPr>
  </w:style>
  <w:style w:type="paragraph" w:customStyle="1" w:styleId="Style1">
    <w:name w:val="Style1"/>
    <w:basedOn w:val="Normal"/>
    <w:uiPriority w:val="99"/>
    <w:rsid w:val="00CD1403"/>
    <w:pPr>
      <w:spacing w:line="322" w:lineRule="exact"/>
      <w:jc w:val="center"/>
    </w:pPr>
    <w:rPr>
      <w:sz w:val="24"/>
      <w:szCs w:val="24"/>
    </w:rPr>
  </w:style>
  <w:style w:type="paragraph" w:customStyle="1" w:styleId="Style2">
    <w:name w:val="Style2"/>
    <w:basedOn w:val="Normal"/>
    <w:uiPriority w:val="99"/>
    <w:rsid w:val="00CD1403"/>
    <w:rPr>
      <w:sz w:val="24"/>
      <w:szCs w:val="24"/>
    </w:rPr>
  </w:style>
  <w:style w:type="paragraph" w:customStyle="1" w:styleId="Style5">
    <w:name w:val="Style5"/>
    <w:basedOn w:val="Normal"/>
    <w:uiPriority w:val="99"/>
    <w:rsid w:val="00CD1403"/>
    <w:pPr>
      <w:spacing w:line="322" w:lineRule="exact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CD1403"/>
    <w:rPr>
      <w:rFonts w:ascii="Times New Roman" w:hAnsi="Times New Roman"/>
      <w:sz w:val="26"/>
    </w:rPr>
  </w:style>
  <w:style w:type="character" w:customStyle="1" w:styleId="FontStyle13">
    <w:name w:val="Font Style13"/>
    <w:uiPriority w:val="99"/>
    <w:rsid w:val="00CD1403"/>
    <w:rPr>
      <w:rFonts w:ascii="Times New Roman" w:hAnsi="Times New Roman"/>
      <w:b/>
      <w:sz w:val="26"/>
    </w:rPr>
  </w:style>
  <w:style w:type="paragraph" w:styleId="BalloonText">
    <w:name w:val="Balloon Text"/>
    <w:basedOn w:val="Normal"/>
    <w:link w:val="BalloonTextChar"/>
    <w:uiPriority w:val="99"/>
    <w:semiHidden/>
    <w:rsid w:val="007B3F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157D"/>
    <w:rPr>
      <w:rFonts w:cs="Times New Roman"/>
      <w:sz w:val="2"/>
    </w:rPr>
  </w:style>
  <w:style w:type="table" w:styleId="TableGrid">
    <w:name w:val="Table Grid"/>
    <w:basedOn w:val="TableNormal"/>
    <w:uiPriority w:val="99"/>
    <w:rsid w:val="00801C1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7930A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930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930A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930A9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915F49"/>
    <w:pPr>
      <w:widowControl/>
      <w:autoSpaceDE/>
      <w:autoSpaceDN/>
      <w:adjustRightInd/>
    </w:p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15F49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915F4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635A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basedOn w:val="Normal"/>
    <w:uiPriority w:val="99"/>
    <w:semiHidden/>
    <w:rsid w:val="00635A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Normal"/>
    <w:uiPriority w:val="99"/>
    <w:semiHidden/>
    <w:rsid w:val="00635A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sid w:val="00635ABA"/>
    <w:rPr>
      <w:rFonts w:cs="Times New Roman"/>
      <w:b/>
      <w:bCs/>
    </w:rPr>
  </w:style>
  <w:style w:type="paragraph" w:styleId="Title">
    <w:name w:val="Title"/>
    <w:basedOn w:val="Normal"/>
    <w:link w:val="TitleChar"/>
    <w:uiPriority w:val="99"/>
    <w:qFormat/>
    <w:locked/>
    <w:rsid w:val="00DE3627"/>
    <w:pPr>
      <w:widowControl/>
      <w:autoSpaceDE/>
      <w:autoSpaceDN/>
      <w:adjustRightInd/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DE3627"/>
    <w:rPr>
      <w:rFonts w:cs="Times New Roman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05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5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222</Words>
  <Characters>1267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РАЙОНА </dc:title>
  <dc:subject/>
  <dc:creator>АлексееваО</dc:creator>
  <cp:keywords/>
  <dc:description/>
  <cp:lastModifiedBy> UserX</cp:lastModifiedBy>
  <cp:revision>9</cp:revision>
  <cp:lastPrinted>2014-07-16T04:38:00Z</cp:lastPrinted>
  <dcterms:created xsi:type="dcterms:W3CDTF">2014-07-16T13:51:00Z</dcterms:created>
  <dcterms:modified xsi:type="dcterms:W3CDTF">2014-08-01T13:27:00Z</dcterms:modified>
</cp:coreProperties>
</file>