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56" w:rsidRDefault="00EB4D56" w:rsidP="001335E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EB4D56" w:rsidRDefault="00EB4D56" w:rsidP="001335E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EB4D56" w:rsidRDefault="00EB4D56" w:rsidP="001335E4"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5" o:title="" cropbottom="-152f" cropleft="6402f" cropright="8526f"/>
                      </v:shape>
                    </w:pict>
                  </w:r>
                </w:p>
                <w:p w:rsidR="00EB4D56" w:rsidRDefault="00EB4D56" w:rsidP="001335E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</w:t>
      </w:r>
    </w:p>
    <w:p w:rsidR="00EB4D56" w:rsidRDefault="00EB4D56" w:rsidP="001335E4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EB4D56" w:rsidRDefault="00EB4D56" w:rsidP="001335E4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EB4D56" w:rsidRPr="001335E4" w:rsidRDefault="00EB4D56" w:rsidP="001335E4">
      <w:pPr>
        <w:rPr>
          <w:rFonts w:ascii="Times New Roman" w:hAnsi="Times New Roman"/>
          <w:sz w:val="28"/>
          <w:szCs w:val="28"/>
        </w:rPr>
      </w:pPr>
    </w:p>
    <w:p w:rsidR="00EB4D56" w:rsidRPr="001335E4" w:rsidRDefault="00EB4D56" w:rsidP="00133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1335E4">
        <w:rPr>
          <w:rFonts w:ascii="Times New Roman" w:hAnsi="Times New Roman"/>
          <w:sz w:val="28"/>
          <w:szCs w:val="28"/>
        </w:rPr>
        <w:t xml:space="preserve"> октября 2016 года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335E4">
        <w:rPr>
          <w:rFonts w:ascii="Times New Roman" w:hAnsi="Times New Roman"/>
          <w:sz w:val="28"/>
          <w:szCs w:val="28"/>
        </w:rPr>
        <w:t xml:space="preserve">                             № 1</w:t>
      </w:r>
      <w:r>
        <w:rPr>
          <w:rFonts w:ascii="Times New Roman" w:hAnsi="Times New Roman"/>
          <w:sz w:val="28"/>
          <w:szCs w:val="28"/>
        </w:rPr>
        <w:t>8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D56" w:rsidRPr="00505FED" w:rsidRDefault="00EB4D56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Об 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5FED">
        <w:rPr>
          <w:rFonts w:ascii="Times New Roman" w:hAnsi="Times New Roman"/>
          <w:b/>
          <w:sz w:val="28"/>
          <w:szCs w:val="28"/>
        </w:rPr>
        <w:t xml:space="preserve">разработки  и </w:t>
      </w:r>
    </w:p>
    <w:p w:rsidR="00EB4D56" w:rsidRPr="00505FED" w:rsidRDefault="00EB4D56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утверждения административных регламентов</w:t>
      </w:r>
    </w:p>
    <w:p w:rsidR="00EB4D56" w:rsidRPr="00505FED" w:rsidRDefault="00EB4D56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EB4D56" w:rsidRDefault="00EB4D56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FE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территории Лесноуколовского сельского </w:t>
      </w:r>
    </w:p>
    <w:p w:rsidR="00EB4D56" w:rsidRPr="00505FED" w:rsidRDefault="00EB4D56" w:rsidP="000C08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EB4D56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Pr="000C080A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FED">
        <w:rPr>
          <w:rFonts w:ascii="Times New Roman" w:hAnsi="Times New Roman"/>
          <w:sz w:val="28"/>
          <w:szCs w:val="28"/>
        </w:rPr>
        <w:t>В соответствии с</w:t>
      </w:r>
      <w:hyperlink r:id="rId6" w:history="1">
        <w:r w:rsidRPr="00505FE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Федеральным  законом  от 27.07.2010 года  № 210-ФЗ  «Об организации предоставления государственных и муниципальных услуг»</w:t>
        </w:r>
      </w:hyperlink>
      <w:r w:rsidRPr="00505FED">
        <w:rPr>
          <w:rFonts w:ascii="Times New Roman" w:hAnsi="Times New Roman"/>
          <w:sz w:val="28"/>
          <w:szCs w:val="28"/>
        </w:rPr>
        <w:t xml:space="preserve">, постановлением Правительства РФ от 16.05.2011 года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услуг»,администрация </w:t>
      </w:r>
      <w:r>
        <w:rPr>
          <w:rFonts w:ascii="Times New Roman" w:hAnsi="Times New Roman"/>
          <w:sz w:val="28"/>
          <w:szCs w:val="28"/>
        </w:rPr>
        <w:t xml:space="preserve">Лесноуколовского сельского </w:t>
      </w:r>
      <w:r w:rsidRPr="000C080A">
        <w:rPr>
          <w:rFonts w:ascii="Times New Roman" w:hAnsi="Times New Roman"/>
          <w:sz w:val="28"/>
          <w:szCs w:val="28"/>
        </w:rPr>
        <w:t>поселения постановляет:</w:t>
      </w:r>
    </w:p>
    <w:p w:rsidR="00EB4D56" w:rsidRPr="000C080A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>1.    Утвердить Правила разработки  и утверждения административных регламентов предоставления муниципальных услуг на территории Лесноуколовского сельского поселения (далее – Правила, прилагаются).</w:t>
      </w:r>
    </w:p>
    <w:p w:rsidR="00EB4D56" w:rsidRPr="000C080A" w:rsidRDefault="00EB4D56" w:rsidP="000C08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 xml:space="preserve">2. Заместителю главы администрации Лесноуколовского сельского поселения (Дыбова Е.И.) обнародовать данное решение путем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://lesnoukolovo.kraadm.ru.</w:t>
      </w:r>
    </w:p>
    <w:p w:rsidR="00EB4D56" w:rsidRPr="000C080A" w:rsidRDefault="00EB4D56" w:rsidP="000C080A">
      <w:pPr>
        <w:pStyle w:val="ConsPlusNormal0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80A">
        <w:rPr>
          <w:rFonts w:ascii="Times New Roman" w:hAnsi="Times New Roman" w:cs="Times New Roman"/>
          <w:sz w:val="28"/>
          <w:szCs w:val="28"/>
        </w:rPr>
        <w:t xml:space="preserve">  3. </w:t>
      </w:r>
      <w:r w:rsidRPr="000C080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обнародования.</w:t>
      </w:r>
    </w:p>
    <w:p w:rsidR="00EB4D56" w:rsidRPr="000C080A" w:rsidRDefault="00EB4D56" w:rsidP="0050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>4. Заместителю главы администрации Лесноуколовского сельского поселения (Дыбова Е.И.) ознакомить ответственных лиц с настоящим постановлением  под роспись.</w:t>
      </w:r>
    </w:p>
    <w:p w:rsidR="00EB4D56" w:rsidRPr="000C080A" w:rsidRDefault="00EB4D56" w:rsidP="00505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80A">
        <w:rPr>
          <w:rFonts w:ascii="Times New Roman" w:hAnsi="Times New Roman"/>
          <w:sz w:val="28"/>
          <w:szCs w:val="28"/>
        </w:rPr>
        <w:t>5. Контроль за исполнением постановления возложить на главу администрации Лесноуколовского сельского поселения Ушакову Ж.Ю.</w:t>
      </w:r>
    </w:p>
    <w:p w:rsidR="00EB4D56" w:rsidRPr="000C080A" w:rsidRDefault="00EB4D56" w:rsidP="00F31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D56" w:rsidRDefault="00EB4D56" w:rsidP="00F31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D56" w:rsidRPr="00505FED" w:rsidRDefault="00EB4D56" w:rsidP="000C0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05FE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EB4D56" w:rsidRPr="00505FED" w:rsidRDefault="00EB4D56" w:rsidP="000C08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  <w:r w:rsidRPr="00505FE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05FE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505FE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EB4D56" w:rsidRDefault="00EB4D56" w:rsidP="00E632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4"/>
        </w:rPr>
        <w:tab/>
      </w:r>
      <w:r w:rsidRPr="00F3189D">
        <w:rPr>
          <w:rFonts w:ascii="Times New Roman" w:hAnsi="Times New Roman"/>
          <w:sz w:val="28"/>
          <w:szCs w:val="24"/>
        </w:rPr>
        <w:tab/>
      </w:r>
    </w:p>
    <w:p w:rsidR="00EB4D56" w:rsidRPr="00F3189D" w:rsidRDefault="00EB4D56" w:rsidP="00E632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4"/>
        </w:rPr>
        <w:t>У</w:t>
      </w:r>
      <w:r w:rsidRPr="00F3189D">
        <w:rPr>
          <w:rFonts w:ascii="Times New Roman" w:hAnsi="Times New Roman"/>
          <w:sz w:val="28"/>
          <w:szCs w:val="28"/>
        </w:rPr>
        <w:t>тверждены</w:t>
      </w:r>
    </w:p>
    <w:p w:rsidR="00EB4D56" w:rsidRPr="00F3189D" w:rsidRDefault="00EB4D56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постановлением  администрации </w:t>
      </w:r>
    </w:p>
    <w:p w:rsidR="00EB4D56" w:rsidRPr="00F3189D" w:rsidRDefault="00EB4D56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</w:p>
    <w:p w:rsidR="00EB4D56" w:rsidRPr="00F3189D" w:rsidRDefault="00EB4D56" w:rsidP="00F3189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от 27 октября 2016 года № 18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4D56" w:rsidRDefault="00EB4D56" w:rsidP="00F318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4D56" w:rsidRPr="00F75273" w:rsidRDefault="00EB4D56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EB4D56" w:rsidRPr="00F75273" w:rsidRDefault="00EB4D56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разработки  и утверждения административных регламентов предоставления муниципальных услуг </w:t>
      </w:r>
    </w:p>
    <w:p w:rsidR="00EB4D56" w:rsidRPr="00F75273" w:rsidRDefault="00EB4D56" w:rsidP="00F318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273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EB4D56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Pr="00F3189D" w:rsidRDefault="00EB4D56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I. Общие положения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189D">
        <w:rPr>
          <w:rFonts w:ascii="Times New Roman" w:hAnsi="Times New Roman"/>
          <w:sz w:val="28"/>
          <w:szCs w:val="28"/>
        </w:rPr>
        <w:t xml:space="preserve">       1. Настоящие Правила разработки 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(далее - регламенты).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 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в том числе подведомственных   им учреждений,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7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F3189D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Регламент также устанавливает порядок взаимодействия между структурными  подразделениями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 услуги.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2. Регламенты разрабатываются 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3. П</w:t>
      </w:r>
      <w:r>
        <w:rPr>
          <w:rFonts w:ascii="Times New Roman" w:hAnsi="Times New Roman"/>
          <w:sz w:val="28"/>
          <w:szCs w:val="28"/>
        </w:rPr>
        <w:t>ри разработке регламентов администрация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предусматривает  оптимизацию (повышение качества) предоставления муниципальных  услуг, в том числе: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</w:t>
      </w:r>
      <w:r>
        <w:rPr>
          <w:rFonts w:ascii="Times New Roman" w:hAnsi="Times New Roman"/>
          <w:sz w:val="28"/>
          <w:szCs w:val="28"/>
        </w:rPr>
        <w:t>ых услуг и реализации принципа «</w:t>
      </w:r>
      <w:r w:rsidRPr="00F3189D">
        <w:rPr>
          <w:rFonts w:ascii="Times New Roman" w:hAnsi="Times New Roman"/>
          <w:sz w:val="28"/>
          <w:szCs w:val="28"/>
        </w:rPr>
        <w:t>одного окна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использование межведомственных согласований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предоставлении муниципальной  услуги без участия заявителя, в том числе с использованием информационно-коммуникационных технологий;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  </w:t>
      </w: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F3189D">
        <w:rPr>
          <w:rFonts w:ascii="Times New Roman" w:hAnsi="Times New Roman"/>
          <w:sz w:val="28"/>
          <w:szCs w:val="28"/>
        </w:rPr>
        <w:t xml:space="preserve"> установить в регламенте сокращенные сроки предоставления муниципальной  услуги, а также сроки выполнения административных процедур (действий) в рамках предоставления муниципальной  услуги по отношению к соответствующим срокам, установленным законодательством Российской Федерации;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д)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, 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предоставление муниципальной  услуги в электронной форме.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4. Регламенты, разработанные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утверждаются в установленном порядке постановлением администрации </w:t>
      </w:r>
      <w:r>
        <w:rPr>
          <w:rFonts w:ascii="Times New Roman" w:hAnsi="Times New Roman"/>
          <w:sz w:val="28"/>
          <w:szCs w:val="28"/>
        </w:rPr>
        <w:t>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EB4D56" w:rsidRPr="00F3189D" w:rsidRDefault="00EB4D56" w:rsidP="009A6F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5.Регламенты разрабатываются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 и</w:t>
      </w:r>
      <w:r w:rsidRPr="009A6FCC">
        <w:rPr>
          <w:rFonts w:ascii="Times New Roman" w:hAnsi="Times New Roman"/>
          <w:sz w:val="28"/>
          <w:szCs w:val="28"/>
        </w:rPr>
        <w:t xml:space="preserve"> включаются в Реестр муниципальных услуг (функций)</w:t>
      </w:r>
      <w:r w:rsidRPr="00D60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 муниципального района «Красненский район»</w:t>
      </w:r>
      <w:r w:rsidRPr="009A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9A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A6FCC">
        <w:rPr>
          <w:rFonts w:ascii="Times New Roman" w:hAnsi="Times New Roman"/>
          <w:sz w:val="28"/>
          <w:szCs w:val="28"/>
        </w:rPr>
        <w:t xml:space="preserve"> федеральную государственную  информационную  систему</w:t>
      </w:r>
      <w:r w:rsidRPr="00F3189D">
        <w:rPr>
          <w:rFonts w:ascii="Times New Roman" w:hAnsi="Times New Roman"/>
          <w:sz w:val="28"/>
          <w:szCs w:val="28"/>
        </w:rPr>
        <w:t xml:space="preserve">  «</w:t>
      </w:r>
      <w:hyperlink r:id="rId8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Единый портал государственных и муниципальных услуг (функций)».</w:t>
        </w:r>
      </w:hyperlink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6. Проект регламента и пояснительная записка к нему размещаются на официальном  сайте 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 (далее - сеть «Интернет»)  </w:t>
      </w:r>
      <w:hyperlink r:id="rId9" w:history="1">
        <w:r w:rsidRPr="00296C4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>
        <w:rPr>
          <w:rFonts w:ascii="Times New Roman" w:hAnsi="Times New Roman"/>
          <w:sz w:val="28"/>
          <w:szCs w:val="28"/>
        </w:rPr>
        <w:t xml:space="preserve">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://lesnoukolovo.kraadm.ru</w:t>
      </w:r>
      <w:r w:rsidRPr="00F3189D">
        <w:rPr>
          <w:rFonts w:ascii="Times New Roman" w:hAnsi="Times New Roman"/>
          <w:sz w:val="28"/>
          <w:szCs w:val="28"/>
        </w:rPr>
        <w:t xml:space="preserve"> на срок не менее 30 календарных дней.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7. Проекты регламентов подлежат независимой экспертизе и экспертизе, проводимой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EB4D56" w:rsidRPr="00F3189D" w:rsidRDefault="00EB4D56" w:rsidP="00C5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  готовит и представляе</w:t>
      </w:r>
      <w:r w:rsidRPr="00F3189D">
        <w:rPr>
          <w:rFonts w:ascii="Times New Roman" w:hAnsi="Times New Roman"/>
          <w:sz w:val="28"/>
          <w:szCs w:val="28"/>
        </w:rPr>
        <w:t>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Заключение на проект регламента, в том числе на проект, предусматривающий внесение изменений в регламент, представляется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срок не более 30 рабочих дней со дня его получения.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 регламента не требуется.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  <w:r w:rsidRPr="002F0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обеспечивае</w:t>
      </w:r>
      <w:r w:rsidRPr="002F0F9C">
        <w:rPr>
          <w:rFonts w:ascii="Times New Roman" w:hAnsi="Times New Roman"/>
          <w:sz w:val="28"/>
          <w:szCs w:val="28"/>
        </w:rPr>
        <w:t>т  учет замечаний и предложений, содержащихся в заключении.</w:t>
      </w:r>
    </w:p>
    <w:p w:rsidR="00EB4D56" w:rsidRPr="00F3189D" w:rsidRDefault="00EB4D56" w:rsidP="002F0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Разногласия </w:t>
      </w:r>
      <w:r>
        <w:rPr>
          <w:rFonts w:ascii="Times New Roman" w:hAnsi="Times New Roman"/>
          <w:sz w:val="28"/>
          <w:szCs w:val="28"/>
        </w:rPr>
        <w:t>п</w:t>
      </w:r>
      <w:r w:rsidRPr="00F3189D">
        <w:rPr>
          <w:rFonts w:ascii="Times New Roman" w:hAnsi="Times New Roman"/>
          <w:sz w:val="28"/>
          <w:szCs w:val="28"/>
        </w:rPr>
        <w:t xml:space="preserve">о проектам регламентов разрешаются в порядке, установленном </w:t>
      </w:r>
      <w:r>
        <w:rPr>
          <w:rFonts w:ascii="Times New Roman" w:hAnsi="Times New Roman"/>
          <w:sz w:val="28"/>
          <w:szCs w:val="28"/>
        </w:rPr>
        <w:t>Регламентом подготовки правовых актов администрации муниципального района «Красненский район» Белгородской области</w:t>
      </w:r>
      <w:r w:rsidRPr="001525F0">
        <w:rPr>
          <w:rFonts w:ascii="Times New Roman" w:hAnsi="Times New Roman"/>
          <w:sz w:val="28"/>
          <w:szCs w:val="28"/>
        </w:rPr>
        <w:t>, утвержденном постановлением администрации Красненского района от 02.07.2015 года № 47 «Об утверждении Регламента подготовки правовых актов администрации муниципального района «Красненский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8. Заключение независимой экспертизы размещается  на официальном  сайте 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 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сети «Интернет» (далее - сеть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10" w:history="1">
        <w:r w:rsidRPr="00296C4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>
        <w:rPr>
          <w:rFonts w:ascii="Times New Roman" w:hAnsi="Times New Roman"/>
          <w:sz w:val="28"/>
          <w:szCs w:val="28"/>
        </w:rPr>
        <w:t xml:space="preserve"> адресу: </w:t>
      </w:r>
      <w:r w:rsidRPr="000C080A">
        <w:rPr>
          <w:rFonts w:ascii="Times New Roman" w:hAnsi="Times New Roman"/>
          <w:sz w:val="28"/>
          <w:szCs w:val="28"/>
          <w:lang w:val="en-US"/>
        </w:rPr>
        <w:t>http</w:t>
      </w:r>
      <w:r w:rsidRPr="000C080A">
        <w:rPr>
          <w:rFonts w:ascii="Times New Roman" w:hAnsi="Times New Roman"/>
          <w:sz w:val="28"/>
          <w:szCs w:val="28"/>
        </w:rPr>
        <w:t>://lesnoukolovo.kraadm.ru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Pr="00F3189D" w:rsidRDefault="00EB4D56" w:rsidP="00F752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II. </w:t>
      </w:r>
      <w:bookmarkStart w:id="0" w:name="_GoBack"/>
      <w:bookmarkEnd w:id="0"/>
      <w:r w:rsidRPr="00F3189D">
        <w:rPr>
          <w:rFonts w:ascii="Times New Roman" w:hAnsi="Times New Roman"/>
          <w:sz w:val="28"/>
          <w:szCs w:val="28"/>
        </w:rPr>
        <w:t>Требования к регламентам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9. Наименование </w:t>
      </w:r>
      <w:r>
        <w:rPr>
          <w:rFonts w:ascii="Times New Roman" w:hAnsi="Times New Roman"/>
          <w:sz w:val="28"/>
          <w:szCs w:val="28"/>
        </w:rPr>
        <w:t xml:space="preserve">регламента определяется администрацией Лесноуколовского сельского поселения, ответственной за его утверждение, </w:t>
      </w:r>
      <w:r w:rsidRPr="00F3189D">
        <w:rPr>
          <w:rFonts w:ascii="Times New Roman" w:hAnsi="Times New Roman"/>
          <w:sz w:val="28"/>
          <w:szCs w:val="28"/>
        </w:rPr>
        <w:t>с учетом формулировки, соответствующей редакции положения нормативного правового акта, которым предусмотрена муниципальная  услуга.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В регламент включаются следующие разделы: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общие положения;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стандарт предоставления муниципальной 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формы контроля за исполнением регламента;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 услугу, а также их должностных лиц.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10. Раздел, касающийся общих положений, состоит из следующих подразделов: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круг заявителей;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требования к порядку информирования о предоставлении  муниципальной  услуги, в том числе: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предоставляющей муниципальную услугу, </w:t>
      </w:r>
      <w:r w:rsidRPr="00F3189D">
        <w:rPr>
          <w:rFonts w:ascii="Times New Roman" w:hAnsi="Times New Roman"/>
          <w:sz w:val="28"/>
          <w:szCs w:val="28"/>
        </w:rPr>
        <w:t>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поселения, предоставляющей муниципальную услугу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 услуги, адрес </w:t>
      </w:r>
      <w:r w:rsidRPr="00F3189D">
        <w:rPr>
          <w:rFonts w:ascii="Times New Roman" w:hAnsi="Times New Roman"/>
          <w:sz w:val="28"/>
          <w:szCs w:val="28"/>
        </w:rPr>
        <w:t xml:space="preserve"> электронной почты;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 услуги и услуг, которые являются необходимыми и обязательными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 услуги, а также на официальном сайте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 в сети «</w:t>
      </w:r>
      <w:r w:rsidRPr="00F3189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, а также 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F3189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F3189D">
        <w:rPr>
          <w:rFonts w:ascii="Times New Roman" w:hAnsi="Times New Roman"/>
          <w:sz w:val="28"/>
          <w:szCs w:val="28"/>
        </w:rPr>
        <w:t>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11. Стандарт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3189D">
        <w:rPr>
          <w:rFonts w:ascii="Times New Roman" w:hAnsi="Times New Roman"/>
          <w:sz w:val="28"/>
          <w:szCs w:val="28"/>
        </w:rPr>
        <w:t xml:space="preserve"> услуги должен содержать следующие подразделы: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наименование муниципальной 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б) наименование 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поселения, предоставляющей муниципальную услугу</w:t>
      </w:r>
      <w:r w:rsidRPr="00F318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 xml:space="preserve">Если в предоставлении муниципальной 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 услуги. Также указываются требования </w:t>
      </w:r>
      <w:hyperlink r:id="rId11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 3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муниципальные  органы и организации, за исключением получения услуг, включенных в </w:t>
      </w:r>
      <w:hyperlink r:id="rId12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F3189D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 услуг, утвержденный Правительством Российской Федерации;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описание результата предоставления муниципальной 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ж(1)) указание на запрет требовать от заявителя: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F3189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189D">
        <w:rPr>
          <w:rFonts w:ascii="Times New Roman" w:hAnsi="Times New Roman"/>
          <w:sz w:val="28"/>
          <w:szCs w:val="28"/>
        </w:rPr>
        <w:t>В случае отсутствия таких оснований следует прямо указать на это в тексте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 муниципальной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муниципальной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порядок осуществления в электронной форме, в том числе 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F3189D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F3189D">
        <w:rPr>
          <w:rFonts w:ascii="Times New Roman" w:hAnsi="Times New Roman"/>
          <w:sz w:val="28"/>
          <w:szCs w:val="28"/>
        </w:rPr>
        <w:t>, следующих административных процедур: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с иными органами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9D">
        <w:rPr>
          <w:rFonts w:ascii="Times New Roman" w:hAnsi="Times New Roman"/>
          <w:sz w:val="28"/>
          <w:szCs w:val="28"/>
        </w:rPr>
        <w:t>и организациями, участвующими в предоставлении муниципальных  услуг, в том числе порядок и условия такого взаимодействия;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 услуги, если иное не установлено федеральным законом;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муниципальной  услуги, в том числе связанные с проверкой действительности усиленной квалифицированной электронной </w:t>
      </w:r>
      <w:hyperlink r:id="rId14" w:history="1">
        <w:r w:rsidRPr="00F318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подписи</w:t>
        </w:r>
      </w:hyperlink>
      <w:r w:rsidRPr="00F3189D">
        <w:rPr>
          <w:rFonts w:ascii="Times New Roman" w:hAnsi="Times New Roman"/>
          <w:sz w:val="28"/>
          <w:szCs w:val="28"/>
        </w:rPr>
        <w:t xml:space="preserve"> заявителя, использованной при обращении за получением муниципальной 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 услуги и (или) предоставления такой услуги.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13. Блок-схема предоставления муниципальной  услуги приводится в приложении к регламенту.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14. Описание каждой административной процедуры предусматривает: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 услуги, содержат указание на конкретную должность, она указывается в тексте регламента;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18. Раздел, касающийся форм контроля за предоставлением муниципальной  услуги, состоит из следующих подразделов: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 услуги, а также принятием ими решений;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>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15. В разделе, касающемся досудебного (внесудебного) порядка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администрацией Лесноуколовского сельского поселения предоставляющей</w:t>
      </w:r>
      <w:r w:rsidRPr="00F3189D">
        <w:rPr>
          <w:rFonts w:ascii="Times New Roman" w:hAnsi="Times New Roman"/>
          <w:sz w:val="28"/>
          <w:szCs w:val="28"/>
        </w:rPr>
        <w:t xml:space="preserve"> муниципальную услугу, а также их должностных лиц, указываются: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/>
          <w:sz w:val="28"/>
          <w:szCs w:val="28"/>
        </w:rPr>
        <w:t>администрации Лесноуколовского сельского поселения</w:t>
      </w:r>
      <w:r w:rsidRPr="00F31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3189D">
        <w:rPr>
          <w:rFonts w:ascii="Times New Roman" w:hAnsi="Times New Roman"/>
          <w:sz w:val="28"/>
          <w:szCs w:val="28"/>
        </w:rPr>
        <w:t>его должностных лиц при предоставлении муниципальной  услуги (далее - жалоба);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б) предмет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в)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Красненского района </w:t>
      </w:r>
      <w:r w:rsidRPr="00F3189D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г) порядок подачи и рассмотрения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д) сроки рассмотрения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ж) результат рассмотрения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з) порядок информирования заявителя о результатах рассмотрения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и) порядок обжалования решения по жалобе;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EB4D56" w:rsidRPr="00F3189D" w:rsidRDefault="00EB4D56" w:rsidP="00F31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89D">
        <w:rPr>
          <w:rFonts w:ascii="Times New Roman" w:hAnsi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EB4D56" w:rsidRPr="004F5C60" w:rsidRDefault="00EB4D56" w:rsidP="00A8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D56" w:rsidRDefault="00EB4D56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4D56" w:rsidSect="00D30B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84"/>
    <w:rsid w:val="00012917"/>
    <w:rsid w:val="00014530"/>
    <w:rsid w:val="0002261E"/>
    <w:rsid w:val="00031184"/>
    <w:rsid w:val="000408B9"/>
    <w:rsid w:val="00044494"/>
    <w:rsid w:val="00066AA2"/>
    <w:rsid w:val="00090F2D"/>
    <w:rsid w:val="000A4D94"/>
    <w:rsid w:val="000C080A"/>
    <w:rsid w:val="000C58F3"/>
    <w:rsid w:val="000D071E"/>
    <w:rsid w:val="000F42A3"/>
    <w:rsid w:val="000F73E2"/>
    <w:rsid w:val="00115C7C"/>
    <w:rsid w:val="001264FB"/>
    <w:rsid w:val="001335E4"/>
    <w:rsid w:val="0014664E"/>
    <w:rsid w:val="001525F0"/>
    <w:rsid w:val="00155371"/>
    <w:rsid w:val="00163CED"/>
    <w:rsid w:val="001702C0"/>
    <w:rsid w:val="001709DC"/>
    <w:rsid w:val="00190845"/>
    <w:rsid w:val="001928AC"/>
    <w:rsid w:val="001945BE"/>
    <w:rsid w:val="001B6755"/>
    <w:rsid w:val="001C299F"/>
    <w:rsid w:val="001F18C3"/>
    <w:rsid w:val="00207D74"/>
    <w:rsid w:val="002271FA"/>
    <w:rsid w:val="002469B8"/>
    <w:rsid w:val="0025477C"/>
    <w:rsid w:val="00263771"/>
    <w:rsid w:val="00267B40"/>
    <w:rsid w:val="00286F95"/>
    <w:rsid w:val="002917DB"/>
    <w:rsid w:val="00292E2B"/>
    <w:rsid w:val="002931E6"/>
    <w:rsid w:val="0029331A"/>
    <w:rsid w:val="00294B42"/>
    <w:rsid w:val="00296C48"/>
    <w:rsid w:val="002B1252"/>
    <w:rsid w:val="002B2623"/>
    <w:rsid w:val="002B489F"/>
    <w:rsid w:val="002D0878"/>
    <w:rsid w:val="002E3F3E"/>
    <w:rsid w:val="002F0F9C"/>
    <w:rsid w:val="00325819"/>
    <w:rsid w:val="003264C7"/>
    <w:rsid w:val="0037149B"/>
    <w:rsid w:val="00376309"/>
    <w:rsid w:val="00382819"/>
    <w:rsid w:val="00391AA1"/>
    <w:rsid w:val="003B2E5F"/>
    <w:rsid w:val="003E63E4"/>
    <w:rsid w:val="004029C9"/>
    <w:rsid w:val="00427504"/>
    <w:rsid w:val="004342EC"/>
    <w:rsid w:val="00455115"/>
    <w:rsid w:val="0049585D"/>
    <w:rsid w:val="004979E4"/>
    <w:rsid w:val="004F5C60"/>
    <w:rsid w:val="00505FED"/>
    <w:rsid w:val="00513076"/>
    <w:rsid w:val="0051560E"/>
    <w:rsid w:val="00517E1C"/>
    <w:rsid w:val="0052348D"/>
    <w:rsid w:val="005250BB"/>
    <w:rsid w:val="0053288B"/>
    <w:rsid w:val="005361C7"/>
    <w:rsid w:val="005453C6"/>
    <w:rsid w:val="00552A26"/>
    <w:rsid w:val="0055677E"/>
    <w:rsid w:val="005727FD"/>
    <w:rsid w:val="0057316E"/>
    <w:rsid w:val="005833FD"/>
    <w:rsid w:val="00590B05"/>
    <w:rsid w:val="005A5D8D"/>
    <w:rsid w:val="006016D0"/>
    <w:rsid w:val="00602274"/>
    <w:rsid w:val="006043A0"/>
    <w:rsid w:val="00642A3A"/>
    <w:rsid w:val="006538F6"/>
    <w:rsid w:val="00662E2C"/>
    <w:rsid w:val="006730B3"/>
    <w:rsid w:val="0068552D"/>
    <w:rsid w:val="0069508A"/>
    <w:rsid w:val="006B0D36"/>
    <w:rsid w:val="006B35B7"/>
    <w:rsid w:val="006D4D16"/>
    <w:rsid w:val="006E4FA3"/>
    <w:rsid w:val="00700EAB"/>
    <w:rsid w:val="00707DB5"/>
    <w:rsid w:val="0075525D"/>
    <w:rsid w:val="00760514"/>
    <w:rsid w:val="00767737"/>
    <w:rsid w:val="007906B8"/>
    <w:rsid w:val="007A4149"/>
    <w:rsid w:val="007D5028"/>
    <w:rsid w:val="007D7F90"/>
    <w:rsid w:val="007E3461"/>
    <w:rsid w:val="0081049F"/>
    <w:rsid w:val="00810621"/>
    <w:rsid w:val="00836DF4"/>
    <w:rsid w:val="00850342"/>
    <w:rsid w:val="00864273"/>
    <w:rsid w:val="00885E6D"/>
    <w:rsid w:val="008C07D5"/>
    <w:rsid w:val="008D5B8E"/>
    <w:rsid w:val="008D6673"/>
    <w:rsid w:val="00940BFD"/>
    <w:rsid w:val="00983BDD"/>
    <w:rsid w:val="009A6FCC"/>
    <w:rsid w:val="009B3E3A"/>
    <w:rsid w:val="009E6AFA"/>
    <w:rsid w:val="00A0625D"/>
    <w:rsid w:val="00A27619"/>
    <w:rsid w:val="00A714A9"/>
    <w:rsid w:val="00A80E2A"/>
    <w:rsid w:val="00A81787"/>
    <w:rsid w:val="00A87F18"/>
    <w:rsid w:val="00AD59DD"/>
    <w:rsid w:val="00AE198B"/>
    <w:rsid w:val="00AE5A62"/>
    <w:rsid w:val="00AF21B9"/>
    <w:rsid w:val="00AF4CC4"/>
    <w:rsid w:val="00B13E02"/>
    <w:rsid w:val="00B16C68"/>
    <w:rsid w:val="00B206CE"/>
    <w:rsid w:val="00B23D5D"/>
    <w:rsid w:val="00B31B78"/>
    <w:rsid w:val="00B451C7"/>
    <w:rsid w:val="00B45A05"/>
    <w:rsid w:val="00B65134"/>
    <w:rsid w:val="00B87E4C"/>
    <w:rsid w:val="00BA4816"/>
    <w:rsid w:val="00BB3896"/>
    <w:rsid w:val="00BB6D9A"/>
    <w:rsid w:val="00BD3E75"/>
    <w:rsid w:val="00BE0997"/>
    <w:rsid w:val="00BF28FE"/>
    <w:rsid w:val="00BF3E20"/>
    <w:rsid w:val="00C00897"/>
    <w:rsid w:val="00C150A7"/>
    <w:rsid w:val="00C54E2E"/>
    <w:rsid w:val="00C5750F"/>
    <w:rsid w:val="00C57ECA"/>
    <w:rsid w:val="00C6574B"/>
    <w:rsid w:val="00C6786C"/>
    <w:rsid w:val="00CB07D8"/>
    <w:rsid w:val="00CB180D"/>
    <w:rsid w:val="00CB4BBF"/>
    <w:rsid w:val="00CF5FDF"/>
    <w:rsid w:val="00D107E8"/>
    <w:rsid w:val="00D11239"/>
    <w:rsid w:val="00D16EA6"/>
    <w:rsid w:val="00D30B61"/>
    <w:rsid w:val="00D337ED"/>
    <w:rsid w:val="00D4647B"/>
    <w:rsid w:val="00D60BEB"/>
    <w:rsid w:val="00D75004"/>
    <w:rsid w:val="00D8041D"/>
    <w:rsid w:val="00DA6699"/>
    <w:rsid w:val="00DB27FE"/>
    <w:rsid w:val="00DD333D"/>
    <w:rsid w:val="00DE13BE"/>
    <w:rsid w:val="00E061E6"/>
    <w:rsid w:val="00E63265"/>
    <w:rsid w:val="00E63DB7"/>
    <w:rsid w:val="00E81DA9"/>
    <w:rsid w:val="00E8272A"/>
    <w:rsid w:val="00E95E8A"/>
    <w:rsid w:val="00E97BEA"/>
    <w:rsid w:val="00EA3C86"/>
    <w:rsid w:val="00EB05B5"/>
    <w:rsid w:val="00EB2B60"/>
    <w:rsid w:val="00EB4D56"/>
    <w:rsid w:val="00EC1F90"/>
    <w:rsid w:val="00EC6AD6"/>
    <w:rsid w:val="00EC7B09"/>
    <w:rsid w:val="00EE52ED"/>
    <w:rsid w:val="00EE7295"/>
    <w:rsid w:val="00EF61F6"/>
    <w:rsid w:val="00F1759F"/>
    <w:rsid w:val="00F27A87"/>
    <w:rsid w:val="00F3189D"/>
    <w:rsid w:val="00F35345"/>
    <w:rsid w:val="00F355B9"/>
    <w:rsid w:val="00F75273"/>
    <w:rsid w:val="00F81FE5"/>
    <w:rsid w:val="00F90577"/>
    <w:rsid w:val="00F90662"/>
    <w:rsid w:val="00F9269E"/>
    <w:rsid w:val="00F92C3C"/>
    <w:rsid w:val="00FA3C7B"/>
    <w:rsid w:val="00F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3118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18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31184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03118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31184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1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5E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81787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8178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A81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5CF9B0EA002B65FFC4EB7D396650C11F6C34D40A64DCF6EE1C7F01695FDDA7BE5CB1BCD2894FDS8U8H" TargetMode="External"/><Relationship Id="rId13" Type="http://schemas.openxmlformats.org/officeDocument/2006/relationships/hyperlink" Target="consultantplus://offline/ref=3FB04CC3E7B5AA2394D5A3E68F3843098E60BB427FFBEB2DBD49264E8C0ADC899EC683F4n2t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04CC3E7B5AA2394D5A3E68F3843098E60BB427FFBEB2DBD49264E8Cn0tAM" TargetMode="External"/><Relationship Id="rId12" Type="http://schemas.openxmlformats.org/officeDocument/2006/relationships/hyperlink" Target="consultantplus://offline/ref=3FB04CC3E7B5AA2394D5A3E68F3843098E60BF4174F7EB2DBD49264E8C0ADC899EC683F12F92142FnAt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3D552B7A6EFD3347E2CCA02D8ADFBEFBEEF4D590F98163A40EA97C24FF2BC1A4C4ABC91FD416A5D6Z6K" TargetMode="External"/><Relationship Id="rId11" Type="http://schemas.openxmlformats.org/officeDocument/2006/relationships/hyperlink" Target="consultantplus://offline/ref=3FB04CC3E7B5AA2394D5A3E68F3843098E60BB427FFBEB2DBD49264E8C0ADC899EC683F12F921429nAt7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val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-adm.ru/" TargetMode="External"/><Relationship Id="rId14" Type="http://schemas.openxmlformats.org/officeDocument/2006/relationships/hyperlink" Target="consultantplus://offline/ref=3FB04CC3E7B5AA2394D5A3E68F3843098E60BE457DFCEB2DBD49264E8C0ADC899EC683F12F921428nAt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10</Pages>
  <Words>3785</Words>
  <Characters>21579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24</cp:revision>
  <cp:lastPrinted>2016-08-31T07:18:00Z</cp:lastPrinted>
  <dcterms:created xsi:type="dcterms:W3CDTF">2016-08-30T05:56:00Z</dcterms:created>
  <dcterms:modified xsi:type="dcterms:W3CDTF">2016-10-31T06:40:00Z</dcterms:modified>
</cp:coreProperties>
</file>